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7033" w:rsidRDefault="00B82D69" w14:paraId="213E2E25" w14:textId="77777777">
      <w:pPr>
        <w:pStyle w:val="Rubrik1"/>
        <w:spacing w:after="300"/>
      </w:pPr>
      <w:sdt>
        <w:sdtPr>
          <w:alias w:val="CC_Boilerplate_4"/>
          <w:tag w:val="CC_Boilerplate_4"/>
          <w:id w:val="-1644581176"/>
          <w:lock w:val="sdtLocked"/>
          <w:placeholder>
            <w:docPart w:val="8767A798651B49CCBFE00D9621A78515"/>
          </w:placeholder>
          <w:text/>
        </w:sdtPr>
        <w:sdtEndPr/>
        <w:sdtContent>
          <w:r w:rsidRPr="009B062B" w:rsidR="00AF30DD">
            <w:t>Förslag till riksdagsbeslut</w:t>
          </w:r>
        </w:sdtContent>
      </w:sdt>
      <w:bookmarkEnd w:id="0"/>
      <w:bookmarkEnd w:id="1"/>
    </w:p>
    <w:sdt>
      <w:sdtPr>
        <w:alias w:val="Yrkande 1"/>
        <w:tag w:val="e9b6ebaa-c323-49e0-9d71-d6ff55e7d7a0"/>
        <w:id w:val="1533619126"/>
        <w:lock w:val="sdtLocked"/>
      </w:sdtPr>
      <w:sdtEndPr/>
      <w:sdtContent>
        <w:p w:rsidR="005533FA" w:rsidRDefault="001D1187" w14:paraId="33C43560" w14:textId="77777777">
          <w:pPr>
            <w:pStyle w:val="Frslagstext"/>
            <w:numPr>
              <w:ilvl w:val="0"/>
              <w:numId w:val="0"/>
            </w:numPr>
          </w:pPr>
          <w:r>
            <w:t>Riksdagen ställer sig bakom det som anförs i motionen om att överväga att se över möjligheten att inkludera utbildning i ungdomsstraff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04AB0D46C84E5CBAF2B78BD6F40D91"/>
        </w:placeholder>
        <w:text/>
      </w:sdtPr>
      <w:sdtEndPr/>
      <w:sdtContent>
        <w:p w:rsidRPr="009B062B" w:rsidR="006D79C9" w:rsidP="00333E95" w:rsidRDefault="006D79C9" w14:paraId="7EEE51F0" w14:textId="77777777">
          <w:pPr>
            <w:pStyle w:val="Rubrik1"/>
          </w:pPr>
          <w:r>
            <w:t>Motivering</w:t>
          </w:r>
        </w:p>
      </w:sdtContent>
    </w:sdt>
    <w:bookmarkEnd w:displacedByCustomXml="prev" w:id="3"/>
    <w:bookmarkEnd w:displacedByCustomXml="prev" w:id="4"/>
    <w:p w:rsidRPr="000D0804" w:rsidR="000D0804" w:rsidP="000D0804" w:rsidRDefault="000D0804" w14:paraId="0A9FBDE5" w14:textId="6821E1CA">
      <w:pPr>
        <w:pStyle w:val="Normalutanindragellerluft"/>
      </w:pPr>
      <w:r w:rsidRPr="000D0804">
        <w:t>Straffen för unga lagöverträdare har diskuterats flitigt de senaste åren, men strängare straff kräver hållbarhet och långsiktighet. Det är viktigt att innehållet i straffen är ut</w:t>
      </w:r>
      <w:r w:rsidR="00364274">
        <w:softHyphen/>
      </w:r>
      <w:r w:rsidRPr="000D0804">
        <w:t>format på ett sätt som gör att möjligheten för den dömde att leva ett laglydigt liv efter avtjänat straff ökar.</w:t>
      </w:r>
    </w:p>
    <w:p w:rsidRPr="000D0804" w:rsidR="000D0804" w:rsidP="00364274" w:rsidRDefault="000D0804" w14:paraId="2D44B7EF" w14:textId="1A3E6E80">
      <w:r w:rsidRPr="000D0804">
        <w:t>Nästan all forskning pekar på att utbildning minskar risken för att begå brott, varför utbildning bör utgöra en större del av ungdomsstraffen. Att döma ungdomar till utbild</w:t>
      </w:r>
      <w:r w:rsidR="00364274">
        <w:softHyphen/>
      </w:r>
      <w:r w:rsidRPr="000D0804">
        <w:t>ning hade, i kombination med inlåsning om så krävs, minskat återfallen på ett sätt som långsiktigt gör skillnad.</w:t>
      </w:r>
    </w:p>
    <w:p w:rsidRPr="000D0804" w:rsidR="000D0804" w:rsidP="00364274" w:rsidRDefault="000D0804" w14:paraId="40511913" w14:textId="6E146060">
      <w:r w:rsidRPr="000D0804">
        <w:t>Utbildningen bör givetvis anpassas efter individens förutsättning men skall ändå vara en utmaning för ungdomen. Exempelvis kan en 16-åring som inte har godkända betyg från grundskolan dömas till sex månaders sluten ungdomsvård och godkända grundskolebetyg. Ungdomen skall då avtjäna minst sex månader men frisläpps inte förrän han eller hon har godkända grundskolebetyg och är behörig att söka till gymnasiet. Det kan också handla om en 17-åring som döms till att fullgöra en gymnasieutbildning med godkända betyg. Domarna bör givetvis i hög grad vara individanpassade för att säkerställa att nivån är adekvat för ungdomen.</w:t>
      </w:r>
    </w:p>
    <w:p w:rsidRPr="000D0804" w:rsidR="000D0804" w:rsidP="00364274" w:rsidRDefault="000D0804" w14:paraId="023BD229" w14:textId="1EC22CD3">
      <w:r w:rsidRPr="000D0804">
        <w:t>Man ska aldrig underskatta en persons förmåga om rätt motivation ges. Det viktigaste staten kan ge en ungdom är en utbildning som innebär krav, förväntningar och förtroendet att han eller hon kommer att klara det.</w:t>
      </w:r>
    </w:p>
    <w:sdt>
      <w:sdtPr>
        <w:rPr>
          <w:i/>
          <w:noProof/>
        </w:rPr>
        <w:alias w:val="CC_Underskrifter"/>
        <w:tag w:val="CC_Underskrifter"/>
        <w:id w:val="583496634"/>
        <w:lock w:val="sdtContentLocked"/>
        <w:placeholder>
          <w:docPart w:val="DCE1CF1C87AD43CBAE6760687045019F"/>
        </w:placeholder>
      </w:sdtPr>
      <w:sdtEndPr>
        <w:rPr>
          <w:i w:val="0"/>
          <w:noProof w:val="0"/>
        </w:rPr>
      </w:sdtEndPr>
      <w:sdtContent>
        <w:p w:rsidR="00FD7033" w:rsidP="00FD7033" w:rsidRDefault="00FD7033" w14:paraId="0E2EA8DA" w14:textId="77777777"/>
        <w:p w:rsidRPr="008E0FE2" w:rsidR="004801AC" w:rsidP="00FD7033" w:rsidRDefault="00B82D69" w14:paraId="07BB8A97" w14:textId="0C89610E"/>
      </w:sdtContent>
    </w:sdt>
    <w:tbl>
      <w:tblPr>
        <w:tblW w:w="5000" w:type="pct"/>
        <w:tblLook w:val="04A0" w:firstRow="1" w:lastRow="0" w:firstColumn="1" w:lastColumn="0" w:noHBand="0" w:noVBand="1"/>
        <w:tblCaption w:val="underskrifter"/>
      </w:tblPr>
      <w:tblGrid>
        <w:gridCol w:w="4252"/>
        <w:gridCol w:w="4252"/>
      </w:tblGrid>
      <w:tr w:rsidR="005533FA" w14:paraId="7B08F78D" w14:textId="77777777">
        <w:trPr>
          <w:cantSplit/>
        </w:trPr>
        <w:tc>
          <w:tcPr>
            <w:tcW w:w="50" w:type="pct"/>
            <w:vAlign w:val="bottom"/>
          </w:tcPr>
          <w:p w:rsidR="005533FA" w:rsidRDefault="001D1187" w14:paraId="1E91D3CB" w14:textId="77777777">
            <w:pPr>
              <w:pStyle w:val="Underskrifter"/>
              <w:spacing w:after="0"/>
            </w:pPr>
            <w:r>
              <w:lastRenderedPageBreak/>
              <w:t>Helena Storckenfeldt (M)</w:t>
            </w:r>
          </w:p>
        </w:tc>
        <w:tc>
          <w:tcPr>
            <w:tcW w:w="50" w:type="pct"/>
            <w:vAlign w:val="bottom"/>
          </w:tcPr>
          <w:p w:rsidR="005533FA" w:rsidRDefault="005533FA" w14:paraId="5B76E3AB" w14:textId="77777777">
            <w:pPr>
              <w:pStyle w:val="Underskrifter"/>
              <w:spacing w:after="0"/>
            </w:pPr>
          </w:p>
        </w:tc>
      </w:tr>
    </w:tbl>
    <w:p w:rsidR="00B03933" w:rsidRDefault="00B03933" w14:paraId="6A53738C" w14:textId="77777777"/>
    <w:sectPr w:rsidR="00B039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D885" w14:textId="77777777" w:rsidR="003F10D5" w:rsidRDefault="003F10D5" w:rsidP="000C1CAD">
      <w:pPr>
        <w:spacing w:line="240" w:lineRule="auto"/>
      </w:pPr>
      <w:r>
        <w:separator/>
      </w:r>
    </w:p>
  </w:endnote>
  <w:endnote w:type="continuationSeparator" w:id="0">
    <w:p w14:paraId="026AA8B1" w14:textId="77777777" w:rsidR="003F10D5" w:rsidRDefault="003F10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92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23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0056" w14:textId="15F2FF29" w:rsidR="00262EA3" w:rsidRPr="00FD7033" w:rsidRDefault="00262EA3" w:rsidP="00FD70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9B39" w14:textId="77777777" w:rsidR="003F10D5" w:rsidRDefault="003F10D5" w:rsidP="000C1CAD">
      <w:pPr>
        <w:spacing w:line="240" w:lineRule="auto"/>
      </w:pPr>
      <w:r>
        <w:separator/>
      </w:r>
    </w:p>
  </w:footnote>
  <w:footnote w:type="continuationSeparator" w:id="0">
    <w:p w14:paraId="05A917FD" w14:textId="77777777" w:rsidR="003F10D5" w:rsidRDefault="003F10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CA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B47322" wp14:editId="42B1C1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1A3844" w14:textId="4085B4EF" w:rsidR="00262EA3" w:rsidRDefault="00B82D69" w:rsidP="008103B5">
                          <w:pPr>
                            <w:jc w:val="right"/>
                          </w:pPr>
                          <w:sdt>
                            <w:sdtPr>
                              <w:alias w:val="CC_Noformat_Partikod"/>
                              <w:tag w:val="CC_Noformat_Partikod"/>
                              <w:id w:val="-53464382"/>
                              <w:text/>
                            </w:sdtPr>
                            <w:sdtEndPr/>
                            <w:sdtContent>
                              <w:r w:rsidR="000D0804">
                                <w:t>M</w:t>
                              </w:r>
                            </w:sdtContent>
                          </w:sdt>
                          <w:sdt>
                            <w:sdtPr>
                              <w:alias w:val="CC_Noformat_Partinummer"/>
                              <w:tag w:val="CC_Noformat_Partinummer"/>
                              <w:id w:val="-1709555926"/>
                              <w:text/>
                            </w:sdtPr>
                            <w:sdtEndPr/>
                            <w:sdtContent>
                              <w:r w:rsidR="00692BEB">
                                <w:t>1595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B473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1A3844" w14:textId="4085B4EF" w:rsidR="00262EA3" w:rsidRDefault="00B82D69" w:rsidP="008103B5">
                    <w:pPr>
                      <w:jc w:val="right"/>
                    </w:pPr>
                    <w:sdt>
                      <w:sdtPr>
                        <w:alias w:val="CC_Noformat_Partikod"/>
                        <w:tag w:val="CC_Noformat_Partikod"/>
                        <w:id w:val="-53464382"/>
                        <w:text/>
                      </w:sdtPr>
                      <w:sdtEndPr/>
                      <w:sdtContent>
                        <w:r w:rsidR="000D0804">
                          <w:t>M</w:t>
                        </w:r>
                      </w:sdtContent>
                    </w:sdt>
                    <w:sdt>
                      <w:sdtPr>
                        <w:alias w:val="CC_Noformat_Partinummer"/>
                        <w:tag w:val="CC_Noformat_Partinummer"/>
                        <w:id w:val="-1709555926"/>
                        <w:text/>
                      </w:sdtPr>
                      <w:sdtEndPr/>
                      <w:sdtContent>
                        <w:r w:rsidR="00692BEB">
                          <w:t>1595</w:t>
                        </w:r>
                      </w:sdtContent>
                    </w:sdt>
                  </w:p>
                </w:txbxContent>
              </v:textbox>
              <w10:wrap anchorx="page"/>
            </v:shape>
          </w:pict>
        </mc:Fallback>
      </mc:AlternateContent>
    </w:r>
  </w:p>
  <w:p w14:paraId="3945D2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068E" w14:textId="77777777" w:rsidR="00262EA3" w:rsidRDefault="00262EA3" w:rsidP="008563AC">
    <w:pPr>
      <w:jc w:val="right"/>
    </w:pPr>
  </w:p>
  <w:p w14:paraId="13DC38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4677" w14:textId="77777777" w:rsidR="00262EA3" w:rsidRDefault="00B82D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5C4FFD" wp14:editId="487575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E4333F" w14:textId="5DDD7939" w:rsidR="00262EA3" w:rsidRDefault="00B82D69" w:rsidP="00A314CF">
    <w:pPr>
      <w:pStyle w:val="FSHNormal"/>
      <w:spacing w:before="40"/>
    </w:pPr>
    <w:sdt>
      <w:sdtPr>
        <w:alias w:val="CC_Noformat_Motionstyp"/>
        <w:tag w:val="CC_Noformat_Motionstyp"/>
        <w:id w:val="1162973129"/>
        <w:lock w:val="sdtContentLocked"/>
        <w15:appearance w15:val="hidden"/>
        <w:text/>
      </w:sdtPr>
      <w:sdtEndPr/>
      <w:sdtContent>
        <w:r w:rsidR="00FD7033">
          <w:t>Enskild motion</w:t>
        </w:r>
      </w:sdtContent>
    </w:sdt>
    <w:r w:rsidR="00821B36">
      <w:t xml:space="preserve"> </w:t>
    </w:r>
    <w:sdt>
      <w:sdtPr>
        <w:alias w:val="CC_Noformat_Partikod"/>
        <w:tag w:val="CC_Noformat_Partikod"/>
        <w:id w:val="1471015553"/>
        <w:lock w:val="contentLocked"/>
        <w:text/>
      </w:sdtPr>
      <w:sdtEndPr/>
      <w:sdtContent>
        <w:r w:rsidR="000D0804">
          <w:t>M</w:t>
        </w:r>
      </w:sdtContent>
    </w:sdt>
    <w:sdt>
      <w:sdtPr>
        <w:alias w:val="CC_Noformat_Partinummer"/>
        <w:tag w:val="CC_Noformat_Partinummer"/>
        <w:id w:val="-2014525982"/>
        <w:lock w:val="contentLocked"/>
        <w:text/>
      </w:sdtPr>
      <w:sdtEndPr/>
      <w:sdtContent>
        <w:r w:rsidR="00692BEB">
          <w:t>1595</w:t>
        </w:r>
      </w:sdtContent>
    </w:sdt>
  </w:p>
  <w:p w14:paraId="2C8EE702" w14:textId="77777777" w:rsidR="00262EA3" w:rsidRPr="008227B3" w:rsidRDefault="00B82D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40F998" w14:textId="628286B6" w:rsidR="00262EA3" w:rsidRPr="008227B3" w:rsidRDefault="00B82D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703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7033">
          <w:t>:2169</w:t>
        </w:r>
      </w:sdtContent>
    </w:sdt>
  </w:p>
  <w:p w14:paraId="34B3E2BC" w14:textId="6247BE97" w:rsidR="00262EA3" w:rsidRDefault="00B82D69" w:rsidP="00E03A3D">
    <w:pPr>
      <w:pStyle w:val="Motionr"/>
    </w:pPr>
    <w:sdt>
      <w:sdtPr>
        <w:alias w:val="CC_Noformat_Avtext"/>
        <w:tag w:val="CC_Noformat_Avtext"/>
        <w:id w:val="-2020768203"/>
        <w:lock w:val="sdtContentLocked"/>
        <w15:appearance w15:val="hidden"/>
        <w:text/>
      </w:sdtPr>
      <w:sdtEndPr/>
      <w:sdtContent>
        <w:r w:rsidR="00FD7033">
          <w:t>av Helena Storckenfeldt (M)</w:t>
        </w:r>
      </w:sdtContent>
    </w:sdt>
  </w:p>
  <w:sdt>
    <w:sdtPr>
      <w:alias w:val="CC_Noformat_Rubtext"/>
      <w:tag w:val="CC_Noformat_Rubtext"/>
      <w:id w:val="-218060500"/>
      <w:lock w:val="sdtLocked"/>
      <w:text/>
    </w:sdtPr>
    <w:sdtEndPr/>
    <w:sdtContent>
      <w:p w14:paraId="740E07B5" w14:textId="1232CCFF" w:rsidR="00262EA3" w:rsidRDefault="000D0804" w:rsidP="00283E0F">
        <w:pPr>
          <w:pStyle w:val="FSHRub2"/>
        </w:pPr>
        <w:r>
          <w:t>Nya ungdomsstraff</w:t>
        </w:r>
      </w:p>
    </w:sdtContent>
  </w:sdt>
  <w:sdt>
    <w:sdtPr>
      <w:alias w:val="CC_Boilerplate_3"/>
      <w:tag w:val="CC_Boilerplate_3"/>
      <w:id w:val="1606463544"/>
      <w:lock w:val="sdtContentLocked"/>
      <w15:appearance w15:val="hidden"/>
      <w:text w:multiLine="1"/>
    </w:sdtPr>
    <w:sdtEndPr/>
    <w:sdtContent>
      <w:p w14:paraId="594AA6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08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0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187"/>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274"/>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C8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0D5"/>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26"/>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3FA"/>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B2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EB"/>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43D"/>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33"/>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D69"/>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09F"/>
    <w:rsid w:val="00C463D5"/>
    <w:rsid w:val="00C51FE8"/>
    <w:rsid w:val="00C529B7"/>
    <w:rsid w:val="00C52BF9"/>
    <w:rsid w:val="00C52DD5"/>
    <w:rsid w:val="00C536E8"/>
    <w:rsid w:val="00C53883"/>
    <w:rsid w:val="00C53B95"/>
    <w:rsid w:val="00C53BDA"/>
    <w:rsid w:val="00C546B3"/>
    <w:rsid w:val="00C54FC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3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0624CF"/>
  <w15:chartTrackingRefBased/>
  <w15:docId w15:val="{E053756D-79BB-4090-9230-CAA6928D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0D08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952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67A798651B49CCBFE00D9621A78515"/>
        <w:category>
          <w:name w:val="Allmänt"/>
          <w:gallery w:val="placeholder"/>
        </w:category>
        <w:types>
          <w:type w:val="bbPlcHdr"/>
        </w:types>
        <w:behaviors>
          <w:behavior w:val="content"/>
        </w:behaviors>
        <w:guid w:val="{08B8B1F5-6550-4A1B-854F-0B60EDF2B446}"/>
      </w:docPartPr>
      <w:docPartBody>
        <w:p w:rsidR="00F44DC2" w:rsidRDefault="00D66219">
          <w:pPr>
            <w:pStyle w:val="8767A798651B49CCBFE00D9621A78515"/>
          </w:pPr>
          <w:r w:rsidRPr="005A0A93">
            <w:rPr>
              <w:rStyle w:val="Platshllartext"/>
            </w:rPr>
            <w:t>Förslag till riksdagsbeslut</w:t>
          </w:r>
        </w:p>
      </w:docPartBody>
    </w:docPart>
    <w:docPart>
      <w:docPartPr>
        <w:name w:val="6104AB0D46C84E5CBAF2B78BD6F40D91"/>
        <w:category>
          <w:name w:val="Allmänt"/>
          <w:gallery w:val="placeholder"/>
        </w:category>
        <w:types>
          <w:type w:val="bbPlcHdr"/>
        </w:types>
        <w:behaviors>
          <w:behavior w:val="content"/>
        </w:behaviors>
        <w:guid w:val="{D037C816-5EDB-463B-A03C-B23613F30B71}"/>
      </w:docPartPr>
      <w:docPartBody>
        <w:p w:rsidR="00F44DC2" w:rsidRDefault="00D66219">
          <w:pPr>
            <w:pStyle w:val="6104AB0D46C84E5CBAF2B78BD6F40D91"/>
          </w:pPr>
          <w:r w:rsidRPr="005A0A93">
            <w:rPr>
              <w:rStyle w:val="Platshllartext"/>
            </w:rPr>
            <w:t>Motivering</w:t>
          </w:r>
        </w:p>
      </w:docPartBody>
    </w:docPart>
    <w:docPart>
      <w:docPartPr>
        <w:name w:val="DCE1CF1C87AD43CBAE6760687045019F"/>
        <w:category>
          <w:name w:val="Allmänt"/>
          <w:gallery w:val="placeholder"/>
        </w:category>
        <w:types>
          <w:type w:val="bbPlcHdr"/>
        </w:types>
        <w:behaviors>
          <w:behavior w:val="content"/>
        </w:behaviors>
        <w:guid w:val="{DB06BFFE-D1B2-464C-8B8D-97AAAF82158C}"/>
      </w:docPartPr>
      <w:docPartBody>
        <w:p w:rsidR="003F06FE" w:rsidRDefault="003F06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C2"/>
    <w:rsid w:val="003F06FE"/>
    <w:rsid w:val="00413280"/>
    <w:rsid w:val="00D66219"/>
    <w:rsid w:val="00F44D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67A798651B49CCBFE00D9621A78515">
    <w:name w:val="8767A798651B49CCBFE00D9621A78515"/>
  </w:style>
  <w:style w:type="paragraph" w:customStyle="1" w:styleId="6104AB0D46C84E5CBAF2B78BD6F40D91">
    <w:name w:val="6104AB0D46C84E5CBAF2B78BD6F40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78FF4-99DB-4EB2-9B53-95589C8BB538}"/>
</file>

<file path=customXml/itemProps2.xml><?xml version="1.0" encoding="utf-8"?>
<ds:datastoreItem xmlns:ds="http://schemas.openxmlformats.org/officeDocument/2006/customXml" ds:itemID="{8FA833FE-0938-4882-956D-C398623DA352}"/>
</file>

<file path=customXml/itemProps3.xml><?xml version="1.0" encoding="utf-8"?>
<ds:datastoreItem xmlns:ds="http://schemas.openxmlformats.org/officeDocument/2006/customXml" ds:itemID="{3BA389D9-F20C-4DD8-83D8-995AAD6CE647}"/>
</file>

<file path=docProps/app.xml><?xml version="1.0" encoding="utf-8"?>
<Properties xmlns="http://schemas.openxmlformats.org/officeDocument/2006/extended-properties" xmlns:vt="http://schemas.openxmlformats.org/officeDocument/2006/docPropsVTypes">
  <Template>Normal</Template>
  <TotalTime>10</TotalTime>
  <Pages>2</Pages>
  <Words>252</Words>
  <Characters>1414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