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0AEB9F" w14:textId="77777777">
      <w:pPr>
        <w:pStyle w:val="Normalutanindragellerluft"/>
      </w:pPr>
      <w:r>
        <w:t xml:space="preserve"> </w:t>
      </w:r>
    </w:p>
    <w:sdt>
      <w:sdtPr>
        <w:alias w:val="CC_Boilerplate_4"/>
        <w:tag w:val="CC_Boilerplate_4"/>
        <w:id w:val="-1644581176"/>
        <w:lock w:val="sdtLocked"/>
        <w:placeholder>
          <w:docPart w:val="7CA1E6131E7D4968B2F60D598710E3E1"/>
        </w:placeholder>
        <w15:appearance w15:val="hidden"/>
        <w:text/>
      </w:sdtPr>
      <w:sdtEndPr/>
      <w:sdtContent>
        <w:p w:rsidR="00AF30DD" w:rsidP="00CC4C93" w:rsidRDefault="00AF30DD" w14:paraId="0C0AEBA0" w14:textId="77777777">
          <w:pPr>
            <w:pStyle w:val="Rubrik1"/>
          </w:pPr>
          <w:r>
            <w:t>Förslag till riksdagsbeslut</w:t>
          </w:r>
        </w:p>
      </w:sdtContent>
    </w:sdt>
    <w:sdt>
      <w:sdtPr>
        <w:alias w:val="Yrkande 1"/>
        <w:tag w:val="022f8fcb-6067-4334-839f-01d29f561c7f"/>
        <w:id w:val="-470833872"/>
        <w:lock w:val="sdtLocked"/>
      </w:sdtPr>
      <w:sdtEndPr/>
      <w:sdtContent>
        <w:p w:rsidR="00464133" w:rsidRDefault="00F0159E" w14:paraId="0C0AEBA1" w14:textId="153A27E9">
          <w:pPr>
            <w:pStyle w:val="Frslagstext"/>
          </w:pPr>
          <w:r>
            <w:t>Riksdagen ställer sig bakom det som anförs i motionen om att se över möjligheterna att införa en obligatorisk grundutbildning för nyanlända som inte tidigare har fått en sådan, och riksdagen tillkännager detta för regeringen.</w:t>
          </w:r>
        </w:p>
      </w:sdtContent>
    </w:sdt>
    <w:p w:rsidR="00AF30DD" w:rsidP="00AF30DD" w:rsidRDefault="000156D9" w14:paraId="0C0AEBA2" w14:textId="77777777">
      <w:pPr>
        <w:pStyle w:val="Rubrik1"/>
      </w:pPr>
      <w:bookmarkStart w:name="MotionsStart" w:id="0"/>
      <w:bookmarkEnd w:id="0"/>
      <w:r>
        <w:t>Motivering</w:t>
      </w:r>
    </w:p>
    <w:p w:rsidR="00AF30DD" w:rsidP="00944B59" w:rsidRDefault="00944B59" w14:paraId="0C0AEBA3" w14:textId="79C58C6D">
      <w:pPr>
        <w:pStyle w:val="Normalutanindragellerluft"/>
        <w:jc w:val="both"/>
      </w:pPr>
      <w:r>
        <w:t>Sverige är för många det förlovade landet. Här finns frihet från krig, förföljelse och förtryck och här kan barnen få gå i skolan och bygga sig en framtid. Tyvärr spe</w:t>
      </w:r>
      <w:r w:rsidR="00306D24">
        <w:t>lar fortfarande föräl</w:t>
      </w:r>
      <w:r>
        <w:t>drarnas utbildningsbakgrund en stor</w:t>
      </w:r>
      <w:r w:rsidR="00306D24">
        <w:t xml:space="preserve"> roll för huruvida barnen går ut</w:t>
      </w:r>
      <w:r>
        <w:t xml:space="preserve"> skolan med fullständiga och bra betyg. Det får även en stor påverkan på yrkesval och risken att hamna i utanförskap. Även för föräldrarna och andra som kommit till Sverige efter den ålder då det är tänkt att man ska börja skolan och inte har en utbildning med sig i bagaget kan det bli svårt att hävda sig på arbetsmarknaden. Långt ifrån alla som kommer till Sverige är utan utbildning. Dock har alldeles för många en kort eller ingen skolgång alls vilket vi har ett gemensamt ansvar att ändra på. I Sverige har vi få låglönejobb vilket gör att en viss nivå på utbildning krävs för att </w:t>
      </w:r>
      <w:r>
        <w:lastRenderedPageBreak/>
        <w:t>man ska kunna skapa ett värde som är lika med eller överstiger det man sedan får i lön. Detta är en nödvändighet för att företagsekonomin ska gå ihop och för att jobb ska skapas. Vi har lagstiftat om skolplikt för att säkerställa att alla barn går igenom skolan. Vi</w:t>
      </w:r>
      <w:r w:rsidR="00306D24">
        <w:t xml:space="preserve"> har gjort detta med omtanke om</w:t>
      </w:r>
      <w:r>
        <w:t xml:space="preserve"> våra barn och för att vår arbetsmarknad ska fungera. Samma omtanke förtjänar de som kommer till Sverige efter det att skolplikten slutat gälla. På den svenska arbetsmarknaden är det svårt att hävda sig om man inte har en utbildning från sitt hemland. Men även i det fall man har en hög utbildning kan svensk arbetsmarknad vara svår att slå sig in på. För att uppnå en lyckad integration måste vi skapa förutsättningar för alla som kommer till Sverige att etablera sig här och få ett arbete, oavsett om man har en tidigare utbildning eller inte. Det handlar både om att höja nya kunskaper och </w:t>
      </w:r>
      <w:r w:rsidR="00306D24">
        <w:t xml:space="preserve">om </w:t>
      </w:r>
      <w:r>
        <w:t>att överföra redan inhämtade kunskaper. Det är rimligt att alla som bor och verkar i Sverige ska få grundläggande utbildning på samma villkor som de som är födda i Sverige</w:t>
      </w:r>
      <w:r w:rsidR="00306D24">
        <w:t xml:space="preserve"> och börjat skolan när man är 5–</w:t>
      </w:r>
      <w:bookmarkStart w:name="_GoBack" w:id="1"/>
      <w:bookmarkEnd w:id="1"/>
      <w:r>
        <w:t xml:space="preserve">6 år. Samma omtanke vi visar för våra barn måste vi visa för våra medmänniskor som hunnit bli äldre. Regeringen bör på grund av detta återkomma till riksdagen med förslag till nya åtgärder, och om nödvändigt lagstiftning, för att alla som kommer till Sverige, även i vuxen ålder, ska få en grundläggande utbildning så att man bättre </w:t>
      </w:r>
      <w:r>
        <w:lastRenderedPageBreak/>
        <w:t xml:space="preserve">kan hävda sig på arbetsmarknaden. Om vi ska lyckas bryta utanförskapet och värna välfärdens kärna förutsätter det att alla får en chans att bidra. Utbildning är nyckeln till att göra det möjligt. </w:t>
      </w:r>
    </w:p>
    <w:sdt>
      <w:sdtPr>
        <w:rPr>
          <w:i/>
          <w:noProof/>
        </w:rPr>
        <w:alias w:val="CC_Underskrifter"/>
        <w:tag w:val="CC_Underskrifter"/>
        <w:id w:val="583496634"/>
        <w:lock w:val="sdtContentLocked"/>
        <w:placeholder>
          <w:docPart w:val="8858F54ED09D41F28E41A5C53E2913F4"/>
        </w:placeholder>
        <w15:appearance w15:val="hidden"/>
      </w:sdtPr>
      <w:sdtEndPr>
        <w:rPr>
          <w:noProof w:val="0"/>
        </w:rPr>
      </w:sdtEndPr>
      <w:sdtContent>
        <w:p w:rsidRPr="00ED19F0" w:rsidR="00865E70" w:rsidP="004C3CE6" w:rsidRDefault="00306D24" w14:paraId="0C0AEB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0E0B70" w:rsidRDefault="000E0B70" w14:paraId="0C0AEBA8" w14:textId="77777777"/>
    <w:sectPr w:rsidR="000E0B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AEBAA" w14:textId="77777777" w:rsidR="00921CA0" w:rsidRDefault="00921CA0" w:rsidP="000C1CAD">
      <w:pPr>
        <w:spacing w:line="240" w:lineRule="auto"/>
      </w:pPr>
      <w:r>
        <w:separator/>
      </w:r>
    </w:p>
  </w:endnote>
  <w:endnote w:type="continuationSeparator" w:id="0">
    <w:p w14:paraId="0C0AEBAB" w14:textId="77777777" w:rsidR="00921CA0" w:rsidRDefault="00921C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EBA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6D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EBB6" w14:textId="77777777" w:rsidR="00861C23" w:rsidRDefault="00861C2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201509251349</w:instrText>
    </w:r>
    <w:r>
      <w:fldChar w:fldCharType="end"/>
    </w:r>
    <w:r>
      <w:instrText xml:space="preserve"> &gt; </w:instrText>
    </w:r>
    <w:r>
      <w:fldChar w:fldCharType="begin"/>
    </w:r>
    <w:r>
      <w:instrText xml:space="preserve"> PRINTDATE \@ "yyyyMMddHHmm" </w:instrText>
    </w:r>
    <w:r>
      <w:fldChar w:fldCharType="separate"/>
    </w:r>
    <w:r>
      <w:rPr>
        <w:noProof/>
      </w:rPr>
      <w:instrText>201510021304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13:04</w:instrText>
    </w:r>
    <w:r>
      <w:fldChar w:fldCharType="end"/>
    </w:r>
    <w:r>
      <w:instrText xml:space="preserve"> </w:instrText>
    </w:r>
    <w:r>
      <w:fldChar w:fldCharType="separate"/>
    </w:r>
    <w:r>
      <w:rPr>
        <w:noProof/>
      </w:rPr>
      <w:t>2015-10-02 13:04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AEBA8" w14:textId="77777777" w:rsidR="00921CA0" w:rsidRDefault="00921CA0" w:rsidP="000C1CAD">
      <w:pPr>
        <w:spacing w:line="240" w:lineRule="auto"/>
      </w:pPr>
      <w:r>
        <w:separator/>
      </w:r>
    </w:p>
  </w:footnote>
  <w:footnote w:type="continuationSeparator" w:id="0">
    <w:p w14:paraId="0C0AEBA9" w14:textId="77777777" w:rsidR="00921CA0" w:rsidRDefault="00921C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0AEB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06D24" w14:paraId="0C0AEBB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:797</w:t>
        </w:r>
      </w:sdtContent>
    </w:sdt>
  </w:p>
  <w:p w:rsidR="00A42228" w:rsidP="00283E0F" w:rsidRDefault="00306D24" w14:paraId="0C0AEBB3" w14:textId="77777777">
    <w:pPr>
      <w:pStyle w:val="FSHRub2"/>
    </w:pPr>
    <w:sdt>
      <w:sdtPr>
        <w:alias w:val="CC_Noformat_Avtext"/>
        <w:tag w:val="CC_Noformat_Avtext"/>
        <w:id w:val="1389603703"/>
        <w:lock w:val="sdtContentLocked"/>
        <w15:appearance w15:val="hidden"/>
        <w:text/>
      </w:sdtPr>
      <w:sdtEndPr/>
      <w:sdtContent>
        <w:r>
          <w:t>av Erik Ottoson (M)</w:t>
        </w:r>
      </w:sdtContent>
    </w:sdt>
  </w:p>
  <w:sdt>
    <w:sdtPr>
      <w:alias w:val="CC_Noformat_Rubtext"/>
      <w:tag w:val="CC_Noformat_Rubtext"/>
      <w:id w:val="1800419874"/>
      <w:lock w:val="sdtLocked"/>
      <w15:appearance w15:val="hidden"/>
      <w:text/>
    </w:sdtPr>
    <w:sdtEndPr/>
    <w:sdtContent>
      <w:p w:rsidR="00A42228" w:rsidP="00283E0F" w:rsidRDefault="00944B59" w14:paraId="0C0AEBB4" w14:textId="77777777">
        <w:pPr>
          <w:pStyle w:val="FSHRub2"/>
        </w:pPr>
        <w:r>
          <w:t>Grundutbildning för nyanlända till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0C0AEB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4B5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0B70"/>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6D24"/>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2B10"/>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413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CE6"/>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70E"/>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6DA"/>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0DCE"/>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C23"/>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1CA0"/>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4B59"/>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668"/>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6F1"/>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6FC0"/>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159E"/>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0AEB9F"/>
  <w15:chartTrackingRefBased/>
  <w15:docId w15:val="{11AA61C0-8438-420D-A4D8-F3F599F8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A1E6131E7D4968B2F60D598710E3E1"/>
        <w:category>
          <w:name w:val="Allmänt"/>
          <w:gallery w:val="placeholder"/>
        </w:category>
        <w:types>
          <w:type w:val="bbPlcHdr"/>
        </w:types>
        <w:behaviors>
          <w:behavior w:val="content"/>
        </w:behaviors>
        <w:guid w:val="{724AB2A1-48F1-4F2F-BDB6-E29E02182D85}"/>
      </w:docPartPr>
      <w:docPartBody>
        <w:p w:rsidR="0014523B" w:rsidRDefault="00020153">
          <w:pPr>
            <w:pStyle w:val="7CA1E6131E7D4968B2F60D598710E3E1"/>
          </w:pPr>
          <w:r w:rsidRPr="009A726D">
            <w:rPr>
              <w:rStyle w:val="Platshllartext"/>
            </w:rPr>
            <w:t>Klicka här för att ange text.</w:t>
          </w:r>
        </w:p>
      </w:docPartBody>
    </w:docPart>
    <w:docPart>
      <w:docPartPr>
        <w:name w:val="8858F54ED09D41F28E41A5C53E2913F4"/>
        <w:category>
          <w:name w:val="Allmänt"/>
          <w:gallery w:val="placeholder"/>
        </w:category>
        <w:types>
          <w:type w:val="bbPlcHdr"/>
        </w:types>
        <w:behaviors>
          <w:behavior w:val="content"/>
        </w:behaviors>
        <w:guid w:val="{DF58EE73-F496-4EEA-A422-0B036D21CC56}"/>
      </w:docPartPr>
      <w:docPartBody>
        <w:p w:rsidR="0014523B" w:rsidRDefault="00020153">
          <w:pPr>
            <w:pStyle w:val="8858F54ED09D41F28E41A5C53E2913F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53"/>
    <w:rsid w:val="00020153"/>
    <w:rsid w:val="001452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A1E6131E7D4968B2F60D598710E3E1">
    <w:name w:val="7CA1E6131E7D4968B2F60D598710E3E1"/>
  </w:style>
  <w:style w:type="paragraph" w:customStyle="1" w:styleId="91AF112C75EC4CC6A8142FEF71C59375">
    <w:name w:val="91AF112C75EC4CC6A8142FEF71C59375"/>
  </w:style>
  <w:style w:type="paragraph" w:customStyle="1" w:styleId="8858F54ED09D41F28E41A5C53E2913F4">
    <w:name w:val="8858F54ED09D41F28E41A5C53E291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3881</RubrikLookup>
    <MotionGuid xmlns="00d11361-0b92-4bae-a181-288d6a55b763">41c23aa9-c414-4269-9dda-df9c703e568f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5D53E-E53D-4F08-B11C-D90122D6BAA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C93757B-ED4C-431E-BF4E-75B5F16E34F2}"/>
</file>

<file path=customXml/itemProps4.xml><?xml version="1.0" encoding="utf-8"?>
<ds:datastoreItem xmlns:ds="http://schemas.openxmlformats.org/officeDocument/2006/customXml" ds:itemID="{81342823-F803-4F7C-8DEE-52C10369DAE7}"/>
</file>

<file path=customXml/itemProps5.xml><?xml version="1.0" encoding="utf-8"?>
<ds:datastoreItem xmlns:ds="http://schemas.openxmlformats.org/officeDocument/2006/customXml" ds:itemID="{37EBD118-3ADC-4CAC-9CE2-059B63ACDA7F}"/>
</file>

<file path=docProps/app.xml><?xml version="1.0" encoding="utf-8"?>
<Properties xmlns="http://schemas.openxmlformats.org/officeDocument/2006/extended-properties" xmlns:vt="http://schemas.openxmlformats.org/officeDocument/2006/docPropsVTypes">
  <Template>GranskaMot</Template>
  <TotalTime>6</TotalTime>
  <Pages>2</Pages>
  <Words>475</Words>
  <Characters>2285</Characters>
  <Application>Microsoft Office Word</Application>
  <DocSecurity>0</DocSecurity>
  <Lines>37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201516M1771 Grundutbildning för nyanlända till Sverige</vt:lpstr>
      <vt:lpstr/>
    </vt:vector>
  </TitlesOfParts>
  <Company>Sveriges riksdag</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201516M1771 Grundutbildning för nyanlända till Sverige</dc:title>
  <dc:subject/>
  <dc:creator>Krister Hörding</dc:creator>
  <cp:keywords/>
  <dc:description/>
  <cp:lastModifiedBy>Kerstin Carlqvist</cp:lastModifiedBy>
  <cp:revision>9</cp:revision>
  <cp:lastPrinted>2015-10-02T11:04:00Z</cp:lastPrinted>
  <dcterms:created xsi:type="dcterms:W3CDTF">2015-09-25T11:49:00Z</dcterms:created>
  <dcterms:modified xsi:type="dcterms:W3CDTF">2016-04-06T11:19:00Z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*OBF2F4627056C*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https://filur.riksdagen.se/drop/DropOffLibrary/OBF2F4627056C.docx</vt:lpwstr>
  </property>
  <property fmtid="{D5CDD505-2E9C-101B-9397-08002B2CF9AE}" pid="11" name="RevisionsOn">
    <vt:lpwstr>1</vt:lpwstr>
  </property>
</Properties>
</file>