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8CC5C5F221EF421BA413C3F71FB25B50"/>
        </w:placeholder>
        <w:text/>
      </w:sdtPr>
      <w:sdtEndPr/>
      <w:sdtContent>
        <w:p w:rsidRPr="009B062B" w:rsidR="00AF30DD" w:rsidP="00B76D09" w:rsidRDefault="00AF30DD" w14:paraId="48C002C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5964e07-04ab-4f6a-9217-e7df25e57a5c"/>
        <w:id w:val="116961791"/>
        <w:lock w:val="sdtLocked"/>
      </w:sdtPr>
      <w:sdtEndPr/>
      <w:sdtContent>
        <w:p w:rsidR="0039452D" w:rsidRDefault="001A17BF" w14:paraId="0CAA7CA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införa en digital bank av prov för grundskolans ämnen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A55A3ABBC24B879C100D25183465AF"/>
        </w:placeholder>
        <w:text/>
      </w:sdtPr>
      <w:sdtEndPr/>
      <w:sdtContent>
        <w:p w:rsidRPr="009B062B" w:rsidR="006D79C9" w:rsidP="00333E95" w:rsidRDefault="006D79C9" w14:paraId="0D138B94" w14:textId="77777777">
          <w:pPr>
            <w:pStyle w:val="Rubrik1"/>
          </w:pPr>
          <w:r>
            <w:t>Motivering</w:t>
          </w:r>
        </w:p>
      </w:sdtContent>
    </w:sdt>
    <w:p w:rsidR="007E01FE" w:rsidP="00C763D6" w:rsidRDefault="007E01FE" w14:paraId="34DB4952" w14:textId="5EA94178">
      <w:pPr>
        <w:pStyle w:val="Normalutanindragellerluft"/>
      </w:pPr>
      <w:r>
        <w:t xml:space="preserve">Med digitala nationella prov i de ämnen </w:t>
      </w:r>
      <w:r w:rsidR="001A17BF">
        <w:t xml:space="preserve">där </w:t>
      </w:r>
      <w:r>
        <w:t xml:space="preserve">dessa genomförs skapar vi enhetlighet och förenklar för lärare. Inte nog med att det sparar tid för rättning som </w:t>
      </w:r>
      <w:proofErr w:type="gramStart"/>
      <w:r>
        <w:t>istället</w:t>
      </w:r>
      <w:proofErr w:type="gramEnd"/>
      <w:r>
        <w:t xml:space="preserve"> kan läggas på </w:t>
      </w:r>
      <w:r w:rsidRPr="00C763D6">
        <w:rPr>
          <w:spacing w:val="-3"/>
        </w:rPr>
        <w:t>undervisning</w:t>
      </w:r>
      <w:r w:rsidRPr="00C763D6" w:rsidR="001A17BF">
        <w:rPr>
          <w:spacing w:val="-3"/>
        </w:rPr>
        <w:t xml:space="preserve">. Det </w:t>
      </w:r>
      <w:r w:rsidRPr="00C763D6">
        <w:rPr>
          <w:spacing w:val="-3"/>
        </w:rPr>
        <w:t xml:space="preserve">ger </w:t>
      </w:r>
      <w:r w:rsidRPr="00C763D6" w:rsidR="001A17BF">
        <w:rPr>
          <w:spacing w:val="-3"/>
        </w:rPr>
        <w:t>också</w:t>
      </w:r>
      <w:r w:rsidRPr="00C763D6">
        <w:rPr>
          <w:spacing w:val="-3"/>
        </w:rPr>
        <w:t xml:space="preserve"> en snabb bild av läget i landet. Detta är något som efterfrågats </w:t>
      </w:r>
      <w:r>
        <w:t xml:space="preserve">och nu införs för att säkra kvaliteten och spara tid för lärare. </w:t>
      </w:r>
    </w:p>
    <w:p w:rsidR="00815C61" w:rsidP="00C763D6" w:rsidRDefault="007E01FE" w14:paraId="56811BD8" w14:textId="137FA462">
      <w:r>
        <w:t>Genom att ta nästa steg och se över möjligheten till en bank av digitala prov även i ämnen som inte har nationella prov samt att samla prov inom ”nationella</w:t>
      </w:r>
      <w:r w:rsidR="001A17BF">
        <w:t xml:space="preserve"> </w:t>
      </w:r>
      <w:r>
        <w:t>prov-ämnen” mellan avstämningsperioderna skulle vi kunna både underlätta för lärare samt ge en gemensam nationell nivå av digitala prov genom hela skolsystemet. Likvärdighet, tids</w:t>
      </w:r>
      <w:r w:rsidR="00C763D6">
        <w:softHyphen/>
      </w:r>
      <w:r w:rsidRPr="00C763D6">
        <w:rPr>
          <w:spacing w:val="-3"/>
        </w:rPr>
        <w:t>besparande och en bank av uppgifter – allt för att utveckla och underlätta undervisningen</w:t>
      </w:r>
      <w:r>
        <w:t xml:space="preserve"> för Sveriges lärare.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62807AD0904515B915196AFE0ACEF3"/>
        </w:placeholder>
      </w:sdtPr>
      <w:sdtEndPr>
        <w:rPr>
          <w:i w:val="0"/>
          <w:noProof w:val="0"/>
        </w:rPr>
      </w:sdtEndPr>
      <w:sdtContent>
        <w:p w:rsidR="00B76D09" w:rsidP="00B76D09" w:rsidRDefault="00B76D09" w14:paraId="3AFD7187" w14:textId="77777777"/>
        <w:p w:rsidRPr="008E0FE2" w:rsidR="00B76D09" w:rsidP="00B76D09" w:rsidRDefault="00F53160" w14:paraId="01A57AAB" w14:textId="587E1F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452D" w14:paraId="4C579C9C" w14:textId="77777777">
        <w:trPr>
          <w:cantSplit/>
        </w:trPr>
        <w:tc>
          <w:tcPr>
            <w:tcW w:w="50" w:type="pct"/>
            <w:vAlign w:val="bottom"/>
          </w:tcPr>
          <w:p w:rsidR="0039452D" w:rsidRDefault="001A17BF" w14:paraId="72E21FBA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39452D" w:rsidRDefault="0039452D" w14:paraId="67E80D6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16C488E" w14:textId="445FA97E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E024" w14:textId="77777777" w:rsidR="00C93D4B" w:rsidRDefault="00C93D4B" w:rsidP="000C1CAD">
      <w:pPr>
        <w:spacing w:line="240" w:lineRule="auto"/>
      </w:pPr>
      <w:r>
        <w:separator/>
      </w:r>
    </w:p>
  </w:endnote>
  <w:endnote w:type="continuationSeparator" w:id="0">
    <w:p w14:paraId="4A3AEF9E" w14:textId="77777777" w:rsidR="00C93D4B" w:rsidRDefault="00C93D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88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00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C673" w14:textId="6E05C4D6" w:rsidR="00262EA3" w:rsidRPr="00B76D09" w:rsidRDefault="00262EA3" w:rsidP="00B76D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5D80" w14:textId="77777777" w:rsidR="00C93D4B" w:rsidRDefault="00C93D4B" w:rsidP="000C1CAD">
      <w:pPr>
        <w:spacing w:line="240" w:lineRule="auto"/>
      </w:pPr>
      <w:r>
        <w:separator/>
      </w:r>
    </w:p>
  </w:footnote>
  <w:footnote w:type="continuationSeparator" w:id="0">
    <w:p w14:paraId="330FF8F6" w14:textId="77777777" w:rsidR="00C93D4B" w:rsidRDefault="00C93D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BD6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B9B3E3" wp14:editId="4736E6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F6185A" w14:textId="41A891BD" w:rsidR="00262EA3" w:rsidRDefault="00F531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E676E0DA3149DBB962CF370DF904F7"/>
                              </w:placeholder>
                              <w:text/>
                            </w:sdtPr>
                            <w:sdtEndPr/>
                            <w:sdtContent>
                              <w:r w:rsidR="002562B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601F80C9AA4474B80F1AC5582001DAF"/>
                              </w:placeholder>
                              <w:text/>
                            </w:sdtPr>
                            <w:sdtEndPr/>
                            <w:sdtContent>
                              <w:r w:rsidR="007F51E8">
                                <w:t>1949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B9B3E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8F6185A" w14:textId="41A891BD" w:rsidR="00262EA3" w:rsidRDefault="00F531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E676E0DA3149DBB962CF370DF904F7"/>
                        </w:placeholder>
                        <w:text/>
                      </w:sdtPr>
                      <w:sdtEndPr/>
                      <w:sdtContent>
                        <w:r w:rsidR="002562B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601F80C9AA4474B80F1AC5582001DAF"/>
                        </w:placeholder>
                        <w:text/>
                      </w:sdtPr>
                      <w:sdtEndPr/>
                      <w:sdtContent>
                        <w:r w:rsidR="007F51E8">
                          <w:t>1949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6C18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DC84" w14:textId="77777777" w:rsidR="00262EA3" w:rsidRDefault="00262EA3" w:rsidP="008563AC">
    <w:pPr>
      <w:jc w:val="right"/>
    </w:pPr>
  </w:p>
  <w:p w14:paraId="4D8BB9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6D90" w14:textId="77777777" w:rsidR="00262EA3" w:rsidRDefault="00F531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275196" wp14:editId="1F71B9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3CFB9D" w14:textId="4462DC6A" w:rsidR="00262EA3" w:rsidRDefault="00F531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76D0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62B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51E8">
          <w:t>1949</w:t>
        </w:r>
      </w:sdtContent>
    </w:sdt>
  </w:p>
  <w:p w14:paraId="508D88C1" w14:textId="77777777" w:rsidR="00262EA3" w:rsidRPr="008227B3" w:rsidRDefault="00F531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C44255" w14:textId="2CECB084" w:rsidR="00262EA3" w:rsidRPr="008227B3" w:rsidRDefault="00F531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6D0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6D09">
          <w:t>:2121</w:t>
        </w:r>
      </w:sdtContent>
    </w:sdt>
  </w:p>
  <w:p w14:paraId="64319822" w14:textId="77777777" w:rsidR="00262EA3" w:rsidRDefault="00F531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76D09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A647B6" w14:textId="0CAB12D4" w:rsidR="00262EA3" w:rsidRDefault="005F1D42" w:rsidP="00283E0F">
        <w:pPr>
          <w:pStyle w:val="FSHRub2"/>
        </w:pPr>
        <w:r>
          <w:t>Digital nationell bank för grundskoleprov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19F88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605023">
    <w:abstractNumId w:val="9"/>
  </w:num>
  <w:num w:numId="2" w16cid:durableId="876625131">
    <w:abstractNumId w:val="8"/>
  </w:num>
  <w:num w:numId="3" w16cid:durableId="1418139919">
    <w:abstractNumId w:val="7"/>
  </w:num>
  <w:num w:numId="4" w16cid:durableId="1938631001">
    <w:abstractNumId w:val="6"/>
  </w:num>
  <w:num w:numId="5" w16cid:durableId="1317302424">
    <w:abstractNumId w:val="5"/>
  </w:num>
  <w:num w:numId="6" w16cid:durableId="1742368111">
    <w:abstractNumId w:val="4"/>
  </w:num>
  <w:num w:numId="7" w16cid:durableId="661391781">
    <w:abstractNumId w:val="3"/>
  </w:num>
  <w:num w:numId="8" w16cid:durableId="500390139">
    <w:abstractNumId w:val="2"/>
  </w:num>
  <w:num w:numId="9" w16cid:durableId="239102869">
    <w:abstractNumId w:val="1"/>
  </w:num>
  <w:num w:numId="10" w16cid:durableId="2061442846">
    <w:abstractNumId w:val="0"/>
  </w:num>
  <w:num w:numId="11" w16cid:durableId="1692101341">
    <w:abstractNumId w:val="27"/>
  </w:num>
  <w:num w:numId="12" w16cid:durableId="801310871">
    <w:abstractNumId w:val="26"/>
  </w:num>
  <w:num w:numId="13" w16cid:durableId="1353994511">
    <w:abstractNumId w:val="16"/>
  </w:num>
  <w:num w:numId="14" w16cid:durableId="387338488">
    <w:abstractNumId w:val="19"/>
  </w:num>
  <w:num w:numId="15" w16cid:durableId="1555971627">
    <w:abstractNumId w:val="13"/>
  </w:num>
  <w:num w:numId="16" w16cid:durableId="512039838">
    <w:abstractNumId w:val="30"/>
  </w:num>
  <w:num w:numId="17" w16cid:durableId="923413908">
    <w:abstractNumId w:val="37"/>
  </w:num>
  <w:num w:numId="18" w16cid:durableId="2099672236">
    <w:abstractNumId w:val="28"/>
  </w:num>
  <w:num w:numId="19" w16cid:durableId="532965222">
    <w:abstractNumId w:val="28"/>
  </w:num>
  <w:num w:numId="20" w16cid:durableId="278685409">
    <w:abstractNumId w:val="28"/>
  </w:num>
  <w:num w:numId="21" w16cid:durableId="823424993">
    <w:abstractNumId w:val="23"/>
  </w:num>
  <w:num w:numId="22" w16cid:durableId="462386919">
    <w:abstractNumId w:val="14"/>
  </w:num>
  <w:num w:numId="23" w16cid:durableId="1448162017">
    <w:abstractNumId w:val="20"/>
  </w:num>
  <w:num w:numId="24" w16cid:durableId="198472969">
    <w:abstractNumId w:val="10"/>
  </w:num>
  <w:num w:numId="25" w16cid:durableId="288317269">
    <w:abstractNumId w:val="22"/>
  </w:num>
  <w:num w:numId="26" w16cid:durableId="1964843393">
    <w:abstractNumId w:val="33"/>
  </w:num>
  <w:num w:numId="27" w16cid:durableId="1684474006">
    <w:abstractNumId w:val="29"/>
  </w:num>
  <w:num w:numId="28" w16cid:durableId="411776696">
    <w:abstractNumId w:val="25"/>
  </w:num>
  <w:num w:numId="29" w16cid:durableId="523642179">
    <w:abstractNumId w:val="31"/>
  </w:num>
  <w:num w:numId="30" w16cid:durableId="682823202">
    <w:abstractNumId w:val="15"/>
  </w:num>
  <w:num w:numId="31" w16cid:durableId="681317149">
    <w:abstractNumId w:val="17"/>
  </w:num>
  <w:num w:numId="32" w16cid:durableId="1873956200">
    <w:abstractNumId w:val="12"/>
  </w:num>
  <w:num w:numId="33" w16cid:durableId="2029677211">
    <w:abstractNumId w:val="21"/>
  </w:num>
  <w:num w:numId="34" w16cid:durableId="1249272867">
    <w:abstractNumId w:val="24"/>
  </w:num>
  <w:num w:numId="35" w16cid:durableId="1681933399">
    <w:abstractNumId w:val="31"/>
    <w:lvlOverride w:ilvl="0">
      <w:startOverride w:val="1"/>
    </w:lvlOverride>
  </w:num>
  <w:num w:numId="36" w16cid:durableId="745760815">
    <w:abstractNumId w:val="36"/>
  </w:num>
  <w:num w:numId="37" w16cid:durableId="432097486">
    <w:abstractNumId w:val="35"/>
  </w:num>
  <w:num w:numId="38" w16cid:durableId="829061597">
    <w:abstractNumId w:val="32"/>
  </w:num>
  <w:num w:numId="39" w16cid:durableId="1040713503">
    <w:abstractNumId w:val="31"/>
    <w:lvlOverride w:ilvl="0">
      <w:startOverride w:val="1"/>
    </w:lvlOverride>
  </w:num>
  <w:num w:numId="40" w16cid:durableId="1888223559">
    <w:abstractNumId w:val="18"/>
  </w:num>
  <w:num w:numId="41" w16cid:durableId="1129785216">
    <w:abstractNumId w:val="11"/>
  </w:num>
  <w:num w:numId="42" w16cid:durableId="121630829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562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7BF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2DD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2B9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2FC3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52D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42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5F91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0F"/>
    <w:rsid w:val="007679AA"/>
    <w:rsid w:val="00767F7C"/>
    <w:rsid w:val="007716C7"/>
    <w:rsid w:val="00771909"/>
    <w:rsid w:val="00771F0A"/>
    <w:rsid w:val="0077318D"/>
    <w:rsid w:val="007735A3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1FE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1E8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C61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0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49AD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D09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EB1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3D6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6E7"/>
    <w:rsid w:val="00C90723"/>
    <w:rsid w:val="00C90A15"/>
    <w:rsid w:val="00C918A0"/>
    <w:rsid w:val="00C92510"/>
    <w:rsid w:val="00C925AD"/>
    <w:rsid w:val="00C92BF5"/>
    <w:rsid w:val="00C93952"/>
    <w:rsid w:val="00C9395F"/>
    <w:rsid w:val="00C93D4B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D57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510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14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160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570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E07CF6"/>
  <w15:chartTrackingRefBased/>
  <w15:docId w15:val="{ABD7424B-7C8C-4BD7-88A3-4BCD4A68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7E01F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7E01F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7E01F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7E01F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01F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01F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01F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7E01F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7E01F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7E01F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E01F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E01F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7E01F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01F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01F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01F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7E01F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7E01F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7E01FE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7E01F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7E01F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7E01F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7E01F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7E01F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7E01F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7E01F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7E01F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7E01F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7E01F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7E01F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7E01FE"/>
  </w:style>
  <w:style w:type="paragraph" w:styleId="Innehll1">
    <w:name w:val="toc 1"/>
    <w:basedOn w:val="Normalutanindragellerluft"/>
    <w:next w:val="Normal"/>
    <w:uiPriority w:val="39"/>
    <w:unhideWhenUsed/>
    <w:rsid w:val="007E01F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7E01F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7E01F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7E01F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7E01F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7E01FE"/>
  </w:style>
  <w:style w:type="paragraph" w:styleId="Innehll7">
    <w:name w:val="toc 7"/>
    <w:basedOn w:val="Rubrik6"/>
    <w:next w:val="Normal"/>
    <w:uiPriority w:val="39"/>
    <w:semiHidden/>
    <w:unhideWhenUsed/>
    <w:rsid w:val="007E01F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7E01FE"/>
  </w:style>
  <w:style w:type="paragraph" w:styleId="Innehll9">
    <w:name w:val="toc 9"/>
    <w:basedOn w:val="Innehll8"/>
    <w:next w:val="Normal"/>
    <w:uiPriority w:val="39"/>
    <w:semiHidden/>
    <w:unhideWhenUsed/>
    <w:rsid w:val="007E01F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7E01F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E01F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7E01F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7E01F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7E01F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7E01F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7E01F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7E01F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7E01F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7E01F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7E01F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7E01F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7E01F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7E01F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7E01F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7E01F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7E01F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7E01F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7E01F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7E01F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7E01F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7E01F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7E01F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E01F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E01F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7E01F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7E01F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7E01F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7E01F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7E01F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7E01FE"/>
  </w:style>
  <w:style w:type="paragraph" w:customStyle="1" w:styleId="RubrikSammanf">
    <w:name w:val="RubrikSammanf"/>
    <w:basedOn w:val="Rubrik1"/>
    <w:next w:val="Normal"/>
    <w:uiPriority w:val="3"/>
    <w:semiHidden/>
    <w:rsid w:val="007E01FE"/>
  </w:style>
  <w:style w:type="paragraph" w:styleId="Sidfot">
    <w:name w:val="footer"/>
    <w:basedOn w:val="Normalutanindragellerluft"/>
    <w:link w:val="SidfotChar"/>
    <w:uiPriority w:val="7"/>
    <w:unhideWhenUsed/>
    <w:rsid w:val="007E01F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7E01F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7E01F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7E01F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E01F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E01F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7E01F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7E01F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7E01F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E01F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E01F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E01F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E01F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E01F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7E0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7E01F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7E01F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7E01F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7E01F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7E01F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7E01F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7E01F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7E01FE"/>
    <w:pPr>
      <w:outlineLvl w:val="9"/>
    </w:pPr>
  </w:style>
  <w:style w:type="paragraph" w:customStyle="1" w:styleId="KantrubrikV">
    <w:name w:val="KantrubrikV"/>
    <w:basedOn w:val="Sidhuvud"/>
    <w:qFormat/>
    <w:rsid w:val="007E01F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7E01F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7E01F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7E01F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7E01F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7E01F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7E01F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7E01F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7E01F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7E01F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7E01F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7E01F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7E01FE"/>
    <w:pPr>
      <w:ind w:left="720"/>
      <w:contextualSpacing/>
    </w:pPr>
  </w:style>
  <w:style w:type="paragraph" w:customStyle="1" w:styleId="ListaLinje">
    <w:name w:val="ListaLinje"/>
    <w:basedOn w:val="Lista"/>
    <w:qFormat/>
    <w:rsid w:val="007E01F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7E01F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7E01F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7E01F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7E01F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7E01F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7E01F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7E01F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7E01F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7E01F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7E01F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7E01F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7E01F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7E01F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7E01F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7E01F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7E01F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C5C5F221EF421BA413C3F71FB25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4749A8-25AF-43E1-A97E-7FE415F2C205}"/>
      </w:docPartPr>
      <w:docPartBody>
        <w:p w:rsidR="00050A3E" w:rsidRDefault="00E831A7">
          <w:pPr>
            <w:pStyle w:val="8CC5C5F221EF421BA413C3F71FB25B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A55A3ABBC24B879C100D2518346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32FD0-9E54-45EC-A6F7-012EDDD0EBD6}"/>
      </w:docPartPr>
      <w:docPartBody>
        <w:p w:rsidR="00050A3E" w:rsidRDefault="00E831A7">
          <w:pPr>
            <w:pStyle w:val="E5A55A3ABBC24B879C100D25183465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E676E0DA3149DBB962CF370DF90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E00E1-D979-4ACB-98AA-B92343279B98}"/>
      </w:docPartPr>
      <w:docPartBody>
        <w:p w:rsidR="00050A3E" w:rsidRDefault="00E831A7">
          <w:pPr>
            <w:pStyle w:val="F1E676E0DA3149DBB962CF370DF90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01F80C9AA4474B80F1AC5582001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B067D-3E08-420B-921D-54D1B2E5D3C5}"/>
      </w:docPartPr>
      <w:docPartBody>
        <w:p w:rsidR="00050A3E" w:rsidRDefault="00E831A7">
          <w:pPr>
            <w:pStyle w:val="2601F80C9AA4474B80F1AC5582001DAF"/>
          </w:pPr>
          <w:r>
            <w:t xml:space="preserve"> </w:t>
          </w:r>
        </w:p>
      </w:docPartBody>
    </w:docPart>
    <w:docPart>
      <w:docPartPr>
        <w:name w:val="8B62807AD0904515B915196AFE0AC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77E58-438C-4B06-B85A-AB83B57C4265}"/>
      </w:docPartPr>
      <w:docPartBody>
        <w:p w:rsidR="00161A62" w:rsidRDefault="00161A6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43386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A7"/>
    <w:rsid w:val="00050A3E"/>
    <w:rsid w:val="00161A62"/>
    <w:rsid w:val="00191818"/>
    <w:rsid w:val="00272FC3"/>
    <w:rsid w:val="002E3BA4"/>
    <w:rsid w:val="007533C8"/>
    <w:rsid w:val="00E831A7"/>
    <w:rsid w:val="00F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CC5C5F221EF421BA413C3F71FB25B50">
    <w:name w:val="8CC5C5F221EF421BA413C3F71FB25B50"/>
  </w:style>
  <w:style w:type="paragraph" w:customStyle="1" w:styleId="E5A55A3ABBC24B879C100D25183465AF">
    <w:name w:val="E5A55A3ABBC24B879C100D25183465AF"/>
  </w:style>
  <w:style w:type="paragraph" w:customStyle="1" w:styleId="F1E676E0DA3149DBB962CF370DF904F7">
    <w:name w:val="F1E676E0DA3149DBB962CF370DF904F7"/>
  </w:style>
  <w:style w:type="paragraph" w:customStyle="1" w:styleId="2601F80C9AA4474B80F1AC5582001DAF">
    <w:name w:val="2601F80C9AA4474B80F1AC5582001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5796F-E819-4365-ACE9-F21040B864BD}"/>
</file>

<file path=customXml/itemProps2.xml><?xml version="1.0" encoding="utf-8"?>
<ds:datastoreItem xmlns:ds="http://schemas.openxmlformats.org/officeDocument/2006/customXml" ds:itemID="{2FCD48A7-FC46-44E2-8EFC-88BEA9164E43}"/>
</file>

<file path=customXml/itemProps3.xml><?xml version="1.0" encoding="utf-8"?>
<ds:datastoreItem xmlns:ds="http://schemas.openxmlformats.org/officeDocument/2006/customXml" ds:itemID="{E2C179F1-B777-47C1-86E0-00BB75E7109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878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M1949 Grundskoleprov i digital nationell bank</vt:lpstr>
      <vt:lpstr>
      </vt:lpstr>
    </vt:vector>
  </TitlesOfParts>
  <Company>Sveriges riksdag</Company>
  <LinksUpToDate>false</LinksUpToDate>
  <CharactersWithSpaces>1035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