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E97C8654FFE441D4BB11211EAFDF0E91"/>
        </w:placeholder>
        <w:text/>
      </w:sdtPr>
      <w:sdtEndPr/>
      <w:sdtContent>
        <w:p w:rsidRPr="009B062B" w:rsidR="00AF30DD" w:rsidP="002A1159" w:rsidRDefault="00AF30DD" w14:paraId="5BCF2879" w14:textId="77777777">
          <w:pPr>
            <w:pStyle w:val="Rubrik1"/>
            <w:spacing w:after="300"/>
          </w:pPr>
          <w:r w:rsidRPr="009B062B">
            <w:t>Förslag till riksdagsbeslut</w:t>
          </w:r>
        </w:p>
      </w:sdtContent>
    </w:sdt>
    <w:sdt>
      <w:sdtPr>
        <w:alias w:val="Yrkande 1"/>
        <w:tag w:val="37c099c2-3985-4e6b-b4fd-663c76397b77"/>
        <w:id w:val="349226608"/>
        <w:lock w:val="sdtLocked"/>
      </w:sdtPr>
      <w:sdtEndPr/>
      <w:sdtContent>
        <w:p w:rsidR="00DE1B0A" w:rsidRDefault="001F57CA" w14:paraId="5BCF287A" w14:textId="77777777">
          <w:pPr>
            <w:pStyle w:val="Frslagstext"/>
            <w:numPr>
              <w:ilvl w:val="0"/>
              <w:numId w:val="0"/>
            </w:numPr>
          </w:pPr>
          <w:r>
            <w:t>Riksdagen ställer sig bakom det som anförs i motionen om att avskaffa allmänna motionstiden och i stället ge möjlighet till en friare motionsrätt över året och tillkännager detta för riksdagsstyrelsen.</w:t>
          </w:r>
        </w:p>
      </w:sdtContent>
    </w:sdt>
    <w:bookmarkStart w:name="MotionsStart" w:displacedByCustomXml="next" w:id="1"/>
    <w:bookmarkEnd w:displacedByCustomXml="next" w:id="1"/>
    <w:sdt>
      <w:sdtPr>
        <w:alias w:val="CC_Motivering_Rubrik"/>
        <w:tag w:val="CC_Motivering_Rubrik"/>
        <w:id w:val="1433397530"/>
        <w:lock w:val="sdtLocked"/>
        <w:placeholder>
          <w:docPart w:val="40F06C6823F24C5BABD21887167D60AF"/>
        </w:placeholder>
        <w:text/>
      </w:sdtPr>
      <w:sdtEndPr/>
      <w:sdtContent>
        <w:p w:rsidRPr="009B062B" w:rsidR="006D79C9" w:rsidP="00333E95" w:rsidRDefault="006D79C9" w14:paraId="5BCF287B" w14:textId="77777777">
          <w:pPr>
            <w:pStyle w:val="Rubrik1"/>
          </w:pPr>
          <w:r>
            <w:t>Motivering</w:t>
          </w:r>
        </w:p>
      </w:sdtContent>
    </w:sdt>
    <w:p w:rsidR="007D2E36" w:rsidP="007D2E36" w:rsidRDefault="007D2E36" w14:paraId="5BCF287C" w14:textId="77777777">
      <w:pPr>
        <w:pStyle w:val="Normalutanindragellerluft"/>
      </w:pPr>
      <w:r>
        <w:t>Att som ledamot av Sveriges riksdag kunna lägga en enskild motion är i grunden något fint. Att kunna bidra till att sätta ljus på en undanskymd fråga, kunna driva ett lokalt perspektiv eller flytta opinion sakta framåt och samla stöd i frågor man brinner för som folkvald.</w:t>
      </w:r>
    </w:p>
    <w:p w:rsidRPr="002A1159" w:rsidR="007D2E36" w:rsidP="002A1159" w:rsidRDefault="007D2E36" w14:paraId="5BCF287D" w14:textId="77777777">
      <w:r w:rsidRPr="002A1159">
        <w:t>Under den allmänna motionstiden kan riksdagens ledamöter motionera om allt mellan himmel och jord. Vilket man också gör, och ibland rent av om lite därtill. Varje riksmöte rasar motionerna in, lokalmedia för statistik över flitigheten och en och annan hamnar i Svenska Nyheter som satir. En del utmanande, nytänkande och spännande förslag och yrkanden. Andra mer traditionella och ofta återkommande. Det mesta drunknar dock i den strida ström av motioner som produceras i riksdagen under några få dagar.</w:t>
      </w:r>
    </w:p>
    <w:p w:rsidRPr="002A1159" w:rsidR="00BB6339" w:rsidP="002A1159" w:rsidRDefault="007D2E36" w14:paraId="5BCF287E" w14:textId="77777777">
      <w:r w:rsidRPr="002A1159">
        <w:t>Dagens modell hör dock till dåtiden och behöver moderniseras. Möjligheten som enskild ledamot att påverka en del av riksdagens agenda begränsas över året och den nuvarande ordningen gagnar varken riksdagsarbetet, samhällsutvecklingen, det demokratiska engagemanget eller dialogen mellan ledamöter och medborgare. En friare form av motionsrätt skulle ha förutsättningar att förbättra riksdagsledamöternas möjlighet att leva upp till regeringsformen, att all offentlig makt utgår ifrån folket.</w:t>
      </w:r>
    </w:p>
    <w:sdt>
      <w:sdtPr>
        <w:rPr>
          <w:i/>
          <w:noProof/>
        </w:rPr>
        <w:alias w:val="CC_Underskrifter"/>
        <w:tag w:val="CC_Underskrifter"/>
        <w:id w:val="583496634"/>
        <w:lock w:val="sdtContentLocked"/>
        <w:placeholder>
          <w:docPart w:val="A0ADBBCAE77E48C5815BBE946C73507B"/>
        </w:placeholder>
      </w:sdtPr>
      <w:sdtEndPr>
        <w:rPr>
          <w:i w:val="0"/>
          <w:noProof w:val="0"/>
        </w:rPr>
      </w:sdtEndPr>
      <w:sdtContent>
        <w:p w:rsidR="002A1159" w:rsidP="001752A2" w:rsidRDefault="002A1159" w14:paraId="5BCF287F" w14:textId="77777777"/>
        <w:p w:rsidRPr="008E0FE2" w:rsidR="004801AC" w:rsidP="001752A2" w:rsidRDefault="005B73E3" w14:paraId="5BCF28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bl>
    <w:p w:rsidR="00D469AA" w:rsidRDefault="00D469AA" w14:paraId="5BCF2884" w14:textId="77777777"/>
    <w:sectPr w:rsidR="00D469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F2886" w14:textId="77777777" w:rsidR="0066391B" w:rsidRDefault="0066391B" w:rsidP="000C1CAD">
      <w:pPr>
        <w:spacing w:line="240" w:lineRule="auto"/>
      </w:pPr>
      <w:r>
        <w:separator/>
      </w:r>
    </w:p>
  </w:endnote>
  <w:endnote w:type="continuationSeparator" w:id="0">
    <w:p w14:paraId="5BCF2887" w14:textId="77777777" w:rsidR="0066391B" w:rsidRDefault="006639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F28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F28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F2895" w14:textId="77777777" w:rsidR="00262EA3" w:rsidRPr="001752A2" w:rsidRDefault="00262EA3" w:rsidP="001752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F2884" w14:textId="77777777" w:rsidR="0066391B" w:rsidRDefault="0066391B" w:rsidP="000C1CAD">
      <w:pPr>
        <w:spacing w:line="240" w:lineRule="auto"/>
      </w:pPr>
      <w:r>
        <w:separator/>
      </w:r>
    </w:p>
  </w:footnote>
  <w:footnote w:type="continuationSeparator" w:id="0">
    <w:p w14:paraId="5BCF2885" w14:textId="77777777" w:rsidR="0066391B" w:rsidRDefault="006639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CF28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CF2897" wp14:anchorId="5BCF28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73E3" w14:paraId="5BCF289A" w14:textId="77777777">
                          <w:pPr>
                            <w:jc w:val="right"/>
                          </w:pPr>
                          <w:sdt>
                            <w:sdtPr>
                              <w:alias w:val="CC_Noformat_Partikod"/>
                              <w:tag w:val="CC_Noformat_Partikod"/>
                              <w:id w:val="-53464382"/>
                              <w:placeholder>
                                <w:docPart w:val="3406A4B5CEBF412A890D8326B2774A82"/>
                              </w:placeholder>
                              <w:text/>
                            </w:sdtPr>
                            <w:sdtEndPr/>
                            <w:sdtContent>
                              <w:r w:rsidR="007D2E36">
                                <w:t>S</w:t>
                              </w:r>
                            </w:sdtContent>
                          </w:sdt>
                          <w:sdt>
                            <w:sdtPr>
                              <w:alias w:val="CC_Noformat_Partinummer"/>
                              <w:tag w:val="CC_Noformat_Partinummer"/>
                              <w:id w:val="-1709555926"/>
                              <w:placeholder>
                                <w:docPart w:val="698EA3B73D8C443AA31217FEA47199CF"/>
                              </w:placeholder>
                              <w:text/>
                            </w:sdtPr>
                            <w:sdtEndPr/>
                            <w:sdtContent>
                              <w:r w:rsidR="007D2E36">
                                <w:t>1673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CF28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73E3" w14:paraId="5BCF289A" w14:textId="77777777">
                    <w:pPr>
                      <w:jc w:val="right"/>
                    </w:pPr>
                    <w:sdt>
                      <w:sdtPr>
                        <w:alias w:val="CC_Noformat_Partikod"/>
                        <w:tag w:val="CC_Noformat_Partikod"/>
                        <w:id w:val="-53464382"/>
                        <w:placeholder>
                          <w:docPart w:val="3406A4B5CEBF412A890D8326B2774A82"/>
                        </w:placeholder>
                        <w:text/>
                      </w:sdtPr>
                      <w:sdtEndPr/>
                      <w:sdtContent>
                        <w:r w:rsidR="007D2E36">
                          <w:t>S</w:t>
                        </w:r>
                      </w:sdtContent>
                    </w:sdt>
                    <w:sdt>
                      <w:sdtPr>
                        <w:alias w:val="CC_Noformat_Partinummer"/>
                        <w:tag w:val="CC_Noformat_Partinummer"/>
                        <w:id w:val="-1709555926"/>
                        <w:placeholder>
                          <w:docPart w:val="698EA3B73D8C443AA31217FEA47199CF"/>
                        </w:placeholder>
                        <w:text/>
                      </w:sdtPr>
                      <w:sdtEndPr/>
                      <w:sdtContent>
                        <w:r w:rsidR="007D2E36">
                          <w:t>1673</w:t>
                        </w:r>
                      </w:sdtContent>
                    </w:sdt>
                  </w:p>
                </w:txbxContent>
              </v:textbox>
              <w10:wrap anchorx="page"/>
            </v:shape>
          </w:pict>
        </mc:Fallback>
      </mc:AlternateContent>
    </w:r>
  </w:p>
  <w:p w:rsidRPr="00293C4F" w:rsidR="00262EA3" w:rsidP="00776B74" w:rsidRDefault="00262EA3" w14:paraId="5BCF28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CF288A" w14:textId="77777777">
    <w:pPr>
      <w:jc w:val="right"/>
    </w:pPr>
  </w:p>
  <w:p w:rsidR="00262EA3" w:rsidP="00776B74" w:rsidRDefault="00262EA3" w14:paraId="5BCF28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B73E3" w14:paraId="5BCF28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CF2899" wp14:anchorId="5BCF28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73E3" w14:paraId="5BCF28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2E36">
          <w:t>S</w:t>
        </w:r>
      </w:sdtContent>
    </w:sdt>
    <w:sdt>
      <w:sdtPr>
        <w:alias w:val="CC_Noformat_Partinummer"/>
        <w:tag w:val="CC_Noformat_Partinummer"/>
        <w:id w:val="-2014525982"/>
        <w:text/>
      </w:sdtPr>
      <w:sdtEndPr/>
      <w:sdtContent>
        <w:r w:rsidR="007D2E36">
          <w:t>1673</w:t>
        </w:r>
      </w:sdtContent>
    </w:sdt>
  </w:p>
  <w:p w:rsidRPr="008227B3" w:rsidR="00262EA3" w:rsidP="008227B3" w:rsidRDefault="005B73E3" w14:paraId="5BCF28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73E3" w14:paraId="5BCF28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:2390</w:t>
        </w:r>
      </w:sdtContent>
    </w:sdt>
  </w:p>
  <w:p w:rsidR="00262EA3" w:rsidP="00E03A3D" w:rsidRDefault="005B73E3" w14:paraId="5BCF2892" w14:textId="77777777">
    <w:pPr>
      <w:pStyle w:val="Motionr"/>
    </w:pPr>
    <w:sdt>
      <w:sdtPr>
        <w:alias w:val="CC_Noformat_Avtext"/>
        <w:tag w:val="CC_Noformat_Avtext"/>
        <w:id w:val="-2020768203"/>
        <w:lock w:val="sdtContentLocked"/>
        <w15:appearance w15:val="hidden"/>
        <w:text/>
      </w:sdtPr>
      <w:sdtEndPr/>
      <w:sdtContent>
        <w:r>
          <w:t>av Fredrik Lundh Sammeli (S)</w:t>
        </w:r>
      </w:sdtContent>
    </w:sdt>
  </w:p>
  <w:sdt>
    <w:sdtPr>
      <w:alias w:val="CC_Noformat_Rubtext"/>
      <w:tag w:val="CC_Noformat_Rubtext"/>
      <w:id w:val="-218060500"/>
      <w:lock w:val="sdtLocked"/>
      <w:text/>
    </w:sdtPr>
    <w:sdtEndPr/>
    <w:sdtContent>
      <w:p w:rsidR="00262EA3" w:rsidP="00283E0F" w:rsidRDefault="007D2E36" w14:paraId="5BCF2893" w14:textId="77777777">
        <w:pPr>
          <w:pStyle w:val="FSHRub2"/>
        </w:pPr>
        <w:r>
          <w:t xml:space="preserve"> Avskaffa den allmänna motionstiden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BCF28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D2E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2A2"/>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7CA"/>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159"/>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C32"/>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046"/>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3E3"/>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91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6D"/>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E36"/>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9DF"/>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552"/>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0D60"/>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9AA"/>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AF8"/>
    <w:rsid w:val="00DE1B0A"/>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B1C"/>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CF2878"/>
  <w15:chartTrackingRefBased/>
  <w15:docId w15:val="{510C740F-9736-4C8D-988E-FD65FA48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81782">
      <w:bodyDiv w:val="1"/>
      <w:marLeft w:val="0"/>
      <w:marRight w:val="0"/>
      <w:marTop w:val="0"/>
      <w:marBottom w:val="0"/>
      <w:divBdr>
        <w:top w:val="none" w:sz="0" w:space="0" w:color="auto"/>
        <w:left w:val="none" w:sz="0" w:space="0" w:color="auto"/>
        <w:bottom w:val="none" w:sz="0" w:space="0" w:color="auto"/>
        <w:right w:val="none" w:sz="0" w:space="0" w:color="auto"/>
      </w:divBdr>
      <w:divsChild>
        <w:div w:id="2026588786">
          <w:marLeft w:val="0"/>
          <w:marRight w:val="0"/>
          <w:marTop w:val="0"/>
          <w:marBottom w:val="225"/>
          <w:divBdr>
            <w:top w:val="none" w:sz="0" w:space="0" w:color="auto"/>
            <w:left w:val="none" w:sz="0" w:space="0" w:color="auto"/>
            <w:bottom w:val="none" w:sz="0" w:space="0" w:color="auto"/>
            <w:right w:val="none" w:sz="0" w:space="0" w:color="auto"/>
          </w:divBdr>
        </w:div>
        <w:div w:id="13653378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7C8654FFE441D4BB11211EAFDF0E91"/>
        <w:category>
          <w:name w:val="Allmänt"/>
          <w:gallery w:val="placeholder"/>
        </w:category>
        <w:types>
          <w:type w:val="bbPlcHdr"/>
        </w:types>
        <w:behaviors>
          <w:behavior w:val="content"/>
        </w:behaviors>
        <w:guid w:val="{E467AF5E-F91A-4E39-9C6D-F159AA2A5954}"/>
      </w:docPartPr>
      <w:docPartBody>
        <w:p w:rsidR="0010600A" w:rsidRDefault="006C6DAF">
          <w:pPr>
            <w:pStyle w:val="E97C8654FFE441D4BB11211EAFDF0E91"/>
          </w:pPr>
          <w:r w:rsidRPr="005A0A93">
            <w:rPr>
              <w:rStyle w:val="Platshllartext"/>
            </w:rPr>
            <w:t>Förslag till riksdagsbeslut</w:t>
          </w:r>
        </w:p>
      </w:docPartBody>
    </w:docPart>
    <w:docPart>
      <w:docPartPr>
        <w:name w:val="40F06C6823F24C5BABD21887167D60AF"/>
        <w:category>
          <w:name w:val="Allmänt"/>
          <w:gallery w:val="placeholder"/>
        </w:category>
        <w:types>
          <w:type w:val="bbPlcHdr"/>
        </w:types>
        <w:behaviors>
          <w:behavior w:val="content"/>
        </w:behaviors>
        <w:guid w:val="{AADA0B3E-9DBD-4B96-9FE8-7226E7838E46}"/>
      </w:docPartPr>
      <w:docPartBody>
        <w:p w:rsidR="0010600A" w:rsidRDefault="006C6DAF">
          <w:pPr>
            <w:pStyle w:val="40F06C6823F24C5BABD21887167D60AF"/>
          </w:pPr>
          <w:r w:rsidRPr="005A0A93">
            <w:rPr>
              <w:rStyle w:val="Platshllartext"/>
            </w:rPr>
            <w:t>Motivering</w:t>
          </w:r>
        </w:p>
      </w:docPartBody>
    </w:docPart>
    <w:docPart>
      <w:docPartPr>
        <w:name w:val="3406A4B5CEBF412A890D8326B2774A82"/>
        <w:category>
          <w:name w:val="Allmänt"/>
          <w:gallery w:val="placeholder"/>
        </w:category>
        <w:types>
          <w:type w:val="bbPlcHdr"/>
        </w:types>
        <w:behaviors>
          <w:behavior w:val="content"/>
        </w:behaviors>
        <w:guid w:val="{BA406C5F-68DE-400E-B4DA-F73169EC79E0}"/>
      </w:docPartPr>
      <w:docPartBody>
        <w:p w:rsidR="0010600A" w:rsidRDefault="006C6DAF">
          <w:pPr>
            <w:pStyle w:val="3406A4B5CEBF412A890D8326B2774A82"/>
          </w:pPr>
          <w:r>
            <w:rPr>
              <w:rStyle w:val="Platshllartext"/>
            </w:rPr>
            <w:t xml:space="preserve"> </w:t>
          </w:r>
        </w:p>
      </w:docPartBody>
    </w:docPart>
    <w:docPart>
      <w:docPartPr>
        <w:name w:val="698EA3B73D8C443AA31217FEA47199CF"/>
        <w:category>
          <w:name w:val="Allmänt"/>
          <w:gallery w:val="placeholder"/>
        </w:category>
        <w:types>
          <w:type w:val="bbPlcHdr"/>
        </w:types>
        <w:behaviors>
          <w:behavior w:val="content"/>
        </w:behaviors>
        <w:guid w:val="{C3B9B3F4-9F24-448F-86DB-C4C18F708D24}"/>
      </w:docPartPr>
      <w:docPartBody>
        <w:p w:rsidR="0010600A" w:rsidRDefault="006C6DAF">
          <w:pPr>
            <w:pStyle w:val="698EA3B73D8C443AA31217FEA47199CF"/>
          </w:pPr>
          <w:r>
            <w:t xml:space="preserve"> </w:t>
          </w:r>
        </w:p>
      </w:docPartBody>
    </w:docPart>
    <w:docPart>
      <w:docPartPr>
        <w:name w:val="A0ADBBCAE77E48C5815BBE946C73507B"/>
        <w:category>
          <w:name w:val="Allmänt"/>
          <w:gallery w:val="placeholder"/>
        </w:category>
        <w:types>
          <w:type w:val="bbPlcHdr"/>
        </w:types>
        <w:behaviors>
          <w:behavior w:val="content"/>
        </w:behaviors>
        <w:guid w:val="{B43B0D08-08C9-4A92-AC86-F3142090D1FF}"/>
      </w:docPartPr>
      <w:docPartBody>
        <w:p w:rsidR="00453AE8" w:rsidRDefault="00453A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DAF"/>
    <w:rsid w:val="0010600A"/>
    <w:rsid w:val="00165DA6"/>
    <w:rsid w:val="00453AE8"/>
    <w:rsid w:val="006C6D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7C8654FFE441D4BB11211EAFDF0E91">
    <w:name w:val="E97C8654FFE441D4BB11211EAFDF0E91"/>
  </w:style>
  <w:style w:type="paragraph" w:customStyle="1" w:styleId="A0A7FACD423A40D08983ED3DC569818F">
    <w:name w:val="A0A7FACD423A40D08983ED3DC56981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3680389BCE4ADFA8F3F350562438C2">
    <w:name w:val="213680389BCE4ADFA8F3F350562438C2"/>
  </w:style>
  <w:style w:type="paragraph" w:customStyle="1" w:styleId="40F06C6823F24C5BABD21887167D60AF">
    <w:name w:val="40F06C6823F24C5BABD21887167D60AF"/>
  </w:style>
  <w:style w:type="paragraph" w:customStyle="1" w:styleId="4302468FD9E645108A5173BD00F0710A">
    <w:name w:val="4302468FD9E645108A5173BD00F0710A"/>
  </w:style>
  <w:style w:type="paragraph" w:customStyle="1" w:styleId="B3F85572F1EF4311A4DA9D5C71A614D9">
    <w:name w:val="B3F85572F1EF4311A4DA9D5C71A614D9"/>
  </w:style>
  <w:style w:type="paragraph" w:customStyle="1" w:styleId="3406A4B5CEBF412A890D8326B2774A82">
    <w:name w:val="3406A4B5CEBF412A890D8326B2774A82"/>
  </w:style>
  <w:style w:type="paragraph" w:customStyle="1" w:styleId="698EA3B73D8C443AA31217FEA47199CF">
    <w:name w:val="698EA3B73D8C443AA31217FEA4719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2E3DE0-2806-466C-BBDB-86192994C41C}"/>
</file>

<file path=customXml/itemProps2.xml><?xml version="1.0" encoding="utf-8"?>
<ds:datastoreItem xmlns:ds="http://schemas.openxmlformats.org/officeDocument/2006/customXml" ds:itemID="{1B9BDD62-A149-47D3-8923-4CC266785B5D}"/>
</file>

<file path=customXml/itemProps3.xml><?xml version="1.0" encoding="utf-8"?>
<ds:datastoreItem xmlns:ds="http://schemas.openxmlformats.org/officeDocument/2006/customXml" ds:itemID="{A494496D-7E48-47EA-A1B9-7CBE6B37B431}"/>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1320</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S1673 Avskaffa den allmänna motionstiden</vt:lpstr>
      <vt:lpstr>
      </vt:lpstr>
    </vt:vector>
  </TitlesOfParts>
  <Company>Sveriges riksdag</Company>
  <LinksUpToDate>false</LinksUpToDate>
  <CharactersWithSpaces>1541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