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77E829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6A403A">
              <w:rPr>
                <w:b/>
                <w:sz w:val="20"/>
              </w:rPr>
              <w:t>2</w:t>
            </w:r>
            <w:r w:rsidR="006F38FD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26E4134E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2B10F5">
              <w:rPr>
                <w:sz w:val="20"/>
              </w:rPr>
              <w:t>3</w:t>
            </w:r>
            <w:r w:rsidR="00C4366B">
              <w:rPr>
                <w:sz w:val="20"/>
              </w:rPr>
              <w:t>-</w:t>
            </w:r>
            <w:r w:rsidR="00F938C6">
              <w:rPr>
                <w:sz w:val="20"/>
              </w:rPr>
              <w:t>1</w:t>
            </w:r>
            <w:r w:rsidR="00D428EE">
              <w:rPr>
                <w:sz w:val="20"/>
              </w:rPr>
              <w:t>9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7103AD33" w:rsidR="00185056" w:rsidRPr="00C8013B" w:rsidRDefault="006F38FD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0250B0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0250B0">
              <w:rPr>
                <w:sz w:val="20"/>
              </w:rPr>
              <w:t>0</w:t>
            </w:r>
            <w:r w:rsidR="00CA7639" w:rsidRPr="00BA0079">
              <w:rPr>
                <w:sz w:val="20"/>
              </w:rPr>
              <w:t>–</w:t>
            </w:r>
            <w:r w:rsidR="00C536F5" w:rsidRPr="00C536F5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9B18FC" w:rsidRPr="00C536F5">
              <w:rPr>
                <w:sz w:val="20"/>
              </w:rPr>
              <w:t>.</w:t>
            </w:r>
            <w:r w:rsidR="00C536F5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2C9BD18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B18FC" w:rsidRPr="0013710D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550B4069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74C1395F" w14:textId="05A7AADA" w:rsidR="009B18FC" w:rsidRDefault="006F38FD" w:rsidP="006F1C58">
            <w:pPr>
              <w:rPr>
                <w:b/>
              </w:rPr>
            </w:pPr>
            <w:r w:rsidRPr="006F38FD">
              <w:rPr>
                <w:b/>
              </w:rPr>
              <w:t>Information av Försvarets radioanstalt, Försvarsmakten (Must) och Säkerhetspolisen med anledning av myndigheternas årsrapporter (tillsammans med försvarsutskottet)</w:t>
            </w:r>
          </w:p>
          <w:p w14:paraId="0C522565" w14:textId="46715002" w:rsidR="006F38FD" w:rsidRDefault="006F38FD" w:rsidP="006F1C58">
            <w:pPr>
              <w:rPr>
                <w:b/>
              </w:rPr>
            </w:pPr>
          </w:p>
          <w:p w14:paraId="41279261" w14:textId="77777777" w:rsidR="006F38FD" w:rsidRPr="006F38FD" w:rsidRDefault="006F38FD" w:rsidP="006F38FD">
            <w:pPr>
              <w:rPr>
                <w:bCs/>
              </w:rPr>
            </w:pPr>
            <w:r w:rsidRPr="006F38FD">
              <w:rPr>
                <w:bCs/>
              </w:rPr>
              <w:t xml:space="preserve">Generaldirektör Björn </w:t>
            </w:r>
            <w:proofErr w:type="spellStart"/>
            <w:r w:rsidRPr="006F38FD">
              <w:rPr>
                <w:bCs/>
              </w:rPr>
              <w:t>Lyrvall</w:t>
            </w:r>
            <w:proofErr w:type="spellEnd"/>
            <w:r w:rsidRPr="006F38FD">
              <w:rPr>
                <w:bCs/>
              </w:rPr>
              <w:t xml:space="preserve"> med medarbetare från FRA, chefen för Must generallöjtnant Thomas Nilsson med medarbetare från Försvarsmakten och säkerhetspolischef Charlotte von Essen med medarbetare från Säpo informerade utskottet med anledning av sina årsrapporter.</w:t>
            </w:r>
          </w:p>
          <w:p w14:paraId="26275F38" w14:textId="77777777" w:rsidR="006F38FD" w:rsidRPr="006F38FD" w:rsidRDefault="006F38FD" w:rsidP="006F38FD">
            <w:pPr>
              <w:rPr>
                <w:bCs/>
              </w:rPr>
            </w:pPr>
          </w:p>
          <w:p w14:paraId="5780077A" w14:textId="77777777" w:rsidR="006F38FD" w:rsidRDefault="006F38FD" w:rsidP="006F38FD">
            <w:pPr>
              <w:rPr>
                <w:bCs/>
              </w:rPr>
            </w:pPr>
            <w:r w:rsidRPr="006F38FD">
              <w:rPr>
                <w:bCs/>
              </w:rPr>
              <w:t>Ledamöternas frågor besvarades.</w:t>
            </w:r>
          </w:p>
          <w:p w14:paraId="4A71B940" w14:textId="7B5A6FCD" w:rsidR="006F38FD" w:rsidRPr="0013710D" w:rsidRDefault="006F38FD" w:rsidP="006F38FD">
            <w:pPr>
              <w:rPr>
                <w:b/>
              </w:rPr>
            </w:pPr>
          </w:p>
        </w:tc>
      </w:tr>
      <w:tr w:rsidR="00196458" w:rsidRPr="004B367D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207D7DA3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F38FD">
              <w:rPr>
                <w:b/>
                <w:snapToGrid w:val="0"/>
                <w:szCs w:val="24"/>
              </w:rPr>
              <w:t>2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42903A39" w14:textId="77777777" w:rsidR="00196458" w:rsidRDefault="00196458" w:rsidP="00F126A1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2341A55C" w14:textId="77777777" w:rsidR="00196458" w:rsidRDefault="00196458" w:rsidP="00F126A1">
            <w:pPr>
              <w:rPr>
                <w:b/>
              </w:rPr>
            </w:pPr>
          </w:p>
          <w:p w14:paraId="14FA5DB8" w14:textId="1BCF448C" w:rsidR="00196458" w:rsidRDefault="00196458" w:rsidP="00F126A1">
            <w:pPr>
              <w:rPr>
                <w:bCs/>
              </w:rPr>
            </w:pPr>
            <w:r w:rsidRPr="00196458">
              <w:rPr>
                <w:bCs/>
              </w:rPr>
              <w:t>Nästa sammanträde äger rum t</w:t>
            </w:r>
            <w:r w:rsidR="006F38FD">
              <w:rPr>
                <w:bCs/>
              </w:rPr>
              <w:t>or</w:t>
            </w:r>
            <w:r w:rsidR="00AF4716">
              <w:rPr>
                <w:bCs/>
              </w:rPr>
              <w:t>sdagen</w:t>
            </w:r>
            <w:r w:rsidRPr="00196458">
              <w:rPr>
                <w:bCs/>
              </w:rPr>
              <w:t xml:space="preserve"> den </w:t>
            </w:r>
            <w:r w:rsidR="006F38FD">
              <w:rPr>
                <w:bCs/>
              </w:rPr>
              <w:t>21</w:t>
            </w:r>
            <w:r w:rsidRPr="00196458">
              <w:rPr>
                <w:bCs/>
              </w:rPr>
              <w:t xml:space="preserve"> mars kl. </w:t>
            </w:r>
            <w:r w:rsidR="006F38FD">
              <w:rPr>
                <w:bCs/>
              </w:rPr>
              <w:t>07</w:t>
            </w:r>
            <w:r w:rsidRPr="00196458">
              <w:rPr>
                <w:bCs/>
              </w:rPr>
              <w:t>:</w:t>
            </w:r>
            <w:r w:rsidR="006F38FD">
              <w:rPr>
                <w:bCs/>
              </w:rPr>
              <w:t>3</w:t>
            </w:r>
            <w:r w:rsidRPr="00196458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27CD3245" w14:textId="77777777" w:rsidR="00196458" w:rsidRDefault="00196458" w:rsidP="00F126A1">
            <w:pPr>
              <w:rPr>
                <w:bCs/>
              </w:rPr>
            </w:pPr>
          </w:p>
          <w:p w14:paraId="6D49E467" w14:textId="77777777" w:rsidR="00196458" w:rsidRDefault="00196458" w:rsidP="00F126A1">
            <w:pPr>
              <w:rPr>
                <w:bCs/>
              </w:rPr>
            </w:pPr>
          </w:p>
          <w:p w14:paraId="231D559A" w14:textId="77777777" w:rsidR="00196458" w:rsidRDefault="00196458" w:rsidP="00F126A1">
            <w:pPr>
              <w:rPr>
                <w:bCs/>
              </w:rPr>
            </w:pPr>
          </w:p>
          <w:p w14:paraId="6B7D6842" w14:textId="77777777" w:rsidR="00196458" w:rsidRDefault="00196458" w:rsidP="00F126A1">
            <w:pPr>
              <w:rPr>
                <w:bCs/>
              </w:rPr>
            </w:pPr>
          </w:p>
          <w:p w14:paraId="685376DF" w14:textId="77777777" w:rsidR="00196458" w:rsidRDefault="00196458" w:rsidP="00F126A1">
            <w:pPr>
              <w:rPr>
                <w:bCs/>
              </w:rPr>
            </w:pPr>
          </w:p>
          <w:p w14:paraId="6DD0534D" w14:textId="77777777" w:rsidR="00196458" w:rsidRDefault="00196458" w:rsidP="00F126A1">
            <w:pPr>
              <w:rPr>
                <w:bCs/>
              </w:rPr>
            </w:pPr>
          </w:p>
          <w:p w14:paraId="0724619F" w14:textId="77777777" w:rsidR="00196458" w:rsidRDefault="00196458" w:rsidP="00F126A1">
            <w:pPr>
              <w:rPr>
                <w:bCs/>
              </w:rPr>
            </w:pPr>
          </w:p>
          <w:p w14:paraId="3BD10FF8" w14:textId="77777777" w:rsidR="00196458" w:rsidRDefault="00196458" w:rsidP="00F126A1">
            <w:pPr>
              <w:rPr>
                <w:bCs/>
              </w:rPr>
            </w:pPr>
          </w:p>
          <w:p w14:paraId="662B6158" w14:textId="77777777" w:rsidR="00196458" w:rsidRDefault="00196458" w:rsidP="00F126A1">
            <w:pPr>
              <w:rPr>
                <w:bCs/>
              </w:rPr>
            </w:pPr>
          </w:p>
          <w:p w14:paraId="7035B2C3" w14:textId="77777777" w:rsidR="00196458" w:rsidRDefault="00196458" w:rsidP="00F126A1">
            <w:pPr>
              <w:rPr>
                <w:bCs/>
              </w:rPr>
            </w:pPr>
          </w:p>
          <w:p w14:paraId="5BBF7EC6" w14:textId="2942514D" w:rsidR="00196458" w:rsidRPr="00196458" w:rsidRDefault="00196458" w:rsidP="00F126A1">
            <w:pPr>
              <w:rPr>
                <w:bCs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0AB26F78" w:rsidR="00E97ABF" w:rsidRPr="006F350C" w:rsidRDefault="006F38FD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52BFC10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AF4716">
              <w:t>21</w:t>
            </w:r>
            <w:r w:rsidR="00C4366B" w:rsidRPr="00D823FE">
              <w:rPr>
                <w:bCs/>
              </w:rPr>
              <w:t xml:space="preserve"> </w:t>
            </w:r>
            <w:r w:rsidR="00077F08">
              <w:rPr>
                <w:bCs/>
              </w:rPr>
              <w:t>mars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77777777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6F44ED8B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61E21D6B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0662BF">
              <w:rPr>
                <w:sz w:val="20"/>
              </w:rPr>
              <w:t>2</w:t>
            </w:r>
            <w:r w:rsidR="006F38FD">
              <w:rPr>
                <w:sz w:val="20"/>
              </w:rPr>
              <w:t>6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0A539FF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605583" w:rsidRPr="00F93456">
              <w:rPr>
                <w:sz w:val="19"/>
                <w:szCs w:val="19"/>
              </w:rPr>
              <w:t xml:space="preserve"> </w:t>
            </w:r>
            <w:proofErr w:type="gramStart"/>
            <w:r w:rsidR="004A6095">
              <w:rPr>
                <w:sz w:val="19"/>
                <w:szCs w:val="19"/>
              </w:rPr>
              <w:t>1</w:t>
            </w:r>
            <w:r w:rsidR="006F38FD">
              <w:rPr>
                <w:sz w:val="19"/>
                <w:szCs w:val="19"/>
              </w:rPr>
              <w:t>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558A3562" w:rsidR="0050083A" w:rsidRPr="00F9345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93456">
              <w:rPr>
                <w:sz w:val="19"/>
                <w:szCs w:val="19"/>
              </w:rPr>
              <w:t>§</w:t>
            </w:r>
            <w:r w:rsidR="00175CF2" w:rsidRPr="00F9345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DC6F6D9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2A6F92A8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75FFD48A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56F7F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20D09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FDEE467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322ED289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3774B8A8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1559F766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820D09" w:rsidRPr="00993706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6EFDD3C" w:rsidR="00820D09" w:rsidRPr="0004578D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820D09" w:rsidRPr="0028423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820D09" w:rsidRPr="00FE5589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820D09" w:rsidRPr="00FE5589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20D09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64ED0C19" w:rsidR="00820D09" w:rsidRPr="00993706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494F94C1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18904305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3DCCC24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2FDBA1B2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74F5FC43" w:rsidR="00820D09" w:rsidRPr="00993706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0D0A98CB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34E27B44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820D09" w:rsidRPr="00993706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7167C44C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7CB745DE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BDB86BC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6A944DB4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B3C7695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6F9FA9A8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6B4A970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4FCC9F74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675E7CD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03A4C813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399E295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17701008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780E1814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44A9584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79E006E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639C2FBB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BE5EC7D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FBEA98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3C56ADF6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3C9D9D00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276A4D1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53A5F78B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820D09" w:rsidRPr="0004578D" w:rsidRDefault="00820D09" w:rsidP="00820D0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607AA065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645C9B5E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6BDFE47F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59CCFE3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0EA65E96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820D09" w:rsidRPr="002F53EA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5B68224C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4FC15FA8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C3F5E80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74DBC59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C7A3AF9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4F8B51F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87F8932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7E41BAB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361928DF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B3880F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1449353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5FBF22D9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65D13C7F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3AA4F82A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4A10B7C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820D09" w:rsidRPr="00FE558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578C29DE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42A8B6F3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1ACAB60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270ABACA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6EB2E09F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372F1925" w:rsidR="00820D09" w:rsidRPr="0004578D" w:rsidRDefault="00820D09" w:rsidP="00820D0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5D7F5321" w:rsidR="00820D09" w:rsidRPr="0004578D" w:rsidRDefault="00820D09" w:rsidP="00820D0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42558428" w:rsidR="00820D09" w:rsidRPr="00337441" w:rsidRDefault="00820D09" w:rsidP="00820D09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8377378" w:rsidR="00820D09" w:rsidRPr="00337441" w:rsidRDefault="00820D09" w:rsidP="00820D09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820D09" w:rsidRPr="00246B39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3FDC1E0C" w:rsidR="00820D09" w:rsidRPr="002F53EA" w:rsidRDefault="00820D09" w:rsidP="00820D0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820D09" w:rsidRPr="003504FA" w:rsidRDefault="00820D09" w:rsidP="00820D0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820D09" w:rsidRPr="003504FA" w:rsidRDefault="00820D09" w:rsidP="00820D0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24E45EB5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8A5046F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703D4E73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5BBC9E5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6ABE807" w:rsidR="00820D09" w:rsidRPr="002F53E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820D09" w:rsidRPr="002F53E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68121D6B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6DA8024B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03F91AC5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AF78012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3DE41B19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19FF7FA5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16CEDB5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8B42CEA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6849E2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7BEF531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79D09463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AE8195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633047F0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32BD252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2C18C0B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820D09" w:rsidRPr="004A0318" w:rsidRDefault="00820D09" w:rsidP="00820D0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820D09" w:rsidRPr="004A0318" w:rsidRDefault="00820D09" w:rsidP="00820D09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5073E43D" w:rsidR="00820D09" w:rsidRPr="0004578D" w:rsidRDefault="006F38FD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820D09" w:rsidRPr="0004578D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2520D741" w:rsidR="00820D09" w:rsidRPr="0004578D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3B8F6E48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E44AC36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100886FE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820D09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C499917" w:rsidR="00820D09" w:rsidRPr="0004578D" w:rsidRDefault="006F38FD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7EE9860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2D926B8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088691C2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58E94CDB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6314204E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17588AD2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F7FFF4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6534391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411DC8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75A99A7" w:rsidR="00820D09" w:rsidRPr="0004578D" w:rsidRDefault="006F38FD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3AD25C2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69710A5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0C71164C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F2688A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BCE9935" w:rsidR="00820D09" w:rsidRPr="0004578D" w:rsidRDefault="006F38FD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3326110C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2C4432C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30A7B12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79C255A0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5FC21B03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668BAC5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3F0A11E5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4F5D080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5D7B2ED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493332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AD2075D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14D6A14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05D42C1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7C021765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6F139EDE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0E1E630C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8BB65DF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D5910D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7603080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3164859A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4CE253C2" w:rsidR="00820D09" w:rsidRPr="0004578D" w:rsidRDefault="006F38FD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84008A8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8191B2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0CE92ABC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4768DFC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7671D61A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4B98FD68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804D8F5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263485FC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70D82AA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257647DA" w:rsidR="00820D09" w:rsidRPr="0004578D" w:rsidRDefault="006F38FD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73E59AB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1DE582E1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D04029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51FA3B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7A89D6A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3E02DBA0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67706DC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08DAA19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5F3B74F3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0AABB23E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EB04F30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758B63F0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5F4F054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7007D5EA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7E1B9FB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1CDA918C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5050C17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F85EFE3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3434CEA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700EACEA" w:rsidR="00820D09" w:rsidRPr="0004578D" w:rsidRDefault="006F38FD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080E68AD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2B4915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51BB326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22CD276D" w:rsidR="00820D09" w:rsidRPr="00915B99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90CBAC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BD26CE5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654D7948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7439B7C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5C97BDB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21C47BE" w:rsidR="00820D09" w:rsidRPr="0004578D" w:rsidRDefault="006F38FD" w:rsidP="00820D0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2A861EF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7B321D21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832AD60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39791D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5D7D3309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50C1F85F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75F3A7C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4C94725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26E09D5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271BD6F5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3C62399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13CE5D86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1F79841F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FFBF953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2CD6F023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5B9708FE" w:rsidR="00820D09" w:rsidRPr="0004578D" w:rsidRDefault="006F38FD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25622A4B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68F78980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20EAC0EA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BF41D4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41C998C4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41FD4634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DECD4E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7B62F20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69C8F2E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6DF65C5C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2C7B1341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124DB9A8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1B0AF9C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5B3AAF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F42285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89E80B4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27E02B4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4AD82E88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68F8D741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6F8F9FC5" w:rsidR="00820D09" w:rsidRPr="0004578D" w:rsidRDefault="006F38FD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43BC35EF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3CE9DAD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173A916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916B4D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261E509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66DE2AC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6CFAA11B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27E2913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491FE8F5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7406A79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09DB9F2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2DC0AB76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6603758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4A48261F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9C85AD4" w:rsidR="00820D09" w:rsidRPr="0004578D" w:rsidRDefault="006F38FD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1DF37479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3D8735D5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537EAB8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971FC5C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E592E6B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1FC80D9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490EE47A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0728F36A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52A638F2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E56866D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8BE2635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0B2B77C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5B5FF449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8FCF09E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820D09" w:rsidRPr="00334D0B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586FEF5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11CC9C9E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14B43D56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1D9FC0CD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0A9D066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79576D9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CA59" w14:textId="15E00A04" w:rsidR="00820D09" w:rsidRDefault="00820D09" w:rsidP="00820D0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Rexefjord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B9A8" w14:textId="2977C308" w:rsidR="00820D09" w:rsidRPr="0004578D" w:rsidRDefault="00820D09" w:rsidP="00820D0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4F81" w14:textId="77777777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C9CE" w14:textId="71A1194F" w:rsidR="00820D09" w:rsidRPr="0004578D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9151" w14:textId="77777777" w:rsidR="00820D09" w:rsidRPr="00337441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B414" w14:textId="14DA6C4E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5396" w14:textId="77777777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C5FAE" w14:textId="61A1BCF2" w:rsidR="00820D09" w:rsidRPr="00337441" w:rsidRDefault="00820D09" w:rsidP="00820D0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F8D4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FB81F5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57170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DC2F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C1E5E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5EA4C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5A19B0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9831A1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4CC47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0D6AA8" w14:textId="77777777" w:rsidR="00820D09" w:rsidRPr="003504FA" w:rsidRDefault="00820D09" w:rsidP="00820D0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5E9D" w14:textId="77777777" w:rsidR="00820D09" w:rsidRPr="003504FA" w:rsidRDefault="00820D09" w:rsidP="00820D09">
            <w:pPr>
              <w:rPr>
                <w:sz w:val="20"/>
              </w:rPr>
            </w:pPr>
          </w:p>
        </w:tc>
      </w:tr>
      <w:tr w:rsidR="00820D09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820D09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820D09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</w:tr>
      <w:tr w:rsidR="00820D09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820D09" w:rsidRPr="003504FA" w:rsidRDefault="00820D09" w:rsidP="00820D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820D09" w:rsidRPr="003504FA" w:rsidRDefault="00820D09" w:rsidP="00820D09">
            <w:pPr>
              <w:widowControl/>
              <w:spacing w:after="160" w:line="259" w:lineRule="auto"/>
            </w:pPr>
          </w:p>
        </w:tc>
      </w:tr>
    </w:tbl>
    <w:p w14:paraId="79B50FC1" w14:textId="322A665C" w:rsidR="009B440A" w:rsidRDefault="009B440A" w:rsidP="006F1C58">
      <w:pPr>
        <w:widowControl/>
        <w:spacing w:after="160" w:line="259" w:lineRule="auto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9B440A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21"/>
  </w:num>
  <w:num w:numId="8">
    <w:abstractNumId w:val="23"/>
  </w:num>
  <w:num w:numId="9">
    <w:abstractNumId w:val="22"/>
  </w:num>
  <w:num w:numId="10">
    <w:abstractNumId w:val="6"/>
  </w:num>
  <w:num w:numId="11">
    <w:abstractNumId w:val="10"/>
  </w:num>
  <w:num w:numId="12">
    <w:abstractNumId w:val="17"/>
  </w:num>
  <w:num w:numId="13">
    <w:abstractNumId w:val="2"/>
  </w:num>
  <w:num w:numId="14">
    <w:abstractNumId w:val="9"/>
  </w:num>
  <w:num w:numId="15">
    <w:abstractNumId w:val="5"/>
  </w:num>
  <w:num w:numId="16">
    <w:abstractNumId w:val="18"/>
  </w:num>
  <w:num w:numId="17">
    <w:abstractNumId w:val="19"/>
  </w:num>
  <w:num w:numId="18">
    <w:abstractNumId w:val="15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11"/>
  </w:num>
  <w:num w:numId="2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AF6"/>
    <w:rsid w:val="00720552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7B35"/>
    <w:rsid w:val="00CC018D"/>
    <w:rsid w:val="00CC0CBA"/>
    <w:rsid w:val="00CC1B78"/>
    <w:rsid w:val="00CC1C31"/>
    <w:rsid w:val="00CC1C68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8EE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5079D"/>
    <w:rsid w:val="00E5096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</TotalTime>
  <Pages>2</Pages>
  <Words>498</Words>
  <Characters>2636</Characters>
  <Application>Microsoft Office Word</Application>
  <DocSecurity>0</DocSecurity>
  <Lines>2636</Lines>
  <Paragraphs>223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4</cp:revision>
  <cp:lastPrinted>2024-03-14T14:26:00Z</cp:lastPrinted>
  <dcterms:created xsi:type="dcterms:W3CDTF">2024-03-19T13:19:00Z</dcterms:created>
  <dcterms:modified xsi:type="dcterms:W3CDTF">2024-03-21T08:37:00Z</dcterms:modified>
</cp:coreProperties>
</file>