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735FE" w:rsidRDefault="006E04A4">
      <w:pPr>
        <w:pStyle w:val="Dokumentbeteckning"/>
      </w:pPr>
      <w:r w:rsidRPr="000735FE">
        <w:fldChar w:fldCharType="begin" w:fldLock="1"/>
      </w:r>
      <w:r w:rsidRPr="000735FE">
        <w:instrText xml:space="preserve"> DOCPROPERTY "DocumentYear" </w:instrText>
      </w:r>
      <w:r w:rsidRPr="000735FE">
        <w:fldChar w:fldCharType="separate"/>
      </w:r>
      <w:r w:rsidR="002E0BE9" w:rsidRPr="000735FE">
        <w:t>2006/07</w:t>
      </w:r>
      <w:r w:rsidRPr="000735FE">
        <w:fldChar w:fldCharType="end"/>
      </w:r>
      <w:r w:rsidRPr="000735FE">
        <w:t>:</w:t>
      </w:r>
      <w:r w:rsidRPr="000735FE">
        <w:fldChar w:fldCharType="begin" w:fldLock="1"/>
      </w:r>
      <w:r w:rsidRPr="000735FE">
        <w:instrText xml:space="preserve"> DOCPROPERTY "DocumentNumber" </w:instrText>
      </w:r>
      <w:r w:rsidRPr="000735FE">
        <w:fldChar w:fldCharType="separate"/>
      </w:r>
      <w:r w:rsidR="002E0BE9" w:rsidRPr="000735FE">
        <w:t>100</w:t>
      </w:r>
      <w:r w:rsidRPr="000735FE">
        <w:fldChar w:fldCharType="end"/>
      </w:r>
    </w:p>
    <w:p w:rsidR="006E04A4" w:rsidRPr="000735FE" w:rsidRDefault="006E04A4">
      <w:pPr>
        <w:pStyle w:val="Datum"/>
        <w:outlineLvl w:val="0"/>
      </w:pPr>
      <w:r w:rsidRPr="000735FE">
        <w:fldChar w:fldCharType="begin" w:fldLock="1"/>
      </w:r>
      <w:r w:rsidRPr="000735FE">
        <w:instrText xml:space="preserve"> DOCPROPERTY "DocumentDate" </w:instrText>
      </w:r>
      <w:r w:rsidRPr="000735FE">
        <w:fldChar w:fldCharType="separate"/>
      </w:r>
      <w:r w:rsidR="002E0BE9" w:rsidRPr="000735FE">
        <w:t>Fredagen den 27 april 2007</w:t>
      </w:r>
      <w:r w:rsidRPr="000735F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73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735FE" w:rsidRDefault="008912C7">
            <w:pPr>
              <w:pStyle w:val="Plenum"/>
              <w:tabs>
                <w:tab w:val="clear" w:pos="1418"/>
              </w:tabs>
            </w:pPr>
            <w:r w:rsidRPr="000735FE">
              <w:t>Kl.</w:t>
            </w:r>
          </w:p>
        </w:tc>
        <w:tc>
          <w:tcPr>
            <w:tcW w:w="851" w:type="dxa"/>
          </w:tcPr>
          <w:p w:rsidR="006E04A4" w:rsidRPr="000735FE" w:rsidRDefault="008912C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735FE">
              <w:t>09.00</w:t>
            </w:r>
          </w:p>
        </w:tc>
        <w:tc>
          <w:tcPr>
            <w:tcW w:w="397" w:type="dxa"/>
          </w:tcPr>
          <w:p w:rsidR="006E04A4" w:rsidRPr="000735F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735FE" w:rsidRDefault="008912C7">
            <w:pPr>
              <w:pStyle w:val="Plenum"/>
              <w:tabs>
                <w:tab w:val="clear" w:pos="1418"/>
              </w:tabs>
              <w:ind w:right="1"/>
            </w:pPr>
            <w:r w:rsidRPr="000735FE">
              <w:t>Interpellationssvar</w:t>
            </w:r>
          </w:p>
        </w:tc>
      </w:tr>
    </w:tbl>
    <w:p w:rsidR="006E04A4" w:rsidRPr="000735FE" w:rsidRDefault="006E04A4">
      <w:pPr>
        <w:pStyle w:val="StreckLngt"/>
      </w:pPr>
      <w:r w:rsidRPr="000735FE">
        <w:tab/>
      </w:r>
    </w:p>
    <w:p w:rsidR="00D45AE3" w:rsidRPr="000735FE" w:rsidRDefault="00D45AE3" w:rsidP="00D45AE3">
      <w:pPr>
        <w:pStyle w:val="Blankrad"/>
      </w:pPr>
      <w:r w:rsidRPr="000735FE">
        <w:t>     </w:t>
      </w:r>
    </w:p>
    <w:p w:rsidR="00CF242C" w:rsidRPr="000735FE" w:rsidRDefault="00CF242C" w:rsidP="00CF242C">
      <w:pPr>
        <w:pStyle w:val="Blankrad"/>
      </w:pPr>
      <w:r w:rsidRPr="000735FE">
        <w:t>     </w:t>
      </w:r>
    </w:p>
    <w:p w:rsidR="006E04A4" w:rsidRPr="000735FE" w:rsidRDefault="006E04A4">
      <w:pPr>
        <w:pStyle w:val="Blankrad"/>
      </w:pPr>
      <w:r w:rsidRPr="000735FE">
        <w:t>     </w:t>
      </w:r>
    </w:p>
    <w:p w:rsidR="008912C7" w:rsidRPr="000735FE" w:rsidRDefault="008912C7">
      <w:pPr>
        <w:pStyle w:val="Blankrad"/>
      </w:pPr>
      <w:r w:rsidRPr="000735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12C7" w:rsidRPr="000735FE" w:rsidTr="00CF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12C7" w:rsidRPr="000735FE" w:rsidRDefault="008912C7" w:rsidP="00CF7FE6">
            <w:pPr>
              <w:pStyle w:val="FlistaNrRubrik"/>
            </w:pPr>
          </w:p>
        </w:tc>
        <w:tc>
          <w:tcPr>
            <w:tcW w:w="6237" w:type="dxa"/>
          </w:tcPr>
          <w:p w:rsidR="008912C7" w:rsidRPr="000735FE" w:rsidRDefault="008912C7" w:rsidP="00CF7FE6">
            <w:pPr>
              <w:pStyle w:val="HuvudrubrikEnsam"/>
            </w:pPr>
            <w:r w:rsidRPr="000735FE">
              <w:t>Meddelande om svar på skriftliga frågor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pStyle w:val="HuvudrubrikKolumn3"/>
            </w:pPr>
          </w:p>
        </w:tc>
      </w:tr>
    </w:tbl>
    <w:p w:rsidR="008912C7" w:rsidRPr="000735FE" w:rsidRDefault="008912C7" w:rsidP="008912C7">
      <w:pPr>
        <w:pStyle w:val="Blankrad"/>
      </w:pPr>
      <w:r w:rsidRPr="000735FE">
        <w:t>     </w:t>
      </w:r>
    </w:p>
    <w:p w:rsidR="008912C7" w:rsidRPr="000735FE" w:rsidRDefault="008912C7" w:rsidP="008912C7">
      <w:pPr>
        <w:pStyle w:val="Blankrad"/>
      </w:pPr>
      <w:r w:rsidRPr="000735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12C7" w:rsidRPr="000735FE" w:rsidTr="00CF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12C7" w:rsidRPr="000735FE" w:rsidRDefault="008912C7" w:rsidP="00CF7FE6">
            <w:pPr>
              <w:pStyle w:val="HuvudrubrikFlisteNr"/>
            </w:pPr>
          </w:p>
        </w:tc>
        <w:tc>
          <w:tcPr>
            <w:tcW w:w="6237" w:type="dxa"/>
          </w:tcPr>
          <w:p w:rsidR="008912C7" w:rsidRPr="000735FE" w:rsidRDefault="008912C7" w:rsidP="00CF7FE6">
            <w:pPr>
              <w:pStyle w:val="Huvudrubrik"/>
            </w:pPr>
            <w:bookmarkStart w:id="1" w:name="Start_Interpellationer"/>
            <w:bookmarkEnd w:id="1"/>
            <w:r w:rsidRPr="000735FE">
              <w:t>Svar på interpellationer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pStyle w:val="HuvudrubrikKolumn3"/>
            </w:pPr>
          </w:p>
        </w:tc>
      </w:tr>
      <w:tr w:rsidR="008912C7" w:rsidRPr="000735FE" w:rsidTr="00CF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12C7" w:rsidRPr="000735FE" w:rsidRDefault="008912C7" w:rsidP="00CF7FE6">
            <w:pPr>
              <w:pStyle w:val="Besvaradav"/>
            </w:pPr>
          </w:p>
        </w:tc>
        <w:tc>
          <w:tcPr>
            <w:tcW w:w="6237" w:type="dxa"/>
          </w:tcPr>
          <w:p w:rsidR="008912C7" w:rsidRPr="000735FE" w:rsidRDefault="008912C7" w:rsidP="00CF7FE6">
            <w:pPr>
              <w:pStyle w:val="Besvaradav"/>
            </w:pPr>
            <w:r w:rsidRPr="000735FE">
              <w:t>Näringsminister Maud Olofsson (c)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pStyle w:val="Besvaradav"/>
              <w:rPr>
                <w:spacing w:val="-4"/>
              </w:rPr>
            </w:pPr>
          </w:p>
        </w:tc>
      </w:tr>
      <w:tr w:rsidR="008912C7" w:rsidRPr="000735FE" w:rsidTr="00CF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12C7" w:rsidRPr="000735FE" w:rsidRDefault="008912C7" w:rsidP="00CF7FE6">
            <w:pPr>
              <w:pStyle w:val="FlistaNrText"/>
            </w:pPr>
          </w:p>
        </w:tc>
        <w:tc>
          <w:tcPr>
            <w:tcW w:w="6237" w:type="dxa"/>
          </w:tcPr>
          <w:p w:rsidR="008912C7" w:rsidRPr="000735FE" w:rsidRDefault="008912C7" w:rsidP="00CF7FE6">
            <w:r w:rsidRPr="000735FE">
              <w:t>2006/07:466 av Luciano Astudillo (s)</w:t>
            </w:r>
          </w:p>
          <w:p w:rsidR="008912C7" w:rsidRPr="000735FE" w:rsidRDefault="008912C7" w:rsidP="00CF7FE6">
            <w:r w:rsidRPr="000735FE">
              <w:t>Tillväxtprogram för svensk modeindustri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rPr>
                <w:spacing w:val="-4"/>
              </w:rPr>
            </w:pPr>
          </w:p>
        </w:tc>
      </w:tr>
      <w:tr w:rsidR="008912C7" w:rsidRPr="000735FE" w:rsidTr="00CF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12C7" w:rsidRPr="000735FE" w:rsidRDefault="008912C7" w:rsidP="00CF7FE6">
            <w:pPr>
              <w:pStyle w:val="FlistaNrText"/>
            </w:pPr>
          </w:p>
        </w:tc>
        <w:tc>
          <w:tcPr>
            <w:tcW w:w="6237" w:type="dxa"/>
          </w:tcPr>
          <w:p w:rsidR="008912C7" w:rsidRPr="000735FE" w:rsidRDefault="008912C7" w:rsidP="00CF7FE6">
            <w:r w:rsidRPr="000735FE">
              <w:t>2006/07:474 av Luciano Astudillo (s)</w:t>
            </w:r>
          </w:p>
          <w:p w:rsidR="008912C7" w:rsidRPr="000735FE" w:rsidRDefault="008912C7" w:rsidP="00CF7FE6">
            <w:r w:rsidRPr="000735FE">
              <w:t>Svårigheter att starta företag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rPr>
                <w:spacing w:val="-4"/>
              </w:rPr>
            </w:pPr>
          </w:p>
        </w:tc>
      </w:tr>
      <w:tr w:rsidR="008912C7" w:rsidRPr="000735FE" w:rsidTr="00CF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12C7" w:rsidRPr="000735FE" w:rsidRDefault="008912C7" w:rsidP="00CF7FE6">
            <w:pPr>
              <w:pStyle w:val="Besvaradav"/>
            </w:pPr>
          </w:p>
        </w:tc>
        <w:tc>
          <w:tcPr>
            <w:tcW w:w="6237" w:type="dxa"/>
          </w:tcPr>
          <w:p w:rsidR="008912C7" w:rsidRPr="000735FE" w:rsidRDefault="008912C7" w:rsidP="00CF7FE6">
            <w:pPr>
              <w:pStyle w:val="Besvaradav"/>
            </w:pPr>
            <w:r w:rsidRPr="000735FE">
              <w:t>Statsrådet Gunilla Carlsson (m)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pStyle w:val="Besvaradav"/>
              <w:rPr>
                <w:spacing w:val="-4"/>
              </w:rPr>
            </w:pPr>
          </w:p>
        </w:tc>
      </w:tr>
      <w:tr w:rsidR="008912C7" w:rsidRPr="000735FE" w:rsidTr="00CF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12C7" w:rsidRPr="000735FE" w:rsidRDefault="008912C7" w:rsidP="00CF7FE6">
            <w:pPr>
              <w:pStyle w:val="FlistaNrText"/>
            </w:pPr>
          </w:p>
        </w:tc>
        <w:tc>
          <w:tcPr>
            <w:tcW w:w="6237" w:type="dxa"/>
          </w:tcPr>
          <w:p w:rsidR="008912C7" w:rsidRPr="000735FE" w:rsidRDefault="008912C7" w:rsidP="00CF7FE6">
            <w:r w:rsidRPr="000735FE">
              <w:t>2006/07:470 av Hans Linde (v)</w:t>
            </w:r>
          </w:p>
          <w:p w:rsidR="008912C7" w:rsidRPr="000735FE" w:rsidRDefault="008912C7" w:rsidP="00CF7FE6">
            <w:r w:rsidRPr="000735FE">
              <w:t>Sexuell och reproduktiv hälsa och rättigheter inom biståndet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rPr>
                <w:spacing w:val="-4"/>
              </w:rPr>
            </w:pPr>
          </w:p>
        </w:tc>
      </w:tr>
      <w:tr w:rsidR="008912C7" w:rsidRPr="000735FE" w:rsidTr="00CF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12C7" w:rsidRPr="000735FE" w:rsidRDefault="008912C7" w:rsidP="00CF7FE6">
            <w:pPr>
              <w:pStyle w:val="Besvaradav"/>
            </w:pPr>
          </w:p>
        </w:tc>
        <w:tc>
          <w:tcPr>
            <w:tcW w:w="6237" w:type="dxa"/>
          </w:tcPr>
          <w:p w:rsidR="008912C7" w:rsidRPr="000735FE" w:rsidRDefault="008912C7" w:rsidP="00CF7FE6">
            <w:pPr>
              <w:pStyle w:val="Besvaradav"/>
            </w:pPr>
            <w:r w:rsidRPr="000735FE">
              <w:t>Arbetsmarknadsminister Sven Otto Littorin (m)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pStyle w:val="Besvaradav"/>
              <w:rPr>
                <w:spacing w:val="-4"/>
              </w:rPr>
            </w:pPr>
          </w:p>
        </w:tc>
      </w:tr>
      <w:tr w:rsidR="008912C7" w:rsidRPr="000735FE" w:rsidTr="00CF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12C7" w:rsidRPr="000735FE" w:rsidRDefault="008912C7" w:rsidP="00CF7FE6">
            <w:pPr>
              <w:pStyle w:val="FlistaNrText"/>
            </w:pPr>
          </w:p>
        </w:tc>
        <w:tc>
          <w:tcPr>
            <w:tcW w:w="6237" w:type="dxa"/>
          </w:tcPr>
          <w:p w:rsidR="008912C7" w:rsidRPr="000735FE" w:rsidRDefault="008912C7" w:rsidP="00CF7FE6">
            <w:r w:rsidRPr="000735FE">
              <w:t>2006/07:429 av Torbjörn Björlund (v)</w:t>
            </w:r>
          </w:p>
          <w:p w:rsidR="008912C7" w:rsidRPr="000735FE" w:rsidRDefault="008912C7" w:rsidP="00CF7FE6">
            <w:r w:rsidRPr="000735FE">
              <w:t>Mer resurser till Samhall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rPr>
                <w:spacing w:val="-4"/>
              </w:rPr>
            </w:pPr>
          </w:p>
        </w:tc>
      </w:tr>
      <w:tr w:rsidR="008912C7" w:rsidRPr="000735FE" w:rsidTr="00CF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12C7" w:rsidRPr="000735FE" w:rsidRDefault="008912C7" w:rsidP="00CF7FE6">
            <w:pPr>
              <w:pStyle w:val="FlistaNrText"/>
            </w:pPr>
          </w:p>
        </w:tc>
        <w:tc>
          <w:tcPr>
            <w:tcW w:w="6237" w:type="dxa"/>
          </w:tcPr>
          <w:p w:rsidR="008912C7" w:rsidRPr="000735FE" w:rsidRDefault="008912C7" w:rsidP="00CF7FE6">
            <w:r w:rsidRPr="000735FE">
              <w:t>2006/07:463 av Hans Stenberg (s)</w:t>
            </w:r>
          </w:p>
          <w:p w:rsidR="008912C7" w:rsidRPr="000735FE" w:rsidRDefault="008912C7" w:rsidP="00CF7FE6">
            <w:r w:rsidRPr="000735FE">
              <w:t>Deltidspolitiker och a-kassa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rPr>
                <w:spacing w:val="-4"/>
              </w:rPr>
            </w:pPr>
          </w:p>
        </w:tc>
      </w:tr>
    </w:tbl>
    <w:p w:rsidR="008912C7" w:rsidRPr="000735FE" w:rsidRDefault="008912C7" w:rsidP="008912C7">
      <w:pPr>
        <w:pStyle w:val="Blankrad"/>
      </w:pPr>
      <w:r w:rsidRPr="000735FE">
        <w:t>     </w:t>
      </w:r>
    </w:p>
    <w:p w:rsidR="008912C7" w:rsidRPr="000735FE" w:rsidRDefault="008912C7" w:rsidP="008912C7">
      <w:pPr>
        <w:pStyle w:val="Blankrad"/>
      </w:pPr>
      <w:r w:rsidRPr="000735FE">
        <w:t>     </w:t>
      </w:r>
    </w:p>
    <w:p w:rsidR="008912C7" w:rsidRPr="000735FE" w:rsidRDefault="008912C7">
      <w:pPr>
        <w:pStyle w:val="Blankrad"/>
      </w:pPr>
      <w:bookmarkStart w:id="2" w:name="Start"/>
      <w:bookmarkEnd w:id="2"/>
      <w:r w:rsidRPr="000735FE">
        <w:t>     </w:t>
      </w:r>
    </w:p>
    <w:p w:rsidR="00D22E9C" w:rsidRPr="000735FE" w:rsidRDefault="00D22E9C">
      <w:pPr>
        <w:pStyle w:val="Blankrad"/>
      </w:pPr>
      <w:r w:rsidRPr="000735FE">
        <w:t>    </w:t>
      </w:r>
    </w:p>
    <w:p w:rsidR="002668BE" w:rsidRPr="000735FE" w:rsidRDefault="002668BE">
      <w:pPr>
        <w:pStyle w:val="Blankrad"/>
      </w:pPr>
      <w:r w:rsidRPr="000735FE">
        <w:t>     </w:t>
      </w:r>
    </w:p>
    <w:p w:rsidR="008912C7" w:rsidRPr="000735FE" w:rsidRDefault="008912C7">
      <w:pPr>
        <w:pStyle w:val="Blankrad"/>
      </w:pPr>
      <w:r w:rsidRPr="000735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12C7" w:rsidRPr="000735FE" w:rsidTr="00CF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12C7" w:rsidRPr="000735FE" w:rsidRDefault="008912C7" w:rsidP="00CF7FE6">
            <w:pPr>
              <w:pStyle w:val="HuvudrubrikFlisteNr"/>
            </w:pPr>
          </w:p>
        </w:tc>
        <w:tc>
          <w:tcPr>
            <w:tcW w:w="6237" w:type="dxa"/>
          </w:tcPr>
          <w:p w:rsidR="008912C7" w:rsidRPr="000735FE" w:rsidRDefault="008912C7" w:rsidP="00CF7FE6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0735FE">
              <w:t>Ärende för hänvisning till utskott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pStyle w:val="HuvudrubrikKolumn3"/>
            </w:pPr>
            <w:r w:rsidRPr="000735FE">
              <w:t>Förslag</w:t>
            </w:r>
          </w:p>
        </w:tc>
      </w:tr>
      <w:tr w:rsidR="008912C7" w:rsidRPr="000735FE" w:rsidTr="00CF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12C7" w:rsidRPr="000735FE" w:rsidRDefault="008912C7" w:rsidP="00CF7FE6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8912C7" w:rsidRPr="000735FE" w:rsidRDefault="008912C7" w:rsidP="00CF7FE6">
            <w:pPr>
              <w:pStyle w:val="renderubrik"/>
            </w:pPr>
            <w:r w:rsidRPr="000735FE">
              <w:t>Framställning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pStyle w:val="renderubrik"/>
              <w:rPr>
                <w:spacing w:val="-4"/>
              </w:rPr>
            </w:pPr>
          </w:p>
        </w:tc>
      </w:tr>
      <w:tr w:rsidR="008912C7" w:rsidRPr="000735FE" w:rsidTr="00CF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12C7" w:rsidRPr="000735FE" w:rsidRDefault="008912C7" w:rsidP="00CF7FE6">
            <w:pPr>
              <w:pStyle w:val="FlistaNrText"/>
            </w:pPr>
          </w:p>
        </w:tc>
        <w:tc>
          <w:tcPr>
            <w:tcW w:w="6237" w:type="dxa"/>
          </w:tcPr>
          <w:p w:rsidR="008912C7" w:rsidRPr="000735FE" w:rsidRDefault="008912C7" w:rsidP="00CF7FE6">
            <w:r w:rsidRPr="000735FE">
              <w:t>2006/07:RR1 Riksrevisorernas framställning angående ändring i sekretesslagen</w:t>
            </w:r>
          </w:p>
        </w:tc>
        <w:tc>
          <w:tcPr>
            <w:tcW w:w="2481" w:type="dxa"/>
          </w:tcPr>
          <w:p w:rsidR="008912C7" w:rsidRPr="000735FE" w:rsidRDefault="008912C7" w:rsidP="00CF7FE6">
            <w:pPr>
              <w:rPr>
                <w:spacing w:val="-4"/>
              </w:rPr>
            </w:pPr>
            <w:r w:rsidRPr="000735FE">
              <w:rPr>
                <w:spacing w:val="-4"/>
              </w:rPr>
              <w:t>KU</w:t>
            </w:r>
          </w:p>
        </w:tc>
      </w:tr>
    </w:tbl>
    <w:p w:rsidR="008912C7" w:rsidRPr="000735FE" w:rsidRDefault="008912C7" w:rsidP="008912C7">
      <w:pPr>
        <w:pStyle w:val="Blankrad"/>
      </w:pPr>
      <w:r w:rsidRPr="000735FE">
        <w:t>     </w:t>
      </w:r>
    </w:p>
    <w:p w:rsidR="008912C7" w:rsidRPr="000735FE" w:rsidRDefault="008912C7" w:rsidP="008912C7">
      <w:pPr>
        <w:pStyle w:val="Blankrad"/>
      </w:pPr>
      <w:r w:rsidRPr="000735FE">
        <w:t>     </w:t>
      </w:r>
    </w:p>
    <w:p w:rsidR="006E04A4" w:rsidRPr="000735FE" w:rsidRDefault="006E04A4">
      <w:pPr>
        <w:pStyle w:val="Blankrad"/>
      </w:pPr>
      <w:r w:rsidRPr="000735F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735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735F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735FE" w:rsidRDefault="006E04A4">
            <w:pPr>
              <w:pStyle w:val="StreckMitten"/>
            </w:pPr>
            <w:r w:rsidRPr="000735FE">
              <w:tab/>
            </w:r>
            <w:r w:rsidRPr="000735FE">
              <w:tab/>
            </w:r>
          </w:p>
        </w:tc>
      </w:tr>
    </w:tbl>
    <w:p w:rsidR="006E04A4" w:rsidRPr="000735FE" w:rsidRDefault="006E04A4"/>
    <w:sectPr w:rsidR="006E04A4" w:rsidRPr="000735F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6DF" w:rsidRPr="000735FE" w:rsidRDefault="008D36DF">
      <w:r w:rsidRPr="000735FE">
        <w:separator/>
      </w:r>
    </w:p>
  </w:endnote>
  <w:endnote w:type="continuationSeparator" w:id="0">
    <w:p w:rsidR="008D36DF" w:rsidRPr="000735FE" w:rsidRDefault="008D36DF">
      <w:r w:rsidRPr="00073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8BE" w:rsidRPr="000735FE" w:rsidRDefault="002668BE">
    <w:pPr>
      <w:pStyle w:val="Sidhuvud"/>
      <w:jc w:val="center"/>
    </w:pPr>
    <w:r w:rsidRPr="000735FE">
      <w:fldChar w:fldCharType="begin" w:fldLock="1"/>
    </w:r>
    <w:r w:rsidRPr="000735FE">
      <w:instrText xml:space="preserve"> PAGE </w:instrText>
    </w:r>
    <w:r w:rsidRPr="000735FE">
      <w:fldChar w:fldCharType="separate"/>
    </w:r>
    <w:r w:rsidR="002E0BE9" w:rsidRPr="000735FE">
      <w:t>1</w:t>
    </w:r>
    <w:r w:rsidRPr="000735FE">
      <w:fldChar w:fldCharType="end"/>
    </w:r>
    <w:r w:rsidRPr="000735FE">
      <w:t>(</w:t>
    </w:r>
    <w:r w:rsidRPr="000735FE">
      <w:fldChar w:fldCharType="begin" w:fldLock="1"/>
    </w:r>
    <w:r w:rsidRPr="000735FE">
      <w:instrText xml:space="preserve"> NUMPAGES </w:instrText>
    </w:r>
    <w:r w:rsidRPr="000735FE">
      <w:fldChar w:fldCharType="separate"/>
    </w:r>
    <w:r w:rsidR="002E0BE9" w:rsidRPr="000735FE">
      <w:t>1</w:t>
    </w:r>
    <w:r w:rsidRPr="000735FE">
      <w:fldChar w:fldCharType="end"/>
    </w:r>
    <w:r w:rsidRPr="000735F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8BE" w:rsidRPr="000735FE" w:rsidRDefault="002668BE">
    <w:pPr>
      <w:pStyle w:val="Sidhuvud"/>
      <w:jc w:val="center"/>
    </w:pPr>
    <w:r w:rsidRPr="000735FE">
      <w:fldChar w:fldCharType="begin" w:fldLock="1"/>
    </w:r>
    <w:r w:rsidRPr="000735FE">
      <w:instrText xml:space="preserve"> PAGE </w:instrText>
    </w:r>
    <w:r w:rsidRPr="000735FE">
      <w:fldChar w:fldCharType="separate"/>
    </w:r>
    <w:r w:rsidR="00CF7FE6" w:rsidRPr="000735FE">
      <w:t>1</w:t>
    </w:r>
    <w:r w:rsidRPr="000735FE">
      <w:fldChar w:fldCharType="end"/>
    </w:r>
    <w:r w:rsidRPr="000735FE">
      <w:t>(</w:t>
    </w:r>
    <w:r w:rsidRPr="000735FE">
      <w:fldChar w:fldCharType="begin" w:fldLock="1"/>
    </w:r>
    <w:r w:rsidRPr="000735FE">
      <w:instrText xml:space="preserve"> NUMPAGES </w:instrText>
    </w:r>
    <w:r w:rsidRPr="000735FE">
      <w:fldChar w:fldCharType="separate"/>
    </w:r>
    <w:r w:rsidR="002E0BE9" w:rsidRPr="000735FE">
      <w:t>1</w:t>
    </w:r>
    <w:r w:rsidRPr="000735FE">
      <w:fldChar w:fldCharType="end"/>
    </w:r>
    <w:r w:rsidRPr="000735F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6DF" w:rsidRPr="000735FE" w:rsidRDefault="008D36DF">
      <w:r w:rsidRPr="000735FE">
        <w:separator/>
      </w:r>
    </w:p>
  </w:footnote>
  <w:footnote w:type="continuationSeparator" w:id="0">
    <w:p w:rsidR="008D36DF" w:rsidRPr="000735FE" w:rsidRDefault="008D36DF">
      <w:r w:rsidRPr="00073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8BE" w:rsidRPr="000735FE" w:rsidRDefault="002668BE">
    <w:pPr>
      <w:pStyle w:val="Sidhuvud"/>
      <w:tabs>
        <w:tab w:val="clear" w:pos="4536"/>
      </w:tabs>
    </w:pPr>
    <w:r w:rsidRPr="000735FE">
      <w:fldChar w:fldCharType="begin" w:fldLock="1"/>
    </w:r>
    <w:r w:rsidRPr="000735FE">
      <w:instrText xml:space="preserve"> DOCPROPERTY "DocumentDate" </w:instrText>
    </w:r>
    <w:r w:rsidRPr="000735FE">
      <w:fldChar w:fldCharType="separate"/>
    </w:r>
    <w:r w:rsidR="002E0BE9" w:rsidRPr="000735FE">
      <w:t>Fredagen den 27 april 2007</w:t>
    </w:r>
    <w:r w:rsidRPr="000735FE">
      <w:fldChar w:fldCharType="end"/>
    </w:r>
    <w:r w:rsidRPr="000735FE">
      <w:tab/>
    </w:r>
  </w:p>
  <w:p w:rsidR="002668BE" w:rsidRPr="000735FE" w:rsidRDefault="002668B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735FE">
      <w:rPr>
        <w:sz w:val="12"/>
      </w:rPr>
      <w:tab/>
    </w:r>
  </w:p>
  <w:p w:rsidR="002668BE" w:rsidRPr="000735FE" w:rsidRDefault="002668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8BE" w:rsidRPr="000735FE" w:rsidRDefault="000735F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735F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68BE" w:rsidRPr="000735FE" w:rsidRDefault="002668BE">
    <w:pPr>
      <w:pStyle w:val="Dokumentrubrik"/>
      <w:spacing w:after="360"/>
    </w:pPr>
    <w:r w:rsidRPr="000735F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59837007">
    <w:abstractNumId w:val="5"/>
  </w:num>
  <w:num w:numId="2" w16cid:durableId="1652515247">
    <w:abstractNumId w:val="2"/>
  </w:num>
  <w:num w:numId="3" w16cid:durableId="1349596280">
    <w:abstractNumId w:val="4"/>
  </w:num>
  <w:num w:numId="4" w16cid:durableId="357971226">
    <w:abstractNumId w:val="1"/>
  </w:num>
  <w:num w:numId="5" w16cid:durableId="1520705266">
    <w:abstractNumId w:val="0"/>
  </w:num>
  <w:num w:numId="6" w16cid:durableId="1850288851">
    <w:abstractNumId w:val="3"/>
  </w:num>
  <w:num w:numId="7" w16cid:durableId="203563787">
    <w:abstractNumId w:val="3"/>
  </w:num>
  <w:num w:numId="8" w16cid:durableId="634218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9210D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35FE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173E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668BE"/>
    <w:rsid w:val="002760B5"/>
    <w:rsid w:val="002826A6"/>
    <w:rsid w:val="002A09ED"/>
    <w:rsid w:val="002A6592"/>
    <w:rsid w:val="002B3051"/>
    <w:rsid w:val="002B3199"/>
    <w:rsid w:val="002C244C"/>
    <w:rsid w:val="002C2EDB"/>
    <w:rsid w:val="002E0BE9"/>
    <w:rsid w:val="002E546B"/>
    <w:rsid w:val="002F0C89"/>
    <w:rsid w:val="002F19EC"/>
    <w:rsid w:val="002F2D1A"/>
    <w:rsid w:val="002F7486"/>
    <w:rsid w:val="00305353"/>
    <w:rsid w:val="003107BB"/>
    <w:rsid w:val="00311744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2A6D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9210D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38E3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23955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2C7"/>
    <w:rsid w:val="00891A92"/>
    <w:rsid w:val="008C2406"/>
    <w:rsid w:val="008C2C60"/>
    <w:rsid w:val="008C79FF"/>
    <w:rsid w:val="008D36D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0D2A"/>
    <w:rsid w:val="009A3354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2787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BF6D20"/>
    <w:rsid w:val="00C04A70"/>
    <w:rsid w:val="00C11760"/>
    <w:rsid w:val="00C20D9F"/>
    <w:rsid w:val="00C337B2"/>
    <w:rsid w:val="00C354BF"/>
    <w:rsid w:val="00C37D3A"/>
    <w:rsid w:val="00C46D5F"/>
    <w:rsid w:val="00C565B7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CF7FE6"/>
    <w:rsid w:val="00D04310"/>
    <w:rsid w:val="00D1178C"/>
    <w:rsid w:val="00D1688C"/>
    <w:rsid w:val="00D176C3"/>
    <w:rsid w:val="00D22A02"/>
    <w:rsid w:val="00D22E9C"/>
    <w:rsid w:val="00D2330C"/>
    <w:rsid w:val="00D41247"/>
    <w:rsid w:val="00D45AE3"/>
    <w:rsid w:val="00D46A27"/>
    <w:rsid w:val="00D51FA2"/>
    <w:rsid w:val="00D55EA0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3817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987ED-01BF-4D89-A23B-D622422D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129</Words>
  <Characters>845</Characters>
  <Application>Microsoft Office Word</Application>
  <DocSecurity>4</DocSecurity>
  <Lines>93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2006/07:100</vt:lpstr>
      <vt:lpstr>Fredagen den 27 april 2007</vt:lpstr>
    </vt:vector>
  </TitlesOfParts>
  <Company>Riksdagen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2007-04-26T14:12:00Z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27 april 2007</vt:lpwstr>
  </property>
  <property fmtid="{D5CDD505-2E9C-101B-9397-08002B2CF9AE}" pid="3" name="DocumentNumber">
    <vt:lpwstr>100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2007-04-27</vt:lpwstr>
  </property>
</Properties>
</file>