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D0D08" w:rsidRDefault="006B1EBB" w14:paraId="1D1D48F6" w14:textId="77777777">
      <w:pPr>
        <w:pStyle w:val="RubrikFrslagTIllRiksdagsbeslut"/>
      </w:pPr>
      <w:sdt>
        <w:sdtPr>
          <w:alias w:val="CC_Boilerplate_4"/>
          <w:tag w:val="CC_Boilerplate_4"/>
          <w:id w:val="-1644581176"/>
          <w:lock w:val="sdtContentLocked"/>
          <w:placeholder>
            <w:docPart w:val="93D1FA7EE4394514A3B8A65B6BFAB27F"/>
          </w:placeholder>
          <w:text/>
        </w:sdtPr>
        <w:sdtEndPr/>
        <w:sdtContent>
          <w:r w:rsidRPr="009B062B" w:rsidR="00AF30DD">
            <w:t>Förslag till riksdagsbeslut</w:t>
          </w:r>
        </w:sdtContent>
      </w:sdt>
      <w:bookmarkEnd w:id="0"/>
      <w:bookmarkEnd w:id="1"/>
    </w:p>
    <w:sdt>
      <w:sdtPr>
        <w:alias w:val="Yrkande 1"/>
        <w:tag w:val="cf4d6aac-b572-4b74-a18b-a89d99f538be"/>
        <w:id w:val="-1261136642"/>
        <w:lock w:val="sdtLocked"/>
      </w:sdtPr>
      <w:sdtEndPr/>
      <w:sdtContent>
        <w:p w:rsidR="00E302BD" w:rsidRDefault="00E768B9" w14:paraId="2EC1C336" w14:textId="77777777">
          <w:pPr>
            <w:pStyle w:val="Frslagstext"/>
            <w:numPr>
              <w:ilvl w:val="0"/>
              <w:numId w:val="0"/>
            </w:numPr>
          </w:pPr>
          <w:r>
            <w:t xml:space="preserve">Riksdagen ställer sig bakom det som anförs i motionen om att regeringen omgående bör införa en nationell plan för att korta väntetiderna till </w:t>
          </w:r>
          <w:proofErr w:type="spellStart"/>
          <w:r>
            <w:t>bup</w:t>
          </w:r>
          <w:proofErr w:type="spellEnd"/>
          <w:r>
            <w:t>, säkra personalförsörjningen och stärka det förebyggande arbetet mot psykisk ohälsa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D9779D5BAD40A9891CD019CDDB2734"/>
        </w:placeholder>
        <w:text/>
      </w:sdtPr>
      <w:sdtEndPr/>
      <w:sdtContent>
        <w:p w:rsidRPr="009B062B" w:rsidR="006D79C9" w:rsidP="00333E95" w:rsidRDefault="006D79C9" w14:paraId="091BAF00" w14:textId="77777777">
          <w:pPr>
            <w:pStyle w:val="Rubrik1"/>
          </w:pPr>
          <w:r>
            <w:t>Motivering</w:t>
          </w:r>
        </w:p>
      </w:sdtContent>
    </w:sdt>
    <w:bookmarkEnd w:displacedByCustomXml="prev" w:id="3"/>
    <w:bookmarkEnd w:displacedByCustomXml="prev" w:id="4"/>
    <w:p w:rsidR="00036A84" w:rsidP="006B1EBB" w:rsidRDefault="00036A84" w14:paraId="080429E8" w14:textId="550339A4">
      <w:pPr>
        <w:pStyle w:val="Normalutanindragellerluft"/>
      </w:pPr>
      <w:r>
        <w:t xml:space="preserve">Sverige befinner sig i en växande kris när det gäller barns och ungas psykiska hälsa. Aldrig tidigare har så många unga vittnat om oro, ångest och nedstämdhet. Under pandemin ökade antalet kontakter till Bris kraftigt och remisserna till </w:t>
      </w:r>
      <w:proofErr w:type="spellStart"/>
      <w:r w:rsidR="00E768B9">
        <w:t>bup</w:t>
      </w:r>
      <w:proofErr w:type="spellEnd"/>
      <w:r>
        <w:t xml:space="preserve"> steg med 20 procent redan 2022. Trenden är fortsatt alarmerande.</w:t>
      </w:r>
    </w:p>
    <w:p w:rsidR="00036A84" w:rsidP="00036A84" w:rsidRDefault="00036A84" w14:paraId="7D787AAD" w14:textId="5F6B7263">
      <w:r>
        <w:t xml:space="preserve">Trots detta lämnas barn och unga i ovisshet, ibland i månader och år, innan de får rätt hjälp. Köerna till </w:t>
      </w:r>
      <w:proofErr w:type="spellStart"/>
      <w:r w:rsidR="00E768B9">
        <w:t>bup</w:t>
      </w:r>
      <w:proofErr w:type="spellEnd"/>
      <w:r>
        <w:t xml:space="preserve"> är oacceptabelt långa. Föräldrar tvingas </w:t>
      </w:r>
      <w:r w:rsidR="00E768B9">
        <w:t xml:space="preserve">att </w:t>
      </w:r>
      <w:r>
        <w:t xml:space="preserve">slåss mot systemet </w:t>
      </w:r>
      <w:proofErr w:type="gramStart"/>
      <w:r>
        <w:t>istället</w:t>
      </w:r>
      <w:proofErr w:type="gramEnd"/>
      <w:r>
        <w:t xml:space="preserve"> för att få stöd av det. Varje barn som inte får hjälp i tid riskerar fördjupad ohälsa, skolmisslyckanden, missbruk och i värsta fall kriminalitet. Detta är inte en fråga om resurser på marginalen – det är en avgörande samhällsfråga.</w:t>
      </w:r>
    </w:p>
    <w:p w:rsidR="00036A84" w:rsidP="00036A84" w:rsidRDefault="00036A84" w14:paraId="3BF09D20" w14:textId="57BA434C">
      <w:proofErr w:type="spellStart"/>
      <w:r>
        <w:t>B</w:t>
      </w:r>
      <w:r w:rsidR="00E768B9">
        <w:t>up</w:t>
      </w:r>
      <w:proofErr w:type="spellEnd"/>
      <w:r>
        <w:t xml:space="preserve"> själva har vid upprepade tillfällen slagit larm: det saknas psykiatrer, psykologer, sjuksköterskor och annan specialistpersonal. Personalen går på knäna och vården är överbelastad. Regionerna kan inte ensamma bära detta ansvar – regeringen måste ta ledningen och säkra en nationell lösning.</w:t>
      </w:r>
    </w:p>
    <w:p w:rsidR="00036A84" w:rsidP="00036A84" w:rsidRDefault="00036A84" w14:paraId="636A18F7" w14:textId="77777777">
      <w:r>
        <w:t>Barn och unga har rätt till vård i tid. Staten kan inte längre stå passiv medan en hel generation riskerar att hamna utanför.</w:t>
      </w:r>
    </w:p>
    <w:p w:rsidRPr="00036A84" w:rsidR="00036A84" w:rsidP="00036A84" w:rsidRDefault="00036A84" w14:paraId="36AF4A3E" w14:textId="77777777">
      <w:pPr>
        <w:pStyle w:val="Rubrik2"/>
      </w:pPr>
      <w:r w:rsidRPr="00036A84">
        <w:lastRenderedPageBreak/>
        <w:t>Förslag på åtgärder</w:t>
      </w:r>
    </w:p>
    <w:p w:rsidRPr="006B1EBB" w:rsidR="00036A84" w:rsidP="006B1EBB" w:rsidRDefault="00036A84" w14:paraId="2A251C9A" w14:textId="77777777">
      <w:pPr>
        <w:pStyle w:val="Rubrik3"/>
      </w:pPr>
      <w:r w:rsidRPr="006B1EBB">
        <w:t>Nationell plan mot vårdköer</w:t>
      </w:r>
    </w:p>
    <w:p w:rsidR="00036A84" w:rsidP="00036A84" w:rsidRDefault="00036A84" w14:paraId="6CC6FC56" w14:textId="77777777">
      <w:pPr>
        <w:pStyle w:val="Normalutanindragellerluft"/>
      </w:pPr>
      <w:r>
        <w:t>Tydliga nationella mål för väntetiderna och jämlik vård i hela landet.</w:t>
      </w:r>
    </w:p>
    <w:p w:rsidRPr="00036A84" w:rsidR="00036A84" w:rsidP="00036A84" w:rsidRDefault="00036A84" w14:paraId="28CB5885" w14:textId="77777777">
      <w:pPr>
        <w:pStyle w:val="Rubrik3"/>
      </w:pPr>
      <w:r w:rsidRPr="00036A84">
        <w:t>Krafttag för bemanning och kompetens</w:t>
      </w:r>
    </w:p>
    <w:p w:rsidR="00036A84" w:rsidP="00036A84" w:rsidRDefault="00036A84" w14:paraId="1C0FA1BD" w14:textId="1CB86EC9">
      <w:pPr>
        <w:pStyle w:val="Normalutanindragellerluft"/>
      </w:pPr>
      <w:r>
        <w:t xml:space="preserve">Riktade satsningar på fler utbildningsplatser, snabbspår för psykologer och psykiatrer samt obligatoriska fortbildningsprogram för </w:t>
      </w:r>
      <w:proofErr w:type="spellStart"/>
      <w:r w:rsidR="00E768B9">
        <w:t>bup</w:t>
      </w:r>
      <w:proofErr w:type="spellEnd"/>
      <w:r>
        <w:t>-personal.</w:t>
      </w:r>
    </w:p>
    <w:p w:rsidRPr="00036A84" w:rsidR="00036A84" w:rsidP="00036A84" w:rsidRDefault="00036A84" w14:paraId="1EBC84B6" w14:textId="77777777">
      <w:pPr>
        <w:pStyle w:val="Rubrik3"/>
      </w:pPr>
      <w:r w:rsidRPr="00036A84">
        <w:t>Digital tillgänglighet</w:t>
      </w:r>
    </w:p>
    <w:p w:rsidR="00036A84" w:rsidP="00036A84" w:rsidRDefault="00036A84" w14:paraId="413C04AC" w14:textId="6A7EDF45">
      <w:pPr>
        <w:pStyle w:val="Normalutanindragellerluft"/>
      </w:pPr>
      <w:r>
        <w:t xml:space="preserve">Utveckling av digitala vårdalternativ som </w:t>
      </w:r>
      <w:proofErr w:type="spellStart"/>
      <w:r>
        <w:t>onlineterapi</w:t>
      </w:r>
      <w:proofErr w:type="spellEnd"/>
      <w:r>
        <w:t xml:space="preserve"> och videokonsultationer för att snabbt nå barn och unga, särskilt i glesbygd.</w:t>
      </w:r>
    </w:p>
    <w:p w:rsidRPr="00036A84" w:rsidR="00036A84" w:rsidP="00036A84" w:rsidRDefault="00036A84" w14:paraId="368C0A0F" w14:textId="77777777">
      <w:pPr>
        <w:pStyle w:val="Rubrik3"/>
      </w:pPr>
      <w:r w:rsidRPr="00036A84">
        <w:t>Samverkan i praktiken</w:t>
      </w:r>
    </w:p>
    <w:p w:rsidR="00036A84" w:rsidP="00036A84" w:rsidRDefault="00036A84" w14:paraId="356AB78B" w14:textId="77847403">
      <w:pPr>
        <w:pStyle w:val="Normalutanindragellerluft"/>
      </w:pPr>
      <w:r>
        <w:t xml:space="preserve">Obligatoriska samordnade vårdplaner mellan </w:t>
      </w:r>
      <w:proofErr w:type="spellStart"/>
      <w:r w:rsidR="00E768B9">
        <w:t>bup</w:t>
      </w:r>
      <w:proofErr w:type="spellEnd"/>
      <w:r>
        <w:t>, skolan, primärvården och social</w:t>
      </w:r>
      <w:r w:rsidR="006B1EBB">
        <w:softHyphen/>
      </w:r>
      <w:r>
        <w:t>tjänsten. Ingen ung ska hamna mellan stolarna.</w:t>
      </w:r>
    </w:p>
    <w:p w:rsidRPr="00036A84" w:rsidR="00036A84" w:rsidP="00036A84" w:rsidRDefault="00036A84" w14:paraId="5A101E05" w14:textId="77777777">
      <w:pPr>
        <w:pStyle w:val="Rubrik3"/>
      </w:pPr>
      <w:r w:rsidRPr="00036A84">
        <w:t>Forskning och utveckling</w:t>
      </w:r>
    </w:p>
    <w:p w:rsidR="00036A84" w:rsidP="00036A84" w:rsidRDefault="00036A84" w14:paraId="375C8D71" w14:textId="77777777">
      <w:pPr>
        <w:pStyle w:val="Normalutanindragellerluft"/>
      </w:pPr>
      <w:r>
        <w:t>Ökade investeringar i forskning om barns och ungas psykiska ohälsa för att utveckla nya metoder och stärka vården långsiktigt.</w:t>
      </w:r>
    </w:p>
    <w:p w:rsidR="00036A84" w:rsidP="00036A84" w:rsidRDefault="00036A84" w14:paraId="60A7EBA9" w14:textId="77777777">
      <w:r>
        <w:t>Barn och unga kan inte vänta. Deras framtid formas här och nu. Därför krävs en nationell kraftsamling för att vända utvecklingen.</w:t>
      </w:r>
    </w:p>
    <w:sdt>
      <w:sdtPr>
        <w:rPr>
          <w:i/>
          <w:noProof/>
        </w:rPr>
        <w:alias w:val="CC_Underskrifter"/>
        <w:tag w:val="CC_Underskrifter"/>
        <w:id w:val="583496634"/>
        <w:lock w:val="sdtContentLocked"/>
        <w:placeholder>
          <w:docPart w:val="66AF71C81CAF41CB963CA8777C39EE49"/>
        </w:placeholder>
      </w:sdtPr>
      <w:sdtEndPr/>
      <w:sdtContent>
        <w:p w:rsidR="00BD0D08" w:rsidP="00BD0D08" w:rsidRDefault="00BD0D08" w14:paraId="55C58C4E" w14:textId="77777777"/>
        <w:p w:rsidR="00BD0D08" w:rsidP="00BD0D08" w:rsidRDefault="006B1EBB" w14:paraId="71A3AD35" w14:textId="2C88F453"/>
      </w:sdtContent>
    </w:sdt>
    <w:tbl>
      <w:tblPr>
        <w:tblW w:w="5000" w:type="pct"/>
        <w:tblLook w:val="04A0" w:firstRow="1" w:lastRow="0" w:firstColumn="1" w:lastColumn="0" w:noHBand="0" w:noVBand="1"/>
        <w:tblCaption w:val="underskrifter"/>
      </w:tblPr>
      <w:tblGrid>
        <w:gridCol w:w="4252"/>
        <w:gridCol w:w="4252"/>
      </w:tblGrid>
      <w:tr w:rsidR="00E302BD" w14:paraId="7865059F" w14:textId="77777777">
        <w:trPr>
          <w:cantSplit/>
        </w:trPr>
        <w:tc>
          <w:tcPr>
            <w:tcW w:w="50" w:type="pct"/>
            <w:vAlign w:val="bottom"/>
          </w:tcPr>
          <w:p w:rsidR="00E302BD" w:rsidRDefault="00E768B9" w14:paraId="217DA037" w14:textId="77777777">
            <w:pPr>
              <w:pStyle w:val="Underskrifter"/>
              <w:spacing w:after="0"/>
            </w:pPr>
            <w:r>
              <w:t>Mats Wiking (S)</w:t>
            </w:r>
          </w:p>
        </w:tc>
        <w:tc>
          <w:tcPr>
            <w:tcW w:w="50" w:type="pct"/>
            <w:vAlign w:val="bottom"/>
          </w:tcPr>
          <w:p w:rsidR="00E302BD" w:rsidRDefault="00E302BD" w14:paraId="6B78125A" w14:textId="77777777">
            <w:pPr>
              <w:pStyle w:val="Underskrifter"/>
              <w:spacing w:after="0"/>
            </w:pPr>
          </w:p>
        </w:tc>
      </w:tr>
    </w:tbl>
    <w:p w:rsidRPr="008E0FE2" w:rsidR="004801AC" w:rsidP="00DF3554" w:rsidRDefault="004801AC" w14:paraId="489DDB15" w14:textId="2F38CC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CD56" w14:textId="77777777" w:rsidR="00036A84" w:rsidRDefault="00036A84" w:rsidP="000C1CAD">
      <w:pPr>
        <w:spacing w:line="240" w:lineRule="auto"/>
      </w:pPr>
      <w:r>
        <w:separator/>
      </w:r>
    </w:p>
  </w:endnote>
  <w:endnote w:type="continuationSeparator" w:id="0">
    <w:p w14:paraId="038B429C" w14:textId="77777777" w:rsidR="00036A84" w:rsidRDefault="00036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5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2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F9A6" w14:textId="211CD957" w:rsidR="00262EA3" w:rsidRPr="00BD0D08" w:rsidRDefault="00262EA3" w:rsidP="00BD0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05FB" w14:textId="77777777" w:rsidR="00036A84" w:rsidRDefault="00036A84" w:rsidP="000C1CAD">
      <w:pPr>
        <w:spacing w:line="240" w:lineRule="auto"/>
      </w:pPr>
      <w:r>
        <w:separator/>
      </w:r>
    </w:p>
  </w:footnote>
  <w:footnote w:type="continuationSeparator" w:id="0">
    <w:p w14:paraId="73B80F8E" w14:textId="77777777" w:rsidR="00036A84" w:rsidRDefault="00036A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9D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8CAAC" wp14:editId="32E3F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9A6A7" w14:textId="23B05882" w:rsidR="00262EA3" w:rsidRDefault="006B1EBB" w:rsidP="008103B5">
                          <w:pPr>
                            <w:jc w:val="right"/>
                          </w:pPr>
                          <w:sdt>
                            <w:sdtPr>
                              <w:alias w:val="CC_Noformat_Partikod"/>
                              <w:tag w:val="CC_Noformat_Partikod"/>
                              <w:id w:val="-53464382"/>
                              <w:placeholder>
                                <w:docPart w:val="AD1A6C5A16BF49B39579565B9AA9D7CD"/>
                              </w:placeholder>
                              <w:text/>
                            </w:sdtPr>
                            <w:sdtEndPr/>
                            <w:sdtContent>
                              <w:r w:rsidR="00036A84">
                                <w:t>S</w:t>
                              </w:r>
                            </w:sdtContent>
                          </w:sdt>
                          <w:sdt>
                            <w:sdtPr>
                              <w:alias w:val="CC_Noformat_Partinummer"/>
                              <w:tag w:val="CC_Noformat_Partinummer"/>
                              <w:id w:val="-1709555926"/>
                              <w:placeholder>
                                <w:docPart w:val="575FFB234710470F9551E5B96007D67E"/>
                              </w:placeholder>
                              <w:text/>
                            </w:sdtPr>
                            <w:sdtEndPr/>
                            <w:sdtContent>
                              <w:r w:rsidR="00036A84">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8CA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09A6A7" w14:textId="23B05882" w:rsidR="00262EA3" w:rsidRDefault="006B1EBB" w:rsidP="008103B5">
                    <w:pPr>
                      <w:jc w:val="right"/>
                    </w:pPr>
                    <w:sdt>
                      <w:sdtPr>
                        <w:alias w:val="CC_Noformat_Partikod"/>
                        <w:tag w:val="CC_Noformat_Partikod"/>
                        <w:id w:val="-53464382"/>
                        <w:placeholder>
                          <w:docPart w:val="AD1A6C5A16BF49B39579565B9AA9D7CD"/>
                        </w:placeholder>
                        <w:text/>
                      </w:sdtPr>
                      <w:sdtEndPr/>
                      <w:sdtContent>
                        <w:r w:rsidR="00036A84">
                          <w:t>S</w:t>
                        </w:r>
                      </w:sdtContent>
                    </w:sdt>
                    <w:sdt>
                      <w:sdtPr>
                        <w:alias w:val="CC_Noformat_Partinummer"/>
                        <w:tag w:val="CC_Noformat_Partinummer"/>
                        <w:id w:val="-1709555926"/>
                        <w:placeholder>
                          <w:docPart w:val="575FFB234710470F9551E5B96007D67E"/>
                        </w:placeholder>
                        <w:text/>
                      </w:sdtPr>
                      <w:sdtEndPr/>
                      <w:sdtContent>
                        <w:r w:rsidR="00036A84">
                          <w:t>402</w:t>
                        </w:r>
                      </w:sdtContent>
                    </w:sdt>
                  </w:p>
                </w:txbxContent>
              </v:textbox>
              <w10:wrap anchorx="page"/>
            </v:shape>
          </w:pict>
        </mc:Fallback>
      </mc:AlternateContent>
    </w:r>
  </w:p>
  <w:p w14:paraId="6ECDA5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0621" w14:textId="77777777" w:rsidR="00262EA3" w:rsidRDefault="00262EA3" w:rsidP="008563AC">
    <w:pPr>
      <w:jc w:val="right"/>
    </w:pPr>
  </w:p>
  <w:p w14:paraId="6A8106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F32" w14:textId="77777777" w:rsidR="00262EA3" w:rsidRDefault="006B1E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BE6162" wp14:editId="75AADD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F7C64" w14:textId="1B6175D5" w:rsidR="00262EA3" w:rsidRDefault="006B1EBB" w:rsidP="00A314CF">
    <w:pPr>
      <w:pStyle w:val="FSHNormal"/>
      <w:spacing w:before="40"/>
    </w:pPr>
    <w:sdt>
      <w:sdtPr>
        <w:alias w:val="CC_Noformat_Motionstyp"/>
        <w:tag w:val="CC_Noformat_Motionstyp"/>
        <w:id w:val="1162973129"/>
        <w:lock w:val="sdtContentLocked"/>
        <w15:appearance w15:val="hidden"/>
        <w:text/>
      </w:sdtPr>
      <w:sdtEndPr/>
      <w:sdtContent>
        <w:r w:rsidR="00BD0D08">
          <w:t>Enskild motion</w:t>
        </w:r>
      </w:sdtContent>
    </w:sdt>
    <w:r w:rsidR="00821B36">
      <w:t xml:space="preserve"> </w:t>
    </w:r>
    <w:sdt>
      <w:sdtPr>
        <w:alias w:val="CC_Noformat_Partikod"/>
        <w:tag w:val="CC_Noformat_Partikod"/>
        <w:id w:val="1471015553"/>
        <w:text/>
      </w:sdtPr>
      <w:sdtEndPr/>
      <w:sdtContent>
        <w:r w:rsidR="00036A84">
          <w:t>S</w:t>
        </w:r>
      </w:sdtContent>
    </w:sdt>
    <w:sdt>
      <w:sdtPr>
        <w:alias w:val="CC_Noformat_Partinummer"/>
        <w:tag w:val="CC_Noformat_Partinummer"/>
        <w:id w:val="-2014525982"/>
        <w:text/>
      </w:sdtPr>
      <w:sdtEndPr/>
      <w:sdtContent>
        <w:r w:rsidR="00036A84">
          <w:t>402</w:t>
        </w:r>
      </w:sdtContent>
    </w:sdt>
  </w:p>
  <w:p w14:paraId="1113B909" w14:textId="77777777" w:rsidR="00262EA3" w:rsidRPr="008227B3" w:rsidRDefault="006B1E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E444B" w14:textId="1EE77928" w:rsidR="00262EA3" w:rsidRPr="008227B3" w:rsidRDefault="006B1E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D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D08">
          <w:t>:2745</w:t>
        </w:r>
      </w:sdtContent>
    </w:sdt>
  </w:p>
  <w:p w14:paraId="047EC9AA" w14:textId="5D394BD4" w:rsidR="00262EA3" w:rsidRDefault="006B1EBB" w:rsidP="00E03A3D">
    <w:pPr>
      <w:pStyle w:val="Motionr"/>
    </w:pPr>
    <w:sdt>
      <w:sdtPr>
        <w:alias w:val="CC_Noformat_Avtext"/>
        <w:tag w:val="CC_Noformat_Avtext"/>
        <w:id w:val="-2020768203"/>
        <w:lock w:val="sdtContentLocked"/>
        <w:placeholder>
          <w:docPart w:val="AD1A6C5A16BF49B39579565B9AA9D7CD"/>
        </w:placeholder>
        <w15:appearance w15:val="hidden"/>
        <w:text/>
      </w:sdtPr>
      <w:sdtEndPr/>
      <w:sdtContent>
        <w:r w:rsidR="00BD0D08">
          <w:t>av Mats Wiking (S)</w:t>
        </w:r>
      </w:sdtContent>
    </w:sdt>
  </w:p>
  <w:sdt>
    <w:sdtPr>
      <w:alias w:val="CC_Noformat_Rubtext"/>
      <w:tag w:val="CC_Noformat_Rubtext"/>
      <w:id w:val="-218060500"/>
      <w:lock w:val="sdtLocked"/>
      <w:placeholder>
        <w:docPart w:val="575FFB234710470F9551E5B96007D67E"/>
      </w:placeholder>
      <w:text/>
    </w:sdtPr>
    <w:sdtEndPr/>
    <w:sdtContent>
      <w:p w14:paraId="0F0B3F20" w14:textId="54B40D3D" w:rsidR="00262EA3" w:rsidRDefault="00036A84" w:rsidP="00283E0F">
        <w:pPr>
          <w:pStyle w:val="FSHRub2"/>
        </w:pPr>
        <w:r>
          <w:t>En nationell handlingsplan för bup</w:t>
        </w:r>
      </w:p>
    </w:sdtContent>
  </w:sdt>
  <w:sdt>
    <w:sdtPr>
      <w:alias w:val="CC_Boilerplate_3"/>
      <w:tag w:val="CC_Boilerplate_3"/>
      <w:id w:val="1606463544"/>
      <w:lock w:val="sdtContentLocked"/>
      <w15:appearance w15:val="hidden"/>
      <w:text w:multiLine="1"/>
    </w:sdtPr>
    <w:sdtEndPr/>
    <w:sdtContent>
      <w:p w14:paraId="3D816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2429692">
    <w:abstractNumId w:val="9"/>
  </w:num>
  <w:num w:numId="2" w16cid:durableId="1332026961">
    <w:abstractNumId w:val="8"/>
  </w:num>
  <w:num w:numId="3" w16cid:durableId="1237470047">
    <w:abstractNumId w:val="16"/>
  </w:num>
  <w:num w:numId="4" w16cid:durableId="1946112078">
    <w:abstractNumId w:val="14"/>
  </w:num>
  <w:num w:numId="5" w16cid:durableId="1538006619">
    <w:abstractNumId w:val="17"/>
  </w:num>
  <w:num w:numId="6" w16cid:durableId="1932666734">
    <w:abstractNumId w:val="18"/>
  </w:num>
  <w:num w:numId="7" w16cid:durableId="157230378">
    <w:abstractNumId w:val="11"/>
  </w:num>
  <w:num w:numId="8" w16cid:durableId="855739">
    <w:abstractNumId w:val="12"/>
  </w:num>
  <w:num w:numId="9" w16cid:durableId="896429150">
    <w:abstractNumId w:val="15"/>
  </w:num>
  <w:num w:numId="10" w16cid:durableId="654725890">
    <w:abstractNumId w:val="22"/>
  </w:num>
  <w:num w:numId="11" w16cid:durableId="415596530">
    <w:abstractNumId w:val="21"/>
  </w:num>
  <w:num w:numId="12" w16cid:durableId="1556352112">
    <w:abstractNumId w:val="21"/>
  </w:num>
  <w:num w:numId="13" w16cid:durableId="813915996">
    <w:abstractNumId w:val="3"/>
  </w:num>
  <w:num w:numId="14" w16cid:durableId="434523173">
    <w:abstractNumId w:val="2"/>
  </w:num>
  <w:num w:numId="15" w16cid:durableId="617611991">
    <w:abstractNumId w:val="1"/>
  </w:num>
  <w:num w:numId="16" w16cid:durableId="1646159870">
    <w:abstractNumId w:val="0"/>
  </w:num>
  <w:num w:numId="17" w16cid:durableId="223874771">
    <w:abstractNumId w:val="7"/>
  </w:num>
  <w:num w:numId="18" w16cid:durableId="1904951541">
    <w:abstractNumId w:val="6"/>
  </w:num>
  <w:num w:numId="19" w16cid:durableId="1308584553">
    <w:abstractNumId w:val="5"/>
  </w:num>
  <w:num w:numId="20" w16cid:durableId="130825963">
    <w:abstractNumId w:val="4"/>
  </w:num>
  <w:num w:numId="21" w16cid:durableId="1957129948">
    <w:abstractNumId w:val="21"/>
  </w:num>
  <w:num w:numId="22" w16cid:durableId="1444181007">
    <w:abstractNumId w:val="21"/>
  </w:num>
  <w:num w:numId="23" w16cid:durableId="997076935">
    <w:abstractNumId w:val="21"/>
  </w:num>
  <w:num w:numId="24" w16cid:durableId="99030465">
    <w:abstractNumId w:val="21"/>
  </w:num>
  <w:num w:numId="25" w16cid:durableId="264316194">
    <w:abstractNumId w:val="21"/>
  </w:num>
  <w:num w:numId="26" w16cid:durableId="2092312261">
    <w:abstractNumId w:val="22"/>
  </w:num>
  <w:num w:numId="27" w16cid:durableId="1993682183">
    <w:abstractNumId w:val="22"/>
  </w:num>
  <w:num w:numId="28" w16cid:durableId="1293827913">
    <w:abstractNumId w:val="22"/>
  </w:num>
  <w:num w:numId="29" w16cid:durableId="1172599644">
    <w:abstractNumId w:val="22"/>
  </w:num>
  <w:num w:numId="30" w16cid:durableId="444886548">
    <w:abstractNumId w:val="21"/>
  </w:num>
  <w:num w:numId="31" w16cid:durableId="277295765">
    <w:abstractNumId w:val="21"/>
  </w:num>
  <w:num w:numId="32" w16cid:durableId="2036811610">
    <w:abstractNumId w:val="22"/>
  </w:num>
  <w:num w:numId="33" w16cid:durableId="1861159801">
    <w:abstractNumId w:val="21"/>
  </w:num>
  <w:num w:numId="34" w16cid:durableId="1632326491">
    <w:abstractNumId w:val="18"/>
  </w:num>
  <w:num w:numId="35" w16cid:durableId="2044090495">
    <w:abstractNumId w:val="18"/>
    <w:lvlOverride w:ilvl="0">
      <w:startOverride w:val="1"/>
    </w:lvlOverride>
  </w:num>
  <w:num w:numId="36" w16cid:durableId="1021779441">
    <w:abstractNumId w:val="19"/>
  </w:num>
  <w:num w:numId="37" w16cid:durableId="388307571">
    <w:abstractNumId w:val="18"/>
    <w:lvlOverride w:ilvl="0">
      <w:startOverride w:val="1"/>
    </w:lvlOverride>
  </w:num>
  <w:num w:numId="38" w16cid:durableId="723412434">
    <w:abstractNumId w:val="13"/>
  </w:num>
  <w:num w:numId="39" w16cid:durableId="1574271080">
    <w:abstractNumId w:val="10"/>
  </w:num>
  <w:num w:numId="40" w16cid:durableId="4225778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A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84"/>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FC"/>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B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0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7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2BD"/>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B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7EE76"/>
  <w15:chartTrackingRefBased/>
  <w15:docId w15:val="{3B57EBE3-25D5-43BB-B4F1-E5165C67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24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D1FA7EE4394514A3B8A65B6BFAB27F"/>
        <w:category>
          <w:name w:val="Allmänt"/>
          <w:gallery w:val="placeholder"/>
        </w:category>
        <w:types>
          <w:type w:val="bbPlcHdr"/>
        </w:types>
        <w:behaviors>
          <w:behavior w:val="content"/>
        </w:behaviors>
        <w:guid w:val="{860007E8-E77D-4DBE-8D48-8DB58B552BA2}"/>
      </w:docPartPr>
      <w:docPartBody>
        <w:p w:rsidR="00282776" w:rsidRDefault="00282776">
          <w:pPr>
            <w:pStyle w:val="93D1FA7EE4394514A3B8A65B6BFAB27F"/>
          </w:pPr>
          <w:r w:rsidRPr="005A0A93">
            <w:rPr>
              <w:rStyle w:val="Platshllartext"/>
            </w:rPr>
            <w:t>Förslag till riksdagsbeslut</w:t>
          </w:r>
        </w:p>
      </w:docPartBody>
    </w:docPart>
    <w:docPart>
      <w:docPartPr>
        <w:name w:val="6CD9779D5BAD40A9891CD019CDDB2734"/>
        <w:category>
          <w:name w:val="Allmänt"/>
          <w:gallery w:val="placeholder"/>
        </w:category>
        <w:types>
          <w:type w:val="bbPlcHdr"/>
        </w:types>
        <w:behaviors>
          <w:behavior w:val="content"/>
        </w:behaviors>
        <w:guid w:val="{3D8DFB7B-9AD6-4615-99F8-755840926137}"/>
      </w:docPartPr>
      <w:docPartBody>
        <w:p w:rsidR="00282776" w:rsidRDefault="00282776">
          <w:pPr>
            <w:pStyle w:val="6CD9779D5BAD40A9891CD019CDDB2734"/>
          </w:pPr>
          <w:r w:rsidRPr="005A0A93">
            <w:rPr>
              <w:rStyle w:val="Platshllartext"/>
            </w:rPr>
            <w:t>Motivering</w:t>
          </w:r>
        </w:p>
      </w:docPartBody>
    </w:docPart>
    <w:docPart>
      <w:docPartPr>
        <w:name w:val="AD1A6C5A16BF49B39579565B9AA9D7CD"/>
        <w:category>
          <w:name w:val="Allmänt"/>
          <w:gallery w:val="placeholder"/>
        </w:category>
        <w:types>
          <w:type w:val="bbPlcHdr"/>
        </w:types>
        <w:behaviors>
          <w:behavior w:val="content"/>
        </w:behaviors>
        <w:guid w:val="{6928DB0E-A0F8-40C3-A9E2-1D194F819031}"/>
      </w:docPartPr>
      <w:docPartBody>
        <w:p w:rsidR="00282776" w:rsidRDefault="00282776">
          <w:pPr>
            <w:pStyle w:val="AD1A6C5A16BF49B39579565B9AA9D7CD"/>
          </w:pPr>
          <w:r>
            <w:rPr>
              <w:rStyle w:val="Platshllartext"/>
            </w:rPr>
            <w:t xml:space="preserve"> </w:t>
          </w:r>
        </w:p>
      </w:docPartBody>
    </w:docPart>
    <w:docPart>
      <w:docPartPr>
        <w:name w:val="575FFB234710470F9551E5B96007D67E"/>
        <w:category>
          <w:name w:val="Allmänt"/>
          <w:gallery w:val="placeholder"/>
        </w:category>
        <w:types>
          <w:type w:val="bbPlcHdr"/>
        </w:types>
        <w:behaviors>
          <w:behavior w:val="content"/>
        </w:behaviors>
        <w:guid w:val="{36C5B58B-9FFE-4847-B48C-1A2E10E63E2D}"/>
      </w:docPartPr>
      <w:docPartBody>
        <w:p w:rsidR="00282776" w:rsidRDefault="00282776">
          <w:pPr>
            <w:pStyle w:val="575FFB234710470F9551E5B96007D67E"/>
          </w:pPr>
          <w:r>
            <w:t xml:space="preserve"> </w:t>
          </w:r>
        </w:p>
      </w:docPartBody>
    </w:docPart>
    <w:docPart>
      <w:docPartPr>
        <w:name w:val="66AF71C81CAF41CB963CA8777C39EE49"/>
        <w:category>
          <w:name w:val="Allmänt"/>
          <w:gallery w:val="placeholder"/>
        </w:category>
        <w:types>
          <w:type w:val="bbPlcHdr"/>
        </w:types>
        <w:behaviors>
          <w:behavior w:val="content"/>
        </w:behaviors>
        <w:guid w:val="{E31069E2-40E4-40DE-8060-6FE2997D49C6}"/>
      </w:docPartPr>
      <w:docPartBody>
        <w:p w:rsidR="00A50321" w:rsidRDefault="00A50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6"/>
    <w:rsid w:val="00175EFC"/>
    <w:rsid w:val="00282776"/>
    <w:rsid w:val="003F2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3D1FA7EE4394514A3B8A65B6BFAB27F">
    <w:name w:val="93D1FA7EE4394514A3B8A65B6BFAB27F"/>
  </w:style>
  <w:style w:type="paragraph" w:customStyle="1" w:styleId="6CD9779D5BAD40A9891CD019CDDB2734">
    <w:name w:val="6CD9779D5BAD40A9891CD019CDDB2734"/>
  </w:style>
  <w:style w:type="paragraph" w:customStyle="1" w:styleId="AD1A6C5A16BF49B39579565B9AA9D7CD">
    <w:name w:val="AD1A6C5A16BF49B39579565B9AA9D7CD"/>
  </w:style>
  <w:style w:type="paragraph" w:customStyle="1" w:styleId="575FFB234710470F9551E5B96007D67E">
    <w:name w:val="575FFB234710470F9551E5B96007D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F676B-884D-4D8C-B2FC-00F2861478CD}"/>
</file>

<file path=customXml/itemProps2.xml><?xml version="1.0" encoding="utf-8"?>
<ds:datastoreItem xmlns:ds="http://schemas.openxmlformats.org/officeDocument/2006/customXml" ds:itemID="{D479FED7-4E9A-4BF7-BB29-CF60DCA8A9C2}"/>
</file>

<file path=customXml/itemProps3.xml><?xml version="1.0" encoding="utf-8"?>
<ds:datastoreItem xmlns:ds="http://schemas.openxmlformats.org/officeDocument/2006/customXml" ds:itemID="{C2D1EED1-3CD6-4D3C-9B32-C5729C605E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352</Words>
  <Characters>2038</Characters>
  <Application>Microsoft Office Word</Application>
  <DocSecurity>0</DocSecurity>
  <Lines>43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