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249E" w:rsidRPr="00FE277C" w:rsidTr="000F249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249E" w:rsidRPr="00FE277C" w:rsidRDefault="00663784" w:rsidP="000F249E">
            <w:pPr>
              <w:pStyle w:val="RSKRbeteckning"/>
              <w:spacing w:before="240"/>
            </w:pPr>
            <w:r w:rsidRPr="00FE277C">
              <w:t>Riksdagsskrivelse</w:t>
            </w:r>
          </w:p>
          <w:p w:rsidR="000F249E" w:rsidRPr="00FE277C" w:rsidRDefault="00663784" w:rsidP="000F249E">
            <w:pPr>
              <w:pStyle w:val="RSKRbeteckning"/>
            </w:pPr>
            <w:r w:rsidRPr="00FE277C">
              <w:t>2009/10</w:t>
            </w:r>
            <w:r w:rsidR="000F249E" w:rsidRPr="00FE277C">
              <w:t>:</w:t>
            </w:r>
            <w:r w:rsidRPr="00FE277C">
              <w:t>130</w:t>
            </w:r>
          </w:p>
        </w:tc>
        <w:tc>
          <w:tcPr>
            <w:tcW w:w="1134" w:type="dxa"/>
          </w:tcPr>
          <w:p w:rsidR="000F249E" w:rsidRPr="00FE277C" w:rsidRDefault="00FE277C" w:rsidP="000F249E">
            <w:pPr>
              <w:jc w:val="right"/>
            </w:pPr>
            <w:r w:rsidRPr="00FE277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49E" w:rsidRPr="00FE277C" w:rsidTr="000F249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249E" w:rsidRPr="00FE277C" w:rsidRDefault="000F249E">
            <w:pPr>
              <w:rPr>
                <w:sz w:val="10"/>
              </w:rPr>
            </w:pPr>
          </w:p>
        </w:tc>
      </w:tr>
    </w:tbl>
    <w:p w:rsidR="000F249E" w:rsidRPr="00FE277C" w:rsidRDefault="000F249E"/>
    <w:p w:rsidR="000F249E" w:rsidRPr="00FE277C" w:rsidRDefault="00663784" w:rsidP="000F249E">
      <w:pPr>
        <w:pStyle w:val="Mottagare1"/>
      </w:pPr>
      <w:r w:rsidRPr="00FE277C">
        <w:t>Regeringen</w:t>
      </w:r>
    </w:p>
    <w:p w:rsidR="000F249E" w:rsidRPr="00FE277C" w:rsidRDefault="00663784" w:rsidP="000F249E">
      <w:pPr>
        <w:pStyle w:val="Mottagare2"/>
      </w:pPr>
      <w:r w:rsidRPr="00FE277C">
        <w:t>Jordbruksdepartementet</w:t>
      </w:r>
    </w:p>
    <w:p w:rsidR="000F249E" w:rsidRPr="00FE277C" w:rsidRDefault="000F249E" w:rsidP="000F249E">
      <w:r w:rsidRPr="00FE277C">
        <w:t xml:space="preserve">Med överlämnande av </w:t>
      </w:r>
      <w:r w:rsidR="00663784" w:rsidRPr="00FE277C">
        <w:t>miljö- och jordbruksutskottet</w:t>
      </w:r>
      <w:r w:rsidRPr="00FE277C">
        <w:t xml:space="preserve">s betänkande </w:t>
      </w:r>
      <w:r w:rsidR="00663784" w:rsidRPr="00FE277C">
        <w:t>2009/10</w:t>
      </w:r>
      <w:r w:rsidRPr="00FE277C">
        <w:t>:</w:t>
      </w:r>
      <w:r w:rsidR="00663784" w:rsidRPr="00FE277C">
        <w:t>MJU2</w:t>
      </w:r>
      <w:r w:rsidRPr="00FE277C">
        <w:t xml:space="preserve"> </w:t>
      </w:r>
      <w:r w:rsidR="00663784" w:rsidRPr="00FE277C">
        <w:t>Utgiftsområde 23 Areella näringar, landsbygd och livsmedel</w:t>
      </w:r>
      <w:r w:rsidRPr="00FE277C">
        <w:t xml:space="preserve"> får jag anmäla att riksdagen denna dag bifallit utskottets förslag till riksdagsbeslut.</w:t>
      </w:r>
    </w:p>
    <w:p w:rsidR="000F249E" w:rsidRPr="00FE277C" w:rsidRDefault="000F249E" w:rsidP="000F249E">
      <w:pPr>
        <w:pStyle w:val="Stockholm"/>
      </w:pPr>
      <w:r w:rsidRPr="00FE277C">
        <w:t xml:space="preserve">Stockholm </w:t>
      </w:r>
      <w:r w:rsidR="00663784" w:rsidRPr="00FE277C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249E" w:rsidRPr="00FE277C" w:rsidTr="000F249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249E" w:rsidRPr="00FE277C" w:rsidRDefault="00663784" w:rsidP="000F249E">
            <w:pPr>
              <w:pStyle w:val="AvsTalman"/>
            </w:pPr>
            <w:r w:rsidRPr="00FE277C">
              <w:t>Per Westerberg</w:t>
            </w:r>
          </w:p>
        </w:tc>
        <w:tc>
          <w:tcPr>
            <w:tcW w:w="3628" w:type="dxa"/>
          </w:tcPr>
          <w:p w:rsidR="000F249E" w:rsidRPr="00FE277C" w:rsidRDefault="00663784" w:rsidP="000F249E">
            <w:pPr>
              <w:pStyle w:val="AvsTjnsteman"/>
            </w:pPr>
            <w:r w:rsidRPr="00FE277C">
              <w:t>Ulf Christoffersson</w:t>
            </w:r>
          </w:p>
        </w:tc>
      </w:tr>
    </w:tbl>
    <w:p w:rsidR="00D85057" w:rsidRPr="00FE277C" w:rsidRDefault="00D85057" w:rsidP="000F249E"/>
    <w:sectPr w:rsidR="00D85057" w:rsidRPr="00FE277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9E"/>
    <w:rsid w:val="0009098F"/>
    <w:rsid w:val="000C2D8D"/>
    <w:rsid w:val="000F249E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3784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871E3"/>
    <w:rsid w:val="00D644E9"/>
    <w:rsid w:val="00D85057"/>
    <w:rsid w:val="00DC0766"/>
    <w:rsid w:val="00E42612"/>
    <w:rsid w:val="00E570D1"/>
    <w:rsid w:val="00F520C1"/>
    <w:rsid w:val="00F539C5"/>
    <w:rsid w:val="00FD6193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1039F7-852E-415D-896F-10CCABDA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130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23 Areella näringar, landsbygd och livsmedel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