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95F" w:rsidRPr="00292291" w:rsidRDefault="0057795F" w:rsidP="00076EDD">
      <w:pPr>
        <w:pStyle w:val="Hemstlrubrik"/>
      </w:pPr>
      <w:r w:rsidRPr="00292291">
        <w:t>Förslag till riksdagsbeslut</w:t>
      </w:r>
    </w:p>
    <w:p w:rsidR="0057795F" w:rsidRPr="00292291" w:rsidRDefault="0057795F" w:rsidP="00D06B61">
      <w:pPr>
        <w:pStyle w:val="Hemstlatt"/>
      </w:pPr>
      <w:r w:rsidRPr="00292291">
        <w:t>Riksdagen tillkännager för regeringen som sin mening vad i motionen anförs om att ge Borås textilmuseum ett nationellt uppdrag att förvalta det svenska textila arvet.</w:t>
      </w:r>
    </w:p>
    <w:p w:rsidR="0057795F" w:rsidRPr="00292291" w:rsidRDefault="0057795F" w:rsidP="0057795F">
      <w:pPr>
        <w:pStyle w:val="Rubrik1"/>
      </w:pPr>
      <w:r w:rsidRPr="00292291">
        <w:t>Motivering</w:t>
      </w:r>
    </w:p>
    <w:p w:rsidR="0057795F" w:rsidRPr="00292291" w:rsidRDefault="0057795F" w:rsidP="00545BC7">
      <w:r w:rsidRPr="00292291">
        <w:t>Textilmuseet i Borås spelar en viktig roll i det nationella kulturarvet. Det speglar bl.a. industrisamhällets historia utifrån textil- och konfektionstillver</w:t>
      </w:r>
      <w:r w:rsidRPr="00292291">
        <w:t>k</w:t>
      </w:r>
      <w:r w:rsidRPr="00292291">
        <w:t>ningens utveckling sett ur såväl ett teknikhistoriskt som ett produktionshist</w:t>
      </w:r>
      <w:r w:rsidRPr="00292291">
        <w:t>o</w:t>
      </w:r>
      <w:r w:rsidRPr="00292291">
        <w:t xml:space="preserve">riskt tidevarv. </w:t>
      </w:r>
    </w:p>
    <w:p w:rsidR="0057795F" w:rsidRPr="00292291" w:rsidRDefault="0057795F" w:rsidP="0074634F">
      <w:pPr>
        <w:pStyle w:val="Normaltindrag"/>
      </w:pPr>
      <w:r w:rsidRPr="00292291">
        <w:t>Museet har under en lång följd av år samverkat med industrin, hemslöjd</w:t>
      </w:r>
      <w:r w:rsidRPr="00292291">
        <w:t>s</w:t>
      </w:r>
      <w:r w:rsidRPr="00292291">
        <w:t>rörelsen och textila formgivare inom dokumentation och insamling vilket medfört att det i samlingarna finns ett oerhört rikt källmaterial. Museet fok</w:t>
      </w:r>
      <w:r w:rsidRPr="00292291">
        <w:t>u</w:t>
      </w:r>
      <w:r w:rsidRPr="00292291">
        <w:t>serar på att utveckla arkiv</w:t>
      </w:r>
      <w:r w:rsidR="00076EDD" w:rsidRPr="00292291">
        <w:t>-</w:t>
      </w:r>
      <w:r w:rsidRPr="00292291">
        <w:t xml:space="preserve"> och dokumentationsfrågorna under industriali</w:t>
      </w:r>
      <w:r w:rsidRPr="00292291">
        <w:t>s</w:t>
      </w:r>
      <w:r w:rsidRPr="00292291">
        <w:t>mens epok med en tyngdpunkt på nutid och framtid.</w:t>
      </w:r>
      <w:r w:rsidR="0074634F" w:rsidRPr="00292291">
        <w:t xml:space="preserve"> </w:t>
      </w:r>
      <w:r w:rsidRPr="00292291">
        <w:t xml:space="preserve">På ett unikt sätt belyser museet kvinnorna och deras situation inom industrin under 1950-talet och fram till 1970-talet. </w:t>
      </w:r>
    </w:p>
    <w:p w:rsidR="0057795F" w:rsidRPr="00292291" w:rsidRDefault="0057795F" w:rsidP="0074634F">
      <w:pPr>
        <w:pStyle w:val="Normaltindrag"/>
      </w:pPr>
      <w:r w:rsidRPr="00292291">
        <w:t>Museet är mycket aktivt på den nationella och internationella arenan och har haft flera mycket kända utställningar som gett genklang i den kulturella världen långt utanför Sveriges gränser. Textilmuseet blev uts</w:t>
      </w:r>
      <w:r w:rsidR="0074634F" w:rsidRPr="00292291">
        <w:t>ett till årets m</w:t>
      </w:r>
      <w:r w:rsidR="0074634F" w:rsidRPr="00292291">
        <w:t>u</w:t>
      </w:r>
      <w:r w:rsidR="0074634F" w:rsidRPr="00292291">
        <w:t xml:space="preserve">seum år 2000. </w:t>
      </w:r>
      <w:r w:rsidRPr="00292291">
        <w:t>Idag är samlingarna i Borås textilmuseum efterfrågade i många delar av landet. Tack vare museets erfarenheter är därför museet en nationell resurs i praktiken.</w:t>
      </w:r>
    </w:p>
    <w:p w:rsidR="00670639" w:rsidRPr="00292291" w:rsidRDefault="0057795F" w:rsidP="00670639">
      <w:pPr>
        <w:pStyle w:val="Normaltindrag"/>
      </w:pPr>
      <w:r w:rsidRPr="00292291">
        <w:t>Textilmuseet fokuserar sin verksamhet på det textila kulturarvet inom ku</w:t>
      </w:r>
      <w:r w:rsidRPr="00292291">
        <w:t>l</w:t>
      </w:r>
      <w:r w:rsidRPr="00292291">
        <w:t>tur- och industrihistoria samt på textil form och design och textil konst. M</w:t>
      </w:r>
      <w:r w:rsidRPr="00292291">
        <w:t>u</w:t>
      </w:r>
      <w:r w:rsidRPr="00292291">
        <w:t xml:space="preserve">seet är en mötesplats och kunskapsbas för hela regionen och ett resurscentrum för aktörer som vill utveckla det textila arvet. </w:t>
      </w:r>
    </w:p>
    <w:p w:rsidR="0057795F" w:rsidRPr="00292291" w:rsidRDefault="0057795F" w:rsidP="00670639">
      <w:pPr>
        <w:pStyle w:val="Normaltindrag"/>
      </w:pPr>
      <w:r w:rsidRPr="00292291">
        <w:t xml:space="preserve">Textilmuseet har i sin vision angivet att man skall utgöra en mötesplats och kunskapsbas för det textila kulturarvet och framtiden med sikte på att få nationell status. Textilindustrins utveckling är synnerligen starkt kopplat till </w:t>
      </w:r>
      <w:r w:rsidRPr="00292291">
        <w:lastRenderedPageBreak/>
        <w:t>industrialismens tidiga utveckling och innovationer, men speglar även den nutida globaliseringens effekter på landet. De museala resurserna inom detta fält behöver förstärkas.</w:t>
      </w:r>
    </w:p>
    <w:p w:rsidR="0057795F" w:rsidRPr="00292291" w:rsidRDefault="0057795F" w:rsidP="0057795F">
      <w:pPr>
        <w:pStyle w:val="Normaltindrag"/>
      </w:pPr>
      <w:r w:rsidRPr="00292291">
        <w:t>Flera museer med tematisk inriktning som anknyter historiskt till orten å</w:t>
      </w:r>
      <w:r w:rsidRPr="00292291">
        <w:t>t</w:t>
      </w:r>
      <w:r w:rsidRPr="00292291">
        <w:t>njuter idag nationell status. Här kan nämnas Karlskrona med sitt marinmus</w:t>
      </w:r>
      <w:r w:rsidRPr="00292291">
        <w:t>e</w:t>
      </w:r>
      <w:r w:rsidRPr="00292291">
        <w:t xml:space="preserve">um, Växjö med glasindustrin och friluftsmuseet i Östersund. </w:t>
      </w:r>
    </w:p>
    <w:p w:rsidR="0057795F" w:rsidRPr="00292291" w:rsidRDefault="0057795F" w:rsidP="0057795F">
      <w:pPr>
        <w:pStyle w:val="Normaltindrag"/>
      </w:pPr>
      <w:r w:rsidRPr="00292291">
        <w:t xml:space="preserve">För att stärka det svenska textilarvet för framtiden är det viktigt att ge Borås textilmuseum ett nationellt uppdrag.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6EDD" w:rsidRPr="00292291">
        <w:tblPrEx>
          <w:tblCellMar>
            <w:top w:w="0" w:type="dxa"/>
            <w:bottom w:w="0" w:type="dxa"/>
          </w:tblCellMar>
        </w:tblPrEx>
        <w:trPr>
          <w:cantSplit/>
        </w:trPr>
        <w:tc>
          <w:tcPr>
            <w:tcW w:w="3046" w:type="dxa"/>
          </w:tcPr>
          <w:p w:rsidR="00076EDD" w:rsidRPr="00292291" w:rsidRDefault="00076EDD" w:rsidP="00076EDD">
            <w:pPr>
              <w:pStyle w:val="UnderskriftDatum"/>
              <w:spacing w:before="240"/>
            </w:pPr>
            <w:r w:rsidRPr="00292291">
              <w:t>Stockholm den 13 september 2005</w:t>
            </w:r>
          </w:p>
        </w:tc>
        <w:tc>
          <w:tcPr>
            <w:tcW w:w="3047" w:type="dxa"/>
          </w:tcPr>
          <w:p w:rsidR="00076EDD" w:rsidRPr="00292291" w:rsidRDefault="00076EDD" w:rsidP="00076EDD">
            <w:pPr>
              <w:pStyle w:val="Underskrifter"/>
              <w:spacing w:before="240"/>
            </w:pPr>
          </w:p>
        </w:tc>
      </w:tr>
      <w:tr w:rsidR="00076EDD" w:rsidRPr="00292291">
        <w:tblPrEx>
          <w:tblCellMar>
            <w:top w:w="0" w:type="dxa"/>
            <w:bottom w:w="0" w:type="dxa"/>
          </w:tblCellMar>
        </w:tblPrEx>
        <w:trPr>
          <w:cantSplit/>
        </w:trPr>
        <w:tc>
          <w:tcPr>
            <w:tcW w:w="3046" w:type="dxa"/>
          </w:tcPr>
          <w:p w:rsidR="00076EDD" w:rsidRPr="00292291" w:rsidRDefault="00076EDD" w:rsidP="00076EDD">
            <w:pPr>
              <w:pStyle w:val="Underskrifter"/>
            </w:pPr>
            <w:r w:rsidRPr="00292291">
              <w:t>Else-Marie Lindgren (kd)</w:t>
            </w:r>
          </w:p>
        </w:tc>
        <w:tc>
          <w:tcPr>
            <w:tcW w:w="3047" w:type="dxa"/>
          </w:tcPr>
          <w:p w:rsidR="00076EDD" w:rsidRPr="00292291" w:rsidRDefault="00076EDD" w:rsidP="00076EDD">
            <w:pPr>
              <w:pStyle w:val="Underskrifter"/>
            </w:pPr>
          </w:p>
        </w:tc>
      </w:tr>
    </w:tbl>
    <w:p w:rsidR="0057795F" w:rsidRPr="00292291" w:rsidRDefault="0057795F" w:rsidP="00076EDD">
      <w:pPr>
        <w:pStyle w:val="Normaltindrag"/>
      </w:pPr>
    </w:p>
    <w:sectPr w:rsidR="0057795F" w:rsidRPr="00292291" w:rsidSect="00076E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F1D" w:rsidRPr="00292291" w:rsidRDefault="00C66F1D">
      <w:r w:rsidRPr="00292291">
        <w:separator/>
      </w:r>
    </w:p>
  </w:endnote>
  <w:endnote w:type="continuationSeparator" w:id="0">
    <w:p w:rsidR="00C66F1D" w:rsidRPr="00292291" w:rsidRDefault="00C66F1D">
      <w:r w:rsidRPr="00292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EDD" w:rsidRPr="00292291" w:rsidRDefault="00292291" w:rsidP="00076EDD">
    <w:pPr>
      <w:pStyle w:val="Sidfot"/>
    </w:pPr>
    <w:r w:rsidRPr="00292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154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DD" w:rsidRDefault="00076EDD">
                          <w:pPr>
                            <w:pStyle w:val="NormalS5sidnrV"/>
                          </w:pPr>
                          <w:r>
                            <w:fldChar w:fldCharType="begin"/>
                          </w:r>
                          <w:r>
                            <w:instrText xml:space="preserve"> PAGE *\charformat</w:instrText>
                          </w:r>
                          <w:r>
                            <w:fldChar w:fldCharType="separate"/>
                          </w:r>
                          <w:r w:rsidR="0014005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EDD" w:rsidRDefault="00076EDD">
                    <w:pPr>
                      <w:pStyle w:val="NormalS5sidnrV"/>
                    </w:pPr>
                    <w:r>
                      <w:fldChar w:fldCharType="begin"/>
                    </w:r>
                    <w:r>
                      <w:instrText xml:space="preserve"> PAGE *\charformat</w:instrText>
                    </w:r>
                    <w:r>
                      <w:fldChar w:fldCharType="separate"/>
                    </w:r>
                    <w:r w:rsidR="0014005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341" w:rsidRPr="00292291" w:rsidRDefault="00292291" w:rsidP="00076EDD">
    <w:pPr>
      <w:pStyle w:val="Sidfot"/>
    </w:pPr>
    <w:r w:rsidRPr="00292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897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DD" w:rsidRDefault="00076EDD">
                          <w:pPr>
                            <w:pStyle w:val="NormalS5sidnrH"/>
                            <w:ind w:right="0"/>
                          </w:pPr>
                          <w:r>
                            <w:fldChar w:fldCharType="begin"/>
                          </w:r>
                          <w:r>
                            <w:instrText xml:space="preserve"> PAGE *\charformat</w:instrText>
                          </w:r>
                          <w:r>
                            <w:fldChar w:fldCharType="separate"/>
                          </w:r>
                          <w:r w:rsidR="001400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EDD" w:rsidRDefault="00076EDD">
                    <w:pPr>
                      <w:pStyle w:val="NormalS5sidnrH"/>
                      <w:ind w:right="0"/>
                    </w:pPr>
                    <w:r>
                      <w:fldChar w:fldCharType="begin"/>
                    </w:r>
                    <w:r>
                      <w:instrText xml:space="preserve"> PAGE *\charformat</w:instrText>
                    </w:r>
                    <w:r>
                      <w:fldChar w:fldCharType="separate"/>
                    </w:r>
                    <w:r w:rsidR="0014005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341" w:rsidRPr="00292291" w:rsidRDefault="00292291" w:rsidP="00076EDD">
    <w:pPr>
      <w:pStyle w:val="Sidfot"/>
    </w:pPr>
    <w:r w:rsidRPr="00292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972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DD" w:rsidRDefault="00076EDD">
                          <w:pPr>
                            <w:pStyle w:val="NormalS5sidnrH"/>
                            <w:ind w:right="0"/>
                          </w:pPr>
                          <w:r>
                            <w:fldChar w:fldCharType="begin"/>
                          </w:r>
                          <w:r>
                            <w:instrText xml:space="preserve"> PAGE *\charformat</w:instrText>
                          </w:r>
                          <w:r>
                            <w:fldChar w:fldCharType="separate"/>
                          </w:r>
                          <w:r w:rsidR="001400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EDD" w:rsidRDefault="00076EDD">
                    <w:pPr>
                      <w:pStyle w:val="NormalS5sidnrH"/>
                      <w:ind w:right="0"/>
                    </w:pPr>
                    <w:r>
                      <w:fldChar w:fldCharType="begin"/>
                    </w:r>
                    <w:r>
                      <w:instrText xml:space="preserve"> PAGE *\charformat</w:instrText>
                    </w:r>
                    <w:r>
                      <w:fldChar w:fldCharType="separate"/>
                    </w:r>
                    <w:r w:rsidR="0014005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F1D" w:rsidRPr="00292291" w:rsidRDefault="00C66F1D">
      <w:r w:rsidRPr="00292291">
        <w:separator/>
      </w:r>
    </w:p>
  </w:footnote>
  <w:footnote w:type="continuationSeparator" w:id="0">
    <w:p w:rsidR="00C66F1D" w:rsidRPr="00292291" w:rsidRDefault="00C66F1D">
      <w:r w:rsidRPr="00292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EDD" w:rsidRPr="00292291" w:rsidRDefault="00292291" w:rsidP="00076EDD">
    <w:pPr>
      <w:pStyle w:val="Sidhuvud"/>
    </w:pPr>
    <w:r w:rsidRPr="00292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017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DD" w:rsidRDefault="00076EDD">
                          <w:pPr>
                            <w:pStyle w:val="KantRubrikS5V"/>
                          </w:pPr>
                          <w:r>
                            <w:fldChar w:fldCharType="begin"/>
                          </w:r>
                          <w:r>
                            <w:instrText xml:space="preserve"> DOCPROPERTY "YearUser" *\charformat </w:instrText>
                          </w:r>
                          <w:r>
                            <w:fldChar w:fldCharType="separate"/>
                          </w:r>
                          <w:r w:rsidR="00140059">
                            <w:t>2005/06</w:t>
                          </w:r>
                          <w:r>
                            <w:fldChar w:fldCharType="end"/>
                          </w:r>
                          <w:r>
                            <w:t>:</w:t>
                          </w:r>
                          <w:r>
                            <w:fldChar w:fldCharType="begin"/>
                          </w:r>
                          <w:r>
                            <w:instrText xml:space="preserve"> DOCPROPERTY "Motionsnummer" *\charformat </w:instrText>
                          </w:r>
                          <w:r>
                            <w:fldChar w:fldCharType="separate"/>
                          </w:r>
                          <w:r w:rsidR="00140059">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EDD" w:rsidRDefault="00076EDD">
                    <w:pPr>
                      <w:pStyle w:val="KantRubrikS5V"/>
                    </w:pPr>
                    <w:r>
                      <w:fldChar w:fldCharType="begin"/>
                    </w:r>
                    <w:r>
                      <w:instrText xml:space="preserve"> DOCPROPERTY "YearUser" *\charformat </w:instrText>
                    </w:r>
                    <w:r>
                      <w:fldChar w:fldCharType="separate"/>
                    </w:r>
                    <w:r w:rsidR="00140059">
                      <w:t>2005/06</w:t>
                    </w:r>
                    <w:r>
                      <w:fldChar w:fldCharType="end"/>
                    </w:r>
                    <w:r>
                      <w:t>:</w:t>
                    </w:r>
                    <w:r>
                      <w:fldChar w:fldCharType="begin"/>
                    </w:r>
                    <w:r>
                      <w:instrText xml:space="preserve"> DOCPROPERTY "Motionsnummer" *\charformat </w:instrText>
                    </w:r>
                    <w:r>
                      <w:fldChar w:fldCharType="separate"/>
                    </w:r>
                    <w:r w:rsidR="00140059">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341" w:rsidRPr="00292291" w:rsidRDefault="00292291" w:rsidP="00076EDD">
    <w:pPr>
      <w:pStyle w:val="Sidhuvud"/>
    </w:pPr>
    <w:r w:rsidRPr="00292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74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DD" w:rsidRDefault="00076EDD">
                          <w:pPr>
                            <w:pStyle w:val="KantRubrikS5H"/>
                            <w:ind w:right="0"/>
                          </w:pPr>
                          <w:r>
                            <w:fldChar w:fldCharType="begin"/>
                          </w:r>
                          <w:r>
                            <w:instrText xml:space="preserve"> DOCPROPERTY "YearUser" *\charformat </w:instrText>
                          </w:r>
                          <w:r>
                            <w:fldChar w:fldCharType="separate"/>
                          </w:r>
                          <w:r w:rsidR="00140059">
                            <w:t>2005/06</w:t>
                          </w:r>
                          <w:r>
                            <w:fldChar w:fldCharType="end"/>
                          </w:r>
                          <w:r>
                            <w:t>:</w:t>
                          </w:r>
                          <w:r>
                            <w:fldChar w:fldCharType="begin"/>
                          </w:r>
                          <w:r>
                            <w:instrText xml:space="preserve"> DOCPROPERTY "Motionsnummer" *\charformat </w:instrText>
                          </w:r>
                          <w:r>
                            <w:fldChar w:fldCharType="separate"/>
                          </w:r>
                          <w:r w:rsidR="00140059">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EDD" w:rsidRDefault="00076EDD">
                    <w:pPr>
                      <w:pStyle w:val="KantRubrikS5H"/>
                      <w:ind w:right="0"/>
                    </w:pPr>
                    <w:r>
                      <w:fldChar w:fldCharType="begin"/>
                    </w:r>
                    <w:r>
                      <w:instrText xml:space="preserve"> DOCPROPERTY "YearUser" *\charformat </w:instrText>
                    </w:r>
                    <w:r>
                      <w:fldChar w:fldCharType="separate"/>
                    </w:r>
                    <w:r w:rsidR="00140059">
                      <w:t>2005/06</w:t>
                    </w:r>
                    <w:r>
                      <w:fldChar w:fldCharType="end"/>
                    </w:r>
                    <w:r>
                      <w:t>:</w:t>
                    </w:r>
                    <w:r>
                      <w:fldChar w:fldCharType="begin"/>
                    </w:r>
                    <w:r>
                      <w:instrText xml:space="preserve"> DOCPROPERTY "Motionsnummer" *\charformat </w:instrText>
                    </w:r>
                    <w:r>
                      <w:fldChar w:fldCharType="separate"/>
                    </w:r>
                    <w:r w:rsidR="00140059">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EDD" w:rsidRPr="00292291" w:rsidRDefault="00076EDD">
    <w:pPr>
      <w:pStyle w:val="FSHNormal"/>
      <w:tabs>
        <w:tab w:val="right" w:pos="5840"/>
      </w:tabs>
    </w:pPr>
    <w:r w:rsidRPr="00292291">
      <w:br/>
    </w:r>
    <w:r w:rsidRPr="00292291">
      <w:fldChar w:fldCharType="begin" w:fldLock="1"/>
    </w:r>
    <w:r w:rsidRPr="00292291">
      <w:instrText xml:space="preserve"> DOCPROPERTY</w:instrText>
    </w:r>
    <w:r w:rsidRPr="00292291">
      <w:rPr>
        <w:sz w:val="18"/>
      </w:rPr>
      <w:instrText xml:space="preserve"> "YearUser" *\charformat </w:instrText>
    </w:r>
    <w:r w:rsidRPr="00292291">
      <w:fldChar w:fldCharType="separate"/>
    </w:r>
    <w:r w:rsidR="00140059" w:rsidRPr="00292291">
      <w:t>2005/06</w:t>
    </w:r>
    <w:r w:rsidRPr="00292291">
      <w:fldChar w:fldCharType="end"/>
    </w:r>
    <w:r w:rsidRPr="00292291">
      <w:t xml:space="preserve"> </w:t>
    </w:r>
    <w:r w:rsidRPr="00292291">
      <w:tab/>
      <w:t xml:space="preserve">mnr: </w:t>
    </w:r>
    <w:r w:rsidRPr="00292291">
      <w:fldChar w:fldCharType="begin" w:fldLock="1"/>
    </w:r>
    <w:r w:rsidRPr="00292291">
      <w:instrText xml:space="preserve"> DOCPROPERTY</w:instrText>
    </w:r>
    <w:r w:rsidRPr="00292291">
      <w:rPr>
        <w:sz w:val="18"/>
      </w:rPr>
      <w:instrText xml:space="preserve"> "Motionsnummer" *\charformat </w:instrText>
    </w:r>
    <w:r w:rsidRPr="00292291">
      <w:fldChar w:fldCharType="separate"/>
    </w:r>
    <w:r w:rsidR="00140059" w:rsidRPr="00292291">
      <w:t>Kr225</w:t>
    </w:r>
    <w:r w:rsidRPr="00292291">
      <w:fldChar w:fldCharType="end"/>
    </w:r>
    <w:r w:rsidRPr="00292291">
      <w:br/>
    </w:r>
    <w:r w:rsidRPr="00292291">
      <w:fldChar w:fldCharType="begin" w:fldLock="1"/>
    </w:r>
    <w:r w:rsidRPr="00292291">
      <w:instrText xml:space="preserve"> DOCPROPERTY</w:instrText>
    </w:r>
    <w:r w:rsidRPr="00292291">
      <w:rPr>
        <w:sz w:val="18"/>
      </w:rPr>
      <w:instrText xml:space="preserve"> "Samling" *\charformat </w:instrText>
    </w:r>
    <w:r w:rsidRPr="00292291">
      <w:fldChar w:fldCharType="end"/>
    </w:r>
    <w:r w:rsidRPr="00292291">
      <w:tab/>
      <w:t xml:space="preserve">pnr: </w:t>
    </w:r>
    <w:r w:rsidRPr="00292291">
      <w:fldChar w:fldCharType="begin" w:fldLock="1"/>
    </w:r>
    <w:r w:rsidRPr="00292291">
      <w:instrText xml:space="preserve"> DOCPROPERTY</w:instrText>
    </w:r>
    <w:r w:rsidRPr="00292291">
      <w:rPr>
        <w:sz w:val="18"/>
      </w:rPr>
      <w:instrText xml:space="preserve"> "Partinummer" *\charformat </w:instrText>
    </w:r>
    <w:r w:rsidRPr="00292291">
      <w:fldChar w:fldCharType="separate"/>
    </w:r>
    <w:r w:rsidR="00140059" w:rsidRPr="00292291">
      <w:t>kd550</w:t>
    </w:r>
    <w:r w:rsidRPr="00292291">
      <w:fldChar w:fldCharType="end"/>
    </w:r>
  </w:p>
  <w:p w:rsidR="00076EDD" w:rsidRPr="00292291" w:rsidRDefault="00076EDD">
    <w:pPr>
      <w:pStyle w:val="FSHRub1"/>
    </w:pPr>
    <w:r w:rsidRPr="00292291">
      <w:t>Motion till riksdagen</w:t>
    </w:r>
    <w:r w:rsidRPr="00292291">
      <w:br/>
    </w:r>
    <w:r w:rsidRPr="00292291">
      <w:fldChar w:fldCharType="begin" w:fldLock="1"/>
    </w:r>
    <w:r w:rsidRPr="00292291">
      <w:instrText xml:space="preserve"> DOCPROPERTY "YearUser" *\charformat </w:instrText>
    </w:r>
    <w:r w:rsidRPr="00292291">
      <w:fldChar w:fldCharType="separate"/>
    </w:r>
    <w:r w:rsidR="00140059" w:rsidRPr="00292291">
      <w:t>2005/06</w:t>
    </w:r>
    <w:r w:rsidRPr="00292291">
      <w:fldChar w:fldCharType="end"/>
    </w:r>
    <w:r w:rsidRPr="00292291">
      <w:t>:</w:t>
    </w:r>
    <w:r w:rsidRPr="00292291">
      <w:fldChar w:fldCharType="begin" w:fldLock="1"/>
    </w:r>
    <w:r w:rsidRPr="00292291">
      <w:instrText xml:space="preserve"> DOCPROPERTY "Motionsnummer" *\charformat </w:instrText>
    </w:r>
    <w:r w:rsidRPr="00292291">
      <w:fldChar w:fldCharType="separate"/>
    </w:r>
    <w:r w:rsidR="00140059" w:rsidRPr="00292291">
      <w:t>Kr225</w:t>
    </w:r>
    <w:r w:rsidRPr="00292291">
      <w:fldChar w:fldCharType="end"/>
    </w:r>
  </w:p>
  <w:p w:rsidR="00076EDD" w:rsidRPr="00292291" w:rsidRDefault="00076EDD">
    <w:pPr>
      <w:pStyle w:val="FSHNormalS5"/>
    </w:pPr>
    <w:r w:rsidRPr="00292291">
      <w:fldChar w:fldCharType="begin" w:fldLock="1"/>
    </w:r>
    <w:r w:rsidRPr="00292291">
      <w:instrText xml:space="preserve"> DOCPROPERTY "MotionarText" *\charformat </w:instrText>
    </w:r>
    <w:r w:rsidRPr="00292291">
      <w:fldChar w:fldCharType="separate"/>
    </w:r>
    <w:r w:rsidR="00140059" w:rsidRPr="00292291">
      <w:t>av Else-Marie Lindgren (kd)</w:t>
    </w:r>
    <w:r w:rsidRPr="00292291">
      <w:fldChar w:fldCharType="end"/>
    </w:r>
    <w:r w:rsidRPr="00292291">
      <w:br/>
    </w:r>
    <w:r w:rsidRPr="00292291">
      <w:fldChar w:fldCharType="begin" w:fldLock="1"/>
    </w:r>
    <w:r w:rsidRPr="00292291">
      <w:instrText xml:space="preserve"> DOCPROPERTY "SvarFrasKort" *\charformat </w:instrText>
    </w:r>
    <w:r w:rsidRPr="00292291">
      <w:fldChar w:fldCharType="end"/>
    </w:r>
  </w:p>
  <w:p w:rsidR="00076EDD" w:rsidRPr="00292291" w:rsidRDefault="00076EDD">
    <w:pPr>
      <w:pStyle w:val="FSHTitel"/>
    </w:pPr>
    <w:r w:rsidRPr="00292291">
      <w:fldChar w:fldCharType="begin" w:fldLock="1"/>
    </w:r>
    <w:r w:rsidRPr="00292291">
      <w:instrText xml:space="preserve"> DOCPROPERTY</w:instrText>
    </w:r>
    <w:r w:rsidRPr="00292291">
      <w:rPr>
        <w:sz w:val="18"/>
      </w:rPr>
      <w:instrText xml:space="preserve"> "RubrikSvar" *\charformat </w:instrText>
    </w:r>
    <w:r w:rsidRPr="00292291">
      <w:fldChar w:fldCharType="separate"/>
    </w:r>
    <w:r w:rsidR="00140059" w:rsidRPr="00292291">
      <w:t>Textilmuseet i Borås</w:t>
    </w:r>
    <w:r w:rsidRPr="00292291">
      <w:fldChar w:fldCharType="end"/>
    </w:r>
  </w:p>
  <w:p w:rsidR="00076EDD" w:rsidRPr="00292291" w:rsidRDefault="00076EDD" w:rsidP="00076E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F062556"/>
    <w:lvl w:ilvl="0" w:tplc="F394FBB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0375865">
    <w:abstractNumId w:val="13"/>
  </w:num>
  <w:num w:numId="2" w16cid:durableId="998456879">
    <w:abstractNumId w:val="10"/>
  </w:num>
  <w:num w:numId="3" w16cid:durableId="1307272456">
    <w:abstractNumId w:val="11"/>
  </w:num>
  <w:num w:numId="4" w16cid:durableId="545683971">
    <w:abstractNumId w:val="12"/>
  </w:num>
  <w:num w:numId="5" w16cid:durableId="97986739">
    <w:abstractNumId w:val="8"/>
  </w:num>
  <w:num w:numId="6" w16cid:durableId="44572028">
    <w:abstractNumId w:val="3"/>
  </w:num>
  <w:num w:numId="7" w16cid:durableId="1151020865">
    <w:abstractNumId w:val="2"/>
  </w:num>
  <w:num w:numId="8" w16cid:durableId="38869152">
    <w:abstractNumId w:val="1"/>
  </w:num>
  <w:num w:numId="9" w16cid:durableId="1532643736">
    <w:abstractNumId w:val="0"/>
  </w:num>
  <w:num w:numId="10" w16cid:durableId="548998682">
    <w:abstractNumId w:val="9"/>
  </w:num>
  <w:num w:numId="11" w16cid:durableId="625816382">
    <w:abstractNumId w:val="7"/>
  </w:num>
  <w:num w:numId="12" w16cid:durableId="2079590839">
    <w:abstractNumId w:val="6"/>
  </w:num>
  <w:num w:numId="13" w16cid:durableId="1688484874">
    <w:abstractNumId w:val="5"/>
  </w:num>
  <w:num w:numId="14" w16cid:durableId="339040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74634F"/>
    <w:rsid w:val="00064BC3"/>
    <w:rsid w:val="00066775"/>
    <w:rsid w:val="00072FB9"/>
    <w:rsid w:val="00076EDD"/>
    <w:rsid w:val="000951C1"/>
    <w:rsid w:val="00100531"/>
    <w:rsid w:val="00140059"/>
    <w:rsid w:val="00201DFB"/>
    <w:rsid w:val="00212FF1"/>
    <w:rsid w:val="00230193"/>
    <w:rsid w:val="0025068A"/>
    <w:rsid w:val="002818D3"/>
    <w:rsid w:val="00292291"/>
    <w:rsid w:val="00296D61"/>
    <w:rsid w:val="002D11A8"/>
    <w:rsid w:val="00445401"/>
    <w:rsid w:val="004A0504"/>
    <w:rsid w:val="004E38D9"/>
    <w:rsid w:val="00545BC7"/>
    <w:rsid w:val="00550BF1"/>
    <w:rsid w:val="0057795F"/>
    <w:rsid w:val="00670639"/>
    <w:rsid w:val="0071602B"/>
    <w:rsid w:val="00740D6D"/>
    <w:rsid w:val="0074634F"/>
    <w:rsid w:val="00794149"/>
    <w:rsid w:val="007B67A7"/>
    <w:rsid w:val="007C6092"/>
    <w:rsid w:val="009A4546"/>
    <w:rsid w:val="00A053C6"/>
    <w:rsid w:val="00B13BF0"/>
    <w:rsid w:val="00B55D49"/>
    <w:rsid w:val="00B80B2D"/>
    <w:rsid w:val="00C1285C"/>
    <w:rsid w:val="00C27B7D"/>
    <w:rsid w:val="00C66F1D"/>
    <w:rsid w:val="00D06B61"/>
    <w:rsid w:val="00DC6C70"/>
    <w:rsid w:val="00DD334A"/>
    <w:rsid w:val="00E22893"/>
    <w:rsid w:val="00E360DE"/>
    <w:rsid w:val="00E75D28"/>
    <w:rsid w:val="00E84F25"/>
    <w:rsid w:val="00EB53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D24302-979D-4B6B-8943-108E341E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6EDD"/>
    <w:pPr>
      <w:spacing w:after="250"/>
    </w:pPr>
  </w:style>
  <w:style w:type="paragraph" w:customStyle="1" w:styleId="Hemstlatt">
    <w:name w:val="Hemstl_att"/>
    <w:aliases w:val="HemstPunkt,HemstPunktFlera,HemställansPunkt,Förslagstext"/>
    <w:basedOn w:val="Normal"/>
    <w:next w:val="Normal"/>
    <w:rsid w:val="00076ED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337</Words>
  <Characters>2067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Kr225</vt:lpstr>
    </vt:vector>
  </TitlesOfParts>
  <Company>Riksdagen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Kr225</dc:title>
  <dc:subject>Kr225</dc:subject>
  <dc:creator>Riksdagen</dc:creator>
  <cp:keywords>Riksdagen</cp:keywords>
  <dc:description/>
  <cp:lastModifiedBy>Lars Brink</cp:lastModifiedBy>
  <cp:revision>2</cp:revision>
  <cp:lastPrinted>2006-01-20T07:16:00Z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20052006000001070100000005500069</vt:lpwstr>
  </property>
  <property fmtid="{D5CDD505-2E9C-101B-9397-08002B2CF9AE}" pid="47" name="datum">
    <vt:lpwstr>050913</vt:lpwstr>
  </property>
  <property fmtid="{D5CDD505-2E9C-101B-9397-08002B2CF9AE}" pid="48" name="avsändar-e-post">
    <vt:lpwstr>hannah.ekeroos@riksdagen.se</vt:lpwstr>
  </property>
  <property fmtid="{D5CDD505-2E9C-101B-9397-08002B2CF9AE}" pid="49" name="id">
    <vt:lpwstr>20052006000001070100000005500069</vt:lpwstr>
  </property>
  <property fmtid="{D5CDD505-2E9C-101B-9397-08002B2CF9AE}" pid="50" name="nummer">
    <vt:lpwstr>225</vt:lpwstr>
  </property>
  <property fmtid="{D5CDD505-2E9C-101B-9397-08002B2CF9AE}" pid="51" name="utskottsbeteckning">
    <vt:lpwstr>Kr</vt:lpwstr>
  </property>
</Properties>
</file>