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267B1E2C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EC7377594C004EB0BF0219A2F091BE45"/>
        </w:placeholder>
        <w15:appearance w15:val="hidden"/>
        <w:text/>
      </w:sdtPr>
      <w:sdtEndPr/>
      <w:sdtContent>
        <w:p w:rsidR="00AF30DD" w:rsidP="00CC4C93" w:rsidRDefault="00AF30DD" w14:paraId="267B1E2D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546201b4-6303-4fdf-a765-480e8f1189df"/>
        <w:id w:val="-1309389522"/>
        <w:lock w:val="sdtLocked"/>
      </w:sdtPr>
      <w:sdtEndPr/>
      <w:sdtContent>
        <w:p w:rsidR="00E769BA" w:rsidRDefault="00EB1B43" w14:paraId="267B1E2E" w14:textId="77777777">
          <w:pPr>
            <w:pStyle w:val="Frslagstext"/>
          </w:pPr>
          <w:r>
            <w:t>Riksdagen ställer sig bakom det som anförs i motionen om jämlik primärvårdspsykiatri i hela landet genom nationella riktlinjer och tillkännager detta för regeringen.</w:t>
          </w:r>
        </w:p>
      </w:sdtContent>
    </w:sdt>
    <w:p w:rsidR="00AF30DD" w:rsidP="00AF30DD" w:rsidRDefault="000156D9" w14:paraId="267B1E2F" w14:textId="77777777">
      <w:pPr>
        <w:pStyle w:val="Rubrik1"/>
      </w:pPr>
      <w:bookmarkStart w:name="MotionsStart" w:id="0"/>
      <w:bookmarkEnd w:id="0"/>
      <w:r>
        <w:t>Motivering</w:t>
      </w:r>
    </w:p>
    <w:p w:rsidR="00AF30DD" w:rsidP="00395424" w:rsidRDefault="00C502F9" w14:paraId="267B1E30" w14:textId="42BAF95C">
      <w:pPr>
        <w:pStyle w:val="Normalutanindragellerluft"/>
      </w:pPr>
      <w:r>
        <w:t>Det är orättvist att det ska spela roll vilken vård du får beroende på var du bor, lik</w:t>
      </w:r>
      <w:r w:rsidR="00CF09D7">
        <w:t>a</w:t>
      </w:r>
      <w:bookmarkStart w:name="_GoBack" w:id="1"/>
      <w:bookmarkEnd w:id="1"/>
      <w:r>
        <w:t>väl som det är orimligt att läkare och rehabiliterand</w:t>
      </w:r>
      <w:r w:rsidR="00395424">
        <w:t xml:space="preserve">e instanser inte har evidensbaserade riktlinjer avseende </w:t>
      </w:r>
      <w:r>
        <w:t>vad</w:t>
      </w:r>
      <w:r w:rsidR="00BB7E59">
        <w:t xml:space="preserve"> som är lämplig rehabi</w:t>
      </w:r>
      <w:r w:rsidR="00395424">
        <w:t xml:space="preserve">litering. Idag är det inte </w:t>
      </w:r>
      <w:r w:rsidR="00BB7E59">
        <w:t>ov</w:t>
      </w:r>
      <w:r w:rsidR="00395424">
        <w:t xml:space="preserve">anligt att </w:t>
      </w:r>
      <w:r w:rsidR="00BB7E59">
        <w:t>patient</w:t>
      </w:r>
      <w:r w:rsidR="00395424">
        <w:t>er</w:t>
      </w:r>
      <w:r w:rsidR="00BB7E59">
        <w:t xml:space="preserve"> får helt olika vård, medicin och rehabilitering beroende på i vilket landsting</w:t>
      </w:r>
      <w:r w:rsidR="00395424">
        <w:t>/region man</w:t>
      </w:r>
      <w:r w:rsidR="00BB7E59">
        <w:t xml:space="preserve"> bor, dä</w:t>
      </w:r>
      <w:r w:rsidR="00395424">
        <w:t xml:space="preserve">rtill kan det även skilja </w:t>
      </w:r>
      <w:r w:rsidR="00BB7E59">
        <w:t xml:space="preserve">mellan olika vårdcentraler och olika läkare. </w:t>
      </w:r>
      <w:r>
        <w:t>Detsamma gäller vid upphandlingen av vård</w:t>
      </w:r>
      <w:r w:rsidR="00395424">
        <w:t xml:space="preserve"> och landstingets/regionens egna riktlinjer genom att</w:t>
      </w:r>
      <w:r w:rsidR="00BB7E59">
        <w:t xml:space="preserve"> ett lan</w:t>
      </w:r>
      <w:r w:rsidR="00395424">
        <w:t xml:space="preserve">dsting t ex </w:t>
      </w:r>
      <w:r w:rsidR="00BB7E59">
        <w:t>premiera</w:t>
      </w:r>
      <w:r w:rsidR="00395424">
        <w:t>r</w:t>
      </w:r>
      <w:r w:rsidR="00BB7E59">
        <w:t xml:space="preserve"> KBT-behandling och i ett annat endast sjukskrivning</w:t>
      </w:r>
      <w:r>
        <w:t>. Vi måste därför skapa en mer jämlik primärvårdspsykiatri i hela landet genom nati</w:t>
      </w:r>
      <w:r w:rsidR="00395424">
        <w:t>onella riktlinjer. D</w:t>
      </w:r>
      <w:r>
        <w:t>en psykiska ohälsan ökar i alla åldrar</w:t>
      </w:r>
      <w:r w:rsidR="00395424">
        <w:t xml:space="preserve"> med sjukskrivningar som följd</w:t>
      </w:r>
      <w:r>
        <w:t xml:space="preserve">. </w:t>
      </w:r>
      <w:r w:rsidR="00395424">
        <w:t xml:space="preserve">Därför måste evidens, </w:t>
      </w:r>
      <w:r w:rsidR="00BB7E59">
        <w:t>kvalitet och god omvårdnad</w:t>
      </w:r>
      <w:r w:rsidR="00395424">
        <w:t xml:space="preserve"> i vårdprogrammen, säkerställas.</w:t>
      </w:r>
      <w:r w:rsidR="00C07629">
        <w:t xml:space="preserve"> </w:t>
      </w:r>
      <w:r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CA37E5274C8434589D3E36C2999762C"/>
        </w:placeholder>
        <w15:appearance w15:val="hidden"/>
      </w:sdtPr>
      <w:sdtEndPr>
        <w:rPr>
          <w:i w:val="0"/>
        </w:rPr>
      </w:sdtEndPr>
      <w:sdtContent>
        <w:p w:rsidRPr="00C502F9" w:rsidR="00865E70" w:rsidP="00BD71BC" w:rsidRDefault="00CF09D7" w14:paraId="267B1E3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Finstorp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E516B" w:rsidRDefault="009E516B" w14:paraId="267B1E35" w14:textId="77777777"/>
    <w:sectPr w:rsidR="009E516B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B1E37" w14:textId="77777777" w:rsidR="00C502F9" w:rsidRDefault="00C502F9" w:rsidP="000C1CAD">
      <w:pPr>
        <w:spacing w:line="240" w:lineRule="auto"/>
      </w:pPr>
      <w:r>
        <w:separator/>
      </w:r>
    </w:p>
  </w:endnote>
  <w:endnote w:type="continuationSeparator" w:id="0">
    <w:p w14:paraId="267B1E38" w14:textId="77777777" w:rsidR="00C502F9" w:rsidRDefault="00C502F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B1E3C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E97D6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B1E43" w14:textId="77777777" w:rsidR="0052049E" w:rsidRDefault="0052049E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201509251511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201510021034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2015-10-02 10:34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2015-10-02 10:34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B1E35" w14:textId="77777777" w:rsidR="00C502F9" w:rsidRDefault="00C502F9" w:rsidP="000C1CAD">
      <w:pPr>
        <w:spacing w:line="240" w:lineRule="auto"/>
      </w:pPr>
      <w:r>
        <w:separator/>
      </w:r>
    </w:p>
  </w:footnote>
  <w:footnote w:type="continuationSeparator" w:id="0">
    <w:p w14:paraId="267B1E36" w14:textId="77777777" w:rsidR="00C502F9" w:rsidRDefault="00C502F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267B1E3D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CF09D7" w14:paraId="267B1E3F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:690</w:t>
        </w:r>
      </w:sdtContent>
    </w:sdt>
  </w:p>
  <w:p w:rsidR="00A42228" w:rsidP="00283E0F" w:rsidRDefault="00CF09D7" w14:paraId="267B1E40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Lotta Finstorp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C502F9" w14:paraId="267B1E41" w14:textId="77777777">
        <w:pPr>
          <w:pStyle w:val="FSHRub2"/>
        </w:pPr>
        <w:r>
          <w:t>Jämlik primärvårdspsykiatri i hela landet genom nationella riktlinjer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267B1E4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410EE"/>
    <w:multiLevelType w:val="hybridMultilevel"/>
    <w:tmpl w:val="5E2E8994"/>
    <w:name w:val="yrkandelist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1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attachedTemplate r:id="rId1"/>
  <w:defaultTabStop w:val="720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502F9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6B35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5424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692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49E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16B"/>
    <w:rsid w:val="009E5F5B"/>
    <w:rsid w:val="009E67EF"/>
    <w:rsid w:val="009F2CDD"/>
    <w:rsid w:val="009F6B5E"/>
    <w:rsid w:val="009F753E"/>
    <w:rsid w:val="00A012C4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B7E59"/>
    <w:rsid w:val="00BC0643"/>
    <w:rsid w:val="00BC2218"/>
    <w:rsid w:val="00BC3B20"/>
    <w:rsid w:val="00BC3F37"/>
    <w:rsid w:val="00BC4730"/>
    <w:rsid w:val="00BC6240"/>
    <w:rsid w:val="00BC6D66"/>
    <w:rsid w:val="00BD71BC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62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02F9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2FB7"/>
    <w:rsid w:val="00CD7157"/>
    <w:rsid w:val="00CE13F3"/>
    <w:rsid w:val="00CE172B"/>
    <w:rsid w:val="00CE35E9"/>
    <w:rsid w:val="00CE7274"/>
    <w:rsid w:val="00CF09D7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9AB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769BA"/>
    <w:rsid w:val="00E83DD2"/>
    <w:rsid w:val="00E94538"/>
    <w:rsid w:val="00E95883"/>
    <w:rsid w:val="00E97D6B"/>
    <w:rsid w:val="00EA1CEE"/>
    <w:rsid w:val="00EA22C2"/>
    <w:rsid w:val="00EA340A"/>
    <w:rsid w:val="00EB1B43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B5C96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67B1E2C"/>
  <w15:chartTrackingRefBased/>
  <w15:docId w15:val="{0C3B737A-B11C-4404-B791-D3CAFBBF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C7377594C004EB0BF0219A2F091BE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7BFDC0-AA10-427D-B11F-90C2E42011BA}"/>
      </w:docPartPr>
      <w:docPartBody>
        <w:p w:rsidR="009C15D9" w:rsidRDefault="009C15D9">
          <w:pPr>
            <w:pStyle w:val="EC7377594C004EB0BF0219A2F091BE4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CA37E5274C8434589D3E36C299976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1C4BFB-4A8F-4088-959F-2FC0769451D1}"/>
      </w:docPartPr>
      <w:docPartBody>
        <w:p w:rsidR="009C15D9" w:rsidRDefault="009C15D9">
          <w:pPr>
            <w:pStyle w:val="FCA37E5274C8434589D3E36C2999762C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D9"/>
    <w:rsid w:val="009C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C7377594C004EB0BF0219A2F091BE45">
    <w:name w:val="EC7377594C004EB0BF0219A2F091BE45"/>
  </w:style>
  <w:style w:type="paragraph" w:customStyle="1" w:styleId="7183263CC649421FA908D5398D6F286E">
    <w:name w:val="7183263CC649421FA908D5398D6F286E"/>
  </w:style>
  <w:style w:type="paragraph" w:customStyle="1" w:styleId="FCA37E5274C8434589D3E36C2999762C">
    <w:name w:val="FCA37E5274C8434589D3E36C299976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3774</RubrikLookup>
    <MotionGuid xmlns="00d11361-0b92-4bae-a181-288d6a55b763">1399c952-5759-4ea5-862d-ac4a7749d516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BD752-5F08-4BCC-89FE-8EF45288231F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BDC9D597-2849-4338-92EF-8183B1BA1ADC}"/>
</file>

<file path=customXml/itemProps4.xml><?xml version="1.0" encoding="utf-8"?>
<ds:datastoreItem xmlns:ds="http://schemas.openxmlformats.org/officeDocument/2006/customXml" ds:itemID="{FCB07973-41F1-4F3E-AD0D-FAC1AA17EF69}"/>
</file>

<file path=customXml/itemProps5.xml><?xml version="1.0" encoding="utf-8"?>
<ds:datastoreItem xmlns:ds="http://schemas.openxmlformats.org/officeDocument/2006/customXml" ds:itemID="{DB74E83B-BD04-408F-9299-A97F1EEC4898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</TotalTime>
  <Pages>1</Pages>
  <Words>160</Words>
  <Characters>947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201516M1792 Jämlik primärvårdspsykiatri i hela landet genom nationella riktlinjer</vt:lpstr>
      <vt:lpstr/>
    </vt:vector>
  </TitlesOfParts>
  <Company>Sveriges riksdag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201516M1792 Jämlik primärvårdspsykiatri i hela landet genom nationella riktlinjer</dc:title>
  <dc:subject/>
  <dc:creator>Erica Roos</dc:creator>
  <cp:keywords/>
  <dc:description/>
  <cp:lastModifiedBy>Kerstin Carlqvist</cp:lastModifiedBy>
  <cp:revision>9</cp:revision>
  <cp:lastPrinted>2015-10-02T08:34:00Z</cp:lastPrinted>
  <dcterms:created xsi:type="dcterms:W3CDTF">2015-09-25T13:11:00Z</dcterms:created>
  <dcterms:modified xsi:type="dcterms:W3CDTF">2016-04-18T13:44:00Z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*T65A66DA9B684*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https://filur.riksdagen.se/drop/DropOffLibrary/T65A66DA9B684.docx</vt:lpwstr>
  </property>
  <property fmtid="{D5CDD505-2E9C-101B-9397-08002B2CF9AE}" pid="11" name="RevisionsOn">
    <vt:lpwstr>1</vt:lpwstr>
  </property>
</Properties>
</file>