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64890" w:rsidRDefault="006E04A4">
      <w:pPr>
        <w:pStyle w:val="Dokumentbeteckning"/>
        <w:rPr>
          <w:u w:val="single"/>
        </w:rPr>
      </w:pPr>
      <w:r w:rsidRPr="00F64890">
        <w:fldChar w:fldCharType="begin" w:fldLock="1"/>
      </w:r>
      <w:r w:rsidRPr="00F64890">
        <w:instrText xml:space="preserve"> DOCPROPERTY "DocumentYear" </w:instrText>
      </w:r>
      <w:r w:rsidRPr="00F64890">
        <w:fldChar w:fldCharType="separate"/>
      </w:r>
      <w:r w:rsidR="007260F1" w:rsidRPr="00F64890">
        <w:t>2010/11</w:t>
      </w:r>
      <w:r w:rsidRPr="00F64890">
        <w:fldChar w:fldCharType="end"/>
      </w:r>
      <w:r w:rsidRPr="00F64890">
        <w:t>:</w:t>
      </w:r>
      <w:r w:rsidRPr="00F64890">
        <w:fldChar w:fldCharType="begin" w:fldLock="1"/>
      </w:r>
      <w:r w:rsidRPr="00F64890">
        <w:instrText xml:space="preserve"> DOCPROPERTY "DocumentNumber" </w:instrText>
      </w:r>
      <w:r w:rsidRPr="00F64890">
        <w:fldChar w:fldCharType="separate"/>
      </w:r>
      <w:r w:rsidR="007260F1" w:rsidRPr="00F64890">
        <w:t>114</w:t>
      </w:r>
      <w:r w:rsidRPr="00F64890">
        <w:fldChar w:fldCharType="end"/>
      </w:r>
    </w:p>
    <w:p w:rsidR="006E04A4" w:rsidRPr="00F64890" w:rsidRDefault="006E04A4">
      <w:pPr>
        <w:pStyle w:val="Datum"/>
        <w:outlineLvl w:val="0"/>
      </w:pPr>
      <w:r w:rsidRPr="00F64890">
        <w:fldChar w:fldCharType="begin" w:fldLock="1"/>
      </w:r>
      <w:r w:rsidRPr="00F64890">
        <w:instrText xml:space="preserve"> DOCPROPERTY "DocumentDate" </w:instrText>
      </w:r>
      <w:r w:rsidRPr="00F64890">
        <w:fldChar w:fldCharType="separate"/>
      </w:r>
      <w:r w:rsidR="007260F1" w:rsidRPr="00F64890">
        <w:t>Måndagen den 13 juni 2011</w:t>
      </w:r>
      <w:r w:rsidRPr="00F6489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64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64890" w:rsidRDefault="007260F1">
            <w:pPr>
              <w:pStyle w:val="Plenum"/>
              <w:tabs>
                <w:tab w:val="clear" w:pos="1418"/>
              </w:tabs>
            </w:pPr>
            <w:r w:rsidRPr="00F64890">
              <w:t>Kl.</w:t>
            </w:r>
          </w:p>
        </w:tc>
        <w:tc>
          <w:tcPr>
            <w:tcW w:w="851" w:type="dxa"/>
          </w:tcPr>
          <w:p w:rsidR="006E04A4" w:rsidRPr="00F64890" w:rsidRDefault="007260F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64890">
              <w:t>11.00</w:t>
            </w:r>
          </w:p>
        </w:tc>
        <w:tc>
          <w:tcPr>
            <w:tcW w:w="397" w:type="dxa"/>
          </w:tcPr>
          <w:p w:rsidR="006E04A4" w:rsidRPr="00F6489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64890" w:rsidRDefault="007260F1">
            <w:pPr>
              <w:pStyle w:val="Plenum"/>
              <w:tabs>
                <w:tab w:val="clear" w:pos="1418"/>
              </w:tabs>
              <w:ind w:right="1"/>
            </w:pPr>
            <w:r w:rsidRPr="00F64890">
              <w:t>Arbetsplenum</w:t>
            </w:r>
            <w:r w:rsidR="002151EA" w:rsidRPr="00F64890">
              <w:t xml:space="preserve"> (ingen votering)</w:t>
            </w:r>
          </w:p>
        </w:tc>
      </w:tr>
    </w:tbl>
    <w:p w:rsidR="006E04A4" w:rsidRPr="00F64890" w:rsidRDefault="006E04A4">
      <w:pPr>
        <w:pStyle w:val="StreckLngt"/>
      </w:pPr>
      <w:r w:rsidRPr="00F64890">
        <w:tab/>
      </w:r>
    </w:p>
    <w:p w:rsidR="002151EA" w:rsidRPr="00F64890" w:rsidRDefault="002151EA" w:rsidP="003675A0">
      <w:pPr>
        <w:pStyle w:val="Blankrad"/>
      </w:pPr>
      <w:r w:rsidRPr="00F6489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151EA" w:rsidRPr="00F64890" w:rsidTr="009255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151EA" w:rsidRPr="00F64890" w:rsidRDefault="002151EA" w:rsidP="00925509">
            <w:pPr>
              <w:pStyle w:val="HuvudrubrikFlisteNr"/>
            </w:pPr>
          </w:p>
        </w:tc>
        <w:tc>
          <w:tcPr>
            <w:tcW w:w="6237" w:type="dxa"/>
          </w:tcPr>
          <w:p w:rsidR="002151EA" w:rsidRPr="00F64890" w:rsidRDefault="002151EA" w:rsidP="00925509">
            <w:pPr>
              <w:pStyle w:val="HuvudrubrikEnsam"/>
            </w:pPr>
            <w:r w:rsidRPr="00F64890">
              <w:t>Justering av protokoll</w:t>
            </w:r>
          </w:p>
        </w:tc>
        <w:tc>
          <w:tcPr>
            <w:tcW w:w="2481" w:type="dxa"/>
          </w:tcPr>
          <w:p w:rsidR="002151EA" w:rsidRPr="00F64890" w:rsidRDefault="002151EA" w:rsidP="00925509">
            <w:pPr>
              <w:pStyle w:val="HuvudrubrikKolumn3"/>
            </w:pPr>
          </w:p>
        </w:tc>
      </w:tr>
      <w:tr w:rsidR="002151EA" w:rsidRPr="00F64890" w:rsidTr="009255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151EA" w:rsidRPr="00F64890" w:rsidRDefault="002151EA" w:rsidP="00925509">
            <w:pPr>
              <w:pStyle w:val="FlistaNrText"/>
            </w:pPr>
          </w:p>
        </w:tc>
        <w:tc>
          <w:tcPr>
            <w:tcW w:w="6237" w:type="dxa"/>
          </w:tcPr>
          <w:p w:rsidR="002151EA" w:rsidRPr="00F64890" w:rsidRDefault="002151EA" w:rsidP="00925509">
            <w:r w:rsidRPr="00F64890">
              <w:t>Protokollet från sammanträdet tisdagen den 7 juni</w:t>
            </w:r>
          </w:p>
        </w:tc>
        <w:tc>
          <w:tcPr>
            <w:tcW w:w="2481" w:type="dxa"/>
          </w:tcPr>
          <w:p w:rsidR="002151EA" w:rsidRPr="00F64890" w:rsidRDefault="002151EA" w:rsidP="00925509">
            <w:pPr>
              <w:rPr>
                <w:spacing w:val="-4"/>
              </w:rPr>
            </w:pPr>
          </w:p>
        </w:tc>
      </w:tr>
    </w:tbl>
    <w:p w:rsidR="002151EA" w:rsidRPr="00F64890" w:rsidRDefault="002151EA" w:rsidP="003675A0">
      <w:pPr>
        <w:pStyle w:val="Blankrad"/>
      </w:pPr>
      <w:r w:rsidRPr="00F6489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151EA" w:rsidRPr="00F64890" w:rsidTr="009255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151EA" w:rsidRPr="00F64890" w:rsidRDefault="002151EA" w:rsidP="00925509">
            <w:pPr>
              <w:pStyle w:val="HuvudrubrikFlisteNr"/>
            </w:pPr>
          </w:p>
        </w:tc>
        <w:tc>
          <w:tcPr>
            <w:tcW w:w="6237" w:type="dxa"/>
          </w:tcPr>
          <w:p w:rsidR="002151EA" w:rsidRPr="00F64890" w:rsidRDefault="002151EA" w:rsidP="00925509">
            <w:pPr>
              <w:pStyle w:val="HuvudrubrikEnsam"/>
            </w:pPr>
            <w:r w:rsidRPr="00F64890">
              <w:t>Avsägelse</w:t>
            </w:r>
          </w:p>
        </w:tc>
        <w:tc>
          <w:tcPr>
            <w:tcW w:w="2481" w:type="dxa"/>
          </w:tcPr>
          <w:p w:rsidR="002151EA" w:rsidRPr="00F64890" w:rsidRDefault="002151EA" w:rsidP="00925509">
            <w:pPr>
              <w:pStyle w:val="HuvudrubrikKolumn3"/>
            </w:pPr>
          </w:p>
        </w:tc>
      </w:tr>
      <w:tr w:rsidR="002151EA" w:rsidRPr="00F64890" w:rsidTr="009255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51EA" w:rsidRPr="00F64890" w:rsidRDefault="002151EA" w:rsidP="00925509">
            <w:pPr>
              <w:pStyle w:val="FlistaNrText"/>
            </w:pPr>
          </w:p>
        </w:tc>
        <w:tc>
          <w:tcPr>
            <w:tcW w:w="6237" w:type="dxa"/>
          </w:tcPr>
          <w:p w:rsidR="002151EA" w:rsidRPr="00F64890" w:rsidRDefault="002151EA" w:rsidP="00925509">
            <w:r w:rsidRPr="00F64890">
              <w:t>Désirée Liljevall (S) som suppleant i EU-nämnden</w:t>
            </w:r>
          </w:p>
        </w:tc>
        <w:tc>
          <w:tcPr>
            <w:tcW w:w="2481" w:type="dxa"/>
          </w:tcPr>
          <w:p w:rsidR="002151EA" w:rsidRPr="00F64890" w:rsidRDefault="002151EA" w:rsidP="00925509">
            <w:pPr>
              <w:rPr>
                <w:spacing w:val="-4"/>
              </w:rPr>
            </w:pPr>
          </w:p>
        </w:tc>
      </w:tr>
    </w:tbl>
    <w:p w:rsidR="002151EA" w:rsidRPr="00F64890" w:rsidRDefault="002151EA" w:rsidP="003675A0">
      <w:pPr>
        <w:pStyle w:val="Blankrad"/>
      </w:pPr>
      <w:r w:rsidRPr="00F6489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151EA" w:rsidRPr="00F64890" w:rsidTr="009255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151EA" w:rsidRPr="00F64890" w:rsidRDefault="002151EA" w:rsidP="00925509">
            <w:pPr>
              <w:pStyle w:val="HuvudrubrikFlisteNr"/>
            </w:pPr>
          </w:p>
        </w:tc>
        <w:tc>
          <w:tcPr>
            <w:tcW w:w="6237" w:type="dxa"/>
          </w:tcPr>
          <w:p w:rsidR="002151EA" w:rsidRPr="00F64890" w:rsidRDefault="002151EA" w:rsidP="00925509">
            <w:pPr>
              <w:pStyle w:val="HuvudrubrikEnsam"/>
            </w:pPr>
            <w:r w:rsidRPr="00F64890">
              <w:t>Anmälan om kompletteringsval</w:t>
            </w:r>
          </w:p>
        </w:tc>
        <w:tc>
          <w:tcPr>
            <w:tcW w:w="2481" w:type="dxa"/>
          </w:tcPr>
          <w:p w:rsidR="002151EA" w:rsidRPr="00F64890" w:rsidRDefault="002151EA" w:rsidP="00925509">
            <w:pPr>
              <w:pStyle w:val="HuvudrubrikKolumn3"/>
            </w:pPr>
          </w:p>
        </w:tc>
      </w:tr>
      <w:tr w:rsidR="002151EA" w:rsidRPr="00F64890" w:rsidTr="009255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51EA" w:rsidRPr="00F64890" w:rsidRDefault="002151EA" w:rsidP="00925509">
            <w:pPr>
              <w:pStyle w:val="FlistaNrText"/>
            </w:pPr>
          </w:p>
        </w:tc>
        <w:tc>
          <w:tcPr>
            <w:tcW w:w="6237" w:type="dxa"/>
          </w:tcPr>
          <w:p w:rsidR="002151EA" w:rsidRPr="00F64890" w:rsidRDefault="002151EA" w:rsidP="00925509">
            <w:r w:rsidRPr="00F64890">
              <w:t>Lars Mejern Larsson (S) som suppleant i EU-nämnden</w:t>
            </w:r>
          </w:p>
        </w:tc>
        <w:tc>
          <w:tcPr>
            <w:tcW w:w="2481" w:type="dxa"/>
          </w:tcPr>
          <w:p w:rsidR="002151EA" w:rsidRPr="00F64890" w:rsidRDefault="002151EA" w:rsidP="00925509">
            <w:pPr>
              <w:rPr>
                <w:spacing w:val="-4"/>
              </w:rPr>
            </w:pPr>
          </w:p>
        </w:tc>
      </w:tr>
    </w:tbl>
    <w:p w:rsidR="002151EA" w:rsidRPr="00F64890" w:rsidRDefault="002151EA" w:rsidP="003675A0">
      <w:pPr>
        <w:pStyle w:val="Blankrad"/>
      </w:pPr>
      <w:r w:rsidRPr="00F6489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151EA" w:rsidRPr="00F64890" w:rsidTr="009255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151EA" w:rsidRPr="00F64890" w:rsidRDefault="002151EA" w:rsidP="00925509">
            <w:pPr>
              <w:pStyle w:val="HuvudrubrikFlisteNr"/>
            </w:pPr>
          </w:p>
        </w:tc>
        <w:tc>
          <w:tcPr>
            <w:tcW w:w="6237" w:type="dxa"/>
          </w:tcPr>
          <w:p w:rsidR="002151EA" w:rsidRPr="00F64890" w:rsidRDefault="002151EA" w:rsidP="00925509">
            <w:pPr>
              <w:pStyle w:val="HuvudrubrikEnsam"/>
            </w:pPr>
            <w:r w:rsidRPr="00F64890">
              <w:t>Meddelande om frågestund</w:t>
            </w:r>
          </w:p>
        </w:tc>
        <w:tc>
          <w:tcPr>
            <w:tcW w:w="2481" w:type="dxa"/>
          </w:tcPr>
          <w:p w:rsidR="002151EA" w:rsidRPr="00F64890" w:rsidRDefault="002151EA" w:rsidP="00925509">
            <w:pPr>
              <w:pStyle w:val="HuvudrubrikKolumn3"/>
            </w:pPr>
          </w:p>
        </w:tc>
      </w:tr>
      <w:tr w:rsidR="002151EA" w:rsidRPr="00F64890" w:rsidTr="009255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51EA" w:rsidRPr="00F64890" w:rsidRDefault="002151EA" w:rsidP="00925509">
            <w:pPr>
              <w:pStyle w:val="Underrubrik"/>
            </w:pPr>
          </w:p>
        </w:tc>
        <w:tc>
          <w:tcPr>
            <w:tcW w:w="6237" w:type="dxa"/>
          </w:tcPr>
          <w:p w:rsidR="002151EA" w:rsidRPr="00F64890" w:rsidRDefault="002151EA" w:rsidP="00925509">
            <w:pPr>
              <w:pStyle w:val="Underrubrik"/>
            </w:pPr>
            <w:r w:rsidRPr="00F64890">
              <w:t>Torsdagen den 16 juni kl. 14.00</w:t>
            </w:r>
          </w:p>
        </w:tc>
        <w:tc>
          <w:tcPr>
            <w:tcW w:w="2481" w:type="dxa"/>
          </w:tcPr>
          <w:p w:rsidR="002151EA" w:rsidRPr="00F64890" w:rsidRDefault="002151EA" w:rsidP="00925509">
            <w:pPr>
              <w:pStyle w:val="Underrubrik"/>
              <w:rPr>
                <w:spacing w:val="-4"/>
              </w:rPr>
            </w:pPr>
          </w:p>
        </w:tc>
      </w:tr>
      <w:tr w:rsidR="002151EA" w:rsidRPr="00F64890" w:rsidTr="009255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51EA" w:rsidRPr="00F64890" w:rsidRDefault="002151EA" w:rsidP="00925509">
            <w:pPr>
              <w:pStyle w:val="FlistaNrText"/>
            </w:pPr>
          </w:p>
        </w:tc>
        <w:tc>
          <w:tcPr>
            <w:tcW w:w="6237" w:type="dxa"/>
          </w:tcPr>
          <w:p w:rsidR="002151EA" w:rsidRPr="00F64890" w:rsidRDefault="002151EA" w:rsidP="00925509">
            <w:r w:rsidRPr="00F64890">
              <w:t>Följande statsråd kommer att delta:</w:t>
            </w:r>
          </w:p>
          <w:p w:rsidR="002151EA" w:rsidRPr="00F64890" w:rsidRDefault="002151EA" w:rsidP="00925509">
            <w:r w:rsidRPr="00F64890">
              <w:t>Statsrådet Tobias Billström (M)</w:t>
            </w:r>
          </w:p>
          <w:p w:rsidR="002151EA" w:rsidRPr="00F64890" w:rsidRDefault="002151EA" w:rsidP="00925509">
            <w:r w:rsidRPr="00F64890">
              <w:t>Justitieminister Beatrice Ask (M)</w:t>
            </w:r>
          </w:p>
          <w:p w:rsidR="002151EA" w:rsidRPr="00F64890" w:rsidRDefault="002151EA" w:rsidP="00925509">
            <w:r w:rsidRPr="00F64890">
              <w:t>Statsrådet Gunilla Carlsson (M)</w:t>
            </w:r>
          </w:p>
          <w:p w:rsidR="002151EA" w:rsidRPr="00F64890" w:rsidRDefault="002151EA" w:rsidP="00925509">
            <w:r w:rsidRPr="00F64890">
              <w:t>Statsrådet Ewa Björling (M)</w:t>
            </w:r>
          </w:p>
          <w:p w:rsidR="002151EA" w:rsidRPr="00F64890" w:rsidRDefault="002151EA" w:rsidP="00925509">
            <w:r w:rsidRPr="00F64890">
              <w:t>Statsrådet Erik Ullenhag (FP)</w:t>
            </w:r>
          </w:p>
        </w:tc>
        <w:tc>
          <w:tcPr>
            <w:tcW w:w="2481" w:type="dxa"/>
          </w:tcPr>
          <w:p w:rsidR="002151EA" w:rsidRPr="00F64890" w:rsidRDefault="002151EA" w:rsidP="00925509">
            <w:pPr>
              <w:rPr>
                <w:spacing w:val="-4"/>
              </w:rPr>
            </w:pPr>
          </w:p>
        </w:tc>
      </w:tr>
    </w:tbl>
    <w:p w:rsidR="002151EA" w:rsidRPr="00F64890" w:rsidRDefault="002151EA" w:rsidP="003675A0">
      <w:pPr>
        <w:pStyle w:val="Blankrad"/>
      </w:pPr>
      <w:r w:rsidRPr="00F64890">
        <w:t xml:space="preserve">     </w:t>
      </w:r>
    </w:p>
    <w:p w:rsidR="002151EA" w:rsidRPr="00F64890" w:rsidRDefault="002151EA" w:rsidP="003675A0">
      <w:pPr>
        <w:pStyle w:val="Blankrad"/>
      </w:pPr>
      <w:r w:rsidRPr="00F6489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151EA" w:rsidRPr="00F64890" w:rsidTr="009255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151EA" w:rsidRPr="00F64890" w:rsidRDefault="002151EA" w:rsidP="00925509">
            <w:pPr>
              <w:pStyle w:val="HuvudrubrikFlisteNr"/>
            </w:pPr>
          </w:p>
        </w:tc>
        <w:tc>
          <w:tcPr>
            <w:tcW w:w="6237" w:type="dxa"/>
          </w:tcPr>
          <w:p w:rsidR="002151EA" w:rsidRPr="00F64890" w:rsidRDefault="002151EA" w:rsidP="00925509">
            <w:pPr>
              <w:pStyle w:val="HuvudrubrikEnsam"/>
            </w:pPr>
            <w:bookmarkStart w:id="1" w:name="Start_EUdokumentFaktapromemoria"/>
            <w:bookmarkEnd w:id="1"/>
            <w:r w:rsidRPr="00F64890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2151EA" w:rsidRPr="00F64890" w:rsidRDefault="002151EA" w:rsidP="00925509">
            <w:pPr>
              <w:pStyle w:val="HuvudrubrikKolumn3"/>
            </w:pPr>
            <w:r w:rsidRPr="00F64890">
              <w:t>Ansvarigt utskott</w:t>
            </w:r>
          </w:p>
        </w:tc>
      </w:tr>
      <w:tr w:rsidR="002151EA" w:rsidRPr="00F64890" w:rsidTr="009255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51EA" w:rsidRPr="00F64890" w:rsidRDefault="002151EA" w:rsidP="00925509">
            <w:pPr>
              <w:pStyle w:val="FlistaNrText"/>
            </w:pPr>
          </w:p>
        </w:tc>
        <w:tc>
          <w:tcPr>
            <w:tcW w:w="6237" w:type="dxa"/>
          </w:tcPr>
          <w:p w:rsidR="002151EA" w:rsidRPr="00F64890" w:rsidRDefault="002151EA" w:rsidP="00925509">
            <w:r w:rsidRPr="00F64890">
              <w:t>2010/11:FPM119 Kommissionens meddelande om migration</w:t>
            </w:r>
            <w:r w:rsidRPr="00F64890">
              <w:rPr>
                <w:i/>
              </w:rPr>
              <w:t xml:space="preserve"> KOM(2011) 248</w:t>
            </w:r>
          </w:p>
        </w:tc>
        <w:tc>
          <w:tcPr>
            <w:tcW w:w="2481" w:type="dxa"/>
          </w:tcPr>
          <w:p w:rsidR="002151EA" w:rsidRPr="00F64890" w:rsidRDefault="002151EA" w:rsidP="00925509">
            <w:pPr>
              <w:rPr>
                <w:spacing w:val="-4"/>
              </w:rPr>
            </w:pPr>
            <w:r w:rsidRPr="00F64890">
              <w:rPr>
                <w:spacing w:val="-4"/>
              </w:rPr>
              <w:t xml:space="preserve">SfU </w:t>
            </w:r>
          </w:p>
        </w:tc>
      </w:tr>
    </w:tbl>
    <w:p w:rsidR="002151EA" w:rsidRPr="00F64890" w:rsidRDefault="002151EA" w:rsidP="003675A0">
      <w:pPr>
        <w:pStyle w:val="Blankrad"/>
      </w:pPr>
      <w:r w:rsidRPr="00F6489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151EA" w:rsidRPr="00F64890" w:rsidTr="009255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151EA" w:rsidRPr="00F64890" w:rsidRDefault="002151EA" w:rsidP="00925509">
            <w:pPr>
              <w:pStyle w:val="HuvudrubrikFlisteNr"/>
            </w:pPr>
          </w:p>
        </w:tc>
        <w:tc>
          <w:tcPr>
            <w:tcW w:w="6237" w:type="dxa"/>
          </w:tcPr>
          <w:p w:rsidR="002151EA" w:rsidRPr="00F64890" w:rsidRDefault="002151EA" w:rsidP="00925509">
            <w:pPr>
              <w:pStyle w:val="Huvudrubrik"/>
            </w:pPr>
            <w:bookmarkStart w:id="2" w:name="Start_Ärendenfördebatt"/>
            <w:bookmarkEnd w:id="2"/>
            <w:r w:rsidRPr="00F64890">
              <w:t>Ärenden för debatt</w:t>
            </w:r>
            <w:r w:rsidRPr="00F64890">
              <w:br/>
              <w:t>avgörs onsdagen den 15 juni kl. 16.00</w:t>
            </w:r>
          </w:p>
        </w:tc>
        <w:tc>
          <w:tcPr>
            <w:tcW w:w="2481" w:type="dxa"/>
          </w:tcPr>
          <w:p w:rsidR="002151EA" w:rsidRPr="00F64890" w:rsidRDefault="002151EA" w:rsidP="00925509">
            <w:pPr>
              <w:pStyle w:val="HuvudrubrikKolumn3"/>
            </w:pPr>
            <w:r w:rsidRPr="00F64890">
              <w:t>Reservationer</w:t>
            </w:r>
          </w:p>
        </w:tc>
      </w:tr>
      <w:tr w:rsidR="002151EA" w:rsidRPr="00F64890" w:rsidTr="009255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51EA" w:rsidRPr="00F64890" w:rsidRDefault="002151EA" w:rsidP="00925509">
            <w:pPr>
              <w:pStyle w:val="renderubrik"/>
            </w:pPr>
          </w:p>
        </w:tc>
        <w:tc>
          <w:tcPr>
            <w:tcW w:w="6237" w:type="dxa"/>
          </w:tcPr>
          <w:p w:rsidR="002151EA" w:rsidRPr="00F64890" w:rsidRDefault="002151EA" w:rsidP="00925509">
            <w:pPr>
              <w:pStyle w:val="renderubrik"/>
            </w:pPr>
            <w:r w:rsidRPr="00F64890">
              <w:t>Konstitutionsutskottets betänkanden</w:t>
            </w:r>
          </w:p>
        </w:tc>
        <w:tc>
          <w:tcPr>
            <w:tcW w:w="2481" w:type="dxa"/>
          </w:tcPr>
          <w:p w:rsidR="002151EA" w:rsidRPr="00F64890" w:rsidRDefault="002151EA" w:rsidP="00925509">
            <w:pPr>
              <w:pStyle w:val="renderubrik"/>
              <w:rPr>
                <w:spacing w:val="-4"/>
              </w:rPr>
            </w:pPr>
          </w:p>
        </w:tc>
      </w:tr>
      <w:tr w:rsidR="002151EA" w:rsidRPr="00F64890" w:rsidTr="009255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51EA" w:rsidRPr="00F64890" w:rsidRDefault="002151EA" w:rsidP="00925509">
            <w:pPr>
              <w:pStyle w:val="FlistaNrText"/>
            </w:pPr>
          </w:p>
        </w:tc>
        <w:tc>
          <w:tcPr>
            <w:tcW w:w="6237" w:type="dxa"/>
          </w:tcPr>
          <w:p w:rsidR="002151EA" w:rsidRPr="00F64890" w:rsidRDefault="002151EA" w:rsidP="00925509">
            <w:r w:rsidRPr="00F64890">
              <w:t>2010/11:KU20 Granskningsbetänkande</w:t>
            </w:r>
          </w:p>
        </w:tc>
        <w:tc>
          <w:tcPr>
            <w:tcW w:w="2481" w:type="dxa"/>
          </w:tcPr>
          <w:p w:rsidR="002151EA" w:rsidRPr="00F64890" w:rsidRDefault="002151EA" w:rsidP="00925509">
            <w:pPr>
              <w:rPr>
                <w:spacing w:val="-4"/>
              </w:rPr>
            </w:pPr>
            <w:r w:rsidRPr="00F64890">
              <w:rPr>
                <w:spacing w:val="-4"/>
              </w:rPr>
              <w:t>6 res. (S,M,MP,FP,C,V,KD)</w:t>
            </w:r>
          </w:p>
        </w:tc>
      </w:tr>
      <w:tr w:rsidR="002151EA" w:rsidRPr="00F64890" w:rsidTr="009255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51EA" w:rsidRPr="00F64890" w:rsidRDefault="002151EA" w:rsidP="00925509">
            <w:pPr>
              <w:pStyle w:val="FlistaNrText"/>
            </w:pPr>
          </w:p>
        </w:tc>
        <w:tc>
          <w:tcPr>
            <w:tcW w:w="6237" w:type="dxa"/>
          </w:tcPr>
          <w:p w:rsidR="002151EA" w:rsidRPr="00F64890" w:rsidRDefault="002151EA" w:rsidP="00925509">
            <w:r w:rsidRPr="00F64890">
              <w:t>2010/11:KU28 Vallagsfrågor</w:t>
            </w:r>
          </w:p>
        </w:tc>
        <w:tc>
          <w:tcPr>
            <w:tcW w:w="2481" w:type="dxa"/>
          </w:tcPr>
          <w:p w:rsidR="002151EA" w:rsidRPr="00F64890" w:rsidRDefault="002151EA" w:rsidP="00925509">
            <w:pPr>
              <w:rPr>
                <w:spacing w:val="-4"/>
              </w:rPr>
            </w:pPr>
          </w:p>
        </w:tc>
      </w:tr>
      <w:tr w:rsidR="002151EA" w:rsidRPr="00F64890" w:rsidTr="009255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51EA" w:rsidRPr="00F64890" w:rsidRDefault="002151EA" w:rsidP="00925509">
            <w:pPr>
              <w:pStyle w:val="FlistaNrText"/>
            </w:pPr>
          </w:p>
        </w:tc>
        <w:tc>
          <w:tcPr>
            <w:tcW w:w="6237" w:type="dxa"/>
          </w:tcPr>
          <w:p w:rsidR="002151EA" w:rsidRPr="00F64890" w:rsidRDefault="002151EA" w:rsidP="00925509">
            <w:r w:rsidRPr="00F64890">
              <w:t>2010/11:KU32 Indelning i utgiftsområden m.m.</w:t>
            </w:r>
          </w:p>
        </w:tc>
        <w:tc>
          <w:tcPr>
            <w:tcW w:w="2481" w:type="dxa"/>
          </w:tcPr>
          <w:p w:rsidR="002151EA" w:rsidRPr="00F64890" w:rsidRDefault="002151EA" w:rsidP="00925509">
            <w:pPr>
              <w:rPr>
                <w:spacing w:val="-4"/>
              </w:rPr>
            </w:pPr>
            <w:r w:rsidRPr="00F64890">
              <w:rPr>
                <w:spacing w:val="-4"/>
              </w:rPr>
              <w:t>1 res. (V)</w:t>
            </w:r>
          </w:p>
        </w:tc>
      </w:tr>
      <w:tr w:rsidR="002151EA" w:rsidRPr="00F64890" w:rsidTr="009255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51EA" w:rsidRPr="00F64890" w:rsidRDefault="002151EA" w:rsidP="00925509">
            <w:pPr>
              <w:pStyle w:val="renderubrik"/>
            </w:pPr>
          </w:p>
        </w:tc>
        <w:tc>
          <w:tcPr>
            <w:tcW w:w="6237" w:type="dxa"/>
          </w:tcPr>
          <w:p w:rsidR="002151EA" w:rsidRPr="00F64890" w:rsidRDefault="002151EA" w:rsidP="00925509">
            <w:pPr>
              <w:pStyle w:val="renderubrik"/>
            </w:pPr>
            <w:r w:rsidRPr="00F64890">
              <w:t>Trafikutskottets utlåtande</w:t>
            </w:r>
          </w:p>
        </w:tc>
        <w:tc>
          <w:tcPr>
            <w:tcW w:w="2481" w:type="dxa"/>
          </w:tcPr>
          <w:p w:rsidR="002151EA" w:rsidRPr="00F64890" w:rsidRDefault="002151EA" w:rsidP="00925509">
            <w:pPr>
              <w:pStyle w:val="renderubrik"/>
              <w:rPr>
                <w:spacing w:val="-4"/>
              </w:rPr>
            </w:pPr>
          </w:p>
        </w:tc>
      </w:tr>
      <w:tr w:rsidR="002151EA" w:rsidRPr="00F64890" w:rsidTr="009255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51EA" w:rsidRPr="00F64890" w:rsidRDefault="002151EA" w:rsidP="00925509">
            <w:pPr>
              <w:pStyle w:val="FlistaNrText"/>
            </w:pPr>
          </w:p>
        </w:tc>
        <w:tc>
          <w:tcPr>
            <w:tcW w:w="6237" w:type="dxa"/>
          </w:tcPr>
          <w:p w:rsidR="002151EA" w:rsidRPr="00F64890" w:rsidRDefault="002151EA" w:rsidP="00925509">
            <w:r w:rsidRPr="00F64890">
              <w:t>2010/11:TU22 Färdplan för ett gemensamt europeiskt transportområde</w:t>
            </w:r>
          </w:p>
        </w:tc>
        <w:tc>
          <w:tcPr>
            <w:tcW w:w="2481" w:type="dxa"/>
          </w:tcPr>
          <w:p w:rsidR="002151EA" w:rsidRPr="00F64890" w:rsidRDefault="002151EA" w:rsidP="00925509">
            <w:pPr>
              <w:rPr>
                <w:spacing w:val="-4"/>
              </w:rPr>
            </w:pPr>
            <w:r w:rsidRPr="00F64890">
              <w:rPr>
                <w:spacing w:val="-4"/>
              </w:rPr>
              <w:t>3 res. (S,MP,SD,V)</w:t>
            </w:r>
          </w:p>
        </w:tc>
      </w:tr>
    </w:tbl>
    <w:p w:rsidR="002151EA" w:rsidRPr="00F64890" w:rsidRDefault="002151EA" w:rsidP="00F221DA">
      <w:pPr>
        <w:pStyle w:val="Blankrad"/>
      </w:pPr>
      <w:r w:rsidRPr="00F6489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151EA" w:rsidRPr="00F64890" w:rsidTr="009255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151EA" w:rsidRPr="00F64890" w:rsidRDefault="002151EA" w:rsidP="00925509">
            <w:pPr>
              <w:pStyle w:val="HuvudrubrikFlisteNr"/>
            </w:pPr>
          </w:p>
        </w:tc>
        <w:tc>
          <w:tcPr>
            <w:tcW w:w="6237" w:type="dxa"/>
          </w:tcPr>
          <w:p w:rsidR="002151EA" w:rsidRPr="00F64890" w:rsidRDefault="002151EA" w:rsidP="00925509">
            <w:pPr>
              <w:pStyle w:val="HuvudrubrikEnsam"/>
            </w:pPr>
            <w:bookmarkStart w:id="3" w:name="TypRubrik"/>
            <w:bookmarkStart w:id="4" w:name="Start_ÄrendenFörAvgörande"/>
            <w:bookmarkEnd w:id="3"/>
            <w:bookmarkEnd w:id="4"/>
            <w:r w:rsidRPr="00F64890">
              <w:t>Ärenden för avgörande</w:t>
            </w:r>
            <w:r w:rsidRPr="00F64890">
              <w:br/>
              <w:t>onsdagen den 15 juni kl. 16.00</w:t>
            </w:r>
          </w:p>
        </w:tc>
        <w:tc>
          <w:tcPr>
            <w:tcW w:w="2481" w:type="dxa"/>
          </w:tcPr>
          <w:p w:rsidR="002151EA" w:rsidRPr="00F64890" w:rsidRDefault="002151EA" w:rsidP="00925509">
            <w:pPr>
              <w:pStyle w:val="HuvudrubrikKolumn3"/>
            </w:pPr>
          </w:p>
        </w:tc>
      </w:tr>
      <w:tr w:rsidR="002151EA" w:rsidRPr="00F64890" w:rsidTr="009255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51EA" w:rsidRPr="00F64890" w:rsidRDefault="002151EA" w:rsidP="00925509">
            <w:pPr>
              <w:pStyle w:val="Underrubrik"/>
            </w:pPr>
          </w:p>
        </w:tc>
        <w:tc>
          <w:tcPr>
            <w:tcW w:w="6237" w:type="dxa"/>
          </w:tcPr>
          <w:p w:rsidR="002151EA" w:rsidRPr="00F64890" w:rsidRDefault="002151EA" w:rsidP="00925509">
            <w:pPr>
              <w:pStyle w:val="Underrubrik"/>
            </w:pPr>
            <w:bookmarkStart w:id="5" w:name="TypUnderrubrik"/>
            <w:bookmarkEnd w:id="5"/>
            <w:r w:rsidRPr="00F64890">
              <w:t>Tidigare slutdebatterade</w:t>
            </w:r>
          </w:p>
        </w:tc>
        <w:tc>
          <w:tcPr>
            <w:tcW w:w="2481" w:type="dxa"/>
          </w:tcPr>
          <w:p w:rsidR="002151EA" w:rsidRPr="00F64890" w:rsidRDefault="002151EA" w:rsidP="00925509">
            <w:pPr>
              <w:pStyle w:val="Underrubrik"/>
              <w:rPr>
                <w:spacing w:val="-4"/>
              </w:rPr>
            </w:pPr>
          </w:p>
        </w:tc>
      </w:tr>
      <w:tr w:rsidR="002151EA" w:rsidRPr="00F64890" w:rsidTr="009255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51EA" w:rsidRPr="00F64890" w:rsidRDefault="002151EA" w:rsidP="00925509">
            <w:pPr>
              <w:pStyle w:val="renderubrik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2151EA" w:rsidRPr="00F64890" w:rsidRDefault="002151EA" w:rsidP="00925509">
            <w:pPr>
              <w:pStyle w:val="renderubrik"/>
            </w:pPr>
            <w:r w:rsidRPr="00F64890">
              <w:t>Utrikesutskottets betänkanden</w:t>
            </w:r>
          </w:p>
        </w:tc>
        <w:tc>
          <w:tcPr>
            <w:tcW w:w="2481" w:type="dxa"/>
          </w:tcPr>
          <w:p w:rsidR="002151EA" w:rsidRPr="00F64890" w:rsidRDefault="002151EA" w:rsidP="00925509">
            <w:pPr>
              <w:pStyle w:val="renderubrik"/>
              <w:rPr>
                <w:spacing w:val="-4"/>
              </w:rPr>
            </w:pPr>
          </w:p>
        </w:tc>
      </w:tr>
      <w:tr w:rsidR="002151EA" w:rsidRPr="00F64890" w:rsidTr="009255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51EA" w:rsidRPr="00F64890" w:rsidRDefault="002151EA" w:rsidP="00925509">
            <w:pPr>
              <w:pStyle w:val="FlistaNrText"/>
            </w:pPr>
          </w:p>
        </w:tc>
        <w:tc>
          <w:tcPr>
            <w:tcW w:w="6237" w:type="dxa"/>
          </w:tcPr>
          <w:p w:rsidR="002151EA" w:rsidRPr="00F64890" w:rsidRDefault="002151EA" w:rsidP="00925509">
            <w:r w:rsidRPr="00F64890">
              <w:t>2010/11:UU15 Mänskliga rättigheter i svensk utrikespolitik</w:t>
            </w:r>
          </w:p>
        </w:tc>
        <w:tc>
          <w:tcPr>
            <w:tcW w:w="2481" w:type="dxa"/>
          </w:tcPr>
          <w:p w:rsidR="002151EA" w:rsidRPr="00F64890" w:rsidRDefault="002151EA" w:rsidP="00925509">
            <w:pPr>
              <w:rPr>
                <w:spacing w:val="-4"/>
              </w:rPr>
            </w:pPr>
            <w:r w:rsidRPr="00F64890">
              <w:rPr>
                <w:spacing w:val="-4"/>
              </w:rPr>
              <w:t>8 res. (S,MP,SD,V)</w:t>
            </w:r>
          </w:p>
        </w:tc>
      </w:tr>
      <w:tr w:rsidR="002151EA" w:rsidRPr="00F64890" w:rsidTr="009255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51EA" w:rsidRPr="00F64890" w:rsidRDefault="002151EA" w:rsidP="00925509">
            <w:pPr>
              <w:pStyle w:val="FlistaNrText"/>
            </w:pPr>
          </w:p>
        </w:tc>
        <w:tc>
          <w:tcPr>
            <w:tcW w:w="6237" w:type="dxa"/>
          </w:tcPr>
          <w:p w:rsidR="002151EA" w:rsidRPr="00F64890" w:rsidRDefault="002151EA" w:rsidP="00925509">
            <w:r w:rsidRPr="00F64890">
              <w:t>2010/11:UU16 Ramavtal mellan Europeiska unionen och dess medlemsstater, å ena sidan, och Republiken Korea, å andra sidan</w:t>
            </w:r>
          </w:p>
        </w:tc>
        <w:tc>
          <w:tcPr>
            <w:tcW w:w="2481" w:type="dxa"/>
          </w:tcPr>
          <w:p w:rsidR="002151EA" w:rsidRPr="00F64890" w:rsidRDefault="002151EA" w:rsidP="00925509">
            <w:pPr>
              <w:rPr>
                <w:spacing w:val="-4"/>
              </w:rPr>
            </w:pPr>
          </w:p>
        </w:tc>
      </w:tr>
      <w:tr w:rsidR="002151EA" w:rsidRPr="00F64890" w:rsidTr="009255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51EA" w:rsidRPr="00F64890" w:rsidRDefault="002151EA" w:rsidP="00925509">
            <w:pPr>
              <w:pStyle w:val="FlistaNrText"/>
            </w:pPr>
          </w:p>
        </w:tc>
        <w:tc>
          <w:tcPr>
            <w:tcW w:w="6237" w:type="dxa"/>
          </w:tcPr>
          <w:p w:rsidR="002151EA" w:rsidRPr="00F64890" w:rsidRDefault="002151EA" w:rsidP="00925509">
            <w:r w:rsidRPr="00F64890">
              <w:t>2010/11:UU17 Ramavtal om partnerskap och samarbete mellan Europeiska unionen och dess medlemsstater, å ena sidan, och Republiken Indonesien, å den andra</w:t>
            </w:r>
          </w:p>
        </w:tc>
        <w:tc>
          <w:tcPr>
            <w:tcW w:w="2481" w:type="dxa"/>
          </w:tcPr>
          <w:p w:rsidR="002151EA" w:rsidRPr="00F64890" w:rsidRDefault="002151EA" w:rsidP="00925509">
            <w:pPr>
              <w:rPr>
                <w:spacing w:val="-4"/>
              </w:rPr>
            </w:pPr>
          </w:p>
        </w:tc>
      </w:tr>
      <w:tr w:rsidR="002151EA" w:rsidRPr="00F64890" w:rsidTr="009255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51EA" w:rsidRPr="00F64890" w:rsidRDefault="002151EA" w:rsidP="00925509">
            <w:pPr>
              <w:pStyle w:val="renderubrik"/>
            </w:pPr>
          </w:p>
        </w:tc>
        <w:tc>
          <w:tcPr>
            <w:tcW w:w="6237" w:type="dxa"/>
          </w:tcPr>
          <w:p w:rsidR="002151EA" w:rsidRPr="00F64890" w:rsidRDefault="002151EA" w:rsidP="00925509">
            <w:pPr>
              <w:pStyle w:val="renderubrik"/>
            </w:pPr>
            <w:r w:rsidRPr="00F64890">
              <w:t>Justitieutskottets betänkanden</w:t>
            </w:r>
          </w:p>
        </w:tc>
        <w:tc>
          <w:tcPr>
            <w:tcW w:w="2481" w:type="dxa"/>
          </w:tcPr>
          <w:p w:rsidR="002151EA" w:rsidRPr="00F64890" w:rsidRDefault="002151EA" w:rsidP="00925509">
            <w:pPr>
              <w:pStyle w:val="renderubrik"/>
              <w:rPr>
                <w:spacing w:val="-4"/>
              </w:rPr>
            </w:pPr>
          </w:p>
        </w:tc>
      </w:tr>
      <w:tr w:rsidR="002151EA" w:rsidRPr="00F64890" w:rsidTr="009255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51EA" w:rsidRPr="00F64890" w:rsidRDefault="002151EA" w:rsidP="00925509">
            <w:pPr>
              <w:pStyle w:val="FlistaNrText"/>
            </w:pPr>
          </w:p>
        </w:tc>
        <w:tc>
          <w:tcPr>
            <w:tcW w:w="6237" w:type="dxa"/>
          </w:tcPr>
          <w:p w:rsidR="002151EA" w:rsidRPr="00F64890" w:rsidRDefault="002151EA" w:rsidP="00925509">
            <w:r w:rsidRPr="00F64890">
              <w:t>2010/11:JuU7 Polisfrågor</w:t>
            </w:r>
          </w:p>
        </w:tc>
        <w:tc>
          <w:tcPr>
            <w:tcW w:w="2481" w:type="dxa"/>
          </w:tcPr>
          <w:p w:rsidR="002151EA" w:rsidRPr="00F64890" w:rsidRDefault="002151EA" w:rsidP="00925509">
            <w:pPr>
              <w:rPr>
                <w:spacing w:val="-4"/>
              </w:rPr>
            </w:pPr>
            <w:r w:rsidRPr="00F64890">
              <w:rPr>
                <w:spacing w:val="-4"/>
              </w:rPr>
              <w:t>16 res. (S,MP,SD,V)</w:t>
            </w:r>
          </w:p>
        </w:tc>
      </w:tr>
      <w:tr w:rsidR="002151EA" w:rsidRPr="00F64890" w:rsidTr="009255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51EA" w:rsidRPr="00F64890" w:rsidRDefault="002151EA" w:rsidP="00925509">
            <w:pPr>
              <w:pStyle w:val="FlistaNrText"/>
            </w:pPr>
          </w:p>
        </w:tc>
        <w:tc>
          <w:tcPr>
            <w:tcW w:w="6237" w:type="dxa"/>
          </w:tcPr>
          <w:p w:rsidR="002151EA" w:rsidRPr="00F64890" w:rsidRDefault="002151EA" w:rsidP="00925509">
            <w:r w:rsidRPr="00F64890">
              <w:t>2010/11:JuU19 Riksrevisionens styrelses redogörelse om polisens brottsförebyggande arbete</w:t>
            </w:r>
          </w:p>
        </w:tc>
        <w:tc>
          <w:tcPr>
            <w:tcW w:w="2481" w:type="dxa"/>
          </w:tcPr>
          <w:p w:rsidR="002151EA" w:rsidRPr="00F64890" w:rsidRDefault="002151EA" w:rsidP="00925509">
            <w:pPr>
              <w:rPr>
                <w:spacing w:val="-4"/>
              </w:rPr>
            </w:pPr>
            <w:r w:rsidRPr="00F64890">
              <w:rPr>
                <w:spacing w:val="-4"/>
              </w:rPr>
              <w:t>1 res. (S,MP,V)</w:t>
            </w:r>
          </w:p>
        </w:tc>
      </w:tr>
      <w:tr w:rsidR="002151EA" w:rsidRPr="00F64890" w:rsidTr="009255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51EA" w:rsidRPr="00F64890" w:rsidRDefault="002151EA" w:rsidP="00925509">
            <w:pPr>
              <w:pStyle w:val="renderubrik"/>
            </w:pPr>
          </w:p>
        </w:tc>
        <w:tc>
          <w:tcPr>
            <w:tcW w:w="6237" w:type="dxa"/>
          </w:tcPr>
          <w:p w:rsidR="002151EA" w:rsidRPr="00F64890" w:rsidRDefault="002151EA" w:rsidP="00925509">
            <w:pPr>
              <w:pStyle w:val="renderubrik"/>
            </w:pPr>
            <w:r w:rsidRPr="00F64890">
              <w:t>Civilutskottets betänkande</w:t>
            </w:r>
          </w:p>
        </w:tc>
        <w:tc>
          <w:tcPr>
            <w:tcW w:w="2481" w:type="dxa"/>
          </w:tcPr>
          <w:p w:rsidR="002151EA" w:rsidRPr="00F64890" w:rsidRDefault="002151EA" w:rsidP="00925509">
            <w:pPr>
              <w:pStyle w:val="renderubrik"/>
              <w:rPr>
                <w:spacing w:val="-4"/>
              </w:rPr>
            </w:pPr>
          </w:p>
        </w:tc>
      </w:tr>
      <w:tr w:rsidR="002151EA" w:rsidRPr="00F64890" w:rsidTr="009255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51EA" w:rsidRPr="00F64890" w:rsidRDefault="002151EA" w:rsidP="00925509">
            <w:pPr>
              <w:pStyle w:val="FlistaNrText"/>
            </w:pPr>
          </w:p>
        </w:tc>
        <w:tc>
          <w:tcPr>
            <w:tcW w:w="6237" w:type="dxa"/>
          </w:tcPr>
          <w:p w:rsidR="002151EA" w:rsidRPr="00F64890" w:rsidRDefault="002151EA" w:rsidP="00925509">
            <w:r w:rsidRPr="00F64890">
              <w:t>2010/11:CU28 Slutande av avtal vid internationella köp av varor</w:t>
            </w:r>
          </w:p>
        </w:tc>
        <w:tc>
          <w:tcPr>
            <w:tcW w:w="2481" w:type="dxa"/>
          </w:tcPr>
          <w:p w:rsidR="002151EA" w:rsidRPr="00F64890" w:rsidRDefault="002151EA" w:rsidP="00925509">
            <w:pPr>
              <w:rPr>
                <w:spacing w:val="-4"/>
              </w:rPr>
            </w:pPr>
          </w:p>
        </w:tc>
      </w:tr>
    </w:tbl>
    <w:p w:rsidR="002151EA" w:rsidRPr="00F64890" w:rsidRDefault="002151EA" w:rsidP="00F221DA">
      <w:pPr>
        <w:pStyle w:val="Blankrad"/>
      </w:pPr>
      <w:r w:rsidRPr="00F64890">
        <w:t>     </w:t>
      </w:r>
    </w:p>
    <w:p w:rsidR="006E04A4" w:rsidRPr="00F64890" w:rsidRDefault="002151EA" w:rsidP="00F221DA">
      <w:pPr>
        <w:pStyle w:val="Blankrad"/>
      </w:pPr>
      <w:bookmarkStart w:id="7" w:name="Start"/>
      <w:bookmarkEnd w:id="7"/>
      <w:r w:rsidRPr="00F6489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6489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6489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64890" w:rsidRDefault="006E04A4" w:rsidP="00D016E9">
            <w:pPr>
              <w:pStyle w:val="StreckMitten"/>
            </w:pPr>
            <w:r w:rsidRPr="00F64890">
              <w:tab/>
            </w:r>
            <w:r w:rsidRPr="00F64890">
              <w:tab/>
            </w:r>
          </w:p>
        </w:tc>
      </w:tr>
    </w:tbl>
    <w:p w:rsidR="006E04A4" w:rsidRPr="00F64890" w:rsidRDefault="006E04A4" w:rsidP="003675A0">
      <w:pPr>
        <w:pStyle w:val="Blankrad"/>
      </w:pPr>
    </w:p>
    <w:sectPr w:rsidR="006E04A4" w:rsidRPr="00F6489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60F1" w:rsidRPr="00F64890" w:rsidRDefault="007260F1">
      <w:r w:rsidRPr="00F64890">
        <w:separator/>
      </w:r>
    </w:p>
  </w:endnote>
  <w:endnote w:type="continuationSeparator" w:id="0">
    <w:p w:rsidR="007260F1" w:rsidRPr="00F64890" w:rsidRDefault="007260F1">
      <w:r w:rsidRPr="00F648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60F1" w:rsidRPr="00F64890" w:rsidRDefault="007260F1">
    <w:pPr>
      <w:pStyle w:val="Sidhuvud"/>
      <w:jc w:val="center"/>
    </w:pPr>
    <w:r w:rsidRPr="00F64890">
      <w:fldChar w:fldCharType="begin" w:fldLock="1"/>
    </w:r>
    <w:r w:rsidRPr="00F64890">
      <w:instrText xml:space="preserve"> PAGE </w:instrText>
    </w:r>
    <w:r w:rsidRPr="00F64890">
      <w:fldChar w:fldCharType="separate"/>
    </w:r>
    <w:r w:rsidR="00925509" w:rsidRPr="00F64890">
      <w:t>2</w:t>
    </w:r>
    <w:r w:rsidRPr="00F64890">
      <w:fldChar w:fldCharType="end"/>
    </w:r>
    <w:r w:rsidRPr="00F64890">
      <w:t xml:space="preserve"> (</w:t>
    </w:r>
    <w:r w:rsidRPr="00F64890">
      <w:fldChar w:fldCharType="begin" w:fldLock="1"/>
    </w:r>
    <w:r w:rsidRPr="00F64890">
      <w:instrText xml:space="preserve"> NUMPAGES </w:instrText>
    </w:r>
    <w:r w:rsidRPr="00F64890">
      <w:fldChar w:fldCharType="separate"/>
    </w:r>
    <w:r w:rsidR="00925509" w:rsidRPr="00F64890">
      <w:t>2</w:t>
    </w:r>
    <w:r w:rsidRPr="00F64890">
      <w:fldChar w:fldCharType="end"/>
    </w:r>
    <w:r w:rsidRPr="00F64890">
      <w:t>)</w:t>
    </w:r>
  </w:p>
  <w:p w:rsidR="007260F1" w:rsidRPr="00F64890" w:rsidRDefault="007260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60F1" w:rsidRPr="00F64890" w:rsidRDefault="007260F1">
    <w:pPr>
      <w:pStyle w:val="Sidhuvud"/>
      <w:jc w:val="center"/>
    </w:pPr>
    <w:r w:rsidRPr="00F64890">
      <w:fldChar w:fldCharType="begin" w:fldLock="1"/>
    </w:r>
    <w:r w:rsidRPr="00F64890">
      <w:instrText xml:space="preserve"> PAGE </w:instrText>
    </w:r>
    <w:r w:rsidRPr="00F64890">
      <w:fldChar w:fldCharType="separate"/>
    </w:r>
    <w:r w:rsidR="002151EA" w:rsidRPr="00F64890">
      <w:t>1</w:t>
    </w:r>
    <w:r w:rsidRPr="00F64890">
      <w:fldChar w:fldCharType="end"/>
    </w:r>
    <w:r w:rsidRPr="00F64890">
      <w:t xml:space="preserve"> (</w:t>
    </w:r>
    <w:r w:rsidRPr="00F64890">
      <w:fldChar w:fldCharType="begin" w:fldLock="1"/>
    </w:r>
    <w:r w:rsidRPr="00F64890">
      <w:instrText xml:space="preserve"> NUMPAGES </w:instrText>
    </w:r>
    <w:r w:rsidRPr="00F64890">
      <w:fldChar w:fldCharType="separate"/>
    </w:r>
    <w:r w:rsidR="002151EA" w:rsidRPr="00F64890">
      <w:t>2</w:t>
    </w:r>
    <w:r w:rsidRPr="00F64890">
      <w:fldChar w:fldCharType="end"/>
    </w:r>
    <w:r w:rsidRPr="00F64890">
      <w:t>)</w:t>
    </w:r>
  </w:p>
  <w:p w:rsidR="007260F1" w:rsidRPr="00F64890" w:rsidRDefault="007260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60F1" w:rsidRPr="00F64890" w:rsidRDefault="007260F1">
      <w:r w:rsidRPr="00F64890">
        <w:separator/>
      </w:r>
    </w:p>
  </w:footnote>
  <w:footnote w:type="continuationSeparator" w:id="0">
    <w:p w:rsidR="007260F1" w:rsidRPr="00F64890" w:rsidRDefault="007260F1">
      <w:r w:rsidRPr="00F648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60F1" w:rsidRPr="00F64890" w:rsidRDefault="007260F1">
    <w:pPr>
      <w:pStyle w:val="Sidhuvud"/>
      <w:tabs>
        <w:tab w:val="clear" w:pos="4536"/>
      </w:tabs>
    </w:pPr>
    <w:r w:rsidRPr="00F64890">
      <w:fldChar w:fldCharType="begin" w:fldLock="1"/>
    </w:r>
    <w:r w:rsidRPr="00F64890">
      <w:instrText xml:space="preserve"> DOCPROPERTY "DocumentDate" </w:instrText>
    </w:r>
    <w:r w:rsidRPr="00F64890">
      <w:fldChar w:fldCharType="separate"/>
    </w:r>
    <w:r w:rsidR="002151EA" w:rsidRPr="00F64890">
      <w:t>Måndagen den 13 juni 2011</w:t>
    </w:r>
    <w:r w:rsidRPr="00F64890">
      <w:fldChar w:fldCharType="end"/>
    </w:r>
    <w:r w:rsidRPr="00F64890">
      <w:tab/>
    </w:r>
  </w:p>
  <w:p w:rsidR="007260F1" w:rsidRPr="00F64890" w:rsidRDefault="007260F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64890">
      <w:rPr>
        <w:sz w:val="12"/>
      </w:rPr>
      <w:tab/>
    </w:r>
  </w:p>
  <w:p w:rsidR="007260F1" w:rsidRPr="00F64890" w:rsidRDefault="007260F1"/>
  <w:p w:rsidR="007260F1" w:rsidRPr="00F64890" w:rsidRDefault="007260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60F1" w:rsidRPr="00F64890" w:rsidRDefault="00F6489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6489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60F1" w:rsidRPr="00F64890" w:rsidRDefault="007260F1">
    <w:pPr>
      <w:pStyle w:val="Dokumentrubrik"/>
      <w:spacing w:after="360"/>
    </w:pPr>
    <w:r w:rsidRPr="00F64890">
      <w:t>Föredragningslista</w:t>
    </w:r>
  </w:p>
  <w:p w:rsidR="007260F1" w:rsidRPr="00F64890" w:rsidRDefault="007260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40919144">
    <w:abstractNumId w:val="5"/>
  </w:num>
  <w:num w:numId="2" w16cid:durableId="634919316">
    <w:abstractNumId w:val="2"/>
  </w:num>
  <w:num w:numId="3" w16cid:durableId="45568097">
    <w:abstractNumId w:val="4"/>
  </w:num>
  <w:num w:numId="4" w16cid:durableId="1725444339">
    <w:abstractNumId w:val="1"/>
  </w:num>
  <w:num w:numId="5" w16cid:durableId="388771087">
    <w:abstractNumId w:val="0"/>
  </w:num>
  <w:num w:numId="6" w16cid:durableId="1471247889">
    <w:abstractNumId w:val="3"/>
  </w:num>
  <w:num w:numId="7" w16cid:durableId="840318137">
    <w:abstractNumId w:val="3"/>
  </w:num>
  <w:num w:numId="8" w16cid:durableId="906501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36E50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151EA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0F1"/>
    <w:rsid w:val="00726578"/>
    <w:rsid w:val="00727547"/>
    <w:rsid w:val="007343BD"/>
    <w:rsid w:val="00736E50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5509"/>
    <w:rsid w:val="0092616A"/>
    <w:rsid w:val="00930B15"/>
    <w:rsid w:val="00931A5C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4890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2457F5-F45B-4761-9D1B-85630F53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264</Words>
  <Characters>1787</Characters>
  <Application>Microsoft Office Word</Application>
  <DocSecurity>4</DocSecurity>
  <Lines>137</Lines>
  <Paragraphs>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2011-06-10T12:02:00Z</cp:lastPrinted>
  <dcterms:created xsi:type="dcterms:W3CDTF">2025-12-18T03:26:00Z</dcterms:created>
  <dcterms:modified xsi:type="dcterms:W3CDTF">2025-12-18T03:26:00Z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13 juni 2011</vt:lpwstr>
  </property>
  <property fmtid="{D5CDD505-2E9C-101B-9397-08002B2CF9AE}" pid="3" name="DocumentNumber">
    <vt:lpwstr>114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2011-06-13</vt:lpwstr>
  </property>
  <property fmtid="{D5CDD505-2E9C-101B-9397-08002B2CF9AE}" pid="7" name="DatumAvgörande">
    <vt:lpwstr>2011-06-15</vt:lpwstr>
  </property>
  <property fmtid="{D5CDD505-2E9C-101B-9397-08002B2CF9AE}" pid="8" name="Publicerare">
    <vt:lpwstr>an1106aa</vt:lpwstr>
  </property>
</Properties>
</file>