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888B60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405678">
              <w:rPr>
                <w:b/>
              </w:rPr>
              <w:t>36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1F336B2" w:rsidR="0096348C" w:rsidRDefault="00EF70DA" w:rsidP="0096348C">
            <w:r w:rsidRPr="00405678">
              <w:t>20</w:t>
            </w:r>
            <w:r w:rsidR="00C3591B" w:rsidRPr="00405678">
              <w:t>2</w:t>
            </w:r>
            <w:r w:rsidR="001B7F4F" w:rsidRPr="00405678">
              <w:t>6</w:t>
            </w:r>
            <w:r w:rsidR="009D6560" w:rsidRPr="00405678">
              <w:t>-</w:t>
            </w:r>
            <w:r w:rsidR="00405678" w:rsidRPr="00405678">
              <w:t>0</w:t>
            </w:r>
            <w:r w:rsidR="00F165F9">
              <w:t>5</w:t>
            </w:r>
            <w:r w:rsidR="00405678" w:rsidRPr="00405678">
              <w:t>-21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CA60E6" w:rsidRDefault="0096348C" w:rsidP="0096348C">
            <w:r w:rsidRPr="00CA60E6">
              <w:t>TID</w:t>
            </w:r>
          </w:p>
        </w:tc>
        <w:tc>
          <w:tcPr>
            <w:tcW w:w="6463" w:type="dxa"/>
          </w:tcPr>
          <w:p w14:paraId="0B1FB026" w14:textId="2D6B384C" w:rsidR="00D12EAD" w:rsidRPr="00CA60E6" w:rsidRDefault="00405678" w:rsidP="0096348C">
            <w:r w:rsidRPr="00CA60E6">
              <w:t>10.00-</w:t>
            </w:r>
            <w:r w:rsidR="00CA60E6" w:rsidRPr="00CA60E6">
              <w:t>11.20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3EEBECF8" w14:textId="77777777" w:rsidR="00405678" w:rsidRPr="001E1FAC" w:rsidRDefault="00405678" w:rsidP="00405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13533B1" w14:textId="38DE590C" w:rsidR="00E57DF8" w:rsidRPr="00405678" w:rsidRDefault="00405678" w:rsidP="004056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2025/26:35.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5808AE0D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60E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8AED993" w14:textId="13A0809E" w:rsidR="005E13C8" w:rsidRDefault="00CA60E6" w:rsidP="000D3043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C85FC2">
              <w:rPr>
                <w:b/>
              </w:rPr>
              <w:t xml:space="preserve">Information av Justitiedepartementet </w:t>
            </w:r>
          </w:p>
          <w:p w14:paraId="203B4BDE" w14:textId="77777777" w:rsidR="00CA60E6" w:rsidRDefault="00CA60E6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21F9C2AE" w14:textId="21BD2AF8" w:rsidR="00405678" w:rsidRDefault="00CA60E6" w:rsidP="0040567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C85FC2">
              <w:rPr>
                <w:bCs/>
              </w:rPr>
              <w:t xml:space="preserve">Migrationsminister Johan Forssell </w:t>
            </w:r>
            <w:r w:rsidR="00405678">
              <w:rPr>
                <w:szCs w:val="24"/>
              </w:rPr>
              <w:t xml:space="preserve">med medarbetare lämnade information </w:t>
            </w:r>
            <w:r w:rsidRPr="00C85FC2">
              <w:rPr>
                <w:bCs/>
              </w:rPr>
              <w:t xml:space="preserve">om regeringens arbete med återvändande till Afghanistan samt </w:t>
            </w:r>
            <w:r w:rsidRPr="00C85FC2">
              <w:rPr>
                <w:snapToGrid w:val="0"/>
              </w:rPr>
              <w:t>utvisningar av unga vuxna</w:t>
            </w:r>
            <w:r>
              <w:rPr>
                <w:snapToGrid w:val="0"/>
              </w:rPr>
              <w:t>.</w:t>
            </w:r>
          </w:p>
          <w:p w14:paraId="4354FE96" w14:textId="71262F01" w:rsidR="000D3043" w:rsidRPr="009C2ED3" w:rsidRDefault="000D3043" w:rsidP="00CA60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23A7D1EB" w14:textId="600A07A8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60E6">
              <w:rPr>
                <w:b/>
                <w:snapToGrid w:val="0"/>
              </w:rPr>
              <w:t>3</w:t>
            </w:r>
          </w:p>
          <w:p w14:paraId="6C448749" w14:textId="77777777" w:rsidR="00CA60E6" w:rsidRPr="00CA60E6" w:rsidRDefault="00CA60E6" w:rsidP="00CA60E6"/>
          <w:p w14:paraId="50199ACD" w14:textId="77777777" w:rsidR="00CA60E6" w:rsidRPr="00CA60E6" w:rsidRDefault="00CA60E6" w:rsidP="00CA60E6"/>
          <w:p w14:paraId="2502849A" w14:textId="77777777" w:rsidR="00CA60E6" w:rsidRPr="00CA60E6" w:rsidRDefault="00CA60E6" w:rsidP="00CA60E6"/>
          <w:p w14:paraId="32975BE9" w14:textId="77777777" w:rsidR="00CA60E6" w:rsidRPr="00CA60E6" w:rsidRDefault="00CA60E6" w:rsidP="00CA60E6"/>
          <w:p w14:paraId="6C74E64A" w14:textId="77777777" w:rsidR="00CA60E6" w:rsidRPr="00CA60E6" w:rsidRDefault="00CA60E6" w:rsidP="00CA60E6"/>
          <w:p w14:paraId="125BB693" w14:textId="77777777" w:rsidR="00CA60E6" w:rsidRPr="00CA60E6" w:rsidRDefault="00CA60E6" w:rsidP="00CA60E6"/>
          <w:p w14:paraId="09409079" w14:textId="77777777" w:rsidR="00CA60E6" w:rsidRDefault="00CA60E6" w:rsidP="00CA60E6"/>
          <w:p w14:paraId="41590430" w14:textId="22483421" w:rsidR="00CA60E6" w:rsidRPr="00CA60E6" w:rsidRDefault="00CA60E6" w:rsidP="00CA60E6">
            <w:pPr>
              <w:rPr>
                <w:b/>
                <w:bCs/>
              </w:rPr>
            </w:pPr>
            <w:r w:rsidRPr="00CA60E6">
              <w:rPr>
                <w:b/>
                <w:bCs/>
              </w:rPr>
              <w:t>§</w:t>
            </w:r>
            <w:r>
              <w:rPr>
                <w:b/>
                <w:bCs/>
              </w:rPr>
              <w:t xml:space="preserve"> </w:t>
            </w:r>
            <w:r w:rsidR="00F97487">
              <w:rPr>
                <w:b/>
                <w:bCs/>
              </w:rPr>
              <w:t>4</w:t>
            </w:r>
          </w:p>
        </w:tc>
        <w:tc>
          <w:tcPr>
            <w:tcW w:w="6946" w:type="dxa"/>
            <w:gridSpan w:val="2"/>
          </w:tcPr>
          <w:p w14:paraId="02D6268F" w14:textId="59547338" w:rsidR="009612E3" w:rsidRDefault="00CA60E6" w:rsidP="007E4B5A">
            <w:pPr>
              <w:tabs>
                <w:tab w:val="left" w:pos="1701"/>
              </w:tabs>
              <w:rPr>
                <w:b/>
              </w:rPr>
            </w:pPr>
            <w:r w:rsidRPr="00C85FC2">
              <w:rPr>
                <w:b/>
              </w:rPr>
              <w:t>Utmönstring av permanent uppehållstillstånd och anpassning av svensk rätt till EU:s migrations- och asylpakt (SfU30)</w:t>
            </w:r>
          </w:p>
          <w:p w14:paraId="01ECCED1" w14:textId="77777777" w:rsidR="00CA60E6" w:rsidRDefault="00CA60E6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E9435D8" w14:textId="7D5A36DD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2025/26:262 och motioner. </w:t>
            </w:r>
          </w:p>
          <w:p w14:paraId="76E28944" w14:textId="77777777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BB8E1D3" w14:textId="77777777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0F028CB1" w14:textId="72613B75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2180356B" w14:textId="77777777" w:rsidR="007D2629" w:rsidRDefault="00CA60E6" w:rsidP="00CA60E6">
            <w:pPr>
              <w:tabs>
                <w:tab w:val="left" w:pos="1701"/>
              </w:tabs>
              <w:rPr>
                <w:b/>
              </w:rPr>
            </w:pPr>
            <w:r w:rsidRPr="00C85FC2">
              <w:rPr>
                <w:b/>
              </w:rPr>
              <w:t>Skärpta regler om uppsikt och förvar (SfU31)</w:t>
            </w:r>
          </w:p>
          <w:p w14:paraId="5C26EBB7" w14:textId="37415A74" w:rsidR="00CA60E6" w:rsidRPr="00F93B25" w:rsidRDefault="00CA60E6" w:rsidP="00CA60E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1A7E87C4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7D243D9" w14:textId="394B44D9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2025/26:265 och motioner. </w:t>
            </w:r>
          </w:p>
          <w:p w14:paraId="7881A316" w14:textId="77777777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05A793B" w14:textId="77777777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799C7390" w14:textId="77777777" w:rsidR="00BB1003" w:rsidRDefault="00BB1003" w:rsidP="00CA60E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15DAD7BB" w:rsidR="00134762" w:rsidRDefault="00CA60E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748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801A12D" w14:textId="78994305" w:rsidR="0037236A" w:rsidRDefault="00CA60E6" w:rsidP="0037236A">
            <w:pPr>
              <w:tabs>
                <w:tab w:val="left" w:pos="1701"/>
              </w:tabs>
              <w:rPr>
                <w:snapToGrid w:val="0"/>
              </w:rPr>
            </w:pPr>
            <w:r w:rsidRPr="00C85FC2">
              <w:rPr>
                <w:b/>
              </w:rPr>
              <w:t>Stärkt återvändandeverksamhet (SfU32)</w:t>
            </w:r>
          </w:p>
          <w:p w14:paraId="1BE1FDC7" w14:textId="77777777" w:rsidR="0037236A" w:rsidRDefault="0037236A" w:rsidP="0037236A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</w:p>
          <w:p w14:paraId="01DE080C" w14:textId="76E65B0A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2025/26:263 och motioner. </w:t>
            </w:r>
          </w:p>
          <w:p w14:paraId="3DE76DAE" w14:textId="77777777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2678454" w14:textId="77777777" w:rsidR="00CA60E6" w:rsidRDefault="00CA60E6" w:rsidP="00CA60E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F5136" w14:paraId="2A066E6F" w14:textId="77777777" w:rsidTr="00D12EAD">
        <w:tc>
          <w:tcPr>
            <w:tcW w:w="567" w:type="dxa"/>
          </w:tcPr>
          <w:p w14:paraId="2D7B8CDD" w14:textId="2B56AA40" w:rsidR="00EF5136" w:rsidRDefault="00EF513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72BDACCD" w14:textId="16371FD9" w:rsidR="00EF5136" w:rsidRDefault="00EF5136" w:rsidP="0037236A">
            <w:pPr>
              <w:tabs>
                <w:tab w:val="left" w:pos="1701"/>
              </w:tabs>
              <w:rPr>
                <w:b/>
              </w:rPr>
            </w:pPr>
            <w:r w:rsidRPr="00C85FC2">
              <w:rPr>
                <w:b/>
              </w:rPr>
              <w:t>Skärpta och tydligare krav på vandel för uppehållstillstånd (SfU36)</w:t>
            </w:r>
          </w:p>
          <w:p w14:paraId="7664C755" w14:textId="77777777" w:rsidR="00EF5136" w:rsidRDefault="00EF5136" w:rsidP="0037236A">
            <w:pPr>
              <w:tabs>
                <w:tab w:val="left" w:pos="1701"/>
              </w:tabs>
              <w:rPr>
                <w:b/>
              </w:rPr>
            </w:pPr>
          </w:p>
          <w:p w14:paraId="719B1EDE" w14:textId="189A355D" w:rsidR="00EF5136" w:rsidRDefault="00EF5136" w:rsidP="00EF513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2025/26:264 och motioner. </w:t>
            </w:r>
          </w:p>
          <w:p w14:paraId="66FC2827" w14:textId="77777777" w:rsidR="00EF5136" w:rsidRDefault="00EF5136" w:rsidP="00EF513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29D4398" w14:textId="77777777" w:rsidR="00EF5136" w:rsidRDefault="00EF5136" w:rsidP="00EF513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1FA5F36F" w14:textId="77777777" w:rsidR="00EF5136" w:rsidRDefault="00EF5136" w:rsidP="00EF513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7D7B9F9" w14:textId="53C75E3B" w:rsidR="00EF5136" w:rsidRPr="00C85FC2" w:rsidRDefault="00EF5136" w:rsidP="0037236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1ACDC19B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F97487">
              <w:rPr>
                <w:b/>
                <w:snapToGrid w:val="0"/>
              </w:rPr>
              <w:t xml:space="preserve"> </w:t>
            </w:r>
            <w:r w:rsidR="00EF513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733B7AC" w14:textId="2B18706C" w:rsidR="00D728C1" w:rsidRDefault="00D728C1" w:rsidP="00D728C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0414C29C" w14:textId="761A2822" w:rsidR="00134762" w:rsidRPr="00D44270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AFE1B9" w14:textId="1A9A8844" w:rsidR="00134762" w:rsidRDefault="00F97487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Inkomna skrivelser anmäldes </w:t>
            </w:r>
            <w:r w:rsidRPr="00366CC6">
              <w:rPr>
                <w:bCs/>
              </w:rPr>
              <w:t>(dnr</w:t>
            </w:r>
            <w:r>
              <w:rPr>
                <w:bCs/>
              </w:rPr>
              <w:t xml:space="preserve"> </w:t>
            </w:r>
            <w:r w:rsidRPr="00F97487">
              <w:rPr>
                <w:bCs/>
              </w:rPr>
              <w:t>1954-2025/26</w:t>
            </w:r>
            <w:r>
              <w:rPr>
                <w:bCs/>
              </w:rPr>
              <w:t xml:space="preserve"> och </w:t>
            </w:r>
            <w:r w:rsidRPr="00F97487">
              <w:t>1967-2025/26</w:t>
            </w:r>
            <w:r>
              <w:t>).</w:t>
            </w: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4A2F70E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E1A9165" w14:textId="292670FF" w:rsidR="00134762" w:rsidRDefault="00134762" w:rsidP="004056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4046FD7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13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9AC0179" w14:textId="77777777" w:rsidR="00F97487" w:rsidRDefault="00F97487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60596A" w14:textId="359838DE" w:rsidR="00F97487" w:rsidRPr="00F97487" w:rsidRDefault="00F97487" w:rsidP="00F97487">
            <w:pPr>
              <w:rPr>
                <w:snapToGrid w:val="0"/>
              </w:rPr>
            </w:pPr>
            <w:r>
              <w:t>C</w:t>
            </w:r>
            <w:r>
              <w:rPr>
                <w:snapToGrid w:val="0"/>
              </w:rPr>
              <w:t>-ledamoten</w:t>
            </w:r>
            <w:r w:rsidRPr="00F97487">
              <w:rPr>
                <w:snapToGrid w:val="0"/>
              </w:rPr>
              <w:t xml:space="preserve"> föreslog att utskottet skulle ta ett initiativ om </w:t>
            </w:r>
            <w:r w:rsidR="00483FE3">
              <w:rPr>
                <w:snapToGrid w:val="0"/>
              </w:rPr>
              <w:t>anknytning till Sverige</w:t>
            </w:r>
            <w:r>
              <w:rPr>
                <w:snapToGrid w:val="0"/>
              </w:rPr>
              <w:t>.</w:t>
            </w:r>
          </w:p>
          <w:p w14:paraId="2653226F" w14:textId="77777777" w:rsidR="00F97487" w:rsidRDefault="00F97487" w:rsidP="00F97487">
            <w:pPr>
              <w:tabs>
                <w:tab w:val="left" w:pos="1701"/>
              </w:tabs>
            </w:pPr>
          </w:p>
          <w:p w14:paraId="5E5CB784" w14:textId="77777777" w:rsidR="00F97487" w:rsidRDefault="00F97487" w:rsidP="00F97487">
            <w:pPr>
              <w:tabs>
                <w:tab w:val="left" w:pos="1701"/>
              </w:tabs>
              <w:rPr>
                <w:snapToGrid w:val="0"/>
              </w:rPr>
            </w:pPr>
            <w:r>
              <w:t>Frågan bordlades.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3FD5DAC8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13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5EFC398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405678">
              <w:rPr>
                <w:snapToGrid w:val="0"/>
              </w:rPr>
              <w:t xml:space="preserve">tisdagen </w:t>
            </w:r>
            <w:r w:rsidR="00134762">
              <w:rPr>
                <w:snapToGrid w:val="0"/>
              </w:rPr>
              <w:t xml:space="preserve">den </w:t>
            </w:r>
            <w:r w:rsidR="00405678">
              <w:rPr>
                <w:snapToGrid w:val="0"/>
              </w:rPr>
              <w:t>26 maj</w:t>
            </w:r>
            <w:r w:rsidR="00134762">
              <w:rPr>
                <w:snapToGrid w:val="0"/>
              </w:rPr>
              <w:t xml:space="preserve"> 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405678">
              <w:rPr>
                <w:snapToGrid w:val="0"/>
              </w:rPr>
              <w:t>11.00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405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1CD3D4D8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405678">
              <w:t xml:space="preserve">26 maj </w:t>
            </w:r>
            <w:r>
              <w:t>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726DF2D" w:rsidR="00BE5542" w:rsidRDefault="00BE5542" w:rsidP="00487A46">
            <w:r w:rsidRPr="00405678">
              <w:t>202</w:t>
            </w:r>
            <w:r w:rsidR="00801327" w:rsidRPr="00405678">
              <w:t>5</w:t>
            </w:r>
            <w:r w:rsidRPr="00405678">
              <w:t>/2</w:t>
            </w:r>
            <w:r w:rsidR="00801327" w:rsidRPr="00405678">
              <w:t>6</w:t>
            </w:r>
            <w:r w:rsidRPr="00405678">
              <w:t>:</w:t>
            </w:r>
            <w:r w:rsidR="00405678" w:rsidRPr="00405678">
              <w:t>36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3453CF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378F5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7E6D9C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378F5">
              <w:rPr>
                <w:sz w:val="22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642E185" w:rsidR="00BE5542" w:rsidRDefault="002A404B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880353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59869B3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1BFD0F6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5643CEE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2649B5B" w:rsidR="00BE5542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4A22479" w:rsidR="00BE5542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4ED24E3B" w:rsidR="00BE5542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CA60E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8A8B112" w:rsidR="00BE5542" w:rsidRPr="001E1FAC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4DCD0416" w:rsidR="00BE5542" w:rsidRPr="001E1FAC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5101FFF" w:rsidR="00BE5542" w:rsidRPr="001E1FAC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A9DF687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4D22A1B3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06A86F6E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907749C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9CF3910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6C770C2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E1136CC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79C3DBAB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2C3D72E2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5701DCD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7DECA005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4C6D089D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69343EAD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3BE93D97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0DF057F0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45560C5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5E9CAEC2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586A510D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2A6E2AF4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1F7ECD74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01B448C7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F728DC2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69C2687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7C58A0BA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8B53161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3C08BF35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6F1B06BE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6A343146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3102306E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ADE8BA6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F533EDE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41B3FD1E" w:rsidR="00BE5542" w:rsidRPr="00E70A95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46A05D69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CA60E6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79FAED3" w:rsidR="00BE5542" w:rsidRPr="00E01F81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0BD33C11" w:rsidR="00BE5542" w:rsidRPr="00E01F81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112C5399" w:rsidR="00BE5542" w:rsidRPr="00E01F81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268FB6F6" w:rsidR="00BE5542" w:rsidRPr="00E70A95" w:rsidRDefault="002A404B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6C8FCEE0" w:rsidR="00BE5542" w:rsidRPr="00E70A95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6B546F8C" w:rsidR="00BE5542" w:rsidRPr="0078232D" w:rsidRDefault="002A404B" w:rsidP="002A40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2A40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2148363D" w:rsidR="00BE5542" w:rsidRPr="0078232D" w:rsidRDefault="002A404B" w:rsidP="002A40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2A40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6A558D9C" w:rsidR="00BE5542" w:rsidRPr="0078232D" w:rsidRDefault="002A404B" w:rsidP="002A40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467EFF4B" w:rsidR="00BE5542" w:rsidRPr="0078232D" w:rsidRDefault="002A404B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26ABC07" w:rsidR="00BE5542" w:rsidRPr="0078232D" w:rsidRDefault="00BE5542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402CF4F" w:rsidR="00BE5542" w:rsidRPr="0078232D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329680AD" w:rsidR="00BE5542" w:rsidRPr="0078232D" w:rsidRDefault="00C378F5" w:rsidP="00E50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64004D5A" w:rsidR="00BE5542" w:rsidRPr="0078232D" w:rsidRDefault="002A404B" w:rsidP="00A748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55291EF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3D9" w14:textId="148EC087" w:rsidR="006D4D1D" w:rsidRPr="00804633" w:rsidRDefault="006D4D1D" w:rsidP="00487A46">
            <w:pPr>
              <w:rPr>
                <w:lang w:eastAsia="en-US"/>
              </w:rPr>
            </w:pPr>
            <w:r w:rsidRPr="006D4D1D">
              <w:rPr>
                <w:b/>
                <w:bCs/>
                <w:i/>
                <w:iCs/>
                <w:lang w:eastAsia="en-US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76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434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F0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F1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937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A42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46DC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511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FC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E076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508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8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3EA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9BC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79A3BC7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A0B6" w14:textId="2E07A188" w:rsidR="006D4D1D" w:rsidRPr="006D4D1D" w:rsidRDefault="006D4D1D" w:rsidP="00487A46">
            <w:pPr>
              <w:rPr>
                <w:lang w:eastAsia="en-US"/>
              </w:rPr>
            </w:pPr>
            <w:r w:rsidRPr="006D4D1D">
              <w:rPr>
                <w:lang w:eastAsia="en-US"/>
              </w:rPr>
              <w:t>Magdalena Sundqvist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2596" w14:textId="10F84CE0" w:rsidR="006D4D1D" w:rsidRPr="0078232D" w:rsidRDefault="00C378F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9932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BBA" w14:textId="7E14F39D" w:rsidR="006D4D1D" w:rsidRPr="0078232D" w:rsidRDefault="00E503F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B305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6F20" w14:textId="7AA457C6" w:rsidR="006D4D1D" w:rsidRPr="0078232D" w:rsidRDefault="002A404B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43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4F2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68B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62D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9F95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E9E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F7E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F5DF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3D6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907" w14:paraId="12BDCB9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87E8" w14:textId="7493D44E" w:rsidR="005C4907" w:rsidRPr="006D4D1D" w:rsidRDefault="005C4907" w:rsidP="00487A46">
            <w:pPr>
              <w:rPr>
                <w:lang w:eastAsia="en-US"/>
              </w:rPr>
            </w:pPr>
            <w:r w:rsidRPr="005C4907">
              <w:rPr>
                <w:lang w:eastAsia="en-US"/>
              </w:rPr>
              <w:t>Mohamed Yassin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955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FE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0614" w14:textId="20A9F130" w:rsidR="005C4907" w:rsidRPr="0078232D" w:rsidRDefault="00C378F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BA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C098" w14:textId="0DC83E38" w:rsidR="005C4907" w:rsidRPr="0078232D" w:rsidRDefault="002A404B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4B67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938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4A4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4E4B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734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BE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C6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DDC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0B4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F3AE" w14:textId="77777777" w:rsidR="00CB03E5" w:rsidRDefault="00CB03E5" w:rsidP="00804633">
      <w:r>
        <w:separator/>
      </w:r>
    </w:p>
  </w:endnote>
  <w:endnote w:type="continuationSeparator" w:id="0">
    <w:p w14:paraId="31114F32" w14:textId="77777777" w:rsidR="00CB03E5" w:rsidRDefault="00CB03E5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2F87" w14:textId="77777777" w:rsidR="00CB03E5" w:rsidRDefault="00CB03E5" w:rsidP="00804633">
      <w:r>
        <w:separator/>
      </w:r>
    </w:p>
  </w:footnote>
  <w:footnote w:type="continuationSeparator" w:id="0">
    <w:p w14:paraId="581D4479" w14:textId="77777777" w:rsidR="00CB03E5" w:rsidRDefault="00CB03E5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7B116F8E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0E80B7A2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5622C231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C526D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3327"/>
    <w:rsid w:val="00274266"/>
    <w:rsid w:val="00275CD2"/>
    <w:rsid w:val="00277F93"/>
    <w:rsid w:val="00296D10"/>
    <w:rsid w:val="002A404B"/>
    <w:rsid w:val="002B1854"/>
    <w:rsid w:val="002B51DB"/>
    <w:rsid w:val="002B6C96"/>
    <w:rsid w:val="002D2AB5"/>
    <w:rsid w:val="002D6FF8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356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05678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83FE3"/>
    <w:rsid w:val="00486605"/>
    <w:rsid w:val="00494D6F"/>
    <w:rsid w:val="004A0DC8"/>
    <w:rsid w:val="004A0EF6"/>
    <w:rsid w:val="004B1C4D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4907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240F8"/>
    <w:rsid w:val="00644C6D"/>
    <w:rsid w:val="00681B04"/>
    <w:rsid w:val="00684C51"/>
    <w:rsid w:val="00697EB5"/>
    <w:rsid w:val="006A511D"/>
    <w:rsid w:val="006B7B0C"/>
    <w:rsid w:val="006C21FA"/>
    <w:rsid w:val="006C34A5"/>
    <w:rsid w:val="006D3126"/>
    <w:rsid w:val="006D46A5"/>
    <w:rsid w:val="006D4D1D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B4FF7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917FC"/>
    <w:rsid w:val="009A06C3"/>
    <w:rsid w:val="009A4CFB"/>
    <w:rsid w:val="009A68FE"/>
    <w:rsid w:val="009B0A01"/>
    <w:rsid w:val="009B0E9B"/>
    <w:rsid w:val="009C3BE7"/>
    <w:rsid w:val="009C3FDC"/>
    <w:rsid w:val="009C549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748DA"/>
    <w:rsid w:val="00A81721"/>
    <w:rsid w:val="00A84DE6"/>
    <w:rsid w:val="00A90C14"/>
    <w:rsid w:val="00A9262A"/>
    <w:rsid w:val="00A97F8E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7D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47B6"/>
    <w:rsid w:val="00C16B87"/>
    <w:rsid w:val="00C25306"/>
    <w:rsid w:val="00C3591B"/>
    <w:rsid w:val="00C3694B"/>
    <w:rsid w:val="00C378F5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A60E6"/>
    <w:rsid w:val="00CB03E5"/>
    <w:rsid w:val="00CB4BD3"/>
    <w:rsid w:val="00CB6177"/>
    <w:rsid w:val="00CD0F73"/>
    <w:rsid w:val="00CE66E5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1771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979EA"/>
    <w:rsid w:val="00DA15EE"/>
    <w:rsid w:val="00DA3029"/>
    <w:rsid w:val="00DA7DB7"/>
    <w:rsid w:val="00DB1CC1"/>
    <w:rsid w:val="00DC2D9C"/>
    <w:rsid w:val="00DC58D9"/>
    <w:rsid w:val="00DD0388"/>
    <w:rsid w:val="00DD1285"/>
    <w:rsid w:val="00DD2E3A"/>
    <w:rsid w:val="00DD7DC3"/>
    <w:rsid w:val="00E02BEB"/>
    <w:rsid w:val="00E02E7A"/>
    <w:rsid w:val="00E066D8"/>
    <w:rsid w:val="00E31AA3"/>
    <w:rsid w:val="00E33857"/>
    <w:rsid w:val="00E45D77"/>
    <w:rsid w:val="00E503FC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5136"/>
    <w:rsid w:val="00EF70DA"/>
    <w:rsid w:val="00F0569E"/>
    <w:rsid w:val="00F064EF"/>
    <w:rsid w:val="00F10029"/>
    <w:rsid w:val="00F10757"/>
    <w:rsid w:val="00F165F9"/>
    <w:rsid w:val="00F236AC"/>
    <w:rsid w:val="00F37A94"/>
    <w:rsid w:val="00F46F5A"/>
    <w:rsid w:val="00F6069C"/>
    <w:rsid w:val="00F70370"/>
    <w:rsid w:val="00F93B25"/>
    <w:rsid w:val="00F946D4"/>
    <w:rsid w:val="00F968D3"/>
    <w:rsid w:val="00F97487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635</TotalTime>
  <Pages>4</Pages>
  <Words>564</Words>
  <Characters>2976</Characters>
  <Application>Microsoft Office Word</Application>
  <DocSecurity>0</DocSecurity>
  <Lines>1488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70</cp:revision>
  <cp:lastPrinted>2026-05-21T10:45:00Z</cp:lastPrinted>
  <dcterms:created xsi:type="dcterms:W3CDTF">2023-07-27T13:26:00Z</dcterms:created>
  <dcterms:modified xsi:type="dcterms:W3CDTF">2026-05-25T08:04:00Z</dcterms:modified>
</cp:coreProperties>
</file>