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87CEE" w:rsidRDefault="00E851DA" w14:paraId="6438D9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761C730E794E6289414346B600ECA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5b6bf0a-f222-4885-b11a-2194187d16f9"/>
        <w:id w:val="739900312"/>
        <w:lock w:val="sdtLocked"/>
      </w:sdtPr>
      <w:sdtEndPr/>
      <w:sdtContent>
        <w:p w:rsidR="00C80A4C" w:rsidRDefault="00E851DA" w14:paraId="326635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villkor för ägande av himlakroppar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C1E5B57EB14BD7B8E2C9A18105234C"/>
        </w:placeholder>
        <w:text/>
      </w:sdtPr>
      <w:sdtEndPr/>
      <w:sdtContent>
        <w:p w:rsidRPr="009B062B" w:rsidR="006D79C9" w:rsidP="00333E95" w:rsidRDefault="006D79C9" w14:paraId="1837BA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91059" w:rsidP="00691059" w:rsidRDefault="00691059" w14:paraId="3C208576" w14:textId="6314D154">
      <w:pPr>
        <w:pStyle w:val="Normalutanindragellerluft"/>
      </w:pPr>
      <w:r>
        <w:t xml:space="preserve">Rymdområdet blir snabbt en strategisk domän för resurser, teknisk innovation och säkerhet. I dag råder oklarhet om hur äganderätt och nyttjanderätt i rymden ska regleras, särskilt när det gäller gruvdrift på asteroider och andra himlakroppar. Den internationella rymdrätten, såsom </w:t>
      </w:r>
      <w:r w:rsidR="00235826">
        <w:t>r</w:t>
      </w:r>
      <w:r w:rsidR="00F95F63">
        <w:t>ymdfördraget</w:t>
      </w:r>
      <w:r>
        <w:t>, föreskriver att rymden är mänsklighetens gemensamma tillgång men saknar moderna marknadsmekanismer för äganderätt.</w:t>
      </w:r>
    </w:p>
    <w:p w:rsidR="00691059" w:rsidP="00691059" w:rsidRDefault="00F17913" w14:paraId="46ACCEEB" w14:textId="161F8B9A">
      <w:pPr>
        <w:pStyle w:val="Normalutanindragellerluft"/>
      </w:pPr>
      <w:r>
        <w:tab/>
      </w:r>
      <w:r w:rsidR="00691059">
        <w:t>För att möjliggöra investeringar och innovation krävs tydliga rättsregler som säkerställer egendomstrygghet för att ge incitament till investeringar.</w:t>
      </w:r>
    </w:p>
    <w:p w:rsidRPr="00422B9E" w:rsidR="00422B9E" w:rsidP="00691059" w:rsidRDefault="00691059" w14:paraId="2CED140E" w14:textId="38B06B5F">
      <w:pPr>
        <w:pStyle w:val="Normalutanindragellerluft"/>
      </w:pPr>
      <w:r>
        <w:tab/>
        <w:t xml:space="preserve">Ur ett liberalt perspektiv är det centralt att skapa incitament för privata satsningar och entreprenörskap även i rymden En tydlig äganderätt, reglerad med ansvar och transparens, är nödvändig för att attrahera kapital och kompetens till rymdteknik och gruvdrift. Sverige bör verka i internationella sammanhang för att utforma sådana ramar, i dialog med EU och andra rymdnationer. En modern reglering av äganderätten och nyttjanderätten i rymden bör utredas, med principer för anspråk, tid, nyttjande och ansvar. En sådan bör beakta hur marknadsmekanismer kan samverka med skyldighet att </w:t>
      </w:r>
      <w:r>
        <w:lastRenderedPageBreak/>
        <w:t>bevara rymdens gemensamma intressen (t.ex. miljöhänsyn, vetenskaplig tillgång, säkerhet). Det är avgörande att en äganderättsreglering samordnas i EU och FN för att främja harmonisering och förutsebarhet för aktörer i flera länder. Detta bör också följas upp med incitament för svensk rymdforskning och teknikutveckling genom insatser som tar hänsyn till de regler som utredningen föreslår exempelvis i form av innovationsprogram, samskapande med privata aktörer och konkurrensneutral finansiering.</w:t>
      </w:r>
    </w:p>
    <w:p w:rsidR="00BB6339" w:rsidP="008E0FE2" w:rsidRDefault="00BB6339" w14:paraId="1E27252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48FDD3AE5A44CA88310855AADA26F1"/>
        </w:placeholder>
      </w:sdtPr>
      <w:sdtEndPr/>
      <w:sdtContent>
        <w:p w:rsidR="00687CEE" w:rsidP="00687CEE" w:rsidRDefault="00687CEE" w14:paraId="0624C6CE" w14:textId="77777777"/>
        <w:p w:rsidR="00687CEE" w:rsidP="00687CEE" w:rsidRDefault="00E851DA" w14:paraId="72121B40" w14:textId="016DF03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0A4C" w14:paraId="651BB074" w14:textId="77777777">
        <w:trPr>
          <w:cantSplit/>
        </w:trPr>
        <w:tc>
          <w:tcPr>
            <w:tcW w:w="50" w:type="pct"/>
            <w:vAlign w:val="bottom"/>
          </w:tcPr>
          <w:p w:rsidR="00C80A4C" w:rsidRDefault="00E851DA" w14:paraId="3581B059" w14:textId="77777777">
            <w:pPr>
              <w:pStyle w:val="Underskrifter"/>
              <w:spacing w:after="0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 w:rsidR="00C80A4C" w:rsidRDefault="00C80A4C" w14:paraId="4B5709B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ACE9DDE" w14:textId="3BAC61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02F1" w14:textId="77777777" w:rsidR="00E851DA" w:rsidRDefault="00E851DA" w:rsidP="000C1CAD">
      <w:pPr>
        <w:spacing w:line="240" w:lineRule="auto"/>
      </w:pPr>
      <w:r>
        <w:separator/>
      </w:r>
    </w:p>
  </w:endnote>
  <w:endnote w:type="continuationSeparator" w:id="0">
    <w:p w14:paraId="7E1E0D9A" w14:textId="77777777" w:rsidR="00E851DA" w:rsidRDefault="00E851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8A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08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FB9E" w14:textId="46A0A721" w:rsidR="00262EA3" w:rsidRPr="00687CEE" w:rsidRDefault="00262EA3" w:rsidP="00687C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A5ED" w14:textId="77777777" w:rsidR="00E851DA" w:rsidRDefault="00E851DA" w:rsidP="000C1CAD">
      <w:pPr>
        <w:spacing w:line="240" w:lineRule="auto"/>
      </w:pPr>
      <w:r>
        <w:separator/>
      </w:r>
    </w:p>
  </w:footnote>
  <w:footnote w:type="continuationSeparator" w:id="0">
    <w:p w14:paraId="4B6415BC" w14:textId="77777777" w:rsidR="00E851DA" w:rsidRDefault="00E851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C8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A789E0" wp14:editId="2A6100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4841F" w14:textId="3C295F1F" w:rsidR="00262EA3" w:rsidRDefault="00E851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49A055F1D74EA8A2AEC9916EE7A99C"/>
                              </w:placeholder>
                              <w:text/>
                            </w:sdtPr>
                            <w:sdtEndPr/>
                            <w:sdtContent>
                              <w:r w:rsidR="0069105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9511C2CD8D47B9B5E03EC976D421D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4A789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87CEE" w14:paraId="3E14841F" w14:textId="3C295F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49A055F1D74EA8A2AEC9916EE7A99C"/>
                        </w:placeholder>
                        <w:text/>
                      </w:sdtPr>
                      <w:sdtEndPr/>
                      <w:sdtContent>
                        <w:r w:rsidR="0069105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9511C2CD8D47B9B5E03EC976D421D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B56F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B640" w14:textId="77777777" w:rsidR="00262EA3" w:rsidRDefault="00262EA3" w:rsidP="008563AC">
    <w:pPr>
      <w:jc w:val="right"/>
    </w:pPr>
  </w:p>
  <w:p w14:paraId="32ED9B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1EEB" w14:textId="77777777" w:rsidR="00262EA3" w:rsidRDefault="00E851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6511A5" wp14:editId="4E62C4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D7C4EF" w14:textId="2F2CD06A" w:rsidR="00262EA3" w:rsidRDefault="00E851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7CE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105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7AADB11" w14:textId="77777777" w:rsidR="00262EA3" w:rsidRPr="008227B3" w:rsidRDefault="00E851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0A30607" w14:textId="59FD0404" w:rsidR="00262EA3" w:rsidRPr="008227B3" w:rsidRDefault="00E851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7CE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7CEE">
          <w:t>:3620</w:t>
        </w:r>
      </w:sdtContent>
    </w:sdt>
  </w:p>
  <w:p w14:paraId="092AEEC6" w14:textId="5EAED255" w:rsidR="00262EA3" w:rsidRDefault="00E851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49A055F1D74EA8A2AEC9916EE7A99C"/>
        </w:placeholder>
        <w15:appearance w15:val="hidden"/>
        <w:text/>
      </w:sdtPr>
      <w:sdtEndPr/>
      <w:sdtContent>
        <w:r w:rsidR="00687CEE">
          <w:t>av Joar Forssell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E9511C2CD8D47B9B5E03EC976D421DB"/>
      </w:placeholder>
      <w:text/>
    </w:sdtPr>
    <w:sdtEndPr/>
    <w:sdtContent>
      <w:p w14:paraId="4F16C632" w14:textId="66138D53" w:rsidR="00262EA3" w:rsidRDefault="00691059" w:rsidP="00283E0F">
        <w:pPr>
          <w:pStyle w:val="FSHRub2"/>
        </w:pPr>
        <w:r>
          <w:t>Ägande i rymden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BE4E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2653103">
    <w:abstractNumId w:val="9"/>
  </w:num>
  <w:num w:numId="2" w16cid:durableId="1965228237">
    <w:abstractNumId w:val="8"/>
  </w:num>
  <w:num w:numId="3" w16cid:durableId="115605542">
    <w:abstractNumId w:val="16"/>
  </w:num>
  <w:num w:numId="4" w16cid:durableId="1462461523">
    <w:abstractNumId w:val="14"/>
  </w:num>
  <w:num w:numId="5" w16cid:durableId="1517384392">
    <w:abstractNumId w:val="17"/>
  </w:num>
  <w:num w:numId="6" w16cid:durableId="1532305478">
    <w:abstractNumId w:val="18"/>
  </w:num>
  <w:num w:numId="7" w16cid:durableId="811679189">
    <w:abstractNumId w:val="11"/>
  </w:num>
  <w:num w:numId="8" w16cid:durableId="515074584">
    <w:abstractNumId w:val="12"/>
  </w:num>
  <w:num w:numId="9" w16cid:durableId="330913276">
    <w:abstractNumId w:val="15"/>
  </w:num>
  <w:num w:numId="10" w16cid:durableId="1002778803">
    <w:abstractNumId w:val="22"/>
  </w:num>
  <w:num w:numId="11" w16cid:durableId="1943031925">
    <w:abstractNumId w:val="21"/>
  </w:num>
  <w:num w:numId="12" w16cid:durableId="1515880359">
    <w:abstractNumId w:val="21"/>
  </w:num>
  <w:num w:numId="13" w16cid:durableId="2011129686">
    <w:abstractNumId w:val="3"/>
  </w:num>
  <w:num w:numId="14" w16cid:durableId="1569458892">
    <w:abstractNumId w:val="2"/>
  </w:num>
  <w:num w:numId="15" w16cid:durableId="328673600">
    <w:abstractNumId w:val="1"/>
  </w:num>
  <w:num w:numId="16" w16cid:durableId="1714962711">
    <w:abstractNumId w:val="0"/>
  </w:num>
  <w:num w:numId="17" w16cid:durableId="392167653">
    <w:abstractNumId w:val="7"/>
  </w:num>
  <w:num w:numId="18" w16cid:durableId="1174105216">
    <w:abstractNumId w:val="6"/>
  </w:num>
  <w:num w:numId="19" w16cid:durableId="1753963143">
    <w:abstractNumId w:val="5"/>
  </w:num>
  <w:num w:numId="20" w16cid:durableId="460730358">
    <w:abstractNumId w:val="4"/>
  </w:num>
  <w:num w:numId="21" w16cid:durableId="1337541742">
    <w:abstractNumId w:val="21"/>
  </w:num>
  <w:num w:numId="22" w16cid:durableId="1811359403">
    <w:abstractNumId w:val="21"/>
  </w:num>
  <w:num w:numId="23" w16cid:durableId="1058288537">
    <w:abstractNumId w:val="21"/>
  </w:num>
  <w:num w:numId="24" w16cid:durableId="1755203115">
    <w:abstractNumId w:val="21"/>
  </w:num>
  <w:num w:numId="25" w16cid:durableId="1272085291">
    <w:abstractNumId w:val="21"/>
  </w:num>
  <w:num w:numId="26" w16cid:durableId="1645357848">
    <w:abstractNumId w:val="22"/>
  </w:num>
  <w:num w:numId="27" w16cid:durableId="1521160409">
    <w:abstractNumId w:val="22"/>
  </w:num>
  <w:num w:numId="28" w16cid:durableId="286012584">
    <w:abstractNumId w:val="22"/>
  </w:num>
  <w:num w:numId="29" w16cid:durableId="328795904">
    <w:abstractNumId w:val="22"/>
  </w:num>
  <w:num w:numId="30" w16cid:durableId="1320502024">
    <w:abstractNumId w:val="21"/>
  </w:num>
  <w:num w:numId="31" w16cid:durableId="15693537">
    <w:abstractNumId w:val="21"/>
  </w:num>
  <w:num w:numId="32" w16cid:durableId="896474164">
    <w:abstractNumId w:val="22"/>
  </w:num>
  <w:num w:numId="33" w16cid:durableId="1117456784">
    <w:abstractNumId w:val="21"/>
  </w:num>
  <w:num w:numId="34" w16cid:durableId="1749306817">
    <w:abstractNumId w:val="18"/>
  </w:num>
  <w:num w:numId="35" w16cid:durableId="925653800">
    <w:abstractNumId w:val="18"/>
    <w:lvlOverride w:ilvl="0">
      <w:startOverride w:val="1"/>
    </w:lvlOverride>
  </w:num>
  <w:num w:numId="36" w16cid:durableId="1368339364">
    <w:abstractNumId w:val="19"/>
  </w:num>
  <w:num w:numId="37" w16cid:durableId="1030305468">
    <w:abstractNumId w:val="18"/>
    <w:lvlOverride w:ilvl="0">
      <w:startOverride w:val="1"/>
    </w:lvlOverride>
  </w:num>
  <w:num w:numId="38" w16cid:durableId="38432487">
    <w:abstractNumId w:val="13"/>
  </w:num>
  <w:num w:numId="39" w16cid:durableId="548803864">
    <w:abstractNumId w:val="10"/>
  </w:num>
  <w:num w:numId="40" w16cid:durableId="5328089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105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826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79C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EE"/>
    <w:rsid w:val="00690252"/>
    <w:rsid w:val="00690E0D"/>
    <w:rsid w:val="00690E25"/>
    <w:rsid w:val="00691059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A4C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7B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023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1DA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913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F63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7D9AB"/>
  <w15:chartTrackingRefBased/>
  <w15:docId w15:val="{E95E925B-2AC8-4232-B305-D398B617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761C730E794E6289414346B600E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DAFD4-F2BE-4540-8730-680910A84021}"/>
      </w:docPartPr>
      <w:docPartBody>
        <w:p w:rsidR="00DE2E74" w:rsidRDefault="00DE2E74">
          <w:pPr>
            <w:pStyle w:val="9C761C730E794E6289414346B600EC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C1E5B57EB14BD7B8E2C9A181052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63CCE-E769-43AA-B679-8D9C81370C80}"/>
      </w:docPartPr>
      <w:docPartBody>
        <w:p w:rsidR="00DE2E74" w:rsidRDefault="00DE2E74">
          <w:pPr>
            <w:pStyle w:val="A4C1E5B57EB14BD7B8E2C9A1810523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49A055F1D74EA8A2AEC9916EE7A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A7BC0-E5CC-46B5-8BD3-D45152746E14}"/>
      </w:docPartPr>
      <w:docPartBody>
        <w:p w:rsidR="00DE2E74" w:rsidRDefault="00DE2E74">
          <w:pPr>
            <w:pStyle w:val="7249A055F1D74EA8A2AEC9916EE7A9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511C2CD8D47B9B5E03EC976D42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E0F6D-C8B5-476E-8630-B7E5F544F94D}"/>
      </w:docPartPr>
      <w:docPartBody>
        <w:p w:rsidR="00DE2E74" w:rsidRDefault="00DE2E74">
          <w:pPr>
            <w:pStyle w:val="8E9511C2CD8D47B9B5E03EC976D421DB"/>
          </w:pPr>
          <w:r>
            <w:t xml:space="preserve"> </w:t>
          </w:r>
        </w:p>
      </w:docPartBody>
    </w:docPart>
    <w:docPart>
      <w:docPartPr>
        <w:name w:val="CA48FDD3AE5A44CA88310855AADA2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ED53E-65C8-482A-9A95-FEBD758EB3B6}"/>
      </w:docPartPr>
      <w:docPartBody>
        <w:p w:rsidR="00B013DC" w:rsidRDefault="00B013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74"/>
    <w:rsid w:val="0043579C"/>
    <w:rsid w:val="00B013DC"/>
    <w:rsid w:val="00D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C761C730E794E6289414346B600ECAE">
    <w:name w:val="9C761C730E794E6289414346B600ECAE"/>
  </w:style>
  <w:style w:type="paragraph" w:customStyle="1" w:styleId="098E15ACD0FB41EE9A65F1561094A206">
    <w:name w:val="098E15ACD0FB41EE9A65F1561094A206"/>
  </w:style>
  <w:style w:type="paragraph" w:customStyle="1" w:styleId="A4C1E5B57EB14BD7B8E2C9A18105234C">
    <w:name w:val="A4C1E5B57EB14BD7B8E2C9A18105234C"/>
  </w:style>
  <w:style w:type="paragraph" w:customStyle="1" w:styleId="822C4178EA5C44C8BB63FE57CBC11CDF">
    <w:name w:val="822C4178EA5C44C8BB63FE57CBC11CDF"/>
  </w:style>
  <w:style w:type="paragraph" w:customStyle="1" w:styleId="7249A055F1D74EA8A2AEC9916EE7A99C">
    <w:name w:val="7249A055F1D74EA8A2AEC9916EE7A99C"/>
  </w:style>
  <w:style w:type="paragraph" w:customStyle="1" w:styleId="8E9511C2CD8D47B9B5E03EC976D421DB">
    <w:name w:val="8E9511C2CD8D47B9B5E03EC976D42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46344-4B76-419D-AF1E-8A8447871B9C}"/>
</file>

<file path=customXml/itemProps2.xml><?xml version="1.0" encoding="utf-8"?>
<ds:datastoreItem xmlns:ds="http://schemas.openxmlformats.org/officeDocument/2006/customXml" ds:itemID="{08BD1E85-40CF-4776-9198-353619477D31}"/>
</file>

<file path=customXml/itemProps3.xml><?xml version="1.0" encoding="utf-8"?>
<ds:datastoreItem xmlns:ds="http://schemas.openxmlformats.org/officeDocument/2006/customXml" ds:itemID="{F0906590-F701-4E52-BE3D-298D14146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1600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