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654B" w14:textId="77777777" w:rsidR="006E04A4" w:rsidRPr="00CD7560" w:rsidRDefault="00057CF3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38</w:t>
      </w:r>
      <w:bookmarkEnd w:id="1"/>
    </w:p>
    <w:p w14:paraId="773C654C" w14:textId="77777777" w:rsidR="006E04A4" w:rsidRDefault="00057CF3">
      <w:pPr>
        <w:pStyle w:val="Datum"/>
        <w:outlineLvl w:val="0"/>
      </w:pPr>
      <w:bookmarkStart w:id="2" w:name="DocumentDate"/>
      <w:r>
        <w:t>Onsdagen den 27 november 2024</w:t>
      </w:r>
      <w:bookmarkEnd w:id="2"/>
      <w: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429"/>
      </w:tblGrid>
      <w:tr w:rsidR="00284ABB" w14:paraId="773C6551" w14:textId="77777777" w:rsidTr="000F2B90">
        <w:trPr>
          <w:cantSplit/>
        </w:trPr>
        <w:tc>
          <w:tcPr>
            <w:tcW w:w="440" w:type="dxa"/>
          </w:tcPr>
          <w:p w14:paraId="773C654D" w14:textId="77777777" w:rsidR="006E04A4" w:rsidRDefault="00057CF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773C654E" w14:textId="77777777" w:rsidR="006E04A4" w:rsidRDefault="00057CF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86" w:type="dxa"/>
          </w:tcPr>
          <w:p w14:paraId="773C654F" w14:textId="77777777" w:rsidR="006E04A4" w:rsidRDefault="00057CF3"/>
        </w:tc>
        <w:tc>
          <w:tcPr>
            <w:tcW w:w="7429" w:type="dxa"/>
          </w:tcPr>
          <w:p w14:paraId="773C6550" w14:textId="77777777" w:rsidR="006E04A4" w:rsidRDefault="00057CF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84ABB" w14:paraId="773C6556" w14:textId="77777777" w:rsidTr="000F2B90">
        <w:trPr>
          <w:cantSplit/>
        </w:trPr>
        <w:tc>
          <w:tcPr>
            <w:tcW w:w="440" w:type="dxa"/>
          </w:tcPr>
          <w:p w14:paraId="773C6552" w14:textId="77777777" w:rsidR="006E04A4" w:rsidRDefault="00057CF3"/>
        </w:tc>
        <w:tc>
          <w:tcPr>
            <w:tcW w:w="1101" w:type="dxa"/>
          </w:tcPr>
          <w:p w14:paraId="773C6553" w14:textId="77777777" w:rsidR="006E04A4" w:rsidRDefault="00057CF3">
            <w:pPr>
              <w:jc w:val="right"/>
            </w:pPr>
          </w:p>
        </w:tc>
        <w:tc>
          <w:tcPr>
            <w:tcW w:w="386" w:type="dxa"/>
          </w:tcPr>
          <w:p w14:paraId="773C6554" w14:textId="77777777" w:rsidR="006E04A4" w:rsidRDefault="00057CF3"/>
        </w:tc>
        <w:tc>
          <w:tcPr>
            <w:tcW w:w="7429" w:type="dxa"/>
          </w:tcPr>
          <w:p w14:paraId="773C6555" w14:textId="77777777" w:rsidR="006E04A4" w:rsidRDefault="00057CF3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FiU11, dock tidigast kl. 16.00</w:t>
            </w:r>
          </w:p>
        </w:tc>
      </w:tr>
    </w:tbl>
    <w:p w14:paraId="773C6557" w14:textId="77777777" w:rsidR="006E04A4" w:rsidRDefault="00057CF3">
      <w:pPr>
        <w:pStyle w:val="StreckLngt"/>
      </w:pPr>
      <w:r>
        <w:tab/>
      </w:r>
    </w:p>
    <w:p w14:paraId="773C6558" w14:textId="77777777" w:rsidR="00121B42" w:rsidRDefault="00057CF3" w:rsidP="00121B42">
      <w:pPr>
        <w:pStyle w:val="Blankrad"/>
      </w:pPr>
      <w:r>
        <w:t xml:space="preserve">      </w:t>
      </w:r>
    </w:p>
    <w:p w14:paraId="773C6559" w14:textId="77777777" w:rsidR="00CF242C" w:rsidRDefault="00057CF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84ABB" w14:paraId="773C655D" w14:textId="77777777" w:rsidTr="00055526">
        <w:trPr>
          <w:cantSplit/>
        </w:trPr>
        <w:tc>
          <w:tcPr>
            <w:tcW w:w="567" w:type="dxa"/>
          </w:tcPr>
          <w:p w14:paraId="773C655A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5B" w14:textId="77777777" w:rsidR="006E04A4" w:rsidRDefault="00057CF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73C655C" w14:textId="77777777" w:rsidR="006E04A4" w:rsidRDefault="00057CF3" w:rsidP="00C84F80">
            <w:pPr>
              <w:keepNext/>
            </w:pPr>
          </w:p>
        </w:tc>
      </w:tr>
      <w:tr w:rsidR="00284ABB" w14:paraId="773C6561" w14:textId="77777777" w:rsidTr="00055526">
        <w:trPr>
          <w:cantSplit/>
        </w:trPr>
        <w:tc>
          <w:tcPr>
            <w:tcW w:w="567" w:type="dxa"/>
          </w:tcPr>
          <w:p w14:paraId="773C655E" w14:textId="77777777" w:rsidR="001D7AF0" w:rsidRDefault="00057CF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73C655F" w14:textId="77777777" w:rsidR="006E04A4" w:rsidRDefault="00057CF3" w:rsidP="000326E3">
            <w:r>
              <w:t>Justering av protokoll från sammanträdet onsdagen den 6 november</w:t>
            </w:r>
          </w:p>
        </w:tc>
        <w:tc>
          <w:tcPr>
            <w:tcW w:w="2055" w:type="dxa"/>
          </w:tcPr>
          <w:p w14:paraId="773C6560" w14:textId="77777777" w:rsidR="006E04A4" w:rsidRDefault="00057CF3" w:rsidP="00C84F80"/>
        </w:tc>
      </w:tr>
      <w:tr w:rsidR="00284ABB" w14:paraId="773C6565" w14:textId="77777777" w:rsidTr="00055526">
        <w:trPr>
          <w:cantSplit/>
        </w:trPr>
        <w:tc>
          <w:tcPr>
            <w:tcW w:w="567" w:type="dxa"/>
          </w:tcPr>
          <w:p w14:paraId="773C6562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63" w14:textId="77777777" w:rsidR="006E04A4" w:rsidRDefault="00057CF3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773C6564" w14:textId="77777777" w:rsidR="006E04A4" w:rsidRDefault="00057CF3" w:rsidP="00C84F80">
            <w:pPr>
              <w:keepNext/>
            </w:pPr>
          </w:p>
        </w:tc>
      </w:tr>
      <w:tr w:rsidR="00284ABB" w14:paraId="773C6569" w14:textId="77777777" w:rsidTr="00055526">
        <w:trPr>
          <w:cantSplit/>
        </w:trPr>
        <w:tc>
          <w:tcPr>
            <w:tcW w:w="567" w:type="dxa"/>
          </w:tcPr>
          <w:p w14:paraId="773C6566" w14:textId="77777777" w:rsidR="001D7AF0" w:rsidRDefault="00057CF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73C6567" w14:textId="77777777" w:rsidR="006E04A4" w:rsidRDefault="00057CF3" w:rsidP="000326E3">
            <w:r>
              <w:t>Från 89 till 90 i EU-nämnden</w:t>
            </w:r>
          </w:p>
        </w:tc>
        <w:tc>
          <w:tcPr>
            <w:tcW w:w="2055" w:type="dxa"/>
          </w:tcPr>
          <w:p w14:paraId="773C6568" w14:textId="77777777" w:rsidR="006E04A4" w:rsidRDefault="00057CF3" w:rsidP="00C84F80"/>
        </w:tc>
      </w:tr>
      <w:tr w:rsidR="00284ABB" w14:paraId="773C656D" w14:textId="77777777" w:rsidTr="00055526">
        <w:trPr>
          <w:cantSplit/>
        </w:trPr>
        <w:tc>
          <w:tcPr>
            <w:tcW w:w="567" w:type="dxa"/>
          </w:tcPr>
          <w:p w14:paraId="773C656A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6B" w14:textId="77777777" w:rsidR="006E04A4" w:rsidRDefault="00057CF3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773C656C" w14:textId="77777777" w:rsidR="006E04A4" w:rsidRDefault="00057CF3" w:rsidP="00C84F80">
            <w:pPr>
              <w:keepNext/>
            </w:pPr>
          </w:p>
        </w:tc>
      </w:tr>
      <w:tr w:rsidR="00284ABB" w14:paraId="773C6571" w14:textId="77777777" w:rsidTr="00055526">
        <w:trPr>
          <w:cantSplit/>
        </w:trPr>
        <w:tc>
          <w:tcPr>
            <w:tcW w:w="567" w:type="dxa"/>
          </w:tcPr>
          <w:p w14:paraId="773C656E" w14:textId="77777777" w:rsidR="001D7AF0" w:rsidRDefault="00057CF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73C656F" w14:textId="77777777" w:rsidR="006E04A4" w:rsidRDefault="00057CF3" w:rsidP="000326E3">
            <w:r>
              <w:t>Ulrik Nilsson (M) till extra suppleant i EU-nämnden</w:t>
            </w:r>
          </w:p>
        </w:tc>
        <w:tc>
          <w:tcPr>
            <w:tcW w:w="2055" w:type="dxa"/>
          </w:tcPr>
          <w:p w14:paraId="773C6570" w14:textId="77777777" w:rsidR="006E04A4" w:rsidRDefault="00057CF3" w:rsidP="00C84F80"/>
        </w:tc>
      </w:tr>
      <w:tr w:rsidR="00284ABB" w14:paraId="773C6575" w14:textId="77777777" w:rsidTr="00055526">
        <w:trPr>
          <w:cantSplit/>
        </w:trPr>
        <w:tc>
          <w:tcPr>
            <w:tcW w:w="567" w:type="dxa"/>
          </w:tcPr>
          <w:p w14:paraId="773C6572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73" w14:textId="77777777" w:rsidR="006E04A4" w:rsidRDefault="00057CF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73C6574" w14:textId="77777777" w:rsidR="006E04A4" w:rsidRDefault="00057CF3" w:rsidP="00C84F80">
            <w:pPr>
              <w:keepNext/>
            </w:pPr>
          </w:p>
        </w:tc>
      </w:tr>
      <w:tr w:rsidR="00284ABB" w14:paraId="773C6579" w14:textId="77777777" w:rsidTr="00055526">
        <w:trPr>
          <w:cantSplit/>
        </w:trPr>
        <w:tc>
          <w:tcPr>
            <w:tcW w:w="567" w:type="dxa"/>
          </w:tcPr>
          <w:p w14:paraId="773C6576" w14:textId="77777777" w:rsidR="001D7AF0" w:rsidRDefault="00057CF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73C6577" w14:textId="77777777" w:rsidR="006E04A4" w:rsidRDefault="00057CF3" w:rsidP="000326E3">
            <w:r>
              <w:t xml:space="preserve">2024/25:215 av Hanna Westerén (S) </w:t>
            </w:r>
            <w:r>
              <w:br/>
              <w:t>Funktionella svenska flygplatser till gagn för hela landet</w:t>
            </w:r>
          </w:p>
        </w:tc>
        <w:tc>
          <w:tcPr>
            <w:tcW w:w="2055" w:type="dxa"/>
          </w:tcPr>
          <w:p w14:paraId="773C6578" w14:textId="77777777" w:rsidR="006E04A4" w:rsidRDefault="00057CF3" w:rsidP="00C84F80"/>
        </w:tc>
      </w:tr>
      <w:tr w:rsidR="00284ABB" w14:paraId="773C657D" w14:textId="77777777" w:rsidTr="00055526">
        <w:trPr>
          <w:cantSplit/>
        </w:trPr>
        <w:tc>
          <w:tcPr>
            <w:tcW w:w="567" w:type="dxa"/>
          </w:tcPr>
          <w:p w14:paraId="773C657A" w14:textId="77777777" w:rsidR="001D7AF0" w:rsidRDefault="00057CF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73C657B" w14:textId="77777777" w:rsidR="006E04A4" w:rsidRDefault="00057CF3" w:rsidP="000326E3">
            <w:r>
              <w:t xml:space="preserve">2024/25:218 av Eva Lindh (S) </w:t>
            </w:r>
            <w:r>
              <w:br/>
              <w:t>Ostlänken</w:t>
            </w:r>
          </w:p>
        </w:tc>
        <w:tc>
          <w:tcPr>
            <w:tcW w:w="2055" w:type="dxa"/>
          </w:tcPr>
          <w:p w14:paraId="773C657C" w14:textId="77777777" w:rsidR="006E04A4" w:rsidRDefault="00057CF3" w:rsidP="00C84F80"/>
        </w:tc>
      </w:tr>
      <w:tr w:rsidR="00284ABB" w14:paraId="773C6581" w14:textId="77777777" w:rsidTr="00055526">
        <w:trPr>
          <w:cantSplit/>
        </w:trPr>
        <w:tc>
          <w:tcPr>
            <w:tcW w:w="567" w:type="dxa"/>
          </w:tcPr>
          <w:p w14:paraId="773C657E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7F" w14:textId="77777777" w:rsidR="006E04A4" w:rsidRDefault="00057CF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73C6580" w14:textId="77777777" w:rsidR="006E04A4" w:rsidRDefault="00057CF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84ABB" w14:paraId="773C6585" w14:textId="77777777" w:rsidTr="00055526">
        <w:trPr>
          <w:cantSplit/>
        </w:trPr>
        <w:tc>
          <w:tcPr>
            <w:tcW w:w="567" w:type="dxa"/>
          </w:tcPr>
          <w:p w14:paraId="773C6582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83" w14:textId="77777777" w:rsidR="006E04A4" w:rsidRDefault="00057CF3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773C6584" w14:textId="77777777" w:rsidR="006E04A4" w:rsidRDefault="00057CF3" w:rsidP="00C84F80">
            <w:pPr>
              <w:keepNext/>
            </w:pPr>
          </w:p>
        </w:tc>
      </w:tr>
      <w:tr w:rsidR="00284ABB" w14:paraId="773C6589" w14:textId="77777777" w:rsidTr="00055526">
        <w:trPr>
          <w:cantSplit/>
        </w:trPr>
        <w:tc>
          <w:tcPr>
            <w:tcW w:w="567" w:type="dxa"/>
          </w:tcPr>
          <w:p w14:paraId="773C6586" w14:textId="77777777" w:rsidR="001D7AF0" w:rsidRDefault="00057CF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73C6587" w14:textId="77777777" w:rsidR="006E04A4" w:rsidRDefault="00057CF3" w:rsidP="000326E3">
            <w:r>
              <w:t xml:space="preserve">2024/25:54 Riksrevisionens rapport om statens </w:t>
            </w:r>
            <w:r>
              <w:t>insatser för barn som misstänks för grova brott</w:t>
            </w:r>
          </w:p>
        </w:tc>
        <w:tc>
          <w:tcPr>
            <w:tcW w:w="2055" w:type="dxa"/>
          </w:tcPr>
          <w:p w14:paraId="773C6588" w14:textId="77777777" w:rsidR="006E04A4" w:rsidRDefault="00057CF3" w:rsidP="00C84F80">
            <w:r>
              <w:t>JuU</w:t>
            </w:r>
          </w:p>
        </w:tc>
      </w:tr>
      <w:tr w:rsidR="00284ABB" w14:paraId="773C658D" w14:textId="77777777" w:rsidTr="00055526">
        <w:trPr>
          <w:cantSplit/>
        </w:trPr>
        <w:tc>
          <w:tcPr>
            <w:tcW w:w="567" w:type="dxa"/>
          </w:tcPr>
          <w:p w14:paraId="773C658A" w14:textId="77777777" w:rsidR="001D7AF0" w:rsidRDefault="00057CF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73C658B" w14:textId="77777777" w:rsidR="006E04A4" w:rsidRDefault="00057CF3" w:rsidP="000326E3">
            <w:r>
              <w:t>2024/25:55 Riksrevisionens rapport om förvaltningen av skyddad natur</w:t>
            </w:r>
          </w:p>
        </w:tc>
        <w:tc>
          <w:tcPr>
            <w:tcW w:w="2055" w:type="dxa"/>
          </w:tcPr>
          <w:p w14:paraId="773C658C" w14:textId="77777777" w:rsidR="006E04A4" w:rsidRDefault="00057CF3" w:rsidP="00C84F80">
            <w:r>
              <w:t>MJU</w:t>
            </w:r>
          </w:p>
        </w:tc>
      </w:tr>
      <w:tr w:rsidR="00284ABB" w14:paraId="773C6591" w14:textId="77777777" w:rsidTr="00055526">
        <w:trPr>
          <w:cantSplit/>
        </w:trPr>
        <w:tc>
          <w:tcPr>
            <w:tcW w:w="567" w:type="dxa"/>
          </w:tcPr>
          <w:p w14:paraId="773C658E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8F" w14:textId="77777777" w:rsidR="006E04A4" w:rsidRDefault="00057CF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73C6590" w14:textId="77777777" w:rsidR="006E04A4" w:rsidRDefault="00057CF3" w:rsidP="00C84F80">
            <w:pPr>
              <w:keepNext/>
            </w:pPr>
          </w:p>
        </w:tc>
      </w:tr>
      <w:tr w:rsidR="00284ABB" w14:paraId="773C6595" w14:textId="77777777" w:rsidTr="00055526">
        <w:trPr>
          <w:cantSplit/>
        </w:trPr>
        <w:tc>
          <w:tcPr>
            <w:tcW w:w="567" w:type="dxa"/>
          </w:tcPr>
          <w:p w14:paraId="773C6592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93" w14:textId="77777777" w:rsidR="006E04A4" w:rsidRDefault="00057CF3" w:rsidP="000326E3">
            <w:pPr>
              <w:pStyle w:val="Motionsrubrik"/>
            </w:pPr>
            <w:r>
              <w:t xml:space="preserve">med anledning av skr. 2024/25:29 Riksrevisionens rapport om Kriminalvårdens </w:t>
            </w:r>
            <w:r>
              <w:t>behandlingsverksamhet</w:t>
            </w:r>
          </w:p>
        </w:tc>
        <w:tc>
          <w:tcPr>
            <w:tcW w:w="2055" w:type="dxa"/>
          </w:tcPr>
          <w:p w14:paraId="773C6594" w14:textId="77777777" w:rsidR="006E04A4" w:rsidRDefault="00057CF3" w:rsidP="00C84F80">
            <w:pPr>
              <w:keepNext/>
            </w:pPr>
          </w:p>
        </w:tc>
      </w:tr>
      <w:tr w:rsidR="00284ABB" w14:paraId="773C6599" w14:textId="77777777" w:rsidTr="00055526">
        <w:trPr>
          <w:cantSplit/>
        </w:trPr>
        <w:tc>
          <w:tcPr>
            <w:tcW w:w="567" w:type="dxa"/>
          </w:tcPr>
          <w:p w14:paraId="773C6596" w14:textId="77777777" w:rsidR="001D7AF0" w:rsidRDefault="00057CF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73C6597" w14:textId="77777777" w:rsidR="006E04A4" w:rsidRDefault="00057CF3" w:rsidP="000326E3">
            <w:r>
              <w:t>2024/25:3264 av Teresa Carvalho m.fl. (S)</w:t>
            </w:r>
          </w:p>
        </w:tc>
        <w:tc>
          <w:tcPr>
            <w:tcW w:w="2055" w:type="dxa"/>
          </w:tcPr>
          <w:p w14:paraId="773C6598" w14:textId="77777777" w:rsidR="006E04A4" w:rsidRDefault="00057CF3" w:rsidP="00C84F80">
            <w:r>
              <w:t>JuU</w:t>
            </w:r>
          </w:p>
        </w:tc>
      </w:tr>
      <w:tr w:rsidR="00284ABB" w14:paraId="773C659D" w14:textId="77777777" w:rsidTr="00055526">
        <w:trPr>
          <w:cantSplit/>
        </w:trPr>
        <w:tc>
          <w:tcPr>
            <w:tcW w:w="567" w:type="dxa"/>
          </w:tcPr>
          <w:p w14:paraId="773C659A" w14:textId="77777777" w:rsidR="001D7AF0" w:rsidRDefault="00057CF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73C659B" w14:textId="77777777" w:rsidR="006E04A4" w:rsidRDefault="00057CF3" w:rsidP="000326E3">
            <w:r>
              <w:t>2024/25:3268 av Rasmus Ling m.fl. (MP)</w:t>
            </w:r>
          </w:p>
        </w:tc>
        <w:tc>
          <w:tcPr>
            <w:tcW w:w="2055" w:type="dxa"/>
          </w:tcPr>
          <w:p w14:paraId="773C659C" w14:textId="77777777" w:rsidR="006E04A4" w:rsidRDefault="00057CF3" w:rsidP="00C84F80">
            <w:r>
              <w:t>JuU</w:t>
            </w:r>
          </w:p>
        </w:tc>
      </w:tr>
      <w:tr w:rsidR="00284ABB" w14:paraId="773C65A1" w14:textId="77777777" w:rsidTr="00055526">
        <w:trPr>
          <w:cantSplit/>
        </w:trPr>
        <w:tc>
          <w:tcPr>
            <w:tcW w:w="567" w:type="dxa"/>
          </w:tcPr>
          <w:p w14:paraId="773C659E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9F" w14:textId="77777777" w:rsidR="006E04A4" w:rsidRDefault="00057CF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73C65A0" w14:textId="77777777" w:rsidR="006E04A4" w:rsidRDefault="00057CF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84ABB" w14:paraId="773C65A5" w14:textId="77777777" w:rsidTr="00055526">
        <w:trPr>
          <w:cantSplit/>
        </w:trPr>
        <w:tc>
          <w:tcPr>
            <w:tcW w:w="567" w:type="dxa"/>
          </w:tcPr>
          <w:p w14:paraId="773C65A2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A3" w14:textId="77777777" w:rsidR="006E04A4" w:rsidRDefault="00057CF3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73C65A4" w14:textId="77777777" w:rsidR="006E04A4" w:rsidRDefault="00057CF3" w:rsidP="00C84F80">
            <w:pPr>
              <w:keepNext/>
            </w:pPr>
          </w:p>
        </w:tc>
      </w:tr>
      <w:tr w:rsidR="00284ABB" w14:paraId="773C65A9" w14:textId="77777777" w:rsidTr="00055526">
        <w:trPr>
          <w:cantSplit/>
        </w:trPr>
        <w:tc>
          <w:tcPr>
            <w:tcW w:w="567" w:type="dxa"/>
          </w:tcPr>
          <w:p w14:paraId="773C65A6" w14:textId="77777777" w:rsidR="001D7AF0" w:rsidRDefault="00057CF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73C65A7" w14:textId="77777777" w:rsidR="006E04A4" w:rsidRDefault="00057CF3" w:rsidP="000326E3">
            <w:r>
              <w:t xml:space="preserve">Bet. 2024/25:SfU6 Genomförande av det nya </w:t>
            </w:r>
            <w:r>
              <w:t>blåkortsdirektivet</w:t>
            </w:r>
          </w:p>
        </w:tc>
        <w:tc>
          <w:tcPr>
            <w:tcW w:w="2055" w:type="dxa"/>
          </w:tcPr>
          <w:p w14:paraId="773C65A8" w14:textId="77777777" w:rsidR="006E04A4" w:rsidRDefault="00057CF3" w:rsidP="00C84F80"/>
        </w:tc>
      </w:tr>
      <w:tr w:rsidR="00284ABB" w14:paraId="773C65AD" w14:textId="77777777" w:rsidTr="00055526">
        <w:trPr>
          <w:cantSplit/>
        </w:trPr>
        <w:tc>
          <w:tcPr>
            <w:tcW w:w="567" w:type="dxa"/>
          </w:tcPr>
          <w:p w14:paraId="773C65AA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AB" w14:textId="77777777" w:rsidR="006E04A4" w:rsidRDefault="00057CF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73C65AC" w14:textId="77777777" w:rsidR="006E04A4" w:rsidRDefault="00057CF3" w:rsidP="00C84F80">
            <w:pPr>
              <w:keepNext/>
            </w:pPr>
          </w:p>
        </w:tc>
      </w:tr>
      <w:tr w:rsidR="00284ABB" w14:paraId="773C65B1" w14:textId="77777777" w:rsidTr="00055526">
        <w:trPr>
          <w:cantSplit/>
        </w:trPr>
        <w:tc>
          <w:tcPr>
            <w:tcW w:w="567" w:type="dxa"/>
          </w:tcPr>
          <w:p w14:paraId="773C65AE" w14:textId="77777777" w:rsidR="001D7AF0" w:rsidRDefault="00057CF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73C65AF" w14:textId="77777777" w:rsidR="006E04A4" w:rsidRDefault="00057CF3" w:rsidP="000326E3">
            <w:r>
              <w:t>Bet. 2024/25:KrU2 En rätt för licenshavare att behandla uppgifter om lagöverträdelser</w:t>
            </w:r>
          </w:p>
        </w:tc>
        <w:tc>
          <w:tcPr>
            <w:tcW w:w="2055" w:type="dxa"/>
          </w:tcPr>
          <w:p w14:paraId="773C65B0" w14:textId="77777777" w:rsidR="006E04A4" w:rsidRDefault="00057CF3" w:rsidP="00C84F80"/>
        </w:tc>
      </w:tr>
      <w:tr w:rsidR="00284ABB" w14:paraId="773C65B5" w14:textId="77777777" w:rsidTr="00055526">
        <w:trPr>
          <w:cantSplit/>
        </w:trPr>
        <w:tc>
          <w:tcPr>
            <w:tcW w:w="567" w:type="dxa"/>
          </w:tcPr>
          <w:p w14:paraId="773C65B2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B3" w14:textId="0E712AE1" w:rsidR="006E04A4" w:rsidRDefault="00057CF3" w:rsidP="000326E3">
            <w:pPr>
              <w:pStyle w:val="Huvudrubrik"/>
              <w:keepNext/>
            </w:pPr>
            <w:r>
              <w:t xml:space="preserve">Ärenden för avgörande </w:t>
            </w:r>
            <w:r>
              <w:t>efter debattens slut i FiU11, dock tidigast kl. 16.00</w:t>
            </w:r>
          </w:p>
        </w:tc>
        <w:tc>
          <w:tcPr>
            <w:tcW w:w="2055" w:type="dxa"/>
          </w:tcPr>
          <w:p w14:paraId="773C65B4" w14:textId="77777777" w:rsidR="006E04A4" w:rsidRDefault="00057CF3" w:rsidP="00C84F80">
            <w:pPr>
              <w:keepNext/>
            </w:pPr>
          </w:p>
        </w:tc>
      </w:tr>
      <w:tr w:rsidR="00284ABB" w14:paraId="773C65BA" w14:textId="77777777" w:rsidTr="00055526">
        <w:trPr>
          <w:cantSplit/>
        </w:trPr>
        <w:tc>
          <w:tcPr>
            <w:tcW w:w="567" w:type="dxa"/>
          </w:tcPr>
          <w:p w14:paraId="773C65B6" w14:textId="77777777" w:rsidR="001D7AF0" w:rsidRDefault="00057CF3" w:rsidP="00C84F80"/>
        </w:tc>
        <w:tc>
          <w:tcPr>
            <w:tcW w:w="6663" w:type="dxa"/>
          </w:tcPr>
          <w:p w14:paraId="773C65B7" w14:textId="77777777" w:rsidR="006E04A4" w:rsidRDefault="00057CF3" w:rsidP="000326E3">
            <w:pPr>
              <w:pStyle w:val="Underrubrik"/>
            </w:pPr>
            <w:r>
              <w:t xml:space="preserve"> </w:t>
            </w:r>
          </w:p>
          <w:p w14:paraId="773C65B8" w14:textId="77777777" w:rsidR="006E04A4" w:rsidRDefault="00057CF3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73C65B9" w14:textId="77777777" w:rsidR="006E04A4" w:rsidRDefault="00057CF3" w:rsidP="00C84F80"/>
        </w:tc>
      </w:tr>
      <w:tr w:rsidR="00284ABB" w14:paraId="773C65BE" w14:textId="77777777" w:rsidTr="00055526">
        <w:trPr>
          <w:cantSplit/>
        </w:trPr>
        <w:tc>
          <w:tcPr>
            <w:tcW w:w="567" w:type="dxa"/>
          </w:tcPr>
          <w:p w14:paraId="773C65BB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BC" w14:textId="77777777" w:rsidR="006E04A4" w:rsidRDefault="00057CF3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773C65BD" w14:textId="77777777" w:rsidR="006E04A4" w:rsidRDefault="00057CF3" w:rsidP="00C84F80">
            <w:pPr>
              <w:keepNext/>
            </w:pPr>
          </w:p>
        </w:tc>
      </w:tr>
      <w:tr w:rsidR="00284ABB" w14:paraId="773C65C2" w14:textId="77777777" w:rsidTr="00055526">
        <w:trPr>
          <w:cantSplit/>
        </w:trPr>
        <w:tc>
          <w:tcPr>
            <w:tcW w:w="567" w:type="dxa"/>
          </w:tcPr>
          <w:p w14:paraId="773C65BF" w14:textId="77777777" w:rsidR="001D7AF0" w:rsidRDefault="00057CF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73C65C0" w14:textId="77777777" w:rsidR="006E04A4" w:rsidRDefault="00057CF3" w:rsidP="000326E3">
            <w:r>
              <w:t>Bet. 2024/25:SoU4 Ändrad åldersgräns för avgiftsfri tandvård</w:t>
            </w:r>
          </w:p>
        </w:tc>
        <w:tc>
          <w:tcPr>
            <w:tcW w:w="2055" w:type="dxa"/>
          </w:tcPr>
          <w:p w14:paraId="773C65C1" w14:textId="77777777" w:rsidR="006E04A4" w:rsidRDefault="00057CF3" w:rsidP="00C84F80">
            <w:r>
              <w:t>1 res. (S, V, MP)</w:t>
            </w:r>
          </w:p>
        </w:tc>
      </w:tr>
      <w:tr w:rsidR="00284ABB" w14:paraId="773C65C6" w14:textId="77777777" w:rsidTr="00055526">
        <w:trPr>
          <w:cantSplit/>
        </w:trPr>
        <w:tc>
          <w:tcPr>
            <w:tcW w:w="567" w:type="dxa"/>
          </w:tcPr>
          <w:p w14:paraId="773C65C3" w14:textId="77777777" w:rsidR="001D7AF0" w:rsidRDefault="00057CF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73C65C4" w14:textId="77777777" w:rsidR="006E04A4" w:rsidRDefault="00057CF3" w:rsidP="000326E3">
            <w:r>
              <w:t>Bet. 2024/25:SoU6 Redovisning av fördelning av medel från Allmänna arvsfonden under budgetåret 2023</w:t>
            </w:r>
          </w:p>
        </w:tc>
        <w:tc>
          <w:tcPr>
            <w:tcW w:w="2055" w:type="dxa"/>
          </w:tcPr>
          <w:p w14:paraId="773C65C5" w14:textId="77777777" w:rsidR="006E04A4" w:rsidRDefault="00057CF3" w:rsidP="00C84F80"/>
        </w:tc>
      </w:tr>
      <w:tr w:rsidR="00284ABB" w14:paraId="773C65CA" w14:textId="77777777" w:rsidTr="00055526">
        <w:trPr>
          <w:cantSplit/>
        </w:trPr>
        <w:tc>
          <w:tcPr>
            <w:tcW w:w="567" w:type="dxa"/>
          </w:tcPr>
          <w:p w14:paraId="773C65C7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C8" w14:textId="77777777" w:rsidR="006E04A4" w:rsidRDefault="00057CF3" w:rsidP="000326E3">
            <w:pPr>
              <w:pStyle w:val="renderubrik"/>
            </w:pPr>
            <w:r>
              <w:t xml:space="preserve">Justitieutskottets </w:t>
            </w:r>
            <w:r>
              <w:t>betänkanden</w:t>
            </w:r>
          </w:p>
        </w:tc>
        <w:tc>
          <w:tcPr>
            <w:tcW w:w="2055" w:type="dxa"/>
          </w:tcPr>
          <w:p w14:paraId="773C65C9" w14:textId="77777777" w:rsidR="006E04A4" w:rsidRDefault="00057CF3" w:rsidP="00C84F80">
            <w:pPr>
              <w:keepNext/>
            </w:pPr>
          </w:p>
        </w:tc>
      </w:tr>
      <w:tr w:rsidR="00284ABB" w14:paraId="773C65CE" w14:textId="77777777" w:rsidTr="00055526">
        <w:trPr>
          <w:cantSplit/>
        </w:trPr>
        <w:tc>
          <w:tcPr>
            <w:tcW w:w="567" w:type="dxa"/>
          </w:tcPr>
          <w:p w14:paraId="773C65CB" w14:textId="77777777" w:rsidR="001D7AF0" w:rsidRDefault="00057CF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73C65CC" w14:textId="77777777" w:rsidR="006E04A4" w:rsidRDefault="00057CF3" w:rsidP="000326E3">
            <w:r>
              <w:t>Bet. 2024/25:JuU7 Stärkta möjligheter att upptäcka narkotikapåverkade förare i trafiken</w:t>
            </w:r>
          </w:p>
        </w:tc>
        <w:tc>
          <w:tcPr>
            <w:tcW w:w="2055" w:type="dxa"/>
          </w:tcPr>
          <w:p w14:paraId="773C65CD" w14:textId="77777777" w:rsidR="006E04A4" w:rsidRDefault="00057CF3" w:rsidP="00C84F80"/>
        </w:tc>
      </w:tr>
      <w:tr w:rsidR="00284ABB" w14:paraId="773C65D2" w14:textId="77777777" w:rsidTr="00055526">
        <w:trPr>
          <w:cantSplit/>
        </w:trPr>
        <w:tc>
          <w:tcPr>
            <w:tcW w:w="567" w:type="dxa"/>
          </w:tcPr>
          <w:p w14:paraId="773C65CF" w14:textId="77777777" w:rsidR="001D7AF0" w:rsidRDefault="00057CF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73C65D0" w14:textId="77777777" w:rsidR="006E04A4" w:rsidRDefault="00057CF3" w:rsidP="000326E3">
            <w:r>
              <w:t>Bet. 2024/25:JuU6 Anonyma vittnen</w:t>
            </w:r>
          </w:p>
        </w:tc>
        <w:tc>
          <w:tcPr>
            <w:tcW w:w="2055" w:type="dxa"/>
          </w:tcPr>
          <w:p w14:paraId="773C65D1" w14:textId="77777777" w:rsidR="006E04A4" w:rsidRDefault="00057CF3" w:rsidP="00C84F80">
            <w:r>
              <w:t>4 res. (S, V, C, MP)</w:t>
            </w:r>
          </w:p>
        </w:tc>
      </w:tr>
      <w:tr w:rsidR="00284ABB" w14:paraId="773C65D6" w14:textId="77777777" w:rsidTr="00055526">
        <w:trPr>
          <w:cantSplit/>
        </w:trPr>
        <w:tc>
          <w:tcPr>
            <w:tcW w:w="567" w:type="dxa"/>
          </w:tcPr>
          <w:p w14:paraId="773C65D3" w14:textId="77777777" w:rsidR="001D7AF0" w:rsidRDefault="00057CF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73C65D4" w14:textId="77777777" w:rsidR="006E04A4" w:rsidRDefault="00057CF3" w:rsidP="000326E3">
            <w:r>
              <w:t>Bet. 2024/25:JuU5 Ett starkt polissamarbete i Tornedalsregionen</w:t>
            </w:r>
          </w:p>
        </w:tc>
        <w:tc>
          <w:tcPr>
            <w:tcW w:w="2055" w:type="dxa"/>
          </w:tcPr>
          <w:p w14:paraId="773C65D5" w14:textId="77777777" w:rsidR="006E04A4" w:rsidRDefault="00057CF3" w:rsidP="00C84F80">
            <w:r>
              <w:t>1 res. (V)</w:t>
            </w:r>
          </w:p>
        </w:tc>
      </w:tr>
      <w:tr w:rsidR="00284ABB" w14:paraId="773C65DA" w14:textId="77777777" w:rsidTr="00055526">
        <w:trPr>
          <w:cantSplit/>
        </w:trPr>
        <w:tc>
          <w:tcPr>
            <w:tcW w:w="567" w:type="dxa"/>
          </w:tcPr>
          <w:p w14:paraId="773C65D7" w14:textId="77777777" w:rsidR="001D7AF0" w:rsidRDefault="00057CF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73C65D8" w14:textId="77777777" w:rsidR="006E04A4" w:rsidRDefault="00057CF3" w:rsidP="000326E3">
            <w:r>
              <w:t xml:space="preserve">Bet. </w:t>
            </w:r>
            <w:r>
              <w:t>2024/25:JuU8 Kompletterande förslag med anledning av en ny förverkandelagstiftning</w:t>
            </w:r>
          </w:p>
        </w:tc>
        <w:tc>
          <w:tcPr>
            <w:tcW w:w="2055" w:type="dxa"/>
          </w:tcPr>
          <w:p w14:paraId="773C65D9" w14:textId="77777777" w:rsidR="006E04A4" w:rsidRDefault="00057CF3" w:rsidP="00C84F80"/>
        </w:tc>
      </w:tr>
      <w:tr w:rsidR="00284ABB" w14:paraId="773C65DE" w14:textId="77777777" w:rsidTr="00055526">
        <w:trPr>
          <w:cantSplit/>
        </w:trPr>
        <w:tc>
          <w:tcPr>
            <w:tcW w:w="567" w:type="dxa"/>
          </w:tcPr>
          <w:p w14:paraId="773C65DB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DC" w14:textId="77777777" w:rsidR="006E04A4" w:rsidRDefault="00057CF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73C65DD" w14:textId="77777777" w:rsidR="006E04A4" w:rsidRDefault="00057CF3" w:rsidP="00C84F80">
            <w:pPr>
              <w:keepNext/>
            </w:pPr>
          </w:p>
        </w:tc>
      </w:tr>
      <w:tr w:rsidR="00284ABB" w14:paraId="773C65E2" w14:textId="77777777" w:rsidTr="00055526">
        <w:trPr>
          <w:cantSplit/>
        </w:trPr>
        <w:tc>
          <w:tcPr>
            <w:tcW w:w="567" w:type="dxa"/>
          </w:tcPr>
          <w:p w14:paraId="773C65DF" w14:textId="77777777" w:rsidR="001D7AF0" w:rsidRDefault="00057CF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73C65E0" w14:textId="77777777" w:rsidR="006E04A4" w:rsidRDefault="00057CF3" w:rsidP="000326E3">
            <w:r>
              <w:t>Bet. 2024/25:CU4 Tryggare hem för barn</w:t>
            </w:r>
          </w:p>
        </w:tc>
        <w:tc>
          <w:tcPr>
            <w:tcW w:w="2055" w:type="dxa"/>
          </w:tcPr>
          <w:p w14:paraId="773C65E1" w14:textId="77777777" w:rsidR="006E04A4" w:rsidRDefault="00057CF3" w:rsidP="00C84F80">
            <w:r>
              <w:t>3 res. (V, MP)</w:t>
            </w:r>
          </w:p>
        </w:tc>
      </w:tr>
      <w:tr w:rsidR="00284ABB" w14:paraId="773C65E6" w14:textId="77777777" w:rsidTr="00055526">
        <w:trPr>
          <w:cantSplit/>
        </w:trPr>
        <w:tc>
          <w:tcPr>
            <w:tcW w:w="567" w:type="dxa"/>
          </w:tcPr>
          <w:p w14:paraId="773C65E3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E4" w14:textId="77777777" w:rsidR="006E04A4" w:rsidRDefault="00057CF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73C65E5" w14:textId="77777777" w:rsidR="006E04A4" w:rsidRDefault="00057CF3" w:rsidP="00C84F80">
            <w:pPr>
              <w:keepNext/>
            </w:pPr>
          </w:p>
        </w:tc>
      </w:tr>
      <w:tr w:rsidR="00284ABB" w14:paraId="773C65EA" w14:textId="77777777" w:rsidTr="00055526">
        <w:trPr>
          <w:cantSplit/>
        </w:trPr>
        <w:tc>
          <w:tcPr>
            <w:tcW w:w="567" w:type="dxa"/>
          </w:tcPr>
          <w:p w14:paraId="773C65E7" w14:textId="77777777" w:rsidR="001D7AF0" w:rsidRDefault="00057CF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73C65E8" w14:textId="77777777" w:rsidR="006E04A4" w:rsidRDefault="00057CF3" w:rsidP="000326E3">
            <w:r>
              <w:t xml:space="preserve">Bet. 2024/25:UbU6 Långsiktig </w:t>
            </w:r>
            <w:r>
              <w:t>reglering av vissa forskningsdatabaser</w:t>
            </w:r>
          </w:p>
        </w:tc>
        <w:tc>
          <w:tcPr>
            <w:tcW w:w="2055" w:type="dxa"/>
          </w:tcPr>
          <w:p w14:paraId="773C65E9" w14:textId="77777777" w:rsidR="006E04A4" w:rsidRDefault="00057CF3" w:rsidP="00C84F80"/>
        </w:tc>
      </w:tr>
      <w:tr w:rsidR="00284ABB" w14:paraId="773C65EE" w14:textId="77777777" w:rsidTr="00055526">
        <w:trPr>
          <w:cantSplit/>
        </w:trPr>
        <w:tc>
          <w:tcPr>
            <w:tcW w:w="567" w:type="dxa"/>
          </w:tcPr>
          <w:p w14:paraId="773C65EB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EC" w14:textId="77777777" w:rsidR="006E04A4" w:rsidRDefault="00057CF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73C65ED" w14:textId="77777777" w:rsidR="006E04A4" w:rsidRDefault="00057CF3" w:rsidP="00C84F80">
            <w:pPr>
              <w:keepNext/>
            </w:pPr>
          </w:p>
        </w:tc>
      </w:tr>
      <w:tr w:rsidR="00284ABB" w14:paraId="773C65F2" w14:textId="77777777" w:rsidTr="00055526">
        <w:trPr>
          <w:cantSplit/>
        </w:trPr>
        <w:tc>
          <w:tcPr>
            <w:tcW w:w="567" w:type="dxa"/>
          </w:tcPr>
          <w:p w14:paraId="773C65EF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5F0" w14:textId="77777777" w:rsidR="006E04A4" w:rsidRDefault="00057CF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73C65F1" w14:textId="77777777" w:rsidR="006E04A4" w:rsidRDefault="00057CF3" w:rsidP="00C84F80">
            <w:pPr>
              <w:keepNext/>
            </w:pPr>
          </w:p>
        </w:tc>
      </w:tr>
      <w:tr w:rsidR="00284ABB" w14:paraId="773C65F6" w14:textId="77777777" w:rsidTr="00055526">
        <w:trPr>
          <w:cantSplit/>
        </w:trPr>
        <w:tc>
          <w:tcPr>
            <w:tcW w:w="567" w:type="dxa"/>
          </w:tcPr>
          <w:p w14:paraId="773C65F3" w14:textId="77777777" w:rsidR="001D7AF0" w:rsidRDefault="00057CF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73C65F4" w14:textId="77777777" w:rsidR="006E04A4" w:rsidRDefault="00057CF3" w:rsidP="000326E3">
            <w:r>
              <w:t>Bet. 2024/25:FiU1 Statens budget 2025 – Rambeslutet</w:t>
            </w:r>
          </w:p>
        </w:tc>
        <w:tc>
          <w:tcPr>
            <w:tcW w:w="2055" w:type="dxa"/>
          </w:tcPr>
          <w:p w14:paraId="773C65F5" w14:textId="77777777" w:rsidR="006E04A4" w:rsidRDefault="00057CF3" w:rsidP="00C84F80">
            <w:r>
              <w:t>8 res. (S, V, C, MP)</w:t>
            </w:r>
          </w:p>
        </w:tc>
      </w:tr>
      <w:tr w:rsidR="00284ABB" w14:paraId="773C65FA" w14:textId="77777777" w:rsidTr="00055526">
        <w:trPr>
          <w:cantSplit/>
        </w:trPr>
        <w:tc>
          <w:tcPr>
            <w:tcW w:w="567" w:type="dxa"/>
          </w:tcPr>
          <w:p w14:paraId="773C65F7" w14:textId="77777777" w:rsidR="001D7AF0" w:rsidRDefault="00057CF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73C65F8" w14:textId="77777777" w:rsidR="006E04A4" w:rsidRDefault="00057CF3" w:rsidP="000326E3">
            <w:r>
              <w:t>Bet. 2024/25:FiU11 Höständringsbudget för 2024</w:t>
            </w:r>
          </w:p>
        </w:tc>
        <w:tc>
          <w:tcPr>
            <w:tcW w:w="2055" w:type="dxa"/>
          </w:tcPr>
          <w:p w14:paraId="773C65F9" w14:textId="77777777" w:rsidR="006E04A4" w:rsidRDefault="00057CF3" w:rsidP="00C84F80"/>
        </w:tc>
      </w:tr>
      <w:tr w:rsidR="00284ABB" w14:paraId="773C65FE" w14:textId="77777777" w:rsidTr="00055526">
        <w:trPr>
          <w:cantSplit/>
        </w:trPr>
        <w:tc>
          <w:tcPr>
            <w:tcW w:w="567" w:type="dxa"/>
          </w:tcPr>
          <w:p w14:paraId="773C65FB" w14:textId="77777777" w:rsidR="001D7AF0" w:rsidRDefault="00057CF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73C65FC" w14:textId="77777777" w:rsidR="006E04A4" w:rsidRDefault="00057CF3" w:rsidP="000326E3">
            <w:r>
              <w:t xml:space="preserve">Bet. </w:t>
            </w:r>
            <w:r>
              <w:t>2024/25:FiU12 En ny EU-reglering om marknader för kryptotillgångar</w:t>
            </w:r>
          </w:p>
        </w:tc>
        <w:tc>
          <w:tcPr>
            <w:tcW w:w="2055" w:type="dxa"/>
          </w:tcPr>
          <w:p w14:paraId="773C65FD" w14:textId="77777777" w:rsidR="006E04A4" w:rsidRDefault="00057CF3" w:rsidP="00C84F80"/>
        </w:tc>
      </w:tr>
      <w:tr w:rsidR="00284ABB" w14:paraId="773C6602" w14:textId="77777777" w:rsidTr="00055526">
        <w:trPr>
          <w:cantSplit/>
        </w:trPr>
        <w:tc>
          <w:tcPr>
            <w:tcW w:w="567" w:type="dxa"/>
          </w:tcPr>
          <w:p w14:paraId="773C65FF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600" w14:textId="77777777" w:rsidR="006E04A4" w:rsidRDefault="00057CF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73C6601" w14:textId="77777777" w:rsidR="006E04A4" w:rsidRDefault="00057CF3" w:rsidP="00C84F80">
            <w:pPr>
              <w:keepNext/>
            </w:pPr>
          </w:p>
        </w:tc>
      </w:tr>
      <w:tr w:rsidR="00284ABB" w14:paraId="773C6606" w14:textId="77777777" w:rsidTr="00055526">
        <w:trPr>
          <w:cantSplit/>
        </w:trPr>
        <w:tc>
          <w:tcPr>
            <w:tcW w:w="567" w:type="dxa"/>
          </w:tcPr>
          <w:p w14:paraId="773C6603" w14:textId="77777777" w:rsidR="001D7AF0" w:rsidRDefault="00057CF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73C6604" w14:textId="77777777" w:rsidR="006E04A4" w:rsidRDefault="00057CF3" w:rsidP="000326E3">
            <w:r>
              <w:t>Bet. 2024/25:CU5 Ett förstärkt konsumentskydd mot riskfylld kreditgivning och överskuldsättning</w:t>
            </w:r>
          </w:p>
        </w:tc>
        <w:tc>
          <w:tcPr>
            <w:tcW w:w="2055" w:type="dxa"/>
          </w:tcPr>
          <w:p w14:paraId="773C6605" w14:textId="77777777" w:rsidR="006E04A4" w:rsidRDefault="00057CF3" w:rsidP="00C84F80">
            <w:r>
              <w:t>3 res. (S, M, V, C, KD, MP, L)</w:t>
            </w:r>
          </w:p>
        </w:tc>
      </w:tr>
      <w:tr w:rsidR="00284ABB" w14:paraId="773C660A" w14:textId="77777777" w:rsidTr="00055526">
        <w:trPr>
          <w:cantSplit/>
        </w:trPr>
        <w:tc>
          <w:tcPr>
            <w:tcW w:w="567" w:type="dxa"/>
          </w:tcPr>
          <w:p w14:paraId="773C6607" w14:textId="77777777" w:rsidR="001D7AF0" w:rsidRDefault="00057CF3" w:rsidP="00C84F80">
            <w:pPr>
              <w:keepNext/>
            </w:pPr>
          </w:p>
        </w:tc>
        <w:tc>
          <w:tcPr>
            <w:tcW w:w="6663" w:type="dxa"/>
          </w:tcPr>
          <w:p w14:paraId="773C6608" w14:textId="77777777" w:rsidR="006E04A4" w:rsidRDefault="00057CF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73C6609" w14:textId="77777777" w:rsidR="006E04A4" w:rsidRDefault="00057CF3" w:rsidP="00C84F80">
            <w:pPr>
              <w:keepNext/>
            </w:pPr>
          </w:p>
        </w:tc>
      </w:tr>
      <w:tr w:rsidR="00284ABB" w14:paraId="773C660E" w14:textId="77777777" w:rsidTr="00055526">
        <w:trPr>
          <w:cantSplit/>
        </w:trPr>
        <w:tc>
          <w:tcPr>
            <w:tcW w:w="567" w:type="dxa"/>
          </w:tcPr>
          <w:p w14:paraId="773C660B" w14:textId="77777777" w:rsidR="001D7AF0" w:rsidRDefault="00057CF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73C660C" w14:textId="77777777" w:rsidR="006E04A4" w:rsidRDefault="00057CF3" w:rsidP="000326E3">
            <w:r>
              <w:t>Bet. 2024/25:UU6 Nationell säkerhetsstrategi</w:t>
            </w:r>
          </w:p>
        </w:tc>
        <w:tc>
          <w:tcPr>
            <w:tcW w:w="2055" w:type="dxa"/>
          </w:tcPr>
          <w:p w14:paraId="773C660D" w14:textId="77777777" w:rsidR="006E04A4" w:rsidRDefault="00057CF3" w:rsidP="00C84F80">
            <w:r>
              <w:t>11 res. (S, SD, V, C, MP)</w:t>
            </w:r>
          </w:p>
        </w:tc>
      </w:tr>
    </w:tbl>
    <w:p w14:paraId="773C660F" w14:textId="77777777" w:rsidR="00517888" w:rsidRPr="00F221DA" w:rsidRDefault="00057CF3" w:rsidP="00137840">
      <w:pPr>
        <w:pStyle w:val="Blankrad"/>
      </w:pPr>
      <w:r>
        <w:t xml:space="preserve">     </w:t>
      </w:r>
    </w:p>
    <w:p w14:paraId="773C6610" w14:textId="77777777" w:rsidR="00121B42" w:rsidRDefault="00057CF3" w:rsidP="00121B42">
      <w:pPr>
        <w:pStyle w:val="Blankrad"/>
      </w:pPr>
      <w:r>
        <w:t xml:space="preserve">     </w:t>
      </w:r>
    </w:p>
    <w:p w14:paraId="773C6611" w14:textId="77777777" w:rsidR="006E04A4" w:rsidRPr="00F221DA" w:rsidRDefault="00057CF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84ABB" w14:paraId="773C6614" w14:textId="77777777" w:rsidTr="00D774A8">
        <w:tc>
          <w:tcPr>
            <w:tcW w:w="567" w:type="dxa"/>
          </w:tcPr>
          <w:p w14:paraId="773C6612" w14:textId="77777777" w:rsidR="00D774A8" w:rsidRDefault="00057CF3">
            <w:pPr>
              <w:pStyle w:val="IngenText"/>
            </w:pPr>
          </w:p>
        </w:tc>
        <w:tc>
          <w:tcPr>
            <w:tcW w:w="8718" w:type="dxa"/>
          </w:tcPr>
          <w:p w14:paraId="773C6613" w14:textId="77777777" w:rsidR="00D774A8" w:rsidRDefault="00057CF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73C6615" w14:textId="77777777" w:rsidR="006E04A4" w:rsidRPr="00852BA1" w:rsidRDefault="00057CF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6627" w14:textId="77777777" w:rsidR="00000000" w:rsidRDefault="00057CF3">
      <w:pPr>
        <w:spacing w:line="240" w:lineRule="auto"/>
      </w:pPr>
      <w:r>
        <w:separator/>
      </w:r>
    </w:p>
  </w:endnote>
  <w:endnote w:type="continuationSeparator" w:id="0">
    <w:p w14:paraId="773C6629" w14:textId="77777777" w:rsidR="00000000" w:rsidRDefault="00057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661B" w14:textId="77777777" w:rsidR="00BE217A" w:rsidRDefault="00057C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661C" w14:textId="77777777" w:rsidR="00D73249" w:rsidRDefault="00057CF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73C661D" w14:textId="77777777" w:rsidR="00D73249" w:rsidRDefault="00057C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6621" w14:textId="77777777" w:rsidR="00D73249" w:rsidRDefault="00057CF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73C6622" w14:textId="77777777" w:rsidR="00D73249" w:rsidRDefault="00057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6623" w14:textId="77777777" w:rsidR="00000000" w:rsidRDefault="00057CF3">
      <w:pPr>
        <w:spacing w:line="240" w:lineRule="auto"/>
      </w:pPr>
      <w:r>
        <w:separator/>
      </w:r>
    </w:p>
  </w:footnote>
  <w:footnote w:type="continuationSeparator" w:id="0">
    <w:p w14:paraId="773C6625" w14:textId="77777777" w:rsidR="00000000" w:rsidRDefault="00057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6616" w14:textId="77777777" w:rsidR="00BE217A" w:rsidRDefault="00057C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6617" w14:textId="77777777" w:rsidR="00D73249" w:rsidRDefault="00057CF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27 november 2024</w:t>
    </w:r>
    <w:r>
      <w:fldChar w:fldCharType="end"/>
    </w:r>
  </w:p>
  <w:p w14:paraId="773C6618" w14:textId="77777777" w:rsidR="00D73249" w:rsidRDefault="00057CF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3C6619" w14:textId="77777777" w:rsidR="00D73249" w:rsidRDefault="00057CF3"/>
  <w:p w14:paraId="773C661A" w14:textId="77777777" w:rsidR="00D73249" w:rsidRDefault="00057C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661E" w14:textId="77777777" w:rsidR="00D73249" w:rsidRDefault="00057CF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73C6623" wp14:editId="773C662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C661F" w14:textId="77777777" w:rsidR="00D73249" w:rsidRDefault="00057CF3" w:rsidP="00BE217A">
    <w:pPr>
      <w:pStyle w:val="Dokumentrubrik"/>
      <w:spacing w:after="360"/>
    </w:pPr>
    <w:r>
      <w:t>Föredragningslista</w:t>
    </w:r>
  </w:p>
  <w:p w14:paraId="773C6620" w14:textId="77777777" w:rsidR="00D73249" w:rsidRDefault="00057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ECA1F2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DEC0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63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49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7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84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2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6F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23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84ABB"/>
    <w:rsid w:val="00057CF3"/>
    <w:rsid w:val="000F2B90"/>
    <w:rsid w:val="001E43DF"/>
    <w:rsid w:val="002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54B"/>
  <w15:docId w15:val="{C2122F76-4768-40AE-9190-7BFA2F0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2024-11-27</SAFIR_Sammantradesdatum_Doc>
    <SAFIR_SammantradeID xmlns="C07A1A6C-0B19-41D9-BDF8-F523BA3921EB">cd2598f1-6f63-4103-a4cb-7836136e8b2d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3B897CB-13D9-4DD8-B8A1-42C50084E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372</Words>
  <Characters>2375</Characters>
  <Application>Microsoft Office Word</Application>
  <DocSecurity>0</DocSecurity>
  <Lines>182</Lines>
  <Paragraphs>105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2024-11-26T13:22:00Z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