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3E8387B6FD4AD8BFFC2D606D569574"/>
        </w:placeholder>
        <w15:appearance w15:val="hidden"/>
        <w:text/>
      </w:sdtPr>
      <w:sdtEndPr/>
      <w:sdtContent>
        <w:p w:rsidRPr="009B062B" w:rsidR="00AF30DD" w:rsidP="009B062B" w:rsidRDefault="00AF30DD" w14:paraId="4BBBA7F2" w14:textId="77777777">
          <w:pPr>
            <w:pStyle w:val="RubrikFrslagTIllRiksdagsbeslut"/>
          </w:pPr>
          <w:r w:rsidRPr="009B062B">
            <w:t>Förslag till riksdagsbeslut</w:t>
          </w:r>
        </w:p>
      </w:sdtContent>
    </w:sdt>
    <w:sdt>
      <w:sdtPr>
        <w:alias w:val="Yrkande 1"/>
        <w:tag w:val="d020f050-3cd5-49b4-965b-397ed4eb7321"/>
        <w:id w:val="-1900734051"/>
        <w:lock w:val="sdtLocked"/>
      </w:sdtPr>
      <w:sdtEndPr/>
      <w:sdtContent>
        <w:p w:rsidR="00360923" w:rsidRDefault="00931403" w14:paraId="4BBBA7F3" w14:textId="77777777">
          <w:pPr>
            <w:pStyle w:val="Frslagstext"/>
            <w:numPr>
              <w:ilvl w:val="0"/>
              <w:numId w:val="0"/>
            </w:numPr>
          </w:pPr>
          <w:r>
            <w:t>Riksdagen ställer sig bakom det som anförs i motionen om att erbjuda ofrivilligt barnlösa flera möjligheter till assisterad befruktning så länge det finns medicinska möjligheter till ett lyckat resultat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AF479AA2924EC9BA48316F0681099C"/>
        </w:placeholder>
        <w15:appearance w15:val="hidden"/>
        <w:text/>
      </w:sdtPr>
      <w:sdtEndPr/>
      <w:sdtContent>
        <w:p w:rsidRPr="009B062B" w:rsidR="006D79C9" w:rsidP="00333E95" w:rsidRDefault="006D79C9" w14:paraId="4BBBA7F4" w14:textId="77777777">
          <w:pPr>
            <w:pStyle w:val="Rubrik1"/>
          </w:pPr>
          <w:r>
            <w:t>Motivering</w:t>
          </w:r>
        </w:p>
      </w:sdtContent>
    </w:sdt>
    <w:p w:rsidR="00760FAB" w:rsidP="00760FAB" w:rsidRDefault="00760FAB" w14:paraId="4BBBA7F5" w14:textId="77777777">
      <w:pPr>
        <w:pStyle w:val="Normalutanindragellerluft"/>
      </w:pPr>
      <w:r>
        <w:t>Att vara ofrivilligt barnlös är ofta förenat med sorg, livskris och medför ibland depressioner och andra negativa hälsotillstånd. Idag erbjuds olika antal behandlingsmöjligheter beroende på var i landet vården utförs. Villkoren och väntetiden för behandling är också varierande.</w:t>
      </w:r>
    </w:p>
    <w:p w:rsidRPr="00B114D0" w:rsidR="00760FAB" w:rsidP="00B114D0" w:rsidRDefault="00760FAB" w14:paraId="4BBBA7F6" w14:textId="77777777">
      <w:r w:rsidRPr="00B114D0">
        <w:t>När det gäller insemination gäller mellan 3 och 6 försök och vid IVF-behandlingar gäller mellan 1 och 3 försök. För personer som inte lyckas bli gravida vid dessa få behandlingar återstår endast möjligheterna till att bekosta kommande behandlingar själva i Sverige eller, som allt oftare sker, i utlandet.</w:t>
      </w:r>
    </w:p>
    <w:p w:rsidR="00652B73" w:rsidP="00B114D0" w:rsidRDefault="00760FAB" w14:paraId="4BBBA7F7" w14:textId="0637082E">
      <w:r w:rsidRPr="00B114D0">
        <w:lastRenderedPageBreak/>
        <w:t>Enligt WHO, Världshälsoorganisationen, är ofrivillig barnlöshet att betrakta som sjukdom. Som sjukdom skall ofrivillig barnlöshet behandlas därefter. Detta efterlevs endast i begränsad omfattning. Detta är en sjukdom som bör behandlas så länge det finns möjligheter till lyckat resultat. Behandling bör erbjudas på likvärdiga villkor oavsett var man bor och vara tillgänglig för såväl olikkönade par som samkönade par och ensamstående kvinnor</w:t>
      </w:r>
      <w:r w:rsidRPr="00B114D0" w:rsidR="00843CEF">
        <w:t>.</w:t>
      </w:r>
    </w:p>
    <w:bookmarkStart w:name="_GoBack" w:id="1"/>
    <w:bookmarkEnd w:id="1"/>
    <w:p w:rsidRPr="00B114D0" w:rsidR="00B114D0" w:rsidP="00B114D0" w:rsidRDefault="00B114D0" w14:paraId="08417B8B" w14:textId="77777777"/>
    <w:sdt>
      <w:sdtPr>
        <w:rPr>
          <w:i/>
          <w:noProof/>
        </w:rPr>
        <w:alias w:val="CC_Underskrifter"/>
        <w:tag w:val="CC_Underskrifter"/>
        <w:id w:val="583496634"/>
        <w:lock w:val="sdtContentLocked"/>
        <w:placeholder>
          <w:docPart w:val="B1CFB008AF9E461CA1202892F3053DDD"/>
        </w:placeholder>
        <w15:appearance w15:val="hidden"/>
      </w:sdtPr>
      <w:sdtEndPr>
        <w:rPr>
          <w:i w:val="0"/>
          <w:noProof w:val="0"/>
        </w:rPr>
      </w:sdtEndPr>
      <w:sdtContent>
        <w:p w:rsidR="004801AC" w:rsidP="00EF7422" w:rsidRDefault="00B114D0" w14:paraId="4BBBA7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Nilsson (S)</w:t>
            </w:r>
          </w:p>
        </w:tc>
        <w:tc>
          <w:tcPr>
            <w:tcW w:w="50" w:type="pct"/>
            <w:vAlign w:val="bottom"/>
          </w:tcPr>
          <w:p>
            <w:pPr>
              <w:pStyle w:val="Underskrifter"/>
            </w:pPr>
            <w:r>
              <w:t> </w:t>
            </w:r>
          </w:p>
        </w:tc>
      </w:tr>
    </w:tbl>
    <w:p w:rsidR="00EB74EE" w:rsidRDefault="00EB74EE" w14:paraId="4BBBA7FC" w14:textId="77777777"/>
    <w:sectPr w:rsidR="00EB74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BA7FE" w14:textId="77777777" w:rsidR="00760FAB" w:rsidRDefault="00760FAB" w:rsidP="000C1CAD">
      <w:pPr>
        <w:spacing w:line="240" w:lineRule="auto"/>
      </w:pPr>
      <w:r>
        <w:separator/>
      </w:r>
    </w:p>
  </w:endnote>
  <w:endnote w:type="continuationSeparator" w:id="0">
    <w:p w14:paraId="4BBBA7FF" w14:textId="77777777" w:rsidR="00760FAB" w:rsidRDefault="00760F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A80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A805" w14:textId="0BE0A20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4D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BA7FC" w14:textId="77777777" w:rsidR="00760FAB" w:rsidRDefault="00760FAB" w:rsidP="000C1CAD">
      <w:pPr>
        <w:spacing w:line="240" w:lineRule="auto"/>
      </w:pPr>
      <w:r>
        <w:separator/>
      </w:r>
    </w:p>
  </w:footnote>
  <w:footnote w:type="continuationSeparator" w:id="0">
    <w:p w14:paraId="4BBBA7FD" w14:textId="77777777" w:rsidR="00760FAB" w:rsidRDefault="00760F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BBA8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BBA80F" wp14:anchorId="4BBBA8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114D0" w14:paraId="4BBBA810" w14:textId="77777777">
                          <w:pPr>
                            <w:jc w:val="right"/>
                          </w:pPr>
                          <w:sdt>
                            <w:sdtPr>
                              <w:alias w:val="CC_Noformat_Partikod"/>
                              <w:tag w:val="CC_Noformat_Partikod"/>
                              <w:id w:val="-53464382"/>
                              <w:placeholder>
                                <w:docPart w:val="E5C04F3DDE674672A715533829AC0275"/>
                              </w:placeholder>
                              <w:text/>
                            </w:sdtPr>
                            <w:sdtEndPr/>
                            <w:sdtContent>
                              <w:r w:rsidR="00760FAB">
                                <w:t>S</w:t>
                              </w:r>
                            </w:sdtContent>
                          </w:sdt>
                          <w:sdt>
                            <w:sdtPr>
                              <w:alias w:val="CC_Noformat_Partinummer"/>
                              <w:tag w:val="CC_Noformat_Partinummer"/>
                              <w:id w:val="-1709555926"/>
                              <w:placeholder>
                                <w:docPart w:val="FB6B24C0408F43678B3F00FE003AEA6F"/>
                              </w:placeholder>
                              <w:text/>
                            </w:sdtPr>
                            <w:sdtEndPr/>
                            <w:sdtContent>
                              <w:r w:rsidR="00760FAB">
                                <w:t>1372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BBA8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114D0" w14:paraId="4BBBA810" w14:textId="77777777">
                    <w:pPr>
                      <w:jc w:val="right"/>
                    </w:pPr>
                    <w:sdt>
                      <w:sdtPr>
                        <w:alias w:val="CC_Noformat_Partikod"/>
                        <w:tag w:val="CC_Noformat_Partikod"/>
                        <w:id w:val="-53464382"/>
                        <w:placeholder>
                          <w:docPart w:val="E5C04F3DDE674672A715533829AC0275"/>
                        </w:placeholder>
                        <w:text/>
                      </w:sdtPr>
                      <w:sdtEndPr/>
                      <w:sdtContent>
                        <w:r w:rsidR="00760FAB">
                          <w:t>S</w:t>
                        </w:r>
                      </w:sdtContent>
                    </w:sdt>
                    <w:sdt>
                      <w:sdtPr>
                        <w:alias w:val="CC_Noformat_Partinummer"/>
                        <w:tag w:val="CC_Noformat_Partinummer"/>
                        <w:id w:val="-1709555926"/>
                        <w:placeholder>
                          <w:docPart w:val="FB6B24C0408F43678B3F00FE003AEA6F"/>
                        </w:placeholder>
                        <w:text/>
                      </w:sdtPr>
                      <w:sdtEndPr/>
                      <w:sdtContent>
                        <w:r w:rsidR="00760FAB">
                          <w:t>1372</w:t>
                        </w:r>
                      </w:sdtContent>
                    </w:sdt>
                  </w:p>
                </w:txbxContent>
              </v:textbox>
              <w10:wrap anchorx="page"/>
            </v:shape>
          </w:pict>
        </mc:Fallback>
      </mc:AlternateContent>
    </w:r>
  </w:p>
  <w:p w:rsidRPr="00293C4F" w:rsidR="004F35FE" w:rsidP="00776B74" w:rsidRDefault="004F35FE" w14:paraId="4BBBA8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14D0" w14:paraId="4BBBA802" w14:textId="77777777">
    <w:pPr>
      <w:jc w:val="right"/>
    </w:pPr>
    <w:sdt>
      <w:sdtPr>
        <w:alias w:val="CC_Noformat_Partikod"/>
        <w:tag w:val="CC_Noformat_Partikod"/>
        <w:id w:val="559911109"/>
        <w:placeholder>
          <w:docPart w:val="FB6B24C0408F43678B3F00FE003AEA6F"/>
        </w:placeholder>
        <w:text/>
      </w:sdtPr>
      <w:sdtEndPr/>
      <w:sdtContent>
        <w:r w:rsidR="00760FAB">
          <w:t>S</w:t>
        </w:r>
      </w:sdtContent>
    </w:sdt>
    <w:sdt>
      <w:sdtPr>
        <w:alias w:val="CC_Noformat_Partinummer"/>
        <w:tag w:val="CC_Noformat_Partinummer"/>
        <w:id w:val="1197820850"/>
        <w:text/>
      </w:sdtPr>
      <w:sdtEndPr/>
      <w:sdtContent>
        <w:r w:rsidR="00760FAB">
          <w:t>1372</w:t>
        </w:r>
      </w:sdtContent>
    </w:sdt>
  </w:p>
  <w:p w:rsidR="004F35FE" w:rsidP="00776B74" w:rsidRDefault="004F35FE" w14:paraId="4BBBA80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14D0" w14:paraId="4BBBA806" w14:textId="77777777">
    <w:pPr>
      <w:jc w:val="right"/>
    </w:pPr>
    <w:sdt>
      <w:sdtPr>
        <w:alias w:val="CC_Noformat_Partikod"/>
        <w:tag w:val="CC_Noformat_Partikod"/>
        <w:id w:val="1471015553"/>
        <w:text/>
      </w:sdtPr>
      <w:sdtEndPr/>
      <w:sdtContent>
        <w:r w:rsidR="00760FAB">
          <w:t>S</w:t>
        </w:r>
      </w:sdtContent>
    </w:sdt>
    <w:sdt>
      <w:sdtPr>
        <w:alias w:val="CC_Noformat_Partinummer"/>
        <w:tag w:val="CC_Noformat_Partinummer"/>
        <w:id w:val="-2014525982"/>
        <w:text/>
      </w:sdtPr>
      <w:sdtEndPr/>
      <w:sdtContent>
        <w:r w:rsidR="00760FAB">
          <w:t>1372</w:t>
        </w:r>
      </w:sdtContent>
    </w:sdt>
  </w:p>
  <w:p w:rsidR="004F35FE" w:rsidP="00A314CF" w:rsidRDefault="00B114D0" w14:paraId="4BBBA8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114D0" w14:paraId="4BBBA80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114D0" w14:paraId="4BBBA8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:2204</w:t>
        </w:r>
      </w:sdtContent>
    </w:sdt>
  </w:p>
  <w:p w:rsidR="004F35FE" w:rsidP="00E03A3D" w:rsidRDefault="00B114D0" w14:paraId="4BBBA80A" w14:textId="77777777">
    <w:pPr>
      <w:pStyle w:val="Motionr"/>
    </w:pPr>
    <w:sdt>
      <w:sdtPr>
        <w:alias w:val="CC_Noformat_Avtext"/>
        <w:tag w:val="CC_Noformat_Avtext"/>
        <w:id w:val="-2020768203"/>
        <w:lock w:val="sdtContentLocked"/>
        <w15:appearance w15:val="hidden"/>
        <w:text/>
      </w:sdtPr>
      <w:sdtEndPr/>
      <w:sdtContent>
        <w:r>
          <w:t>av Kerstin Nilsson (S)</w:t>
        </w:r>
      </w:sdtContent>
    </w:sdt>
  </w:p>
  <w:sdt>
    <w:sdtPr>
      <w:alias w:val="CC_Noformat_Rubtext"/>
      <w:tag w:val="CC_Noformat_Rubtext"/>
      <w:id w:val="-218060500"/>
      <w:lock w:val="sdtLocked"/>
      <w15:appearance w15:val="hidden"/>
      <w:text/>
    </w:sdtPr>
    <w:sdtEndPr/>
    <w:sdtContent>
      <w:p w:rsidR="004F35FE" w:rsidP="00283E0F" w:rsidRDefault="00760FAB" w14:paraId="4BBBA80B" w14:textId="77777777">
        <w:pPr>
          <w:pStyle w:val="FSHRub2"/>
        </w:pPr>
        <w:r>
          <w:t>Rätten för ofrivilligt barnlösa att få fler möjligheter till assisterad befruktning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BBBA8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A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85A"/>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923"/>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0FAB"/>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403"/>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070A"/>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4D0"/>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ACC"/>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B74EE"/>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422"/>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1192"/>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BBA7F1"/>
  <w15:chartTrackingRefBased/>
  <w15:docId w15:val="{201D89AF-64BD-4794-A558-4671813B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3E8387B6FD4AD8BFFC2D606D569574"/>
        <w:category>
          <w:name w:val="Allmänt"/>
          <w:gallery w:val="placeholder"/>
        </w:category>
        <w:types>
          <w:type w:val="bbPlcHdr"/>
        </w:types>
        <w:behaviors>
          <w:behavior w:val="content"/>
        </w:behaviors>
        <w:guid w:val="{F8A9CA49-08FE-4822-A30C-F2A0021D4819}"/>
      </w:docPartPr>
      <w:docPartBody>
        <w:p w:rsidR="00B260EA" w:rsidRDefault="00B260EA">
          <w:pPr>
            <w:pStyle w:val="8D3E8387B6FD4AD8BFFC2D606D569574"/>
          </w:pPr>
          <w:r w:rsidRPr="005A0A93">
            <w:rPr>
              <w:rStyle w:val="Platshllartext"/>
            </w:rPr>
            <w:t>Förslag till riksdagsbeslut</w:t>
          </w:r>
        </w:p>
      </w:docPartBody>
    </w:docPart>
    <w:docPart>
      <w:docPartPr>
        <w:name w:val="6BAF479AA2924EC9BA48316F0681099C"/>
        <w:category>
          <w:name w:val="Allmänt"/>
          <w:gallery w:val="placeholder"/>
        </w:category>
        <w:types>
          <w:type w:val="bbPlcHdr"/>
        </w:types>
        <w:behaviors>
          <w:behavior w:val="content"/>
        </w:behaviors>
        <w:guid w:val="{265F117B-9B68-412A-A81B-0BCB567E638D}"/>
      </w:docPartPr>
      <w:docPartBody>
        <w:p w:rsidR="00B260EA" w:rsidRDefault="00B260EA">
          <w:pPr>
            <w:pStyle w:val="6BAF479AA2924EC9BA48316F0681099C"/>
          </w:pPr>
          <w:r w:rsidRPr="005A0A93">
            <w:rPr>
              <w:rStyle w:val="Platshllartext"/>
            </w:rPr>
            <w:t>Motivering</w:t>
          </w:r>
        </w:p>
      </w:docPartBody>
    </w:docPart>
    <w:docPart>
      <w:docPartPr>
        <w:name w:val="E5C04F3DDE674672A715533829AC0275"/>
        <w:category>
          <w:name w:val="Allmänt"/>
          <w:gallery w:val="placeholder"/>
        </w:category>
        <w:types>
          <w:type w:val="bbPlcHdr"/>
        </w:types>
        <w:behaviors>
          <w:behavior w:val="content"/>
        </w:behaviors>
        <w:guid w:val="{71318678-934E-4AE6-8829-A14F10D6D358}"/>
      </w:docPartPr>
      <w:docPartBody>
        <w:p w:rsidR="00B260EA" w:rsidRDefault="00B260EA">
          <w:pPr>
            <w:pStyle w:val="E5C04F3DDE674672A715533829AC0275"/>
          </w:pPr>
          <w:r>
            <w:rPr>
              <w:rStyle w:val="Platshllartext"/>
            </w:rPr>
            <w:t xml:space="preserve"> </w:t>
          </w:r>
        </w:p>
      </w:docPartBody>
    </w:docPart>
    <w:docPart>
      <w:docPartPr>
        <w:name w:val="FB6B24C0408F43678B3F00FE003AEA6F"/>
        <w:category>
          <w:name w:val="Allmänt"/>
          <w:gallery w:val="placeholder"/>
        </w:category>
        <w:types>
          <w:type w:val="bbPlcHdr"/>
        </w:types>
        <w:behaviors>
          <w:behavior w:val="content"/>
        </w:behaviors>
        <w:guid w:val="{35366900-7A26-4618-8A08-20B7743C2369}"/>
      </w:docPartPr>
      <w:docPartBody>
        <w:p w:rsidR="00B260EA" w:rsidRDefault="00B260EA">
          <w:pPr>
            <w:pStyle w:val="FB6B24C0408F43678B3F00FE003AEA6F"/>
          </w:pPr>
          <w:r>
            <w:t xml:space="preserve"> </w:t>
          </w:r>
        </w:p>
      </w:docPartBody>
    </w:docPart>
    <w:docPart>
      <w:docPartPr>
        <w:name w:val="B1CFB008AF9E461CA1202892F3053DDD"/>
        <w:category>
          <w:name w:val="Allmänt"/>
          <w:gallery w:val="placeholder"/>
        </w:category>
        <w:types>
          <w:type w:val="bbPlcHdr"/>
        </w:types>
        <w:behaviors>
          <w:behavior w:val="content"/>
        </w:behaviors>
        <w:guid w:val="{3E136749-74B2-4C9F-8262-AB07A7B5607D}"/>
      </w:docPartPr>
      <w:docPartBody>
        <w:p w:rsidR="00000000" w:rsidRDefault="001431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0EA"/>
    <w:rsid w:val="00B26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3E8387B6FD4AD8BFFC2D606D569574">
    <w:name w:val="8D3E8387B6FD4AD8BFFC2D606D569574"/>
  </w:style>
  <w:style w:type="paragraph" w:customStyle="1" w:styleId="330641B4732A41E5979F2622BFA0FAE0">
    <w:name w:val="330641B4732A41E5979F2622BFA0FAE0"/>
  </w:style>
  <w:style w:type="paragraph" w:customStyle="1" w:styleId="2C5EA4A9533844458F7BA4D4AF0EE950">
    <w:name w:val="2C5EA4A9533844458F7BA4D4AF0EE950"/>
  </w:style>
  <w:style w:type="paragraph" w:customStyle="1" w:styleId="6BAF479AA2924EC9BA48316F0681099C">
    <w:name w:val="6BAF479AA2924EC9BA48316F0681099C"/>
  </w:style>
  <w:style w:type="paragraph" w:customStyle="1" w:styleId="3BA3CCE636904FB096495FE5463D45AC">
    <w:name w:val="3BA3CCE636904FB096495FE5463D45AC"/>
  </w:style>
  <w:style w:type="paragraph" w:customStyle="1" w:styleId="E5C04F3DDE674672A715533829AC0275">
    <w:name w:val="E5C04F3DDE674672A715533829AC0275"/>
  </w:style>
  <w:style w:type="paragraph" w:customStyle="1" w:styleId="FB6B24C0408F43678B3F00FE003AEA6F">
    <w:name w:val="FB6B24C0408F43678B3F00FE003AE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018C02-C290-4AF4-8D93-959064A0F93D}"/>
</file>

<file path=customXml/itemProps2.xml><?xml version="1.0" encoding="utf-8"?>
<ds:datastoreItem xmlns:ds="http://schemas.openxmlformats.org/officeDocument/2006/customXml" ds:itemID="{E6DB3192-B59A-43E9-A1AD-C710D28E8AB8}"/>
</file>

<file path=customXml/itemProps3.xml><?xml version="1.0" encoding="utf-8"?>
<ds:datastoreItem xmlns:ds="http://schemas.openxmlformats.org/officeDocument/2006/customXml" ds:itemID="{C51514B6-A796-453D-A83B-07D2C92E0521}"/>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1155</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S1372 Rätten för ofrivilligt barnlösa att få fler möjligheter till assisterad befruktning</vt:lpstr>
      <vt:lpstr>
      </vt:lpstr>
    </vt:vector>
  </TitlesOfParts>
  <Company>Sveriges riksdag</Company>
  <LinksUpToDate>false</LinksUpToDate>
  <CharactersWithSpaces>1337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