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0503FB" w14:textId="77777777">
      <w:pPr>
        <w:pStyle w:val="Normalutanindragellerluft"/>
      </w:pPr>
      <w:r>
        <w:t xml:space="preserve"> </w:t>
      </w:r>
    </w:p>
    <w:sdt>
      <w:sdtPr>
        <w:alias w:val="CC_Boilerplate_4"/>
        <w:tag w:val="CC_Boilerplate_4"/>
        <w:id w:val="-1644581176"/>
        <w:lock w:val="sdtLocked"/>
        <w:placeholder>
          <w:docPart w:val="C5E6738F8CDA40E5B0ABC4CB3E4F9DBE"/>
        </w:placeholder>
        <w15:appearance w15:val="hidden"/>
        <w:text/>
      </w:sdtPr>
      <w:sdtEndPr/>
      <w:sdtContent>
        <w:p w:rsidR="00AF30DD" w:rsidP="00CC4C93" w:rsidRDefault="00AF30DD" w14:paraId="0D0503FC" w14:textId="77777777">
          <w:pPr>
            <w:pStyle w:val="Rubrik1"/>
          </w:pPr>
          <w:r>
            <w:t>Förslag till riksdagsbeslut</w:t>
          </w:r>
        </w:p>
      </w:sdtContent>
    </w:sdt>
    <w:sdt>
      <w:sdtPr>
        <w:alias w:val="Yrkande 1"/>
        <w:tag w:val="313c6391-501d-45e3-a75d-93d6b19aa9c7"/>
        <w:id w:val="-469357807"/>
        <w:lock w:val="sdtLocked"/>
      </w:sdtPr>
      <w:sdtEndPr/>
      <w:sdtContent>
        <w:p w:rsidR="00457C07" w:rsidRDefault="000F3698" w14:paraId="0D0503FD" w14:textId="11D1AF59">
          <w:pPr>
            <w:pStyle w:val="Frslagstext"/>
          </w:pPr>
          <w:r>
            <w:t>Riksdagen ställer sig bakom det som anförs i motionen om att regeringen bör ges i uppdrag att initiera en bred informationskampanj om allemansrätten, dess historiska grund och hur allemansrätten ska tolkas och förstås i vår samtid och tillkännager detta för regeringen.</w:t>
          </w:r>
        </w:p>
      </w:sdtContent>
    </w:sdt>
    <w:p w:rsidR="00AF30DD" w:rsidP="00AF30DD" w:rsidRDefault="000156D9" w14:paraId="0D0503FE" w14:textId="77777777">
      <w:pPr>
        <w:pStyle w:val="Rubrik1"/>
      </w:pPr>
      <w:bookmarkStart w:name="MotionsStart" w:id="0"/>
      <w:bookmarkEnd w:id="0"/>
      <w:r>
        <w:t>Motivering</w:t>
      </w:r>
    </w:p>
    <w:p w:rsidRPr="008B54C3" w:rsidR="008B54C3" w:rsidP="008B54C3" w:rsidRDefault="008B54C3" w14:paraId="0D0503FF" w14:textId="77777777">
      <w:pPr>
        <w:pStyle w:val="Normalutanindragellerluft"/>
      </w:pPr>
      <w:r w:rsidRPr="008B54C3">
        <w:t>Allemansrätten har en lång historisk tradition i Sverige. I grunden är vi rätt ensamma om att ha en rättighet för alla invånare att fritt kunna nyttja skog och natur till aktiviteter såsom rekreation, fiske, bärplockning, svampplockning, bad och friluftsliv. Den rättigheten ska självklart värnas även för framtida generationer.</w:t>
      </w:r>
    </w:p>
    <w:p w:rsidRPr="008B54C3" w:rsidR="008B54C3" w:rsidP="008B54C3" w:rsidRDefault="008B54C3" w14:paraId="0D050400" w14:textId="77777777">
      <w:pPr>
        <w:pStyle w:val="Normalutanindragellerluft"/>
      </w:pPr>
      <w:r w:rsidRPr="008B54C3">
        <w:t>Tidigare var det en naturlig del av undervisningen i skolan att lära sig om allemansrätten och vad den betyder. I våra dagar kan det förefalla som om en del av den kunskapen man tidigare lärde ut börjar försvinna, vilket leder till att många inte vet vilka begränsningar som också följer av allemansrätten.</w:t>
      </w:r>
    </w:p>
    <w:p w:rsidRPr="008B54C3" w:rsidR="008B54C3" w:rsidP="008B54C3" w:rsidRDefault="008B54C3" w14:paraId="0D050401" w14:textId="714F29CA">
      <w:pPr>
        <w:pStyle w:val="Normalutanindragellerluft"/>
      </w:pPr>
      <w:r w:rsidRPr="008B54C3">
        <w:lastRenderedPageBreak/>
        <w:t>Regeringen bör därför ges i uppdrag initiera en större nationell informationskampanj om allemansrätten, både vad rätten innebär men också vilka skyldigheter som följer med. Ett sådant arbete bör ske tillsammans med de organisationer och intressegruppering</w:t>
      </w:r>
      <w:r w:rsidR="00972A51">
        <w:t>ar –</w:t>
      </w:r>
      <w:bookmarkStart w:name="_GoBack" w:id="1"/>
      <w:bookmarkEnd w:id="1"/>
      <w:r w:rsidRPr="008B54C3">
        <w:t xml:space="preserve"> t.ex. bärföretag, jordägare, natur- och miljöorganisationer samt jakt- och fiskeorganisationer – som alla har ett gemensamt intresse av att värna om allemansrätten i framtiden.</w:t>
      </w:r>
    </w:p>
    <w:p w:rsidR="00AF30DD" w:rsidP="00AF30DD" w:rsidRDefault="00AF30DD" w14:paraId="0D050402" w14:textId="77777777">
      <w:pPr>
        <w:pStyle w:val="Normalutanindragellerluft"/>
      </w:pPr>
    </w:p>
    <w:sdt>
      <w:sdtPr>
        <w:rPr>
          <w:i/>
          <w:noProof/>
        </w:rPr>
        <w:alias w:val="CC_Underskrifter"/>
        <w:tag w:val="CC_Underskrifter"/>
        <w:id w:val="583496634"/>
        <w:lock w:val="sdtContentLocked"/>
        <w:placeholder>
          <w:docPart w:val="FEE824406257407AAC191F945A7C2B34"/>
        </w:placeholder>
        <w15:appearance w15:val="hidden"/>
      </w:sdtPr>
      <w:sdtEndPr>
        <w:rPr>
          <w:noProof w:val="0"/>
        </w:rPr>
      </w:sdtEndPr>
      <w:sdtContent>
        <w:p w:rsidRPr="00ED19F0" w:rsidR="00865E70" w:rsidP="00E005BB" w:rsidRDefault="00972A51" w14:paraId="0D0504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C226AC" w:rsidRDefault="00C226AC" w14:paraId="0D050407" w14:textId="77777777"/>
    <w:sectPr w:rsidR="00C226A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50409" w14:textId="77777777" w:rsidR="00E461B2" w:rsidRDefault="00E461B2" w:rsidP="000C1CAD">
      <w:pPr>
        <w:spacing w:line="240" w:lineRule="auto"/>
      </w:pPr>
      <w:r>
        <w:separator/>
      </w:r>
    </w:p>
  </w:endnote>
  <w:endnote w:type="continuationSeparator" w:id="0">
    <w:p w14:paraId="0D05040A" w14:textId="77777777" w:rsidR="00E461B2" w:rsidRDefault="00E461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5040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2A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50415" w14:textId="77777777" w:rsidR="00114A57" w:rsidRDefault="00114A5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201509281638</w:instrText>
    </w:r>
    <w:r>
      <w:fldChar w:fldCharType="end"/>
    </w:r>
    <w:r>
      <w:instrText xml:space="preserve"> &gt; </w:instrText>
    </w:r>
    <w:r>
      <w:fldChar w:fldCharType="begin"/>
    </w:r>
    <w:r>
      <w:instrText xml:space="preserve"> PRINTDATE \@ "yyyyMMddHHmm" </w:instrText>
    </w:r>
    <w:r>
      <w:fldChar w:fldCharType="separate"/>
    </w:r>
    <w:r>
      <w:rPr>
        <w:noProof/>
      </w:rPr>
      <w:instrText>201510021041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10:41</w:instrText>
    </w:r>
    <w:r>
      <w:fldChar w:fldCharType="end"/>
    </w:r>
    <w:r>
      <w:instrText xml:space="preserve"> </w:instrText>
    </w:r>
    <w:r>
      <w:fldChar w:fldCharType="separate"/>
    </w:r>
    <w:r>
      <w:rPr>
        <w:noProof/>
      </w:rPr>
      <w:t>2015-10-02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50407" w14:textId="77777777" w:rsidR="00E461B2" w:rsidRDefault="00E461B2" w:rsidP="000C1CAD">
      <w:pPr>
        <w:spacing w:line="240" w:lineRule="auto"/>
      </w:pPr>
      <w:r>
        <w:separator/>
      </w:r>
    </w:p>
  </w:footnote>
  <w:footnote w:type="continuationSeparator" w:id="0">
    <w:p w14:paraId="0D050408" w14:textId="77777777" w:rsidR="00E461B2" w:rsidRDefault="00E461B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0504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72A51" w14:paraId="0D05041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:681</w:t>
        </w:r>
      </w:sdtContent>
    </w:sdt>
  </w:p>
  <w:p w:rsidR="00A42228" w:rsidP="00283E0F" w:rsidRDefault="00972A51" w14:paraId="0D050412"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A42228" w:rsidP="00283E0F" w:rsidRDefault="008B54C3" w14:paraId="0D050413" w14:textId="77777777">
        <w:pPr>
          <w:pStyle w:val="FSHRub2"/>
        </w:pPr>
        <w:r>
          <w:t>Informationskampanj om allemansrätten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0D0504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54C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19F"/>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698"/>
    <w:rsid w:val="000F5CF0"/>
    <w:rsid w:val="00100EC4"/>
    <w:rsid w:val="00102143"/>
    <w:rsid w:val="0010544C"/>
    <w:rsid w:val="00106455"/>
    <w:rsid w:val="00106C22"/>
    <w:rsid w:val="0011115F"/>
    <w:rsid w:val="00111D52"/>
    <w:rsid w:val="00111E99"/>
    <w:rsid w:val="00112A07"/>
    <w:rsid w:val="00114A57"/>
    <w:rsid w:val="001152A4"/>
    <w:rsid w:val="00115783"/>
    <w:rsid w:val="00117500"/>
    <w:rsid w:val="00122A01"/>
    <w:rsid w:val="001247ED"/>
    <w:rsid w:val="00124ACE"/>
    <w:rsid w:val="00124ED7"/>
    <w:rsid w:val="0013783E"/>
    <w:rsid w:val="0014285A"/>
    <w:rsid w:val="00142BDF"/>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EAB"/>
    <w:rsid w:val="0020768B"/>
    <w:rsid w:val="00213E34"/>
    <w:rsid w:val="00215274"/>
    <w:rsid w:val="00215AD1"/>
    <w:rsid w:val="002166EB"/>
    <w:rsid w:val="00223315"/>
    <w:rsid w:val="00223328"/>
    <w:rsid w:val="002257F5"/>
    <w:rsid w:val="0023042C"/>
    <w:rsid w:val="00233501"/>
    <w:rsid w:val="00235429"/>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C07"/>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4C3"/>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A51"/>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6A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5B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1B2"/>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0503FB"/>
  <w15:chartTrackingRefBased/>
  <w15:docId w15:val="{4EED59C6-A427-4096-8D2B-FBA01E6A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E6738F8CDA40E5B0ABC4CB3E4F9DBE"/>
        <w:category>
          <w:name w:val="Allmänt"/>
          <w:gallery w:val="placeholder"/>
        </w:category>
        <w:types>
          <w:type w:val="bbPlcHdr"/>
        </w:types>
        <w:behaviors>
          <w:behavior w:val="content"/>
        </w:behaviors>
        <w:guid w:val="{7EF98150-E1FC-4F70-836E-5195402500FD}"/>
      </w:docPartPr>
      <w:docPartBody>
        <w:p w:rsidR="0082197D" w:rsidRDefault="00466165">
          <w:pPr>
            <w:pStyle w:val="C5E6738F8CDA40E5B0ABC4CB3E4F9DBE"/>
          </w:pPr>
          <w:r w:rsidRPr="009A726D">
            <w:rPr>
              <w:rStyle w:val="Platshllartext"/>
            </w:rPr>
            <w:t>Klicka här för att ange text.</w:t>
          </w:r>
        </w:p>
      </w:docPartBody>
    </w:docPart>
    <w:docPart>
      <w:docPartPr>
        <w:name w:val="FEE824406257407AAC191F945A7C2B34"/>
        <w:category>
          <w:name w:val="Allmänt"/>
          <w:gallery w:val="placeholder"/>
        </w:category>
        <w:types>
          <w:type w:val="bbPlcHdr"/>
        </w:types>
        <w:behaviors>
          <w:behavior w:val="content"/>
        </w:behaviors>
        <w:guid w:val="{33FF8148-12A1-4087-AB6E-9E0682153829}"/>
      </w:docPartPr>
      <w:docPartBody>
        <w:p w:rsidR="0082197D" w:rsidRDefault="00466165">
          <w:pPr>
            <w:pStyle w:val="FEE824406257407AAC191F945A7C2B3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65"/>
    <w:rsid w:val="00466165"/>
    <w:rsid w:val="008219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E6738F8CDA40E5B0ABC4CB3E4F9DBE">
    <w:name w:val="C5E6738F8CDA40E5B0ABC4CB3E4F9DBE"/>
  </w:style>
  <w:style w:type="paragraph" w:customStyle="1" w:styleId="7991E29920B541BA8B699D9265FCA05F">
    <w:name w:val="7991E29920B541BA8B699D9265FCA05F"/>
  </w:style>
  <w:style w:type="paragraph" w:customStyle="1" w:styleId="FEE824406257407AAC191F945A7C2B34">
    <w:name w:val="FEE824406257407AAC191F945A7C2B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3765</RubrikLookup>
    <MotionGuid xmlns="00d11361-0b92-4bae-a181-288d6a55b763">852262da-5b38-4aa6-87f8-9854ef8aaa6f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E506F-22CD-4317-AF05-200A54F77142}"/>
</file>

<file path=customXml/itemProps2.xml><?xml version="1.0" encoding="utf-8"?>
<ds:datastoreItem xmlns:ds="http://schemas.openxmlformats.org/officeDocument/2006/customXml" ds:itemID="{CD94380D-DB4D-4612-A034-CA028D9CE4E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CF29D12-2D3F-4D20-B931-16FC0B3AE06F}"/>
</file>

<file path=customXml/itemProps5.xml><?xml version="1.0" encoding="utf-8"?>
<ds:datastoreItem xmlns:ds="http://schemas.openxmlformats.org/officeDocument/2006/customXml" ds:itemID="{6B6555D7-9C31-4270-83F6-B5003B77F789}"/>
</file>

<file path=docProps/app.xml><?xml version="1.0" encoding="utf-8"?>
<Properties xmlns="http://schemas.openxmlformats.org/officeDocument/2006/extended-properties" xmlns:vt="http://schemas.openxmlformats.org/officeDocument/2006/docPropsVTypes">
  <Template>GranskaMot</Template>
  <TotalTime>2</TotalTime>
  <Pages>2</Pages>
  <Words>208</Words>
  <Characters>1211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201516M2022 Informationskampanj om allemansrätten</vt:lpstr>
      <vt:lpstr/>
    </vt:vector>
  </TitlesOfParts>
  <Company>Sveriges riksdag</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201516M2022 Informationskampanj om allemansrätten</dc:title>
  <dc:subject/>
  <dc:creator>Ole Jörgen Persson</dc:creator>
  <cp:keywords/>
  <dc:description/>
  <cp:lastModifiedBy>Kerstin Carlqvist</cp:lastModifiedBy>
  <cp:revision>7</cp:revision>
  <cp:lastPrinted>2015-10-02T08:41:00Z</cp:lastPrinted>
  <dcterms:created xsi:type="dcterms:W3CDTF">2015-09-28T14:38:00Z</dcterms:created>
  <dcterms:modified xsi:type="dcterms:W3CDTF">2016-04-11T14:00:00Z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*NA9131AC9B53B*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https://filur.riksdagen.se/drop/DropOffLibrary/NA9131AC9B53B.docx</vt:lpwstr>
  </property>
  <property fmtid="{D5CDD505-2E9C-101B-9397-08002B2CF9AE}" pid="11" name="RevisionsOn">
    <vt:lpwstr>1</vt:lpwstr>
  </property>
</Properties>
</file>