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83AE32" w14:textId="77777777">
      <w:pPr>
        <w:pStyle w:val="Normalutanindragellerluft"/>
      </w:pPr>
      <w:bookmarkStart w:name="_Toc106800475" w:id="0"/>
      <w:bookmarkStart w:name="_Toc106801300" w:id="1"/>
    </w:p>
    <w:p xmlns:w14="http://schemas.microsoft.com/office/word/2010/wordml" w:rsidRPr="009B062B" w:rsidR="00AF30DD" w:rsidP="0050278F" w:rsidRDefault="0050278F" w14:paraId="03BE6BD7" w14:textId="77777777">
      <w:pPr>
        <w:pStyle w:val="RubrikFrslagTIllRiksdagsbeslut"/>
      </w:pPr>
      <w:sdt>
        <w:sdtPr>
          <w:alias w:val="CC_Boilerplate_4"/>
          <w:tag w:val="CC_Boilerplate_4"/>
          <w:id w:val="-1644581176"/>
          <w:lock w:val="sdtContentLocked"/>
          <w:placeholder>
            <w:docPart w:val="B992B0E1E6B54776BCC95297220ABEC4"/>
          </w:placeholder>
          <w:text/>
        </w:sdtPr>
        <w:sdtEndPr/>
        <w:sdtContent>
          <w:r w:rsidRPr="009B062B" w:rsidR="00AF30DD">
            <w:t>Förslag till riksdagsbeslut</w:t>
          </w:r>
        </w:sdtContent>
      </w:sdt>
      <w:bookmarkEnd w:id="0"/>
      <w:bookmarkEnd w:id="1"/>
    </w:p>
    <w:sdt>
      <w:sdtPr>
        <w:tag w:val="16c66bf3-9482-43e3-81a0-11d4704072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en snabbare och mer robust järnväg till och från Dalarna ska möjliggöras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A4A634582B4813B6C0A05A84D9E7EB"/>
        </w:placeholder>
        <w:text/>
      </w:sdtPr>
      <w:sdtEndPr/>
      <w:sdtContent>
        <w:p xmlns:w14="http://schemas.microsoft.com/office/word/2010/wordml" w:rsidRPr="009B062B" w:rsidR="006D79C9" w:rsidP="00333E95" w:rsidRDefault="006D79C9" w14:paraId="7F9B2A83" w14:textId="77777777">
          <w:pPr>
            <w:pStyle w:val="Rubrik1"/>
          </w:pPr>
          <w:r>
            <w:t>Motivering</w:t>
          </w:r>
        </w:p>
      </w:sdtContent>
    </w:sdt>
    <w:bookmarkEnd w:displacedByCustomXml="prev" w:id="3"/>
    <w:bookmarkEnd w:displacedByCustomXml="prev" w:id="4"/>
    <w:p xmlns:w14="http://schemas.microsoft.com/office/word/2010/wordml" w:rsidR="00E54838" w:rsidP="00E54838" w:rsidRDefault="006F42D3" w14:paraId="784AFA95" w14:textId="77777777">
      <w:pPr>
        <w:ind w:firstLine="0"/>
        <w:rPr>
          <w:rFonts w:eastAsia="Times New Roman"/>
          <w:lang w:eastAsia="sv-SE"/>
        </w:rPr>
      </w:pPr>
      <w:r w:rsidRPr="006F42D3">
        <w:rPr>
          <w:rFonts w:eastAsia="Times New Roman"/>
          <w:lang w:eastAsia="sv-SE"/>
        </w:rPr>
        <w:t xml:space="preserve">Dalarna har för Sverige en betydande industri som kräver goda kommunikationer både för godstransporter och persontransporter på järnväg. Idag upplevs det tyvärr så att förseningar och brist på robusthet är vardagsmat och inställda tåg alltför vanligt. Dalarnas två större städer har betydligt sämre tågförbindelse och tar längre tid </w:t>
      </w:r>
      <w:r>
        <w:rPr>
          <w:rFonts w:eastAsia="Times New Roman"/>
          <w:lang w:eastAsia="sv-SE"/>
        </w:rPr>
        <w:t xml:space="preserve">till Stockholm </w:t>
      </w:r>
      <w:r w:rsidRPr="006F42D3">
        <w:rPr>
          <w:rFonts w:eastAsia="Times New Roman"/>
          <w:lang w:eastAsia="sv-SE"/>
        </w:rPr>
        <w:t>än till exempelvis Örebro som har ungefär lika stort geografiskt avstånd till Stockholm som Falun och Borlänge. Faktum är att det i vissa fall gått fortare att åka tåg till Karlstad som ligger betydligt längre bort än Örebro än till Falun eller Borlänge från Stockholm. Det har till och med blivit så illa att på flera tåg har det inte gått att få köpa kaffe, smörgås eller annat att förtära under flera timmars färd i vagnar som ter sig väldigt ålderstigna.</w:t>
      </w:r>
      <w:r>
        <w:rPr>
          <w:rFonts w:eastAsia="Times New Roman"/>
          <w:lang w:eastAsia="sv-SE"/>
        </w:rPr>
        <w:t xml:space="preserve"> Det har visserligen </w:t>
      </w:r>
      <w:r w:rsidR="002320BC">
        <w:rPr>
          <w:rFonts w:eastAsia="Times New Roman"/>
          <w:lang w:eastAsia="sv-SE"/>
        </w:rPr>
        <w:t>gjorts/görs en del förbättringar på sträckorna men inte i en tillräcklig utsträckning så att man kan se en signifikant förbättring i exempelvis restid.</w:t>
      </w:r>
    </w:p>
    <w:p xmlns:w14="http://schemas.microsoft.com/office/word/2010/wordml" w:rsidRPr="00E54838" w:rsidR="006F42D3" w:rsidP="00E54838" w:rsidRDefault="006F42D3" w14:paraId="170D8795" w14:textId="0CA385A6">
      <w:pPr>
        <w:rPr>
          <w:rFonts w:eastAsia="Times New Roman"/>
          <w:lang w:eastAsia="sv-SE"/>
        </w:rPr>
      </w:pPr>
      <w:r w:rsidRPr="006F42D3">
        <w:rPr>
          <w:rFonts w:eastAsia="Times New Roman"/>
          <w:lang w:eastAsia="sv-SE"/>
        </w:rPr>
        <w:lastRenderedPageBreak/>
        <w:t xml:space="preserve">Vi har alltså flera tågsträckor som är i akut behov av upprustning. Bland annat Dalabanan Stockholm–Mora och Bergslagsdiagonalen </w:t>
      </w:r>
      <w:r>
        <w:rPr>
          <w:rFonts w:eastAsia="Times New Roman"/>
          <w:lang w:eastAsia="sv-SE"/>
        </w:rPr>
        <w:t xml:space="preserve">Gävle via Falun till Ludvika </w:t>
      </w:r>
      <w:r w:rsidRPr="006F42D3">
        <w:rPr>
          <w:rFonts w:eastAsia="Times New Roman"/>
          <w:lang w:eastAsia="sv-SE"/>
        </w:rPr>
        <w:t>som servar de tunga industrierna med transporter till hamnar och Västerdalsbanan med mycket skogsråvaror. Detta är viktigt för hela Sverige.</w:t>
      </w:r>
    </w:p>
    <w:p xmlns:w14="http://schemas.microsoft.com/office/word/2010/wordml" w:rsidRPr="00422B9E" w:rsidR="00422B9E" w:rsidP="00E54838" w:rsidRDefault="00422B9E" w14:paraId="7EBAED28" w14:textId="3516A967">
      <w:pPr>
        <w:pStyle w:val="Normalutanindragellerluft"/>
      </w:pPr>
    </w:p>
    <w:p xmlns:w14="http://schemas.microsoft.com/office/word/2010/wordml" w:rsidR="00BB6339" w:rsidP="008E0FE2" w:rsidRDefault="00BB6339" w14:paraId="64290440" w14:textId="77777777">
      <w:pPr>
        <w:pStyle w:val="Normalutanindragellerluft"/>
      </w:pPr>
    </w:p>
    <w:sdt>
      <w:sdtPr>
        <w:rPr>
          <w:i/>
          <w:noProof/>
        </w:rPr>
        <w:alias w:val="CC_Underskrifter"/>
        <w:tag w:val="CC_Underskrifter"/>
        <w:id w:val="583496634"/>
        <w:lock w:val="sdtContentLocked"/>
        <w:placeholder>
          <w:docPart w:val="F0B09A644F124CA0B014F4BBCD5A654D"/>
        </w:placeholder>
      </w:sdtPr>
      <w:sdtEndPr/>
      <w:sdtContent>
        <w:p xmlns:w14="http://schemas.microsoft.com/office/word/2010/wordml" w:rsidR="0050278F" w:rsidP="0050278F" w:rsidRDefault="0050278F" w14:paraId="5BEE550E" w14:textId="77777777">
          <w:pPr/>
          <w:r/>
        </w:p>
        <w:p xmlns:w14="http://schemas.microsoft.com/office/word/2010/wordml" w:rsidR="0050278F" w:rsidP="0050278F" w:rsidRDefault="0050278F" w14:paraId="1EED48A8" w14:textId="42810B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614FC8" w14:textId="100928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238C" w14:textId="77777777" w:rsidR="007227A1" w:rsidRDefault="007227A1" w:rsidP="000C1CAD">
      <w:pPr>
        <w:spacing w:line="240" w:lineRule="auto"/>
      </w:pPr>
      <w:r>
        <w:separator/>
      </w:r>
    </w:p>
  </w:endnote>
  <w:endnote w:type="continuationSeparator" w:id="0">
    <w:p w14:paraId="75B59189" w14:textId="77777777" w:rsidR="007227A1" w:rsidRDefault="00722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6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6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D540" w14:textId="3D6848CE" w:rsidR="00262EA3" w:rsidRPr="0050278F" w:rsidRDefault="00262EA3" w:rsidP="00502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E7E8" w14:textId="77777777" w:rsidR="007227A1" w:rsidRDefault="007227A1" w:rsidP="000C1CAD">
      <w:pPr>
        <w:spacing w:line="240" w:lineRule="auto"/>
      </w:pPr>
      <w:r>
        <w:separator/>
      </w:r>
    </w:p>
  </w:footnote>
  <w:footnote w:type="continuationSeparator" w:id="0">
    <w:p w14:paraId="55204D77" w14:textId="77777777" w:rsidR="007227A1" w:rsidRDefault="007227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F0B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C16F9" wp14:anchorId="5265A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278F" w14:paraId="680C4349" w14:textId="60264681">
                          <w:pPr>
                            <w:jc w:val="right"/>
                          </w:pPr>
                          <w:sdt>
                            <w:sdtPr>
                              <w:alias w:val="CC_Noformat_Partikod"/>
                              <w:tag w:val="CC_Noformat_Partikod"/>
                              <w:id w:val="-53464382"/>
                              <w:placeholder>
                                <w:docPart w:val="3F594A3A2C464432AC5BC35467F41025"/>
                              </w:placeholder>
                              <w:text/>
                            </w:sdtPr>
                            <w:sdtEndPr/>
                            <w:sdtContent>
                              <w:r w:rsidR="006F42D3">
                                <w:t>M</w:t>
                              </w:r>
                            </w:sdtContent>
                          </w:sdt>
                          <w:sdt>
                            <w:sdtPr>
                              <w:alias w:val="CC_Noformat_Partinummer"/>
                              <w:tag w:val="CC_Noformat_Partinummer"/>
                              <w:id w:val="-1709555926"/>
                              <w:placeholder>
                                <w:docPart w:val="B766CE75BEE940E885C98F77009C0C56"/>
                              </w:placeholder>
                              <w:text/>
                            </w:sdtPr>
                            <w:sdtEndPr/>
                            <w:sdtContent>
                              <w:r w:rsidR="00E54838">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65AF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278F" w14:paraId="680C4349" w14:textId="60264681">
                    <w:pPr>
                      <w:jc w:val="right"/>
                    </w:pPr>
                    <w:sdt>
                      <w:sdtPr>
                        <w:alias w:val="CC_Noformat_Partikod"/>
                        <w:tag w:val="CC_Noformat_Partikod"/>
                        <w:id w:val="-53464382"/>
                        <w:placeholder>
                          <w:docPart w:val="3F594A3A2C464432AC5BC35467F41025"/>
                        </w:placeholder>
                        <w:text/>
                      </w:sdtPr>
                      <w:sdtEndPr/>
                      <w:sdtContent>
                        <w:r w:rsidR="006F42D3">
                          <w:t>M</w:t>
                        </w:r>
                      </w:sdtContent>
                    </w:sdt>
                    <w:sdt>
                      <w:sdtPr>
                        <w:alias w:val="CC_Noformat_Partinummer"/>
                        <w:tag w:val="CC_Noformat_Partinummer"/>
                        <w:id w:val="-1709555926"/>
                        <w:placeholder>
                          <w:docPart w:val="B766CE75BEE940E885C98F77009C0C56"/>
                        </w:placeholder>
                        <w:text/>
                      </w:sdtPr>
                      <w:sdtEndPr/>
                      <w:sdtContent>
                        <w:r w:rsidR="00E54838">
                          <w:t>1863</w:t>
                        </w:r>
                      </w:sdtContent>
                    </w:sdt>
                  </w:p>
                </w:txbxContent>
              </v:textbox>
              <w10:wrap anchorx="page"/>
            </v:shape>
          </w:pict>
        </mc:Fallback>
      </mc:AlternateContent>
    </w:r>
  </w:p>
  <w:p w:rsidRPr="00293C4F" w:rsidR="00262EA3" w:rsidP="00776B74" w:rsidRDefault="00262EA3" w14:paraId="409EA3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98471C" w14:textId="77777777">
    <w:pPr>
      <w:jc w:val="right"/>
    </w:pPr>
  </w:p>
  <w:p w:rsidR="00262EA3" w:rsidP="00776B74" w:rsidRDefault="00262EA3" w14:paraId="65ECE5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278F" w14:paraId="71DA55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62D82F" wp14:anchorId="5F0A18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278F" w14:paraId="60091BCF" w14:textId="3741ED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F42D3">
          <w:t>M</w:t>
        </w:r>
      </w:sdtContent>
    </w:sdt>
    <w:sdt>
      <w:sdtPr>
        <w:alias w:val="CC_Noformat_Partinummer"/>
        <w:tag w:val="CC_Noformat_Partinummer"/>
        <w:id w:val="-2014525982"/>
        <w:lock w:val="contentLocked"/>
        <w:text/>
      </w:sdtPr>
      <w:sdtEndPr/>
      <w:sdtContent>
        <w:r w:rsidR="00E54838">
          <w:t>1863</w:t>
        </w:r>
      </w:sdtContent>
    </w:sdt>
  </w:p>
  <w:p w:rsidRPr="008227B3" w:rsidR="00262EA3" w:rsidP="008227B3" w:rsidRDefault="0050278F" w14:paraId="587CC4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278F" w14:paraId="458620C4" w14:textId="4EC118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:1934</w:t>
        </w:r>
      </w:sdtContent>
    </w:sdt>
  </w:p>
  <w:p w:rsidR="00262EA3" w:rsidP="00E03A3D" w:rsidRDefault="0050278F" w14:paraId="45A3D825" w14:textId="43432FCD">
    <w:pPr>
      <w:pStyle w:val="Motionr"/>
    </w:pPr>
    <w:sdt>
      <w:sdtPr>
        <w:alias w:val="CC_Noformat_Avtext"/>
        <w:tag w:val="CC_Noformat_Avtext"/>
        <w:id w:val="-2020768203"/>
        <w:lock w:val="sdtContentLocked"/>
        <w:placeholder>
          <w:docPart w:val="3F594A3A2C464432AC5BC35467F41025"/>
        </w:placeholder>
        <w15:appearance w15:val="hidden"/>
        <w:text/>
      </w:sdtPr>
      <w:sdtEndPr/>
      <w:sdtContent>
        <w:r>
          <w:t>av Crister Carlsson (M)</w:t>
        </w:r>
      </w:sdtContent>
    </w:sdt>
  </w:p>
  <w:sdt>
    <w:sdtPr>
      <w:alias w:val="CC_Noformat_Rubtext"/>
      <w:tag w:val="CC_Noformat_Rubtext"/>
      <w:id w:val="-218060500"/>
      <w:lock w:val="sdtContentLocked"/>
      <w:placeholder>
        <w:docPart w:val="B766CE75BEE940E885C98F77009C0C56"/>
      </w:placeholder>
      <w:text/>
    </w:sdtPr>
    <w:sdtEndPr/>
    <w:sdtContent>
      <w:p w:rsidR="00262EA3" w:rsidP="00283E0F" w:rsidRDefault="00B919F1" w14:paraId="39A7CE38" w14:textId="2B948325">
        <w:pPr>
          <w:pStyle w:val="FSHRub2"/>
        </w:pPr>
        <w:r>
          <w:t>Förstärning av stråken Dalabanan och Bergslagsdiagonalen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9F1E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42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06"/>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BC"/>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78F"/>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D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A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03"/>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F1"/>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83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D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2E978B"/>
  <w15:chartTrackingRefBased/>
  <w15:docId w15:val="{AA34DA25-25A4-482F-8BD8-1CF081D6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08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92B0E1E6B54776BCC95297220ABEC4"/>
        <w:category>
          <w:name w:val="Allmänt"/>
          <w:gallery w:val="placeholder"/>
        </w:category>
        <w:types>
          <w:type w:val="bbPlcHdr"/>
        </w:types>
        <w:behaviors>
          <w:behavior w:val="content"/>
        </w:behaviors>
        <w:guid w:val="{04C9C49D-2B4C-4D7C-8D71-8914FAF702A0}"/>
      </w:docPartPr>
      <w:docPartBody>
        <w:p w:rsidR="00454E28" w:rsidRDefault="000F7032">
          <w:pPr>
            <w:pStyle w:val="B992B0E1E6B54776BCC95297220ABEC4"/>
          </w:pPr>
          <w:r w:rsidRPr="005A0A93">
            <w:rPr>
              <w:rStyle w:val="Platshllartext"/>
            </w:rPr>
            <w:t>Förslag till riksdagsbeslut</w:t>
          </w:r>
        </w:p>
      </w:docPartBody>
    </w:docPart>
    <w:docPart>
      <w:docPartPr>
        <w:name w:val="C007C914C8BF4300B09B3298D8D5B6F1"/>
        <w:category>
          <w:name w:val="Allmänt"/>
          <w:gallery w:val="placeholder"/>
        </w:category>
        <w:types>
          <w:type w:val="bbPlcHdr"/>
        </w:types>
        <w:behaviors>
          <w:behavior w:val="content"/>
        </w:behaviors>
        <w:guid w:val="{A75F5E7C-EA9A-486A-8B2B-9B347FB05233}"/>
      </w:docPartPr>
      <w:docPartBody>
        <w:p w:rsidR="00454E28" w:rsidRDefault="000F7032">
          <w:pPr>
            <w:pStyle w:val="C007C914C8BF4300B09B3298D8D5B6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A4A634582B4813B6C0A05A84D9E7EB"/>
        <w:category>
          <w:name w:val="Allmänt"/>
          <w:gallery w:val="placeholder"/>
        </w:category>
        <w:types>
          <w:type w:val="bbPlcHdr"/>
        </w:types>
        <w:behaviors>
          <w:behavior w:val="content"/>
        </w:behaviors>
        <w:guid w:val="{408017DC-3804-45D5-905C-C146F11E0F31}"/>
      </w:docPartPr>
      <w:docPartBody>
        <w:p w:rsidR="00454E28" w:rsidRDefault="000F7032">
          <w:pPr>
            <w:pStyle w:val="E3A4A634582B4813B6C0A05A84D9E7EB"/>
          </w:pPr>
          <w:r w:rsidRPr="005A0A93">
            <w:rPr>
              <w:rStyle w:val="Platshllartext"/>
            </w:rPr>
            <w:t>Motivering</w:t>
          </w:r>
        </w:p>
      </w:docPartBody>
    </w:docPart>
    <w:docPart>
      <w:docPartPr>
        <w:name w:val="F0B09A644F124CA0B014F4BBCD5A654D"/>
        <w:category>
          <w:name w:val="Allmänt"/>
          <w:gallery w:val="placeholder"/>
        </w:category>
        <w:types>
          <w:type w:val="bbPlcHdr"/>
        </w:types>
        <w:behaviors>
          <w:behavior w:val="content"/>
        </w:behaviors>
        <w:guid w:val="{FEEB6A3F-D47C-4AFA-82EA-D520CBE64AED}"/>
      </w:docPartPr>
      <w:docPartBody>
        <w:p w:rsidR="00454E28" w:rsidRDefault="000F7032">
          <w:pPr>
            <w:pStyle w:val="F0B09A644F124CA0B014F4BBCD5A654D"/>
          </w:pPr>
          <w:r w:rsidRPr="009B077E">
            <w:rPr>
              <w:rStyle w:val="Platshllartext"/>
            </w:rPr>
            <w:t>Namn på motionärer infogas/tas bort via panelen.</w:t>
          </w:r>
        </w:p>
      </w:docPartBody>
    </w:docPart>
    <w:docPart>
      <w:docPartPr>
        <w:name w:val="3F594A3A2C464432AC5BC35467F41025"/>
        <w:category>
          <w:name w:val="Allmänt"/>
          <w:gallery w:val="placeholder"/>
        </w:category>
        <w:types>
          <w:type w:val="bbPlcHdr"/>
        </w:types>
        <w:behaviors>
          <w:behavior w:val="content"/>
        </w:behaviors>
        <w:guid w:val="{DC2401BC-F841-48C3-B5F7-80D025AA08F6}"/>
      </w:docPartPr>
      <w:docPartBody>
        <w:p w:rsidR="00454E28" w:rsidRDefault="000F7032">
          <w:pPr>
            <w:pStyle w:val="3F594A3A2C464432AC5BC35467F41025"/>
          </w:pPr>
          <w:r>
            <w:rPr>
              <w:rStyle w:val="Platshllartext"/>
            </w:rPr>
            <w:t xml:space="preserve"> </w:t>
          </w:r>
        </w:p>
      </w:docPartBody>
    </w:docPart>
    <w:docPart>
      <w:docPartPr>
        <w:name w:val="B766CE75BEE940E885C98F77009C0C56"/>
        <w:category>
          <w:name w:val="Allmänt"/>
          <w:gallery w:val="placeholder"/>
        </w:category>
        <w:types>
          <w:type w:val="bbPlcHdr"/>
        </w:types>
        <w:behaviors>
          <w:behavior w:val="content"/>
        </w:behaviors>
        <w:guid w:val="{5763C5B6-24D6-44E8-A988-25CE38424CD3}"/>
      </w:docPartPr>
      <w:docPartBody>
        <w:p w:rsidR="00454E28" w:rsidRDefault="000F7032">
          <w:pPr>
            <w:pStyle w:val="B766CE75BEE940E885C98F77009C0C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32"/>
    <w:rsid w:val="000F248B"/>
    <w:rsid w:val="000F7032"/>
    <w:rsid w:val="00454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92B0E1E6B54776BCC95297220ABEC4">
    <w:name w:val="B992B0E1E6B54776BCC95297220ABEC4"/>
  </w:style>
  <w:style w:type="paragraph" w:customStyle="1" w:styleId="C007C914C8BF4300B09B3298D8D5B6F1">
    <w:name w:val="C007C914C8BF4300B09B3298D8D5B6F1"/>
  </w:style>
  <w:style w:type="paragraph" w:customStyle="1" w:styleId="E3A4A634582B4813B6C0A05A84D9E7EB">
    <w:name w:val="E3A4A634582B4813B6C0A05A84D9E7EB"/>
  </w:style>
  <w:style w:type="paragraph" w:customStyle="1" w:styleId="F0B09A644F124CA0B014F4BBCD5A654D">
    <w:name w:val="F0B09A644F124CA0B014F4BBCD5A654D"/>
  </w:style>
  <w:style w:type="paragraph" w:customStyle="1" w:styleId="3F594A3A2C464432AC5BC35467F41025">
    <w:name w:val="3F594A3A2C464432AC5BC35467F41025"/>
  </w:style>
  <w:style w:type="paragraph" w:customStyle="1" w:styleId="B766CE75BEE940E885C98F77009C0C56">
    <w:name w:val="B766CE75BEE940E885C98F77009C0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D7524-D0A1-4157-B596-990DBCA8312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01D8DFE-B13F-46E3-91CA-D425B6A878C7}"/>
</file>

<file path=customXml/itemProps4.xml><?xml version="1.0" encoding="utf-8"?>
<ds:datastoreItem xmlns:ds="http://schemas.openxmlformats.org/officeDocument/2006/customXml" ds:itemID="{292498D6-99BF-415B-AA90-F685B72889F9}"/>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1297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Dalabanan och Bergslagsdiagonalen en signifikant snabbare och robustare</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