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02DC" w:rsidRPr="00EC02DC" w:rsidRDefault="00EC02DC">
      <w:pPr>
        <w:pStyle w:val="Datum"/>
      </w:pPr>
      <w:r w:rsidRPr="00EC02DC">
        <w:fldChar w:fldCharType="begin" w:fldLock="1"/>
      </w:r>
      <w:r w:rsidRPr="00EC02DC">
        <w:instrText xml:space="preserve"> DOCPROPERTY "DocumentDate" </w:instrText>
      </w:r>
      <w:r w:rsidRPr="00EC02DC">
        <w:fldChar w:fldCharType="separate"/>
      </w:r>
      <w:r w:rsidRPr="00EC02DC">
        <w:t>Torsdagen den 18 december 2008</w:t>
      </w:r>
      <w:r w:rsidRPr="00EC02D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EC0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C02DC" w:rsidRPr="00EC02DC" w:rsidRDefault="00EC02DC">
            <w:pPr>
              <w:pStyle w:val="Plenum"/>
              <w:tabs>
                <w:tab w:val="clear" w:pos="1418"/>
              </w:tabs>
            </w:pPr>
            <w:r w:rsidRPr="00EC02DC">
              <w:t>Kl.</w:t>
            </w:r>
          </w:p>
        </w:tc>
        <w:tc>
          <w:tcPr>
            <w:tcW w:w="851" w:type="dxa"/>
          </w:tcPr>
          <w:p w:rsidR="00EC02DC" w:rsidRPr="00EC02DC" w:rsidRDefault="00EC02D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C02DC">
              <w:t>10.00</w:t>
            </w:r>
          </w:p>
        </w:tc>
        <w:tc>
          <w:tcPr>
            <w:tcW w:w="397" w:type="dxa"/>
          </w:tcPr>
          <w:p w:rsidR="00EC02DC" w:rsidRPr="00EC02DC" w:rsidRDefault="00EC02D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C02DC" w:rsidRPr="00EC02DC" w:rsidRDefault="00EC02DC">
            <w:pPr>
              <w:pStyle w:val="Plenum"/>
              <w:tabs>
                <w:tab w:val="clear" w:pos="1418"/>
              </w:tabs>
              <w:ind w:right="1"/>
            </w:pPr>
            <w:r w:rsidRPr="00EC02DC">
              <w:t>Votering</w:t>
            </w:r>
          </w:p>
        </w:tc>
      </w:tr>
      <w:tr w:rsidR="00000000" w:rsidRPr="00EC0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C02DC" w:rsidRPr="00EC02DC" w:rsidRDefault="00EC02D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C02DC" w:rsidRPr="00EC02DC" w:rsidRDefault="00EC02DC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EC02DC" w:rsidRPr="00EC02DC" w:rsidRDefault="00EC02D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C02DC" w:rsidRPr="00EC02DC" w:rsidRDefault="00EC02DC">
            <w:pPr>
              <w:pStyle w:val="Plenum"/>
              <w:tabs>
                <w:tab w:val="clear" w:pos="1418"/>
              </w:tabs>
              <w:ind w:right="1"/>
            </w:pPr>
            <w:r w:rsidRPr="00EC02DC">
              <w:t>Arbetsplenum</w:t>
            </w:r>
          </w:p>
        </w:tc>
      </w:tr>
      <w:tr w:rsidR="00000000" w:rsidRPr="00EC0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C02DC" w:rsidRPr="00EC02DC" w:rsidRDefault="00EC02D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C02DC" w:rsidRPr="00EC02DC" w:rsidRDefault="00EC02DC">
            <w:pPr>
              <w:pStyle w:val="Plenum"/>
              <w:tabs>
                <w:tab w:val="clear" w:pos="1418"/>
              </w:tabs>
              <w:jc w:val="right"/>
            </w:pPr>
            <w:r w:rsidRPr="00EC02DC">
              <w:t>12.00</w:t>
            </w:r>
          </w:p>
        </w:tc>
        <w:tc>
          <w:tcPr>
            <w:tcW w:w="397" w:type="dxa"/>
          </w:tcPr>
          <w:p w:rsidR="00EC02DC" w:rsidRPr="00EC02DC" w:rsidRDefault="00EC02D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C02DC" w:rsidRPr="00EC02DC" w:rsidRDefault="00EC02DC">
            <w:pPr>
              <w:pStyle w:val="Plenum"/>
              <w:tabs>
                <w:tab w:val="clear" w:pos="1418"/>
              </w:tabs>
              <w:ind w:right="1"/>
            </w:pPr>
            <w:r w:rsidRPr="00EC02DC">
              <w:t>Aktuell debatt</w:t>
            </w:r>
          </w:p>
        </w:tc>
      </w:tr>
      <w:tr w:rsidR="00000000" w:rsidRPr="00EC0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C02DC" w:rsidRPr="00EC02DC" w:rsidRDefault="00EC02D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C02DC" w:rsidRPr="00EC02DC" w:rsidRDefault="00EC02DC">
            <w:pPr>
              <w:pStyle w:val="Plenum"/>
              <w:tabs>
                <w:tab w:val="clear" w:pos="1418"/>
              </w:tabs>
              <w:jc w:val="right"/>
            </w:pPr>
            <w:r w:rsidRPr="00EC02DC">
              <w:t>16.00</w:t>
            </w:r>
          </w:p>
        </w:tc>
        <w:tc>
          <w:tcPr>
            <w:tcW w:w="397" w:type="dxa"/>
          </w:tcPr>
          <w:p w:rsidR="00EC02DC" w:rsidRPr="00EC02DC" w:rsidRDefault="00EC02D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C02DC" w:rsidRPr="00EC02DC" w:rsidRDefault="00EC02DC">
            <w:pPr>
              <w:pStyle w:val="Plenum"/>
              <w:tabs>
                <w:tab w:val="clear" w:pos="1418"/>
              </w:tabs>
              <w:ind w:right="1"/>
            </w:pPr>
            <w:r w:rsidRPr="00EC02DC">
              <w:t>Votering</w:t>
            </w:r>
          </w:p>
        </w:tc>
      </w:tr>
    </w:tbl>
    <w:p w:rsidR="00EC02DC" w:rsidRPr="00EC02DC" w:rsidRDefault="00EC02DC">
      <w:pPr>
        <w:pStyle w:val="StreckLngt"/>
      </w:pPr>
      <w:r w:rsidRPr="00EC02DC">
        <w:tab/>
      </w:r>
    </w:p>
    <w:p w:rsidR="00EC02DC" w:rsidRPr="00EC02DC" w:rsidRDefault="00EC02DC">
      <w:pPr>
        <w:pStyle w:val="Blankrad"/>
      </w:pPr>
      <w:r w:rsidRPr="00EC02D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EC02D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C02DC" w:rsidRPr="00EC02DC" w:rsidRDefault="00EC02DC">
            <w:r w:rsidRPr="00EC02DC">
              <w:t>Nr</w:t>
            </w:r>
          </w:p>
        </w:tc>
        <w:tc>
          <w:tcPr>
            <w:tcW w:w="5670" w:type="dxa"/>
          </w:tcPr>
          <w:p w:rsidR="00EC02DC" w:rsidRPr="00EC02DC" w:rsidRDefault="00EC02DC">
            <w:bookmarkStart w:id="1" w:name="ÄrendeNrRubrik"/>
            <w:bookmarkEnd w:id="1"/>
          </w:p>
        </w:tc>
        <w:tc>
          <w:tcPr>
            <w:tcW w:w="1247" w:type="dxa"/>
          </w:tcPr>
          <w:p w:rsidR="00EC02DC" w:rsidRPr="00EC02DC" w:rsidRDefault="00EC02DC">
            <w:r w:rsidRPr="00EC02DC">
              <w:t>Anmäld tid (min.)</w:t>
            </w:r>
          </w:p>
        </w:tc>
        <w:tc>
          <w:tcPr>
            <w:tcW w:w="1474" w:type="dxa"/>
          </w:tcPr>
          <w:p w:rsidR="00EC02DC" w:rsidRPr="00EC02DC" w:rsidRDefault="00EC02DC">
            <w:r w:rsidRPr="00EC02DC">
              <w:t>Ackumulerad tid</w:t>
            </w:r>
          </w:p>
        </w:tc>
      </w:tr>
    </w:tbl>
    <w:p w:rsidR="00EC02DC" w:rsidRPr="00EC02DC" w:rsidRDefault="00EC02DC">
      <w:pPr>
        <w:pStyle w:val="Blankrad"/>
      </w:pPr>
      <w:r w:rsidRPr="00EC02DC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C02D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02DC" w:rsidRPr="00EC02DC" w:rsidRDefault="00EC02DC">
            <w:pPr>
              <w:pStyle w:val="rendenr"/>
            </w:pPr>
            <w:r w:rsidRPr="00EC02DC">
              <w:t>15</w:t>
            </w:r>
          </w:p>
        </w:tc>
        <w:tc>
          <w:tcPr>
            <w:tcW w:w="5670" w:type="dxa"/>
            <w:gridSpan w:val="2"/>
          </w:tcPr>
          <w:p w:rsidR="00EC02DC" w:rsidRPr="00EC02DC" w:rsidRDefault="00EC02DC">
            <w:pPr>
              <w:pStyle w:val="renderubrik"/>
            </w:pPr>
            <w:r w:rsidRPr="00EC02DC">
              <w:t>Näringsutskottets betänkande NU2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  <w:tabs>
                <w:tab w:val="clear" w:pos="6804"/>
              </w:tabs>
            </w:pPr>
          </w:p>
        </w:tc>
      </w:tr>
      <w:tr w:rsidR="00000000" w:rsidRPr="00EC02D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C02DC" w:rsidRPr="00EC02DC" w:rsidRDefault="00EC02DC">
            <w:pPr>
              <w:pStyle w:val="Underrubrik"/>
            </w:pPr>
            <w:r w:rsidRPr="00EC02DC">
              <w:t>Utgiftsområde 19 Regional tillväxt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  <w:tabs>
                <w:tab w:val="clear" w:pos="6804"/>
              </w:tabs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Krister Örnfjäder (s)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12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Gunilla Wahlén (v)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8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Tina Ehn (mp)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8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Maria Plass (m)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8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Jan Andersson (c)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8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Liselott Hagberg (fp)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8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Lars Lindén (kd)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8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C02DC" w:rsidRPr="00EC02DC" w:rsidRDefault="00EC02DC">
            <w:pPr>
              <w:pStyle w:val="Summalinje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Summalinje"/>
            </w:pPr>
          </w:p>
        </w:tc>
        <w:tc>
          <w:tcPr>
            <w:tcW w:w="5216" w:type="dxa"/>
          </w:tcPr>
          <w:p w:rsidR="00EC02DC" w:rsidRPr="00EC02DC" w:rsidRDefault="00EC02DC">
            <w:pPr>
              <w:pStyle w:val="Summalinje"/>
            </w:pPr>
          </w:p>
        </w:tc>
        <w:tc>
          <w:tcPr>
            <w:tcW w:w="1247" w:type="dxa"/>
          </w:tcPr>
          <w:p w:rsidR="00EC02DC" w:rsidRPr="00EC02DC" w:rsidRDefault="00EC02DC">
            <w:pPr>
              <w:pStyle w:val="Summalinje"/>
            </w:pPr>
            <w:r w:rsidRPr="00EC02DC">
              <w:t>____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Summalinje"/>
            </w:pPr>
            <w:r w:rsidRPr="00EC02DC">
              <w:t>____</w:t>
            </w: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  <w:r w:rsidRPr="00EC02DC">
              <w:t xml:space="preserve"> </w:t>
            </w:r>
          </w:p>
        </w:tc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5216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1247" w:type="dxa"/>
          </w:tcPr>
          <w:p w:rsidR="00EC02DC" w:rsidRPr="00EC02DC" w:rsidRDefault="00EC02DC">
            <w:pPr>
              <w:pStyle w:val="TalartidSumma"/>
            </w:pPr>
            <w:r w:rsidRPr="00EC02DC">
              <w:t>1.00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TalartidAckumulerad"/>
            </w:pPr>
            <w:r w:rsidRPr="00EC02DC">
              <w:t>1.00</w:t>
            </w:r>
          </w:p>
        </w:tc>
      </w:tr>
    </w:tbl>
    <w:p w:rsidR="00EC02DC" w:rsidRPr="00EC02DC" w:rsidRDefault="00EC02DC">
      <w:pPr>
        <w:pStyle w:val="Blankrad"/>
      </w:pPr>
      <w:r w:rsidRPr="00EC02D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EC02D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02DC" w:rsidRPr="00EC02DC" w:rsidRDefault="00EC02DC">
            <w:pPr>
              <w:pStyle w:val="rendenr"/>
            </w:pPr>
            <w:r w:rsidRPr="00EC02DC">
              <w:t>16</w:t>
            </w:r>
          </w:p>
        </w:tc>
        <w:tc>
          <w:tcPr>
            <w:tcW w:w="5670" w:type="dxa"/>
          </w:tcPr>
          <w:p w:rsidR="00EC02DC" w:rsidRPr="00EC02DC" w:rsidRDefault="00EC02DC">
            <w:pPr>
              <w:pStyle w:val="renderubrik"/>
            </w:pPr>
            <w:r w:rsidRPr="00EC02DC">
              <w:t>Näringsutskottets betänkande NU10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  <w:tabs>
                <w:tab w:val="clear" w:pos="6804"/>
              </w:tabs>
            </w:pPr>
          </w:p>
        </w:tc>
      </w:tr>
      <w:tr w:rsidR="00000000" w:rsidRPr="00EC02D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EC02DC" w:rsidRPr="00EC02DC" w:rsidRDefault="00EC02DC">
            <w:pPr>
              <w:pStyle w:val="Underrubrik"/>
            </w:pPr>
            <w:r w:rsidRPr="00EC02DC">
              <w:t>Vissa skyldigheter för innehavare av elektriska ledningar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  <w:tabs>
                <w:tab w:val="clear" w:pos="6804"/>
              </w:tabs>
            </w:pPr>
          </w:p>
        </w:tc>
      </w:tr>
    </w:tbl>
    <w:p w:rsidR="00EC02DC" w:rsidRPr="00EC02DC" w:rsidRDefault="00EC02DC">
      <w:pPr>
        <w:pStyle w:val="Blankrad"/>
      </w:pPr>
      <w:r w:rsidRPr="00EC02D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EC02D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02DC" w:rsidRPr="00EC02DC" w:rsidRDefault="00EC02DC">
            <w:pPr>
              <w:pStyle w:val="rendenr"/>
            </w:pPr>
            <w:r w:rsidRPr="00EC02DC">
              <w:t>17</w:t>
            </w:r>
          </w:p>
        </w:tc>
        <w:tc>
          <w:tcPr>
            <w:tcW w:w="5670" w:type="dxa"/>
          </w:tcPr>
          <w:p w:rsidR="00EC02DC" w:rsidRPr="00EC02DC" w:rsidRDefault="00EC02DC">
            <w:pPr>
              <w:pStyle w:val="renderubrik"/>
            </w:pPr>
            <w:r w:rsidRPr="00EC02DC">
              <w:t>Finansutskottets betänkande FiU13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  <w:tabs>
                <w:tab w:val="clear" w:pos="6804"/>
              </w:tabs>
            </w:pPr>
          </w:p>
        </w:tc>
      </w:tr>
      <w:tr w:rsidR="00000000" w:rsidRPr="00EC02D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EC02DC" w:rsidRPr="00EC02DC" w:rsidRDefault="00EC02DC">
            <w:pPr>
              <w:pStyle w:val="Underrubrik"/>
            </w:pPr>
            <w:r w:rsidRPr="00EC02DC">
              <w:t>Riksrevisionens årliga rapport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  <w:tabs>
                <w:tab w:val="clear" w:pos="6804"/>
              </w:tabs>
            </w:pPr>
          </w:p>
        </w:tc>
      </w:tr>
    </w:tbl>
    <w:p w:rsidR="00EC02DC" w:rsidRPr="00EC02DC" w:rsidRDefault="00EC02DC">
      <w:pPr>
        <w:pStyle w:val="Blankrad"/>
      </w:pPr>
      <w:r w:rsidRPr="00EC02D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C02D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02DC" w:rsidRPr="00EC02DC" w:rsidRDefault="00EC02DC">
            <w:pPr>
              <w:pStyle w:val="rendenr"/>
            </w:pPr>
            <w:r w:rsidRPr="00EC02DC">
              <w:t>18</w:t>
            </w:r>
          </w:p>
        </w:tc>
        <w:tc>
          <w:tcPr>
            <w:tcW w:w="5670" w:type="dxa"/>
            <w:gridSpan w:val="2"/>
          </w:tcPr>
          <w:p w:rsidR="00EC02DC" w:rsidRPr="00EC02DC" w:rsidRDefault="00EC02DC">
            <w:pPr>
              <w:pStyle w:val="renderubrik"/>
            </w:pPr>
            <w:r w:rsidRPr="00EC02DC">
              <w:t>Finansutskottets betänkande FiU19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  <w:tabs>
                <w:tab w:val="clear" w:pos="6804"/>
              </w:tabs>
            </w:pPr>
          </w:p>
        </w:tc>
      </w:tr>
      <w:tr w:rsidR="00000000" w:rsidRPr="00EC02D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C02DC" w:rsidRPr="00EC02DC" w:rsidRDefault="00EC02DC">
            <w:pPr>
              <w:pStyle w:val="Underrubrik"/>
            </w:pPr>
            <w:r w:rsidRPr="00EC02DC">
              <w:t>Stärkta insatser för fordonsindustrin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  <w:tabs>
                <w:tab w:val="clear" w:pos="6804"/>
              </w:tabs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Ann-Charlotte Hammar Johnsson (m)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3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Hans Hoff (s)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10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Ulla Andersson (v)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10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Mikaela Valtersson (mp)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10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Lars Elinderson (m)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6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Per Åsling (c)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6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Carl B Hamilton (fp)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8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Mikael Oscarsson (kd)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6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C02DC" w:rsidRPr="00EC02DC" w:rsidRDefault="00EC02DC">
            <w:pPr>
              <w:pStyle w:val="Summalinje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Summalinje"/>
            </w:pPr>
          </w:p>
        </w:tc>
        <w:tc>
          <w:tcPr>
            <w:tcW w:w="5216" w:type="dxa"/>
          </w:tcPr>
          <w:p w:rsidR="00EC02DC" w:rsidRPr="00EC02DC" w:rsidRDefault="00EC02DC">
            <w:pPr>
              <w:pStyle w:val="Summalinje"/>
            </w:pPr>
          </w:p>
        </w:tc>
        <w:tc>
          <w:tcPr>
            <w:tcW w:w="1247" w:type="dxa"/>
          </w:tcPr>
          <w:p w:rsidR="00EC02DC" w:rsidRPr="00EC02DC" w:rsidRDefault="00EC02DC">
            <w:pPr>
              <w:pStyle w:val="Summalinje"/>
            </w:pPr>
            <w:r w:rsidRPr="00EC02DC">
              <w:t>____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Summalinje"/>
            </w:pPr>
            <w:r w:rsidRPr="00EC02DC">
              <w:t>____</w:t>
            </w: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  <w:r w:rsidRPr="00EC02DC">
              <w:t xml:space="preserve"> </w:t>
            </w:r>
          </w:p>
        </w:tc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5216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1247" w:type="dxa"/>
          </w:tcPr>
          <w:p w:rsidR="00EC02DC" w:rsidRPr="00EC02DC" w:rsidRDefault="00EC02DC">
            <w:pPr>
              <w:pStyle w:val="TalartidSumma"/>
            </w:pPr>
            <w:r w:rsidRPr="00EC02DC">
              <w:t>0.59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TalartidAckumulerad"/>
            </w:pPr>
            <w:r w:rsidRPr="00EC02DC">
              <w:t>1.59</w:t>
            </w:r>
          </w:p>
        </w:tc>
      </w:tr>
    </w:tbl>
    <w:p w:rsidR="00EC02DC" w:rsidRPr="00EC02DC" w:rsidRDefault="00EC02DC">
      <w:pPr>
        <w:pStyle w:val="Blankrad"/>
      </w:pPr>
      <w:r w:rsidRPr="00EC02D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C02D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02DC" w:rsidRPr="00EC02DC" w:rsidRDefault="00EC02DC">
            <w:pPr>
              <w:pStyle w:val="rendenr"/>
            </w:pPr>
            <w:r w:rsidRPr="00EC02DC">
              <w:t>19</w:t>
            </w:r>
          </w:p>
        </w:tc>
        <w:tc>
          <w:tcPr>
            <w:tcW w:w="5670" w:type="dxa"/>
            <w:gridSpan w:val="2"/>
          </w:tcPr>
          <w:p w:rsidR="00EC02DC" w:rsidRPr="00EC02DC" w:rsidRDefault="00EC02DC">
            <w:pPr>
              <w:pStyle w:val="renderubrik"/>
            </w:pPr>
            <w:r w:rsidRPr="00EC02DC">
              <w:t>Trafikutskottets betänkande TU2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  <w:tabs>
                <w:tab w:val="clear" w:pos="6804"/>
              </w:tabs>
            </w:pPr>
          </w:p>
        </w:tc>
      </w:tr>
      <w:tr w:rsidR="00000000" w:rsidRPr="00EC02D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C02DC" w:rsidRPr="00EC02DC" w:rsidRDefault="00EC02DC">
            <w:pPr>
              <w:pStyle w:val="Underrubrik"/>
            </w:pPr>
            <w:r w:rsidRPr="00EC02DC">
              <w:t>Framtidens resor och transporter – infrastruktur för hållbar tillväxt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  <w:tabs>
                <w:tab w:val="clear" w:pos="6804"/>
              </w:tabs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Sten Bergheden (m)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3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Ibrahim Baylan (s)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12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Peter Pedersen (v)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12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Karin Svensson Smith (mp)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12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Jan-Evert Rådhström (m)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12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Sven Bergström (c)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12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Nina Larsson (fp)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10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Annelie Enochson (kd)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12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Statsrådet Åsa Torstensson (c)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15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Claes-Göran Brandin (s)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8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Oskar Öholm (m)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10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Lars Mejern Larsson (s)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8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Lisbeth Grönfeldt Bergman (m)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12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Krister Örnfjäder (s)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8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Christer Engelhardt (s)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8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Kenneth Johansson (c)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4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Bosse Ringholm (s)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6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C02DC" w:rsidRPr="00EC02DC" w:rsidRDefault="00EC02DC">
            <w:pPr>
              <w:pStyle w:val="Summalinje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Summalinje"/>
            </w:pPr>
          </w:p>
        </w:tc>
        <w:tc>
          <w:tcPr>
            <w:tcW w:w="5216" w:type="dxa"/>
          </w:tcPr>
          <w:p w:rsidR="00EC02DC" w:rsidRPr="00EC02DC" w:rsidRDefault="00EC02DC">
            <w:pPr>
              <w:pStyle w:val="Summalinje"/>
            </w:pPr>
          </w:p>
        </w:tc>
        <w:tc>
          <w:tcPr>
            <w:tcW w:w="1247" w:type="dxa"/>
          </w:tcPr>
          <w:p w:rsidR="00EC02DC" w:rsidRPr="00EC02DC" w:rsidRDefault="00EC02DC">
            <w:pPr>
              <w:pStyle w:val="Summalinje"/>
            </w:pPr>
            <w:r w:rsidRPr="00EC02DC">
              <w:t>____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Summalinje"/>
            </w:pPr>
            <w:r w:rsidRPr="00EC02DC">
              <w:t>____</w:t>
            </w: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  <w:r w:rsidRPr="00EC02DC">
              <w:t xml:space="preserve"> </w:t>
            </w:r>
          </w:p>
        </w:tc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5216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1247" w:type="dxa"/>
          </w:tcPr>
          <w:p w:rsidR="00EC02DC" w:rsidRPr="00EC02DC" w:rsidRDefault="00EC02DC">
            <w:pPr>
              <w:pStyle w:val="TalartidSumma"/>
            </w:pPr>
            <w:r w:rsidRPr="00EC02DC">
              <w:t>2.44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TalartidAckumulerad"/>
            </w:pPr>
            <w:r w:rsidRPr="00EC02DC">
              <w:t>4.43</w:t>
            </w:r>
          </w:p>
        </w:tc>
      </w:tr>
    </w:tbl>
    <w:p w:rsidR="00EC02DC" w:rsidRPr="00EC02DC" w:rsidRDefault="00EC02DC">
      <w:pPr>
        <w:pStyle w:val="Blankrad"/>
      </w:pPr>
      <w:r w:rsidRPr="00EC02D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C02D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02DC" w:rsidRPr="00EC02DC" w:rsidRDefault="00EC02DC">
            <w:pPr>
              <w:pStyle w:val="rendenr"/>
            </w:pPr>
            <w:r w:rsidRPr="00EC02DC">
              <w:t>20</w:t>
            </w:r>
          </w:p>
        </w:tc>
        <w:tc>
          <w:tcPr>
            <w:tcW w:w="5670" w:type="dxa"/>
            <w:gridSpan w:val="2"/>
          </w:tcPr>
          <w:p w:rsidR="00EC02DC" w:rsidRPr="00EC02DC" w:rsidRDefault="00EC02DC">
            <w:pPr>
              <w:pStyle w:val="renderubrik"/>
            </w:pPr>
            <w:r w:rsidRPr="00EC02DC">
              <w:t>Miljö- och jordbruksutskottets utlåtande MJU8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  <w:tabs>
                <w:tab w:val="clear" w:pos="6804"/>
              </w:tabs>
            </w:pPr>
          </w:p>
        </w:tc>
      </w:tr>
      <w:tr w:rsidR="00000000" w:rsidRPr="00EC02D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C02DC" w:rsidRPr="00EC02DC" w:rsidRDefault="00EC02DC">
            <w:pPr>
              <w:pStyle w:val="Underrubrik"/>
            </w:pPr>
            <w:r w:rsidRPr="00EC02DC">
              <w:t>Grönbok om jordbruksprodukters kvalitet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  <w:tabs>
                <w:tab w:val="clear" w:pos="6804"/>
              </w:tabs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Bo Bernhardsson (s)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8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Jacob Johnson (v)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4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Tina Ehn (mp)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8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Bengt-Anders Johansson (m)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8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Claes Västerteg (c)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4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Anita Brodén (fp)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8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Irene Oskarsson (kd)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5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C02DC" w:rsidRPr="00EC02DC" w:rsidRDefault="00EC02DC">
            <w:pPr>
              <w:pStyle w:val="Summalinje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Summalinje"/>
            </w:pPr>
          </w:p>
        </w:tc>
        <w:tc>
          <w:tcPr>
            <w:tcW w:w="5216" w:type="dxa"/>
          </w:tcPr>
          <w:p w:rsidR="00EC02DC" w:rsidRPr="00EC02DC" w:rsidRDefault="00EC02DC">
            <w:pPr>
              <w:pStyle w:val="Summalinje"/>
            </w:pPr>
          </w:p>
        </w:tc>
        <w:tc>
          <w:tcPr>
            <w:tcW w:w="1247" w:type="dxa"/>
          </w:tcPr>
          <w:p w:rsidR="00EC02DC" w:rsidRPr="00EC02DC" w:rsidRDefault="00EC02DC">
            <w:pPr>
              <w:pStyle w:val="Summalinje"/>
            </w:pPr>
            <w:r w:rsidRPr="00EC02DC">
              <w:t>____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Summalinje"/>
            </w:pPr>
            <w:r w:rsidRPr="00EC02DC">
              <w:t>____</w:t>
            </w: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  <w:r w:rsidRPr="00EC02DC">
              <w:t xml:space="preserve"> </w:t>
            </w:r>
          </w:p>
        </w:tc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5216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1247" w:type="dxa"/>
          </w:tcPr>
          <w:p w:rsidR="00EC02DC" w:rsidRPr="00EC02DC" w:rsidRDefault="00EC02DC">
            <w:pPr>
              <w:pStyle w:val="TalartidSumma"/>
            </w:pPr>
            <w:r w:rsidRPr="00EC02DC">
              <w:t>0.45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TalartidAckumulerad"/>
            </w:pPr>
            <w:r w:rsidRPr="00EC02DC">
              <w:t>5.28</w:t>
            </w:r>
          </w:p>
        </w:tc>
      </w:tr>
    </w:tbl>
    <w:p w:rsidR="00EC02DC" w:rsidRPr="00EC02DC" w:rsidRDefault="00EC02DC">
      <w:pPr>
        <w:pStyle w:val="Blankrad"/>
      </w:pPr>
      <w:r w:rsidRPr="00EC02D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C02D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02DC" w:rsidRPr="00EC02DC" w:rsidRDefault="00EC02DC">
            <w:pPr>
              <w:pStyle w:val="rendenr"/>
            </w:pPr>
            <w:r w:rsidRPr="00EC02DC">
              <w:t>21</w:t>
            </w:r>
          </w:p>
        </w:tc>
        <w:tc>
          <w:tcPr>
            <w:tcW w:w="5670" w:type="dxa"/>
            <w:gridSpan w:val="2"/>
          </w:tcPr>
          <w:p w:rsidR="00EC02DC" w:rsidRPr="00EC02DC" w:rsidRDefault="00EC02DC">
            <w:pPr>
              <w:pStyle w:val="renderubrik"/>
            </w:pPr>
            <w:r w:rsidRPr="00EC02DC">
              <w:t>Sammansatta utrikes- och försvarsutskottets betänkande UFöU1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  <w:tabs>
                <w:tab w:val="clear" w:pos="6804"/>
              </w:tabs>
            </w:pPr>
          </w:p>
        </w:tc>
      </w:tr>
      <w:tr w:rsidR="00000000" w:rsidRPr="00EC02D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C02DC" w:rsidRPr="00EC02DC" w:rsidRDefault="00EC02DC">
            <w:pPr>
              <w:pStyle w:val="Underrubrik"/>
            </w:pPr>
            <w:r w:rsidRPr="00EC02DC">
              <w:t>Fortsatt svenskt deltagande i internationella säkerhetsstyrkan i Afghanistan (ISAF)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  <w:tabs>
                <w:tab w:val="clear" w:pos="6804"/>
              </w:tabs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Hans Linde (v)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12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Peter Rådberg (mp)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10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Göran Lennmarker (m)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10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Urban Ahlin (s)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10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Staffan Danielsson (c)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8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Allan Widman (fp)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10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Holger Gustafsson (kd)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8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Åsa Lindestam (s)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8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Karin Enström (m)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8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Kent Härstedt (s)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8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C02DC" w:rsidRPr="00EC02DC" w:rsidRDefault="00EC02DC">
            <w:pPr>
              <w:pStyle w:val="Summalinje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Summalinje"/>
            </w:pPr>
          </w:p>
        </w:tc>
        <w:tc>
          <w:tcPr>
            <w:tcW w:w="5216" w:type="dxa"/>
          </w:tcPr>
          <w:p w:rsidR="00EC02DC" w:rsidRPr="00EC02DC" w:rsidRDefault="00EC02DC">
            <w:pPr>
              <w:pStyle w:val="Summalinje"/>
            </w:pPr>
          </w:p>
        </w:tc>
        <w:tc>
          <w:tcPr>
            <w:tcW w:w="1247" w:type="dxa"/>
          </w:tcPr>
          <w:p w:rsidR="00EC02DC" w:rsidRPr="00EC02DC" w:rsidRDefault="00EC02DC">
            <w:pPr>
              <w:pStyle w:val="Summalinje"/>
            </w:pPr>
            <w:r w:rsidRPr="00EC02DC">
              <w:t>____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Summalinje"/>
            </w:pPr>
            <w:r w:rsidRPr="00EC02DC">
              <w:t>____</w:t>
            </w: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  <w:r w:rsidRPr="00EC02DC">
              <w:t xml:space="preserve"> </w:t>
            </w:r>
          </w:p>
        </w:tc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5216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1247" w:type="dxa"/>
          </w:tcPr>
          <w:p w:rsidR="00EC02DC" w:rsidRPr="00EC02DC" w:rsidRDefault="00EC02DC">
            <w:pPr>
              <w:pStyle w:val="TalartidSumma"/>
            </w:pPr>
            <w:r w:rsidRPr="00EC02DC">
              <w:t>1.32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TalartidAckumulerad"/>
            </w:pPr>
            <w:r w:rsidRPr="00EC02DC">
              <w:t>7.00</w:t>
            </w:r>
          </w:p>
        </w:tc>
      </w:tr>
    </w:tbl>
    <w:p w:rsidR="00EC02DC" w:rsidRPr="00EC02DC" w:rsidRDefault="00EC02DC">
      <w:pPr>
        <w:pStyle w:val="Blankrad"/>
      </w:pPr>
      <w:r w:rsidRPr="00EC02D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C02D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02DC" w:rsidRPr="00EC02DC" w:rsidRDefault="00EC02DC">
            <w:pPr>
              <w:pStyle w:val="rendenr"/>
            </w:pPr>
            <w:r w:rsidRPr="00EC02DC">
              <w:t>22</w:t>
            </w:r>
          </w:p>
        </w:tc>
        <w:tc>
          <w:tcPr>
            <w:tcW w:w="5670" w:type="dxa"/>
            <w:gridSpan w:val="2"/>
          </w:tcPr>
          <w:p w:rsidR="00EC02DC" w:rsidRPr="00EC02DC" w:rsidRDefault="00EC02DC">
            <w:pPr>
              <w:pStyle w:val="renderubrik"/>
            </w:pPr>
            <w:r w:rsidRPr="00EC02DC">
              <w:t xml:space="preserve">Sammansatta utrikes- och försvarsutskottets betänkande </w:t>
            </w:r>
            <w:bookmarkStart w:id="2" w:name="BetänkandeNr"/>
            <w:bookmarkEnd w:id="2"/>
            <w:r w:rsidRPr="00EC02DC">
              <w:t>UFöU2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  <w:tabs>
                <w:tab w:val="clear" w:pos="6804"/>
              </w:tabs>
            </w:pPr>
          </w:p>
        </w:tc>
      </w:tr>
      <w:tr w:rsidR="00000000" w:rsidRPr="00EC02D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C02DC" w:rsidRPr="00EC02DC" w:rsidRDefault="00EC02DC">
            <w:pPr>
              <w:pStyle w:val="Underrubrik"/>
            </w:pPr>
            <w:bookmarkStart w:id="3" w:name="Ärenderubrik"/>
            <w:bookmarkEnd w:id="3"/>
            <w:r w:rsidRPr="00EC02DC">
              <w:t>Fortsatt svenskt deltagande i fredsstyrkan i Kosovo (KFOR)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  <w:tabs>
                <w:tab w:val="clear" w:pos="6804"/>
              </w:tabs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Urban Ahlin (s)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5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Mats Sander (m)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6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Staffan Danielsson (c)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5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Allan Widman (fp)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5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Else-Marie Lindgren (kd)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4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Peter Rådberg (mp)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6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Åsa Lindestam (s)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6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C02DC" w:rsidRPr="00EC02DC" w:rsidRDefault="00EC02DC">
            <w:r w:rsidRPr="00EC02DC">
              <w:t>Björn von Sydow (s)</w:t>
            </w:r>
          </w:p>
        </w:tc>
        <w:tc>
          <w:tcPr>
            <w:tcW w:w="1247" w:type="dxa"/>
          </w:tcPr>
          <w:p w:rsidR="00EC02DC" w:rsidRPr="00EC02DC" w:rsidRDefault="00EC02DC">
            <w:pPr>
              <w:pStyle w:val="Talartid"/>
            </w:pPr>
            <w:r w:rsidRPr="00EC02DC">
              <w:t>5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C02DC" w:rsidRPr="00EC02DC" w:rsidRDefault="00EC02DC">
            <w:pPr>
              <w:pStyle w:val="Summalinje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Summalinje"/>
            </w:pPr>
          </w:p>
        </w:tc>
        <w:tc>
          <w:tcPr>
            <w:tcW w:w="5216" w:type="dxa"/>
          </w:tcPr>
          <w:p w:rsidR="00EC02DC" w:rsidRPr="00EC02DC" w:rsidRDefault="00EC02DC">
            <w:pPr>
              <w:pStyle w:val="Summalinje"/>
            </w:pPr>
          </w:p>
        </w:tc>
        <w:tc>
          <w:tcPr>
            <w:tcW w:w="1247" w:type="dxa"/>
          </w:tcPr>
          <w:p w:rsidR="00EC02DC" w:rsidRPr="00EC02DC" w:rsidRDefault="00EC02DC">
            <w:pPr>
              <w:pStyle w:val="Summalinje"/>
            </w:pPr>
            <w:r w:rsidRPr="00EC02DC">
              <w:t>____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Summalinje"/>
            </w:pPr>
            <w:r w:rsidRPr="00EC02DC">
              <w:t>____</w:t>
            </w:r>
          </w:p>
        </w:tc>
      </w:tr>
      <w:tr w:rsidR="00000000" w:rsidRPr="00EC02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  <w:r w:rsidRPr="00EC02DC">
              <w:t xml:space="preserve"> </w:t>
            </w:r>
          </w:p>
        </w:tc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5216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1247" w:type="dxa"/>
          </w:tcPr>
          <w:p w:rsidR="00EC02DC" w:rsidRPr="00EC02DC" w:rsidRDefault="00EC02DC">
            <w:pPr>
              <w:pStyle w:val="TalartidSumma"/>
            </w:pPr>
            <w:r w:rsidRPr="00EC02DC">
              <w:t>0.42</w:t>
            </w:r>
          </w:p>
        </w:tc>
        <w:tc>
          <w:tcPr>
            <w:tcW w:w="1489" w:type="dxa"/>
          </w:tcPr>
          <w:p w:rsidR="00EC02DC" w:rsidRPr="00EC02DC" w:rsidRDefault="00EC02DC">
            <w:pPr>
              <w:pStyle w:val="TalartidAckumulerad"/>
            </w:pPr>
            <w:r w:rsidRPr="00EC02DC">
              <w:t>7.42</w:t>
            </w:r>
          </w:p>
        </w:tc>
      </w:tr>
    </w:tbl>
    <w:p w:rsidR="00EC02DC" w:rsidRPr="00EC02DC" w:rsidRDefault="00EC02DC">
      <w:pPr>
        <w:pStyle w:val="Blankrad"/>
      </w:pPr>
      <w:r w:rsidRPr="00EC02DC">
        <w:t>     </w:t>
      </w:r>
    </w:p>
    <w:p w:rsidR="00EC02DC" w:rsidRPr="00EC02DC" w:rsidRDefault="00EC02DC">
      <w:pPr>
        <w:pStyle w:val="Blankrad"/>
      </w:pPr>
      <w:r w:rsidRPr="00EC02DC">
        <w:t>     </w:t>
      </w:r>
    </w:p>
    <w:p w:rsidR="00EC02DC" w:rsidRPr="00EC02DC" w:rsidRDefault="00EC02DC">
      <w:pPr>
        <w:pStyle w:val="Blankrad"/>
      </w:pPr>
      <w:r w:rsidRPr="00EC02DC">
        <w:t xml:space="preserve">     </w:t>
      </w:r>
    </w:p>
    <w:p w:rsidR="00EC02DC" w:rsidRPr="00EC02DC" w:rsidRDefault="00EC02DC">
      <w:pPr>
        <w:pStyle w:val="Blankrad"/>
      </w:pPr>
      <w:r w:rsidRPr="00EC02DC">
        <w:t xml:space="preserve">     </w:t>
      </w:r>
    </w:p>
    <w:p w:rsidR="00EC02DC" w:rsidRPr="00EC02DC" w:rsidRDefault="00EC02DC">
      <w:pPr>
        <w:pStyle w:val="Blankrad"/>
      </w:pPr>
    </w:p>
    <w:p w:rsidR="00EC02DC" w:rsidRPr="00EC02DC" w:rsidRDefault="00EC02DC">
      <w:pPr>
        <w:pStyle w:val="Blankrad"/>
      </w:pPr>
    </w:p>
    <w:p w:rsidR="00EC02DC" w:rsidRPr="00EC02DC" w:rsidRDefault="00EC02DC">
      <w:pPr>
        <w:pStyle w:val="Blankrad"/>
      </w:pPr>
    </w:p>
    <w:p w:rsidR="00EC02DC" w:rsidRPr="00EC02DC" w:rsidRDefault="00EC02DC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EC0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54" w:type="dxa"/>
          </w:tcPr>
          <w:p w:rsidR="00EC02DC" w:rsidRPr="00EC02DC" w:rsidRDefault="00EC02DC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2268" w:type="dxa"/>
          </w:tcPr>
          <w:p w:rsidR="00EC02DC" w:rsidRPr="00EC02DC" w:rsidRDefault="00EC02DC">
            <w:pPr>
              <w:pStyle w:val="TalartidTotalText"/>
            </w:pPr>
            <w:r w:rsidRPr="00EC02DC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EC02DC" w:rsidRPr="00EC02DC" w:rsidRDefault="00EC02DC">
            <w:pPr>
              <w:pStyle w:val="TalartidTotal"/>
            </w:pPr>
            <w:r w:rsidRPr="00EC02DC">
              <w:t>7 tim. 42 min.</w:t>
            </w:r>
          </w:p>
        </w:tc>
      </w:tr>
      <w:tr w:rsidR="00000000" w:rsidRPr="00EC02D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EC02DC" w:rsidRPr="00EC02DC" w:rsidRDefault="00EC02DC"/>
          <w:p w:rsidR="00EC02DC" w:rsidRPr="00EC02DC" w:rsidRDefault="00EC02DC">
            <w:pPr>
              <w:pStyle w:val="Mittstreck"/>
            </w:pPr>
            <w:r w:rsidRPr="00EC02DC">
              <w:tab/>
            </w:r>
            <w:r w:rsidRPr="00EC02DC">
              <w:tab/>
            </w:r>
          </w:p>
        </w:tc>
      </w:tr>
    </w:tbl>
    <w:p w:rsidR="00EC02DC" w:rsidRPr="00EC02DC" w:rsidRDefault="00EC02DC">
      <w:pPr>
        <w:pStyle w:val="Blankrad"/>
      </w:pPr>
      <w:r w:rsidRPr="00EC02DC">
        <w:t xml:space="preserve">     </w:t>
      </w:r>
    </w:p>
    <w:p w:rsidR="00EC02DC" w:rsidRPr="00EC02DC" w:rsidRDefault="00EC02DC">
      <w:pPr>
        <w:pStyle w:val="Blankrad"/>
      </w:pPr>
      <w:r w:rsidRPr="00EC02DC">
        <w:t>     </w:t>
      </w:r>
    </w:p>
    <w:p w:rsidR="00EC02DC" w:rsidRPr="00EC02DC" w:rsidRDefault="00EC02DC">
      <w:pPr>
        <w:pStyle w:val="Blankrad"/>
      </w:pPr>
      <w:r w:rsidRPr="00EC02D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443"/>
        <w:gridCol w:w="3559"/>
        <w:gridCol w:w="708"/>
        <w:gridCol w:w="965"/>
        <w:gridCol w:w="38"/>
        <w:gridCol w:w="996"/>
        <w:gridCol w:w="213"/>
        <w:gridCol w:w="781"/>
        <w:gridCol w:w="708"/>
      </w:tblGrid>
      <w:tr w:rsidR="00000000" w:rsidRPr="00EC02D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C02DC" w:rsidRPr="00EC02DC" w:rsidRDefault="00EC02DC">
            <w:r w:rsidRPr="00EC02DC">
              <w:t>Nr</w:t>
            </w:r>
          </w:p>
        </w:tc>
        <w:tc>
          <w:tcPr>
            <w:tcW w:w="5675" w:type="dxa"/>
            <w:gridSpan w:val="4"/>
          </w:tcPr>
          <w:p w:rsidR="00EC02DC" w:rsidRPr="00EC02DC" w:rsidRDefault="00EC02DC"/>
        </w:tc>
        <w:tc>
          <w:tcPr>
            <w:tcW w:w="1247" w:type="dxa"/>
            <w:gridSpan w:val="3"/>
          </w:tcPr>
          <w:p w:rsidR="00EC02DC" w:rsidRPr="00EC02DC" w:rsidRDefault="00EC02DC"/>
        </w:tc>
        <w:tc>
          <w:tcPr>
            <w:tcW w:w="1489" w:type="dxa"/>
            <w:gridSpan w:val="2"/>
          </w:tcPr>
          <w:p w:rsidR="00EC02DC" w:rsidRPr="00EC02DC" w:rsidRDefault="00EC02DC"/>
        </w:tc>
      </w:tr>
      <w:tr w:rsidR="00000000" w:rsidRPr="00EC02D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C02DC" w:rsidRPr="00EC02DC" w:rsidRDefault="00EC02DC">
            <w:pPr>
              <w:pStyle w:val="rendenr"/>
            </w:pPr>
            <w:r w:rsidRPr="00EC02DC">
              <w:t>23</w:t>
            </w:r>
          </w:p>
        </w:tc>
        <w:tc>
          <w:tcPr>
            <w:tcW w:w="8411" w:type="dxa"/>
            <w:gridSpan w:val="9"/>
          </w:tcPr>
          <w:p w:rsidR="00EC02DC" w:rsidRPr="00EC02DC" w:rsidRDefault="00EC02DC">
            <w:pPr>
              <w:pStyle w:val="renderubrik"/>
            </w:pPr>
            <w:r w:rsidRPr="00EC02DC">
              <w:t>Aktuell debatt</w:t>
            </w:r>
          </w:p>
        </w:tc>
      </w:tr>
      <w:tr w:rsidR="00000000" w:rsidRPr="00EC02D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EC02DC" w:rsidRPr="00EC02DC" w:rsidRDefault="00EC02DC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before="240" w:after="0" w:line="240" w:lineRule="auto"/>
            </w:pPr>
            <w:r w:rsidRPr="00EC02DC">
              <w:t>På begäran av Socialdemokraternas och Vänsterpartiets riksdagsgrupper anordnas en aktuell debatt om det ökade antalet varsel och konkurser samt läget i fordonsindustrin.</w:t>
            </w:r>
          </w:p>
          <w:p w:rsidR="00EC02DC" w:rsidRPr="00EC02DC" w:rsidRDefault="00EC02DC">
            <w:pPr>
              <w:pStyle w:val="Debattregler"/>
            </w:pPr>
          </w:p>
        </w:tc>
      </w:tr>
      <w:tr w:rsidR="00000000" w:rsidRPr="00EC02D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EC02DC" w:rsidRPr="00EC02DC" w:rsidRDefault="00EC02DC">
            <w:pPr>
              <w:pStyle w:val="UnderrubrikLgtPlacerad"/>
            </w:pPr>
            <w:r w:rsidRPr="00EC02DC">
              <w:t>Debattregler</w:t>
            </w:r>
          </w:p>
        </w:tc>
      </w:tr>
      <w:tr w:rsidR="00000000" w:rsidRPr="00EC02D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C02DC" w:rsidRPr="00EC02DC" w:rsidRDefault="00EC02DC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EC02DC" w:rsidRPr="00EC02DC" w:rsidRDefault="00EC02DC">
            <w:pPr>
              <w:pStyle w:val="Debattregler"/>
            </w:pPr>
            <w:r w:rsidRPr="00EC02DC">
              <w:t>Företrädare för de partier som begärt debatten, Socialdemokraterna och Vänsterpartiet, inleder och Centerpartiet företräds av näringsminister Maud Olofsson (c).</w:t>
            </w:r>
          </w:p>
          <w:p w:rsidR="00EC02DC" w:rsidRPr="00EC02DC" w:rsidRDefault="00EC02DC">
            <w:pPr>
              <w:pStyle w:val="Debattregler"/>
            </w:pPr>
            <w:r w:rsidRPr="00EC02DC">
              <w:t>Det förekommer inga repliker.</w:t>
            </w:r>
          </w:p>
        </w:tc>
      </w:tr>
      <w:tr w:rsidR="00000000" w:rsidRPr="00EC02D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409" w:type="dxa"/>
            <w:gridSpan w:val="7"/>
          </w:tcPr>
          <w:p w:rsidR="00EC02DC" w:rsidRPr="00EC02DC" w:rsidRDefault="00EC02DC">
            <w:pPr>
              <w:pStyle w:val="Spaltrubrikverst"/>
            </w:pPr>
            <w:r w:rsidRPr="00EC02DC">
              <w:t>Antal inlägg och tider i minuter</w:t>
            </w:r>
          </w:p>
        </w:tc>
      </w:tr>
      <w:tr w:rsidR="00000000" w:rsidRPr="00EC0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EC02DC" w:rsidRPr="00EC02DC" w:rsidRDefault="00EC02DC">
            <w:pPr>
              <w:pStyle w:val="IngenText"/>
              <w:rPr>
                <w:b/>
              </w:rPr>
            </w:pPr>
          </w:p>
        </w:tc>
        <w:tc>
          <w:tcPr>
            <w:tcW w:w="708" w:type="dxa"/>
          </w:tcPr>
          <w:p w:rsidR="00EC02DC" w:rsidRPr="00EC02DC" w:rsidRDefault="00EC02DC">
            <w:pPr>
              <w:pStyle w:val="SpaltrubrikInlgg"/>
            </w:pPr>
            <w:r w:rsidRPr="00EC02DC">
              <w:t>Inl.</w:t>
            </w:r>
          </w:p>
        </w:tc>
        <w:tc>
          <w:tcPr>
            <w:tcW w:w="1003" w:type="dxa"/>
            <w:gridSpan w:val="2"/>
          </w:tcPr>
          <w:p w:rsidR="00EC02DC" w:rsidRPr="00EC02DC" w:rsidRDefault="00EC02DC">
            <w:pPr>
              <w:pStyle w:val="SpaltrubrikInlgg"/>
            </w:pPr>
            <w:r w:rsidRPr="00EC02DC">
              <w:t xml:space="preserve">Omg. </w:t>
            </w:r>
            <w:r w:rsidRPr="00EC02DC">
              <w:br/>
              <w:t>1</w:t>
            </w:r>
          </w:p>
        </w:tc>
        <w:tc>
          <w:tcPr>
            <w:tcW w:w="996" w:type="dxa"/>
          </w:tcPr>
          <w:p w:rsidR="00EC02DC" w:rsidRPr="00EC02DC" w:rsidRDefault="00EC02DC">
            <w:pPr>
              <w:pStyle w:val="SpaltrubrikInlgg"/>
            </w:pPr>
            <w:r w:rsidRPr="00EC02DC">
              <w:t xml:space="preserve">Omg. </w:t>
            </w:r>
            <w:r w:rsidRPr="00EC02DC">
              <w:br/>
              <w:t>2</w:t>
            </w:r>
          </w:p>
        </w:tc>
        <w:tc>
          <w:tcPr>
            <w:tcW w:w="994" w:type="dxa"/>
            <w:gridSpan w:val="2"/>
          </w:tcPr>
          <w:p w:rsidR="00EC02DC" w:rsidRPr="00EC02DC" w:rsidRDefault="00EC02DC">
            <w:pPr>
              <w:pStyle w:val="SpaltrubrikInlgg"/>
            </w:pPr>
            <w:r w:rsidRPr="00EC02DC">
              <w:t xml:space="preserve">Omg. </w:t>
            </w:r>
            <w:r w:rsidRPr="00EC02DC">
              <w:br/>
              <w:t>3</w:t>
            </w:r>
          </w:p>
        </w:tc>
        <w:tc>
          <w:tcPr>
            <w:tcW w:w="708" w:type="dxa"/>
          </w:tcPr>
          <w:p w:rsidR="00EC02DC" w:rsidRPr="00EC02DC" w:rsidRDefault="00EC02DC">
            <w:pPr>
              <w:pStyle w:val="SpaltrubrikInlgg"/>
            </w:pPr>
            <w:r w:rsidRPr="00EC02DC">
              <w:t>Avsl.</w:t>
            </w:r>
          </w:p>
        </w:tc>
      </w:tr>
      <w:tr w:rsidR="00000000" w:rsidRPr="00EC02D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43" w:type="dxa"/>
          </w:tcPr>
          <w:p w:rsidR="00EC02DC" w:rsidRPr="00EC02DC" w:rsidRDefault="00EC02DC">
            <w:r w:rsidRPr="00EC02DC">
              <w:t>1</w:t>
            </w:r>
          </w:p>
        </w:tc>
        <w:tc>
          <w:tcPr>
            <w:tcW w:w="3559" w:type="dxa"/>
          </w:tcPr>
          <w:p w:rsidR="00EC02DC" w:rsidRPr="00EC02DC" w:rsidRDefault="00EC02DC">
            <w:r w:rsidRPr="00EC02DC">
              <w:t>Näringsminister Maud Olofsson (c)</w:t>
            </w:r>
          </w:p>
        </w:tc>
        <w:tc>
          <w:tcPr>
            <w:tcW w:w="708" w:type="dxa"/>
          </w:tcPr>
          <w:p w:rsidR="00EC02DC" w:rsidRPr="00EC02DC" w:rsidRDefault="00EC02DC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EC02DC" w:rsidRPr="00EC02DC" w:rsidRDefault="00EC02DC">
            <w:pPr>
              <w:pStyle w:val="TalartidCentrerad"/>
            </w:pPr>
            <w:r w:rsidRPr="00EC02DC">
              <w:t>10</w:t>
            </w:r>
          </w:p>
        </w:tc>
        <w:tc>
          <w:tcPr>
            <w:tcW w:w="996" w:type="dxa"/>
          </w:tcPr>
          <w:p w:rsidR="00EC02DC" w:rsidRPr="00EC02DC" w:rsidRDefault="00EC02DC">
            <w:pPr>
              <w:pStyle w:val="TalartidCentrerad"/>
            </w:pPr>
            <w:r w:rsidRPr="00EC02DC">
              <w:t>4</w:t>
            </w:r>
          </w:p>
        </w:tc>
        <w:tc>
          <w:tcPr>
            <w:tcW w:w="994" w:type="dxa"/>
            <w:gridSpan w:val="2"/>
          </w:tcPr>
          <w:p w:rsidR="00EC02DC" w:rsidRPr="00EC02DC" w:rsidRDefault="00EC02DC">
            <w:pPr>
              <w:pStyle w:val="TalartidCentrerad"/>
            </w:pPr>
            <w:r w:rsidRPr="00EC02DC">
              <w:t>4</w:t>
            </w:r>
          </w:p>
        </w:tc>
        <w:tc>
          <w:tcPr>
            <w:tcW w:w="708" w:type="dxa"/>
          </w:tcPr>
          <w:p w:rsidR="00EC02DC" w:rsidRPr="00EC02DC" w:rsidRDefault="00EC02DC">
            <w:pPr>
              <w:pStyle w:val="TalartidCentrerad"/>
            </w:pPr>
            <w:r w:rsidRPr="00EC02DC">
              <w:t>2</w:t>
            </w:r>
          </w:p>
        </w:tc>
      </w:tr>
      <w:tr w:rsidR="00000000" w:rsidRPr="00EC02D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43" w:type="dxa"/>
          </w:tcPr>
          <w:p w:rsidR="00EC02DC" w:rsidRPr="00EC02DC" w:rsidRDefault="00EC02DC">
            <w:r w:rsidRPr="00EC02DC">
              <w:t>2</w:t>
            </w:r>
          </w:p>
        </w:tc>
        <w:tc>
          <w:tcPr>
            <w:tcW w:w="3559" w:type="dxa"/>
          </w:tcPr>
          <w:p w:rsidR="00EC02DC" w:rsidRPr="00EC02DC" w:rsidRDefault="00EC02DC">
            <w:r w:rsidRPr="00EC02DC">
              <w:t>Tomas Eneroth (s)</w:t>
            </w:r>
          </w:p>
        </w:tc>
        <w:tc>
          <w:tcPr>
            <w:tcW w:w="708" w:type="dxa"/>
          </w:tcPr>
          <w:p w:rsidR="00EC02DC" w:rsidRPr="00EC02DC" w:rsidRDefault="00EC02DC">
            <w:pPr>
              <w:pStyle w:val="TalartidCentrerad"/>
            </w:pPr>
            <w:r w:rsidRPr="00EC02DC">
              <w:t>2</w:t>
            </w:r>
          </w:p>
        </w:tc>
        <w:tc>
          <w:tcPr>
            <w:tcW w:w="1003" w:type="dxa"/>
            <w:gridSpan w:val="2"/>
          </w:tcPr>
          <w:p w:rsidR="00EC02DC" w:rsidRPr="00EC02DC" w:rsidRDefault="00EC02DC">
            <w:pPr>
              <w:pStyle w:val="TalartidCentrerad"/>
            </w:pPr>
            <w:r w:rsidRPr="00EC02DC">
              <w:t>6</w:t>
            </w:r>
          </w:p>
        </w:tc>
        <w:tc>
          <w:tcPr>
            <w:tcW w:w="996" w:type="dxa"/>
          </w:tcPr>
          <w:p w:rsidR="00EC02DC" w:rsidRPr="00EC02DC" w:rsidRDefault="00EC02DC">
            <w:pPr>
              <w:pStyle w:val="TalartidCentrerad"/>
            </w:pPr>
            <w:r w:rsidRPr="00EC02DC">
              <w:t>4</w:t>
            </w:r>
          </w:p>
        </w:tc>
        <w:tc>
          <w:tcPr>
            <w:tcW w:w="994" w:type="dxa"/>
            <w:gridSpan w:val="2"/>
          </w:tcPr>
          <w:p w:rsidR="00EC02DC" w:rsidRPr="00EC02DC" w:rsidRDefault="00EC02DC">
            <w:pPr>
              <w:pStyle w:val="TalartidCentrerad"/>
            </w:pPr>
            <w:r w:rsidRPr="00EC02DC">
              <w:t>2</w:t>
            </w:r>
          </w:p>
        </w:tc>
        <w:tc>
          <w:tcPr>
            <w:tcW w:w="708" w:type="dxa"/>
          </w:tcPr>
          <w:p w:rsidR="00EC02DC" w:rsidRPr="00EC02DC" w:rsidRDefault="00EC02DC">
            <w:pPr>
              <w:pStyle w:val="TalartidCentrerad"/>
            </w:pPr>
          </w:p>
        </w:tc>
      </w:tr>
      <w:tr w:rsidR="00000000" w:rsidRPr="00EC02D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43" w:type="dxa"/>
          </w:tcPr>
          <w:p w:rsidR="00EC02DC" w:rsidRPr="00EC02DC" w:rsidRDefault="00EC02DC">
            <w:r w:rsidRPr="00EC02DC">
              <w:t>3</w:t>
            </w:r>
          </w:p>
        </w:tc>
        <w:tc>
          <w:tcPr>
            <w:tcW w:w="3559" w:type="dxa"/>
          </w:tcPr>
          <w:p w:rsidR="00EC02DC" w:rsidRPr="00EC02DC" w:rsidRDefault="00EC02DC">
            <w:r w:rsidRPr="00EC02DC">
              <w:t>Kent Persson (v)</w:t>
            </w:r>
          </w:p>
        </w:tc>
        <w:tc>
          <w:tcPr>
            <w:tcW w:w="708" w:type="dxa"/>
          </w:tcPr>
          <w:p w:rsidR="00EC02DC" w:rsidRPr="00EC02DC" w:rsidRDefault="00EC02DC">
            <w:pPr>
              <w:pStyle w:val="TalartidCentrerad"/>
            </w:pPr>
            <w:r w:rsidRPr="00EC02DC">
              <w:t>2</w:t>
            </w:r>
          </w:p>
        </w:tc>
        <w:tc>
          <w:tcPr>
            <w:tcW w:w="1003" w:type="dxa"/>
            <w:gridSpan w:val="2"/>
          </w:tcPr>
          <w:p w:rsidR="00EC02DC" w:rsidRPr="00EC02DC" w:rsidRDefault="00EC02DC">
            <w:pPr>
              <w:pStyle w:val="TalartidCentrerad"/>
            </w:pPr>
            <w:r w:rsidRPr="00EC02DC">
              <w:t>6</w:t>
            </w:r>
          </w:p>
        </w:tc>
        <w:tc>
          <w:tcPr>
            <w:tcW w:w="996" w:type="dxa"/>
          </w:tcPr>
          <w:p w:rsidR="00EC02DC" w:rsidRPr="00EC02DC" w:rsidRDefault="00EC02DC">
            <w:pPr>
              <w:pStyle w:val="TalartidCentrerad"/>
            </w:pPr>
            <w:r w:rsidRPr="00EC02DC">
              <w:t>4</w:t>
            </w:r>
          </w:p>
        </w:tc>
        <w:tc>
          <w:tcPr>
            <w:tcW w:w="994" w:type="dxa"/>
            <w:gridSpan w:val="2"/>
          </w:tcPr>
          <w:p w:rsidR="00EC02DC" w:rsidRPr="00EC02DC" w:rsidRDefault="00EC02DC">
            <w:pPr>
              <w:pStyle w:val="TalartidCentrerad"/>
            </w:pPr>
            <w:r w:rsidRPr="00EC02DC">
              <w:t>2</w:t>
            </w:r>
          </w:p>
        </w:tc>
        <w:tc>
          <w:tcPr>
            <w:tcW w:w="708" w:type="dxa"/>
          </w:tcPr>
          <w:p w:rsidR="00EC02DC" w:rsidRPr="00EC02DC" w:rsidRDefault="00EC02DC">
            <w:pPr>
              <w:pStyle w:val="TalartidCentrerad"/>
            </w:pPr>
          </w:p>
        </w:tc>
      </w:tr>
      <w:tr w:rsidR="00000000" w:rsidRPr="00EC02D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43" w:type="dxa"/>
          </w:tcPr>
          <w:p w:rsidR="00EC02DC" w:rsidRPr="00EC02DC" w:rsidRDefault="00EC02DC">
            <w:r w:rsidRPr="00EC02DC">
              <w:t>4</w:t>
            </w:r>
          </w:p>
        </w:tc>
        <w:tc>
          <w:tcPr>
            <w:tcW w:w="3559" w:type="dxa"/>
          </w:tcPr>
          <w:p w:rsidR="00EC02DC" w:rsidRPr="00EC02DC" w:rsidRDefault="00EC02DC">
            <w:r w:rsidRPr="00EC02DC">
              <w:t>Hans Rothenberg (m)</w:t>
            </w:r>
          </w:p>
        </w:tc>
        <w:tc>
          <w:tcPr>
            <w:tcW w:w="708" w:type="dxa"/>
          </w:tcPr>
          <w:p w:rsidR="00EC02DC" w:rsidRPr="00EC02DC" w:rsidRDefault="00EC02DC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EC02DC" w:rsidRPr="00EC02DC" w:rsidRDefault="00EC02DC">
            <w:pPr>
              <w:pStyle w:val="TalartidCentrerad"/>
            </w:pPr>
            <w:r w:rsidRPr="00EC02DC">
              <w:t>6</w:t>
            </w:r>
          </w:p>
        </w:tc>
        <w:tc>
          <w:tcPr>
            <w:tcW w:w="996" w:type="dxa"/>
          </w:tcPr>
          <w:p w:rsidR="00EC02DC" w:rsidRPr="00EC02DC" w:rsidRDefault="00EC02DC">
            <w:pPr>
              <w:pStyle w:val="TalartidCentrerad"/>
            </w:pPr>
            <w:r w:rsidRPr="00EC02DC">
              <w:t>2</w:t>
            </w:r>
          </w:p>
        </w:tc>
        <w:tc>
          <w:tcPr>
            <w:tcW w:w="994" w:type="dxa"/>
            <w:gridSpan w:val="2"/>
          </w:tcPr>
          <w:p w:rsidR="00EC02DC" w:rsidRPr="00EC02DC" w:rsidRDefault="00EC02DC">
            <w:pPr>
              <w:pStyle w:val="TalartidCentrerad"/>
            </w:pPr>
          </w:p>
        </w:tc>
        <w:tc>
          <w:tcPr>
            <w:tcW w:w="708" w:type="dxa"/>
          </w:tcPr>
          <w:p w:rsidR="00EC02DC" w:rsidRPr="00EC02DC" w:rsidRDefault="00EC02DC">
            <w:pPr>
              <w:pStyle w:val="TalartidCentrerad"/>
            </w:pPr>
          </w:p>
        </w:tc>
      </w:tr>
      <w:tr w:rsidR="00000000" w:rsidRPr="00EC02D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43" w:type="dxa"/>
          </w:tcPr>
          <w:p w:rsidR="00EC02DC" w:rsidRPr="00EC02DC" w:rsidRDefault="00EC02DC">
            <w:r w:rsidRPr="00EC02DC">
              <w:t>5</w:t>
            </w:r>
          </w:p>
        </w:tc>
        <w:tc>
          <w:tcPr>
            <w:tcW w:w="3559" w:type="dxa"/>
          </w:tcPr>
          <w:p w:rsidR="00EC02DC" w:rsidRPr="00EC02DC" w:rsidRDefault="00EC02DC">
            <w:r w:rsidRPr="00EC02DC">
              <w:t>Karin Pilsäter (fp)</w:t>
            </w:r>
          </w:p>
        </w:tc>
        <w:tc>
          <w:tcPr>
            <w:tcW w:w="708" w:type="dxa"/>
          </w:tcPr>
          <w:p w:rsidR="00EC02DC" w:rsidRPr="00EC02DC" w:rsidRDefault="00EC02DC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EC02DC" w:rsidRPr="00EC02DC" w:rsidRDefault="00EC02DC">
            <w:pPr>
              <w:pStyle w:val="TalartidCentrerad"/>
            </w:pPr>
            <w:r w:rsidRPr="00EC02DC">
              <w:t>6</w:t>
            </w:r>
          </w:p>
        </w:tc>
        <w:tc>
          <w:tcPr>
            <w:tcW w:w="996" w:type="dxa"/>
          </w:tcPr>
          <w:p w:rsidR="00EC02DC" w:rsidRPr="00EC02DC" w:rsidRDefault="00EC02DC">
            <w:pPr>
              <w:pStyle w:val="TalartidCentrerad"/>
            </w:pPr>
            <w:r w:rsidRPr="00EC02DC">
              <w:t>2</w:t>
            </w:r>
          </w:p>
        </w:tc>
        <w:tc>
          <w:tcPr>
            <w:tcW w:w="994" w:type="dxa"/>
            <w:gridSpan w:val="2"/>
          </w:tcPr>
          <w:p w:rsidR="00EC02DC" w:rsidRPr="00EC02DC" w:rsidRDefault="00EC02DC">
            <w:pPr>
              <w:pStyle w:val="TalartidCentrerad"/>
            </w:pPr>
          </w:p>
        </w:tc>
        <w:tc>
          <w:tcPr>
            <w:tcW w:w="708" w:type="dxa"/>
          </w:tcPr>
          <w:p w:rsidR="00EC02DC" w:rsidRPr="00EC02DC" w:rsidRDefault="00EC02DC">
            <w:pPr>
              <w:pStyle w:val="TalartidCentrerad"/>
            </w:pPr>
          </w:p>
        </w:tc>
      </w:tr>
      <w:tr w:rsidR="00000000" w:rsidRPr="00EC02D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43" w:type="dxa"/>
          </w:tcPr>
          <w:p w:rsidR="00EC02DC" w:rsidRPr="00EC02DC" w:rsidRDefault="00EC02DC">
            <w:r w:rsidRPr="00EC02DC">
              <w:t>6</w:t>
            </w:r>
          </w:p>
        </w:tc>
        <w:tc>
          <w:tcPr>
            <w:tcW w:w="3559" w:type="dxa"/>
          </w:tcPr>
          <w:p w:rsidR="00EC02DC" w:rsidRPr="00EC02DC" w:rsidRDefault="00EC02DC">
            <w:r w:rsidRPr="00EC02DC">
              <w:t>Stefan Attefall (kd)</w:t>
            </w:r>
          </w:p>
        </w:tc>
        <w:tc>
          <w:tcPr>
            <w:tcW w:w="708" w:type="dxa"/>
          </w:tcPr>
          <w:p w:rsidR="00EC02DC" w:rsidRPr="00EC02DC" w:rsidRDefault="00EC02DC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EC02DC" w:rsidRPr="00EC02DC" w:rsidRDefault="00EC02DC">
            <w:pPr>
              <w:pStyle w:val="TalartidCentrerad"/>
            </w:pPr>
            <w:r w:rsidRPr="00EC02DC">
              <w:t>6</w:t>
            </w:r>
          </w:p>
        </w:tc>
        <w:tc>
          <w:tcPr>
            <w:tcW w:w="996" w:type="dxa"/>
          </w:tcPr>
          <w:p w:rsidR="00EC02DC" w:rsidRPr="00EC02DC" w:rsidRDefault="00EC02DC">
            <w:pPr>
              <w:pStyle w:val="TalartidCentrerad"/>
            </w:pPr>
            <w:r w:rsidRPr="00EC02DC">
              <w:t>2</w:t>
            </w:r>
          </w:p>
        </w:tc>
        <w:tc>
          <w:tcPr>
            <w:tcW w:w="994" w:type="dxa"/>
            <w:gridSpan w:val="2"/>
          </w:tcPr>
          <w:p w:rsidR="00EC02DC" w:rsidRPr="00EC02DC" w:rsidRDefault="00EC02DC">
            <w:pPr>
              <w:pStyle w:val="TalartidCentrerad"/>
            </w:pPr>
          </w:p>
        </w:tc>
        <w:tc>
          <w:tcPr>
            <w:tcW w:w="708" w:type="dxa"/>
          </w:tcPr>
          <w:p w:rsidR="00EC02DC" w:rsidRPr="00EC02DC" w:rsidRDefault="00EC02DC">
            <w:pPr>
              <w:pStyle w:val="TalartidCentrerad"/>
            </w:pPr>
          </w:p>
        </w:tc>
      </w:tr>
      <w:tr w:rsidR="00000000" w:rsidRPr="00EC02D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443" w:type="dxa"/>
          </w:tcPr>
          <w:p w:rsidR="00EC02DC" w:rsidRPr="00EC02DC" w:rsidRDefault="00EC02DC">
            <w:r w:rsidRPr="00EC02DC">
              <w:t>7</w:t>
            </w:r>
          </w:p>
        </w:tc>
        <w:tc>
          <w:tcPr>
            <w:tcW w:w="3559" w:type="dxa"/>
          </w:tcPr>
          <w:p w:rsidR="00EC02DC" w:rsidRPr="00EC02DC" w:rsidRDefault="00EC02DC">
            <w:r w:rsidRPr="00EC02DC">
              <w:t>Ulf Holm (mp)</w:t>
            </w:r>
          </w:p>
        </w:tc>
        <w:tc>
          <w:tcPr>
            <w:tcW w:w="708" w:type="dxa"/>
          </w:tcPr>
          <w:p w:rsidR="00EC02DC" w:rsidRPr="00EC02DC" w:rsidRDefault="00EC02DC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EC02DC" w:rsidRPr="00EC02DC" w:rsidRDefault="00EC02DC">
            <w:pPr>
              <w:pStyle w:val="TalartidCentrerad"/>
            </w:pPr>
            <w:r w:rsidRPr="00EC02DC">
              <w:t>6</w:t>
            </w:r>
          </w:p>
        </w:tc>
        <w:tc>
          <w:tcPr>
            <w:tcW w:w="996" w:type="dxa"/>
          </w:tcPr>
          <w:p w:rsidR="00EC02DC" w:rsidRPr="00EC02DC" w:rsidRDefault="00EC02DC">
            <w:pPr>
              <w:pStyle w:val="TalartidCentrerad"/>
            </w:pPr>
            <w:r w:rsidRPr="00EC02DC">
              <w:t>2</w:t>
            </w:r>
          </w:p>
        </w:tc>
        <w:tc>
          <w:tcPr>
            <w:tcW w:w="994" w:type="dxa"/>
            <w:gridSpan w:val="2"/>
          </w:tcPr>
          <w:p w:rsidR="00EC02DC" w:rsidRPr="00EC02DC" w:rsidRDefault="00EC02DC">
            <w:pPr>
              <w:pStyle w:val="TalartidCentrerad"/>
            </w:pPr>
          </w:p>
        </w:tc>
        <w:tc>
          <w:tcPr>
            <w:tcW w:w="708" w:type="dxa"/>
          </w:tcPr>
          <w:p w:rsidR="00EC02DC" w:rsidRPr="00EC02DC" w:rsidRDefault="00EC02DC">
            <w:pPr>
              <w:pStyle w:val="TalartidCentrerad"/>
            </w:pPr>
          </w:p>
        </w:tc>
      </w:tr>
      <w:tr w:rsidR="00000000" w:rsidRPr="00EC02D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EC02DC" w:rsidRPr="00EC02DC" w:rsidRDefault="00EC02DC">
            <w:pPr>
              <w:pStyle w:val="IngenText"/>
            </w:pPr>
          </w:p>
        </w:tc>
      </w:tr>
      <w:tr w:rsidR="00000000" w:rsidRPr="00EC02D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C02DC" w:rsidRPr="00EC02DC" w:rsidRDefault="00EC02DC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EC02DC" w:rsidRPr="00EC02DC" w:rsidRDefault="00EC02DC">
            <w:pPr>
              <w:pStyle w:val="TalartidTotalText"/>
            </w:pPr>
            <w:r w:rsidRPr="00EC02DC">
              <w:t xml:space="preserve">Beräknad talartid är </w:t>
            </w:r>
          </w:p>
        </w:tc>
        <w:tc>
          <w:tcPr>
            <w:tcW w:w="1702" w:type="dxa"/>
            <w:gridSpan w:val="3"/>
          </w:tcPr>
          <w:p w:rsidR="00EC02DC" w:rsidRPr="00EC02DC" w:rsidRDefault="00EC02DC">
            <w:pPr>
              <w:pStyle w:val="TalartidFet"/>
            </w:pPr>
            <w:r w:rsidRPr="00EC02DC">
              <w:t>1 tim. 18 min.</w:t>
            </w:r>
          </w:p>
        </w:tc>
      </w:tr>
      <w:tr w:rsidR="00000000" w:rsidRPr="00EC02D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C02DC" w:rsidRPr="00EC02DC" w:rsidRDefault="00EC02DC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EC02DC" w:rsidRPr="00EC02DC" w:rsidRDefault="00EC02DC">
            <w:pPr>
              <w:pStyle w:val="StreckMitten"/>
            </w:pPr>
            <w:r w:rsidRPr="00EC02DC">
              <w:tab/>
            </w:r>
            <w:r w:rsidRPr="00EC02DC">
              <w:tab/>
            </w:r>
          </w:p>
        </w:tc>
      </w:tr>
    </w:tbl>
    <w:p w:rsidR="00EC02DC" w:rsidRPr="00EC02DC" w:rsidRDefault="00EC02DC">
      <w:pPr>
        <w:pStyle w:val="Blankrad"/>
      </w:pPr>
      <w:r w:rsidRPr="00EC02DC">
        <w:t xml:space="preserve">     </w:t>
      </w:r>
    </w:p>
    <w:p w:rsidR="00EC02DC" w:rsidRPr="00EC02DC" w:rsidRDefault="00EC02DC">
      <w:pPr>
        <w:pStyle w:val="Blankrad"/>
      </w:pPr>
      <w:bookmarkStart w:id="5" w:name="Start"/>
      <w:bookmarkEnd w:id="5"/>
    </w:p>
    <w:p w:rsidR="00EC02DC" w:rsidRPr="00EC02DC" w:rsidRDefault="00EC02DC">
      <w:pPr>
        <w:pStyle w:val="Blankrad"/>
      </w:pPr>
    </w:p>
    <w:sectPr w:rsidR="00000000" w:rsidRPr="00EC02D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02DC" w:rsidRPr="00EC02DC" w:rsidRDefault="00EC02DC">
      <w:r w:rsidRPr="00EC02DC">
        <w:separator/>
      </w:r>
    </w:p>
  </w:endnote>
  <w:endnote w:type="continuationSeparator" w:id="0">
    <w:p w:rsidR="00EC02DC" w:rsidRPr="00EC02DC" w:rsidRDefault="00EC02DC">
      <w:r w:rsidRPr="00EC02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02DC" w:rsidRPr="00EC02DC" w:rsidRDefault="00EC02DC">
    <w:pPr>
      <w:pStyle w:val="Sidhuvud"/>
      <w:jc w:val="center"/>
    </w:pPr>
    <w:r w:rsidRPr="00EC02DC">
      <w:fldChar w:fldCharType="begin" w:fldLock="1"/>
    </w:r>
    <w:r w:rsidRPr="00EC02DC">
      <w:instrText xml:space="preserve"> PAGE </w:instrText>
    </w:r>
    <w:r w:rsidRPr="00EC02DC">
      <w:fldChar w:fldCharType="separate"/>
    </w:r>
    <w:r w:rsidRPr="00EC02DC">
      <w:t>2</w:t>
    </w:r>
    <w:r w:rsidRPr="00EC02DC">
      <w:fldChar w:fldCharType="end"/>
    </w:r>
    <w:r w:rsidRPr="00EC02DC">
      <w:t xml:space="preserve"> (</w:t>
    </w:r>
    <w:r w:rsidRPr="00EC02DC">
      <w:fldChar w:fldCharType="begin" w:fldLock="1"/>
    </w:r>
    <w:r w:rsidRPr="00EC02DC">
      <w:instrText xml:space="preserve"> NUMPAGES </w:instrText>
    </w:r>
    <w:r w:rsidRPr="00EC02DC">
      <w:fldChar w:fldCharType="separate"/>
    </w:r>
    <w:r w:rsidRPr="00EC02DC">
      <w:t>5</w:t>
    </w:r>
    <w:r w:rsidRPr="00EC02DC">
      <w:fldChar w:fldCharType="end"/>
    </w:r>
    <w:r w:rsidRPr="00EC02D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02DC" w:rsidRPr="00EC02DC" w:rsidRDefault="00EC02DC">
    <w:pPr>
      <w:pStyle w:val="Sidhuvud"/>
      <w:jc w:val="center"/>
    </w:pPr>
    <w:r w:rsidRPr="00EC02DC">
      <w:fldChar w:fldCharType="begin" w:fldLock="1"/>
    </w:r>
    <w:r w:rsidRPr="00EC02DC">
      <w:instrText xml:space="preserve"> PAGE </w:instrText>
    </w:r>
    <w:r w:rsidRPr="00EC02DC">
      <w:fldChar w:fldCharType="separate"/>
    </w:r>
    <w:r w:rsidRPr="00EC02DC">
      <w:t>1</w:t>
    </w:r>
    <w:r w:rsidRPr="00EC02DC">
      <w:fldChar w:fldCharType="end"/>
    </w:r>
    <w:r w:rsidRPr="00EC02DC">
      <w:t xml:space="preserve"> (</w:t>
    </w:r>
    <w:r w:rsidRPr="00EC02DC">
      <w:fldChar w:fldCharType="begin" w:fldLock="1"/>
    </w:r>
    <w:r w:rsidRPr="00EC02DC">
      <w:instrText xml:space="preserve"> NUMPAGES </w:instrText>
    </w:r>
    <w:r w:rsidRPr="00EC02DC">
      <w:fldChar w:fldCharType="separate"/>
    </w:r>
    <w:r w:rsidRPr="00EC02DC">
      <w:t>5</w:t>
    </w:r>
    <w:r w:rsidRPr="00EC02DC">
      <w:fldChar w:fldCharType="end"/>
    </w:r>
    <w:r w:rsidRPr="00EC02D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02DC" w:rsidRPr="00EC02DC" w:rsidRDefault="00EC02DC">
      <w:r w:rsidRPr="00EC02DC">
        <w:separator/>
      </w:r>
    </w:p>
  </w:footnote>
  <w:footnote w:type="continuationSeparator" w:id="0">
    <w:p w:rsidR="00EC02DC" w:rsidRPr="00EC02DC" w:rsidRDefault="00EC02DC">
      <w:r w:rsidRPr="00EC02D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02DC" w:rsidRPr="00EC02DC" w:rsidRDefault="00EC02DC">
    <w:pPr>
      <w:pStyle w:val="Sidhuvud"/>
      <w:tabs>
        <w:tab w:val="clear" w:pos="4536"/>
      </w:tabs>
    </w:pPr>
    <w:r w:rsidRPr="00EC02DC">
      <w:fldChar w:fldCharType="begin" w:fldLock="1"/>
    </w:r>
    <w:r w:rsidRPr="00EC02DC">
      <w:instrText xml:space="preserve"> DOCPROPERTY "DocumentDate" </w:instrText>
    </w:r>
    <w:r w:rsidRPr="00EC02DC">
      <w:fldChar w:fldCharType="separate"/>
    </w:r>
    <w:r w:rsidRPr="00EC02DC">
      <w:t>Torsdagen den 18 december 2008</w:t>
    </w:r>
    <w:r w:rsidRPr="00EC02DC">
      <w:fldChar w:fldCharType="end"/>
    </w:r>
    <w:r w:rsidRPr="00EC02DC">
      <w:fldChar w:fldCharType="begin" w:fldLock="1"/>
    </w:r>
    <w:r w:rsidRPr="00EC02DC">
      <w:instrText xml:space="preserve">if </w:instrText>
    </w:r>
    <w:r w:rsidRPr="00EC02DC">
      <w:fldChar w:fldCharType="begin" w:fldLock="1"/>
    </w:r>
    <w:r w:rsidRPr="00EC02DC">
      <w:instrText xml:space="preserve"> DOCPROPERTY "Status" </w:instrText>
    </w:r>
    <w:r w:rsidRPr="00EC02DC">
      <w:fldChar w:fldCharType="separate"/>
    </w:r>
    <w:r w:rsidRPr="00EC02DC">
      <w:instrText>slutlig</w:instrText>
    </w:r>
    <w:r w:rsidRPr="00EC02DC">
      <w:fldChar w:fldCharType="end"/>
    </w:r>
    <w:r w:rsidRPr="00EC02DC">
      <w:instrText xml:space="preserve"> = "preliminär" " (preliminärt)" "" </w:instrText>
    </w:r>
    <w:r w:rsidRPr="00EC02DC">
      <w:fldChar w:fldCharType="end"/>
    </w:r>
    <w:r w:rsidRPr="00EC02DC">
      <w:tab/>
    </w:r>
  </w:p>
  <w:p w:rsidR="00EC02DC" w:rsidRPr="00EC02DC" w:rsidRDefault="00EC02D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C02DC">
      <w:rPr>
        <w:sz w:val="12"/>
      </w:rPr>
      <w:tab/>
    </w:r>
  </w:p>
  <w:p w:rsidR="00EC02DC" w:rsidRPr="00EC02DC" w:rsidRDefault="00EC02D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02DC" w:rsidRPr="00EC02DC" w:rsidRDefault="00EC02D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EC02D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02DC" w:rsidRPr="00EC02DC" w:rsidRDefault="00EC02DC">
    <w:pPr>
      <w:pStyle w:val="Dokumentrubrik"/>
      <w:spacing w:after="360"/>
    </w:pPr>
    <w:r w:rsidRPr="00EC02DC">
      <w:fldChar w:fldCharType="begin" w:fldLock="1"/>
    </w:r>
    <w:r w:rsidRPr="00EC02DC">
      <w:instrText xml:space="preserve"> if </w:instrText>
    </w:r>
    <w:r w:rsidRPr="00EC02DC">
      <w:fldChar w:fldCharType="begin" w:fldLock="1"/>
    </w:r>
    <w:r w:rsidRPr="00EC02DC">
      <w:instrText xml:space="preserve"> DOCPROPERTY  Status </w:instrText>
    </w:r>
    <w:r w:rsidRPr="00EC02DC">
      <w:fldChar w:fldCharType="separate"/>
    </w:r>
    <w:r w:rsidRPr="00EC02DC">
      <w:instrText>slutlig</w:instrText>
    </w:r>
    <w:r w:rsidRPr="00EC02DC">
      <w:fldChar w:fldCharType="end"/>
    </w:r>
    <w:r w:rsidRPr="00EC02DC">
      <w:instrText xml:space="preserve"> = "preliminär" "Preliminär t" "T" </w:instrText>
    </w:r>
    <w:r w:rsidRPr="00EC02DC">
      <w:fldChar w:fldCharType="separate"/>
    </w:r>
    <w:r w:rsidRPr="00EC02DC">
      <w:rPr>
        <w:noProof/>
      </w:rPr>
      <w:t>T</w:t>
    </w:r>
    <w:r w:rsidRPr="00EC02DC">
      <w:fldChar w:fldCharType="end"/>
    </w:r>
    <w:r w:rsidRPr="00EC02DC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63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FA0A1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311AC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46153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BA2F7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E22CE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CD68C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121832">
    <w:abstractNumId w:val="6"/>
  </w:num>
  <w:num w:numId="2" w16cid:durableId="677386422">
    <w:abstractNumId w:val="3"/>
  </w:num>
  <w:num w:numId="3" w16cid:durableId="1148933337">
    <w:abstractNumId w:val="7"/>
  </w:num>
  <w:num w:numId="4" w16cid:durableId="1639260838">
    <w:abstractNumId w:val="1"/>
  </w:num>
  <w:num w:numId="5" w16cid:durableId="2064140235">
    <w:abstractNumId w:val="4"/>
  </w:num>
  <w:num w:numId="6" w16cid:durableId="123305897">
    <w:abstractNumId w:val="0"/>
  </w:num>
  <w:num w:numId="7" w16cid:durableId="1448158196">
    <w:abstractNumId w:val="5"/>
  </w:num>
  <w:num w:numId="8" w16cid:durableId="201845539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D7575"/>
    <w:rsid w:val="00AD7575"/>
    <w:rsid w:val="00EC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67486AF-2DAB-4D6F-B770-2F3F9804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627</Words>
  <Characters>2986</Characters>
  <Application>Microsoft Office Word</Application>
  <DocSecurity>4</DocSecurity>
  <Lines>746</Lines>
  <Paragraphs>361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2008-12-17T13:00:00Z</cp:lastPrinted>
  <dcterms:created xsi:type="dcterms:W3CDTF">2025-12-17T19:22:00Z</dcterms:created>
  <dcterms:modified xsi:type="dcterms:W3CDTF">2025-12-17T19:22:00Z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18 december 2008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2008-12-18</vt:lpwstr>
  </property>
  <property fmtid="{D5CDD505-2E9C-101B-9397-08002B2CF9AE}" pid="6" name="DocumentYear">
    <vt:lpwstr>2008/09</vt:lpwstr>
  </property>
</Properties>
</file>