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143F5B" w14:paraId="642004E9" w14:textId="77777777" w:rsidTr="00381D02">
        <w:tc>
          <w:tcPr>
            <w:tcW w:w="9141" w:type="dxa"/>
          </w:tcPr>
          <w:p w14:paraId="0BF64FF0" w14:textId="77777777" w:rsidR="00725D41" w:rsidRPr="00143F5B" w:rsidRDefault="00725D41" w:rsidP="00381D02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143F5B" w:rsidRDefault="00FB0AE9" w:rsidP="00381D02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KONSTITUTIONS</w:t>
            </w:r>
            <w:r w:rsidR="00725D41" w:rsidRPr="00143F5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143F5B" w:rsidRDefault="00725D41" w:rsidP="00725D41">
      <w:pPr>
        <w:rPr>
          <w:sz w:val="22"/>
          <w:szCs w:val="22"/>
        </w:rPr>
      </w:pPr>
    </w:p>
    <w:p w14:paraId="4F387840" w14:textId="77777777" w:rsidR="00725D41" w:rsidRPr="00143F5B" w:rsidRDefault="00725D41" w:rsidP="00725D41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6068"/>
        <w:gridCol w:w="1020"/>
      </w:tblGrid>
      <w:tr w:rsidR="00725D41" w:rsidRPr="00143F5B" w14:paraId="2FDF6062" w14:textId="77777777" w:rsidTr="00556CBA">
        <w:trPr>
          <w:gridAfter w:val="1"/>
          <w:wAfter w:w="1020" w:type="dxa"/>
          <w:cantSplit/>
          <w:trHeight w:val="742"/>
        </w:trPr>
        <w:tc>
          <w:tcPr>
            <w:tcW w:w="1984" w:type="dxa"/>
          </w:tcPr>
          <w:p w14:paraId="446A20C4" w14:textId="77777777" w:rsidR="00725D41" w:rsidRPr="00143F5B" w:rsidRDefault="00725D41" w:rsidP="00381D02">
            <w:pPr>
              <w:rPr>
                <w:b/>
                <w:sz w:val="22"/>
                <w:szCs w:val="22"/>
              </w:rPr>
            </w:pPr>
            <w:r w:rsidRPr="00143F5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  <w:gridSpan w:val="2"/>
          </w:tcPr>
          <w:p w14:paraId="3677E029" w14:textId="4CBB74D0" w:rsidR="00725D41" w:rsidRPr="00143F5B" w:rsidRDefault="00725D41" w:rsidP="00381D02">
            <w:pPr>
              <w:rPr>
                <w:b/>
                <w:sz w:val="22"/>
                <w:szCs w:val="22"/>
              </w:rPr>
            </w:pPr>
            <w:r w:rsidRPr="00143F5B">
              <w:rPr>
                <w:b/>
                <w:sz w:val="22"/>
                <w:szCs w:val="22"/>
              </w:rPr>
              <w:t>UTSKOTTSSAMMANTRÄDE 2019/20:</w:t>
            </w:r>
            <w:r w:rsidR="00200745" w:rsidRPr="00143F5B">
              <w:rPr>
                <w:b/>
                <w:sz w:val="22"/>
                <w:szCs w:val="22"/>
              </w:rPr>
              <w:t>37</w:t>
            </w:r>
          </w:p>
        </w:tc>
      </w:tr>
      <w:tr w:rsidR="00725D41" w:rsidRPr="00143F5B" w14:paraId="750FD9BB" w14:textId="77777777" w:rsidTr="00556CBA">
        <w:trPr>
          <w:gridAfter w:val="1"/>
          <w:wAfter w:w="1020" w:type="dxa"/>
        </w:trPr>
        <w:tc>
          <w:tcPr>
            <w:tcW w:w="1984" w:type="dxa"/>
          </w:tcPr>
          <w:p w14:paraId="27816120" w14:textId="77777777" w:rsidR="00725D41" w:rsidRPr="00143F5B" w:rsidRDefault="00725D41" w:rsidP="00381D02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  <w:gridSpan w:val="2"/>
          </w:tcPr>
          <w:p w14:paraId="2977D414" w14:textId="5CCA61C9" w:rsidR="00725D41" w:rsidRPr="00143F5B" w:rsidRDefault="00725D41" w:rsidP="00381D02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2020-</w:t>
            </w:r>
            <w:r w:rsidR="00A955FF" w:rsidRPr="00143F5B">
              <w:rPr>
                <w:sz w:val="22"/>
                <w:szCs w:val="22"/>
              </w:rPr>
              <w:t>0</w:t>
            </w:r>
            <w:r w:rsidR="000F2853" w:rsidRPr="00143F5B">
              <w:rPr>
                <w:sz w:val="22"/>
                <w:szCs w:val="22"/>
              </w:rPr>
              <w:t>3</w:t>
            </w:r>
            <w:r w:rsidR="00A955FF" w:rsidRPr="00143F5B">
              <w:rPr>
                <w:sz w:val="22"/>
                <w:szCs w:val="22"/>
              </w:rPr>
              <w:t>-</w:t>
            </w:r>
            <w:r w:rsidR="00220710" w:rsidRPr="00143F5B">
              <w:rPr>
                <w:sz w:val="22"/>
                <w:szCs w:val="22"/>
              </w:rPr>
              <w:t>2</w:t>
            </w:r>
            <w:r w:rsidR="005A5485" w:rsidRPr="00143F5B">
              <w:rPr>
                <w:sz w:val="22"/>
                <w:szCs w:val="22"/>
              </w:rPr>
              <w:t>4</w:t>
            </w:r>
          </w:p>
        </w:tc>
      </w:tr>
      <w:tr w:rsidR="00725D41" w:rsidRPr="00143F5B" w14:paraId="71136BF2" w14:textId="77777777" w:rsidTr="00556CBA">
        <w:trPr>
          <w:gridAfter w:val="1"/>
          <w:wAfter w:w="1020" w:type="dxa"/>
        </w:trPr>
        <w:tc>
          <w:tcPr>
            <w:tcW w:w="1984" w:type="dxa"/>
          </w:tcPr>
          <w:p w14:paraId="7C20CC4C" w14:textId="77777777" w:rsidR="00725D41" w:rsidRPr="00143F5B" w:rsidRDefault="00725D41" w:rsidP="00381D02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  <w:gridSpan w:val="2"/>
          </w:tcPr>
          <w:p w14:paraId="4CB7118E" w14:textId="77777777" w:rsidR="005A5485" w:rsidRPr="00143F5B" w:rsidRDefault="005A5485" w:rsidP="005A5485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11.00–12.11</w:t>
            </w:r>
          </w:p>
          <w:p w14:paraId="2629510D" w14:textId="77777777" w:rsidR="005A5485" w:rsidRPr="00143F5B" w:rsidRDefault="005A5485" w:rsidP="005A5485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12.21–12.31</w:t>
            </w:r>
          </w:p>
          <w:p w14:paraId="114A7912" w14:textId="1A1718BF" w:rsidR="00725D41" w:rsidRPr="00143F5B" w:rsidRDefault="005A5485" w:rsidP="005A5485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12.34–12.35</w:t>
            </w:r>
          </w:p>
        </w:tc>
      </w:tr>
      <w:tr w:rsidR="00725D41" w:rsidRPr="00143F5B" w14:paraId="573E5A5B" w14:textId="77777777" w:rsidTr="00556CBA">
        <w:trPr>
          <w:gridAfter w:val="1"/>
          <w:wAfter w:w="1020" w:type="dxa"/>
        </w:trPr>
        <w:tc>
          <w:tcPr>
            <w:tcW w:w="1984" w:type="dxa"/>
          </w:tcPr>
          <w:p w14:paraId="6E19073C" w14:textId="77777777" w:rsidR="00725D41" w:rsidRPr="00143F5B" w:rsidRDefault="00725D41" w:rsidP="00381D02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NÄRVARANDE</w:t>
            </w:r>
            <w:r w:rsidR="00CB5D85" w:rsidRPr="00143F5B">
              <w:rPr>
                <w:sz w:val="22"/>
                <w:szCs w:val="22"/>
              </w:rPr>
              <w:t>/</w:t>
            </w:r>
          </w:p>
          <w:p w14:paraId="11211CE7" w14:textId="4CF5F3A2" w:rsidR="00CB5D85" w:rsidRPr="00143F5B" w:rsidRDefault="00CB5D85" w:rsidP="00381D02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UPPKOPPLADE</w:t>
            </w:r>
            <w:r w:rsidR="00DB6C3D" w:rsidRPr="00143F5B">
              <w:rPr>
                <w:sz w:val="22"/>
                <w:szCs w:val="22"/>
              </w:rPr>
              <w:t xml:space="preserve"> PER TELEFON</w:t>
            </w:r>
          </w:p>
        </w:tc>
        <w:tc>
          <w:tcPr>
            <w:tcW w:w="6565" w:type="dxa"/>
            <w:gridSpan w:val="2"/>
          </w:tcPr>
          <w:p w14:paraId="3E5E724E" w14:textId="77777777" w:rsidR="00725D41" w:rsidRPr="00143F5B" w:rsidRDefault="00725D41" w:rsidP="00381D02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143F5B" w:rsidRDefault="00725D41" w:rsidP="000F2853">
            <w:pPr>
              <w:rPr>
                <w:sz w:val="22"/>
                <w:szCs w:val="22"/>
              </w:rPr>
            </w:pPr>
          </w:p>
        </w:tc>
      </w:tr>
      <w:tr w:rsidR="00725D41" w:rsidRPr="00143F5B" w14:paraId="1B2E1B6E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02694041" w14:textId="77777777" w:rsidR="00725D41" w:rsidRPr="00143F5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  <w:gridSpan w:val="2"/>
          </w:tcPr>
          <w:p w14:paraId="119CDFAC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Medgivande att vara uppkopplad per telefon</w:t>
            </w:r>
          </w:p>
          <w:p w14:paraId="4A3D82BB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CD1115" w14:textId="5A67E829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Utskottet beslutade att tillåta följande ledamöter och suppleanter att vara uppkopplade per telefon under dagens sammanträde vid punkterna 1–10 i protokollet:</w:t>
            </w:r>
          </w:p>
          <w:p w14:paraId="3A15219B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036C8A" w14:textId="77777777" w:rsidR="00725D41" w:rsidRPr="00143F5B" w:rsidRDefault="00200745" w:rsidP="0020074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Ida Karkiainen (S), Marta Obminska (M), Per-Arne Håkansson (S), Linda Modig (C), Fredrik Lindahl (SD), Laila Naraghi (S), Mikael Strandman (SD), Thomas Hammarberg (S), Per Söderlund (SD) och Lars Jilmstad (M).</w:t>
            </w:r>
          </w:p>
          <w:p w14:paraId="23269BA7" w14:textId="21EF14F3" w:rsidR="00200745" w:rsidRPr="00143F5B" w:rsidRDefault="00200745" w:rsidP="0020074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905BC" w:rsidRPr="00143F5B" w14:paraId="46C0228C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52DF028F" w14:textId="77777777" w:rsidR="00C905BC" w:rsidRPr="00143F5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  <w:gridSpan w:val="2"/>
          </w:tcPr>
          <w:p w14:paraId="2C9D0639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143F5B">
              <w:rPr>
                <w:b/>
                <w:snapToGrid w:val="0"/>
                <w:sz w:val="22"/>
                <w:szCs w:val="22"/>
              </w:rPr>
              <w:t>971-2019</w:t>
            </w:r>
            <w:proofErr w:type="gramEnd"/>
            <w:r w:rsidRPr="00143F5B">
              <w:rPr>
                <w:b/>
                <w:snapToGrid w:val="0"/>
                <w:sz w:val="22"/>
                <w:szCs w:val="22"/>
              </w:rPr>
              <w:t>/20)</w:t>
            </w:r>
          </w:p>
          <w:p w14:paraId="1F04727B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A88DE3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Kanslichefen informerade om en inkommen skrivelse jämte bilaga som innefattar anmälan mot statsråd och f.d. statsråd om brott.</w:t>
            </w:r>
          </w:p>
          <w:p w14:paraId="734F5D6D" w14:textId="77777777" w:rsidR="00C905BC" w:rsidRPr="00143F5B" w:rsidRDefault="00C905BC" w:rsidP="002A2E1B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00745" w:rsidRPr="00143F5B" w14:paraId="333A9176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28CB7525" w14:textId="3B61ACEB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  <w:gridSpan w:val="2"/>
          </w:tcPr>
          <w:p w14:paraId="2C28B3C5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Uppföljning av 2018 och 2019 års val</w:t>
            </w:r>
          </w:p>
          <w:p w14:paraId="30855F5D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A8419D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Kanslichefen informerade om tidigare beslutad tidpunkt för redovisning av uppföljningen av 2018 och 2019 års val för utskottet.</w:t>
            </w:r>
          </w:p>
          <w:p w14:paraId="2059E1DD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520C1264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2C1E3970" w14:textId="4BBA2D2A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  <w:gridSpan w:val="2"/>
          </w:tcPr>
          <w:p w14:paraId="1DEA7C90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Uppföljning av utrikes resor</w:t>
            </w:r>
          </w:p>
          <w:p w14:paraId="47B954D6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F87C3F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Kanslichefen informerade om tidpunkten för det tidigare beslutade mötet för erfarenhetsutbyte av delegationernas genomförda utrikes resor till Indien och Japan.</w:t>
            </w:r>
          </w:p>
          <w:p w14:paraId="1E8E3ECD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57A4BDE6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6A7A8D20" w14:textId="6A63C3ED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  <w:gridSpan w:val="2"/>
          </w:tcPr>
          <w:p w14:paraId="61DB265F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Ärendeplanering och sammanträdestider</w:t>
            </w:r>
          </w:p>
          <w:p w14:paraId="2F5BE2C7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17C515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Utskottet diskuterade planeringen av ärenden och sammanträdestider för våren.</w:t>
            </w:r>
          </w:p>
          <w:p w14:paraId="7A84E727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5A21ED27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4688BAC5" w14:textId="60484780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7088" w:type="dxa"/>
            <w:gridSpan w:val="2"/>
          </w:tcPr>
          <w:p w14:paraId="0FCD4EA5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Information om planerade ärenden</w:t>
            </w:r>
          </w:p>
          <w:p w14:paraId="524EC18B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63D4C7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Kansliet informerade utskottet om statusen och den fortsatta tidplanen för ärendena KU9, KU14 och KU15.</w:t>
            </w:r>
          </w:p>
          <w:p w14:paraId="0671E319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4AC25EC8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3D4F9754" w14:textId="3D4E9A6D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7088" w:type="dxa"/>
            <w:gridSpan w:val="2"/>
          </w:tcPr>
          <w:p w14:paraId="6CAC571A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A9681D9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002FFB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013D9B56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7CDC21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 xml:space="preserve">Utskottet diskuterade behovet av information från Justitiedepartementet och Kulturdepartementet om aktuella EU-frågor. </w:t>
            </w:r>
          </w:p>
          <w:p w14:paraId="316D577F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6C34EF9B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3F563C98" w14:textId="52035E61" w:rsidR="00200745" w:rsidRPr="00143F5B" w:rsidRDefault="008F535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br w:type="page"/>
            </w:r>
            <w:r w:rsidR="00200745" w:rsidRPr="00143F5B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7088" w:type="dxa"/>
            <w:gridSpan w:val="2"/>
          </w:tcPr>
          <w:p w14:paraId="5DBA4AF2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EDA1435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461D7B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lastRenderedPageBreak/>
              <w:t>Se särskilt protokoll 2019/20:35 §§ 1–2.</w:t>
            </w:r>
          </w:p>
          <w:p w14:paraId="6A5F7C6A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5D43317F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6D6CF61B" w14:textId="385A6E00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7088" w:type="dxa"/>
            <w:gridSpan w:val="2"/>
          </w:tcPr>
          <w:p w14:paraId="64440371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Val av chefsjustitieombudsman</w:t>
            </w:r>
          </w:p>
          <w:p w14:paraId="2044E5E3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33F528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Kanslichefen informerade om beredningsdelegationens förslag till beslut om val av chefsjustitieombudsman.</w:t>
            </w:r>
          </w:p>
          <w:p w14:paraId="082A63CC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22815EF6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61A59A57" w14:textId="0277939A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7088" w:type="dxa"/>
            <w:gridSpan w:val="2"/>
          </w:tcPr>
          <w:p w14:paraId="5A9D6555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Val av ställföreträdande JO</w:t>
            </w:r>
          </w:p>
          <w:p w14:paraId="63455846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5872EE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Kanslichefen informerade om beredningsdelegationens förslag till val av ställföreträdande justitieombudsmän.</w:t>
            </w:r>
          </w:p>
          <w:p w14:paraId="291EED46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7442AEF9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7077D48D" w14:textId="790F109A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7088" w:type="dxa"/>
            <w:gridSpan w:val="2"/>
          </w:tcPr>
          <w:p w14:paraId="461DC300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143F5B">
              <w:rPr>
                <w:b/>
                <w:snapToGrid w:val="0"/>
                <w:sz w:val="22"/>
                <w:szCs w:val="22"/>
              </w:rPr>
              <w:t>971-2019</w:t>
            </w:r>
            <w:proofErr w:type="gramEnd"/>
            <w:r w:rsidRPr="00143F5B">
              <w:rPr>
                <w:b/>
                <w:snapToGrid w:val="0"/>
                <w:sz w:val="22"/>
                <w:szCs w:val="22"/>
              </w:rPr>
              <w:t>/20)</w:t>
            </w:r>
          </w:p>
          <w:p w14:paraId="7ECEC092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BE9E9E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Ärendet föredrogs.</w:t>
            </w:r>
          </w:p>
          <w:p w14:paraId="17D7FDB9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 xml:space="preserve"> </w:t>
            </w:r>
          </w:p>
          <w:p w14:paraId="542D7261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E89DAB6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 xml:space="preserve"> </w:t>
            </w:r>
          </w:p>
          <w:p w14:paraId="39987267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2205BB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17331B90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46B823BA" w14:textId="55D51191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7088" w:type="dxa"/>
            <w:gridSpan w:val="2"/>
          </w:tcPr>
          <w:p w14:paraId="10EB8D7D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Uppföljning av 2018 och 2019 års val</w:t>
            </w:r>
          </w:p>
          <w:p w14:paraId="379FADCE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DB96ED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Utskottet beslutade att redovisningen av resultatet av uppföljningen av 2018 och 2019 års val ska redovisas för utskottet senast under andra kvartalet 2020.</w:t>
            </w:r>
          </w:p>
          <w:p w14:paraId="213F5F2E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4002FC7B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280500EC" w14:textId="324DBBC4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7088" w:type="dxa"/>
            <w:gridSpan w:val="2"/>
          </w:tcPr>
          <w:p w14:paraId="0D11F9CA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Uppföljning av utrikes resor</w:t>
            </w:r>
          </w:p>
          <w:p w14:paraId="05A87DAC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E9E74F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Utskottet beslutade att flytta fram mötet för erfarenhetsutbyte av delegationernas genomförda utrikes resor till Indien och Japan.</w:t>
            </w:r>
          </w:p>
          <w:p w14:paraId="630132B4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50179771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5C6E436F" w14:textId="59F239C8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7088" w:type="dxa"/>
            <w:gridSpan w:val="2"/>
          </w:tcPr>
          <w:p w14:paraId="3A0AB2E3" w14:textId="77777777" w:rsidR="00200745" w:rsidRPr="00143F5B" w:rsidRDefault="00200745" w:rsidP="002007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3F5B">
              <w:rPr>
                <w:b/>
                <w:bCs/>
                <w:color w:val="000000"/>
                <w:sz w:val="22"/>
                <w:szCs w:val="22"/>
              </w:rPr>
              <w:t>Behandlingen av riksdagens skrivelser (KU21)</w:t>
            </w:r>
          </w:p>
          <w:p w14:paraId="477D751F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030B1E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Hlk34824779"/>
            <w:r w:rsidRPr="00143F5B">
              <w:rPr>
                <w:snapToGrid w:val="0"/>
                <w:sz w:val="22"/>
                <w:szCs w:val="22"/>
              </w:rPr>
              <w:t>Utskottet beslutade att förlänga tiden för övriga utskott att yttra sig över regeringens skrivelse 2019/20:75 Riksdagens skrivelser till regeringen – åtgärder under 2019 jämte eventuella följdmotioner till den 17 september 2020 kl. 14. För utrikesutskottet gäller detta även riksdagsstyrelsens redogörelse 2019/20:RS4.</w:t>
            </w:r>
          </w:p>
          <w:p w14:paraId="16CE441C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bookmarkEnd w:id="0"/>
          <w:p w14:paraId="0217A138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D1DECF1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0803B00F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7E7FC7F7" w14:textId="7EC85EEF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15</w:t>
            </w:r>
          </w:p>
        </w:tc>
        <w:tc>
          <w:tcPr>
            <w:tcW w:w="7088" w:type="dxa"/>
            <w:gridSpan w:val="2"/>
          </w:tcPr>
          <w:p w14:paraId="73306F4E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Sammanträdestider för våren</w:t>
            </w:r>
          </w:p>
          <w:p w14:paraId="242AF335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C0F313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Utskottet beslutade att upphäva tidigare fastställda sammanträdestider för våren. Kommande sammanträden äger rum när riksdagsarbetet kräver det på kallelse av ordföranden.</w:t>
            </w:r>
          </w:p>
          <w:p w14:paraId="07274160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47BF9A71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0AC5CDF6" w14:textId="10148191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16</w:t>
            </w:r>
          </w:p>
        </w:tc>
        <w:tc>
          <w:tcPr>
            <w:tcW w:w="7088" w:type="dxa"/>
            <w:gridSpan w:val="2"/>
          </w:tcPr>
          <w:p w14:paraId="67EDFACF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FBBB802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8EF247" w14:textId="45B130FB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 xml:space="preserve">Utskottet beslutade att informationen om aktuella EU-frågor från Kulturdepartementet </w:t>
            </w:r>
            <w:r w:rsidR="00B335D7" w:rsidRPr="00143F5B">
              <w:rPr>
                <w:snapToGrid w:val="0"/>
                <w:sz w:val="22"/>
                <w:szCs w:val="22"/>
              </w:rPr>
              <w:t xml:space="preserve">som skulle ha lämnats </w:t>
            </w:r>
            <w:r w:rsidRPr="00143F5B">
              <w:rPr>
                <w:snapToGrid w:val="0"/>
                <w:sz w:val="22"/>
                <w:szCs w:val="22"/>
              </w:rPr>
              <w:t>vid sammanträdet den 2</w:t>
            </w:r>
            <w:r w:rsidR="00B14B36" w:rsidRPr="00143F5B">
              <w:rPr>
                <w:snapToGrid w:val="0"/>
                <w:sz w:val="22"/>
                <w:szCs w:val="22"/>
              </w:rPr>
              <w:t>6</w:t>
            </w:r>
            <w:r w:rsidRPr="00143F5B">
              <w:rPr>
                <w:snapToGrid w:val="0"/>
                <w:sz w:val="22"/>
                <w:szCs w:val="22"/>
              </w:rPr>
              <w:t xml:space="preserve"> mars 2020 istället kan lämnas till utskottet skriftligt. </w:t>
            </w:r>
          </w:p>
          <w:p w14:paraId="617B06C5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1B12C0E0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47D6A887" w14:textId="222045BE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br w:type="page"/>
            </w:r>
            <w:r w:rsidRPr="00143F5B">
              <w:rPr>
                <w:b/>
                <w:snapToGrid w:val="0"/>
                <w:sz w:val="22"/>
                <w:szCs w:val="22"/>
              </w:rPr>
              <w:t>§ 17</w:t>
            </w:r>
          </w:p>
        </w:tc>
        <w:tc>
          <w:tcPr>
            <w:tcW w:w="7088" w:type="dxa"/>
            <w:gridSpan w:val="2"/>
          </w:tcPr>
          <w:p w14:paraId="11ABDEA5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9892567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6CA281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Utskottet beslutade att bjuda in företrädare för Justitiedepartementet till ett kommande sammanträde för information om aktuella EU-frågor.</w:t>
            </w:r>
          </w:p>
          <w:p w14:paraId="110C2C78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5C998BFF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7A73A232" w14:textId="110FB1AF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18</w:t>
            </w:r>
          </w:p>
        </w:tc>
        <w:tc>
          <w:tcPr>
            <w:tcW w:w="7088" w:type="dxa"/>
            <w:gridSpan w:val="2"/>
          </w:tcPr>
          <w:p w14:paraId="0AB81535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3124F9F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85578A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lastRenderedPageBreak/>
              <w:t>Se särskilt protokoll 2019/20:35 §§ 3–4.</w:t>
            </w:r>
          </w:p>
          <w:p w14:paraId="41225166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75565A12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541C9193" w14:textId="49BB8043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lastRenderedPageBreak/>
              <w:t>§ 19</w:t>
            </w:r>
          </w:p>
        </w:tc>
        <w:tc>
          <w:tcPr>
            <w:tcW w:w="7088" w:type="dxa"/>
            <w:gridSpan w:val="2"/>
          </w:tcPr>
          <w:p w14:paraId="337751EB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38E7DD7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7E4FF0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Utskottet justerade protokoll 2019/20:33, 34 och 36.</w:t>
            </w:r>
          </w:p>
          <w:p w14:paraId="670992EC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5661D5F5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6C9E3510" w14:textId="61AB2676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20</w:t>
            </w:r>
          </w:p>
        </w:tc>
        <w:tc>
          <w:tcPr>
            <w:tcW w:w="7088" w:type="dxa"/>
            <w:gridSpan w:val="2"/>
          </w:tcPr>
          <w:p w14:paraId="27122CD9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Val av chefsjustitieombudsman</w:t>
            </w:r>
          </w:p>
          <w:p w14:paraId="7F4F5174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F4BA11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Utskottet beslutade enhälligt att i en skrivelse föreslå riksdagen att för tiden fr.o.m. den 1 juni 2020 till dess nytt val har genomförts under fjärde året därefter till chefsjustitieombudsman omvälja Elisabeth Rynning.</w:t>
            </w:r>
          </w:p>
          <w:p w14:paraId="6792D971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ACB7E5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C6694A9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3A4EDE4D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6D01ECA9" w14:textId="034BCCC7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21</w:t>
            </w:r>
          </w:p>
        </w:tc>
        <w:tc>
          <w:tcPr>
            <w:tcW w:w="7088" w:type="dxa"/>
            <w:gridSpan w:val="2"/>
          </w:tcPr>
          <w:p w14:paraId="5B2608FF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Val av ställföreträdande JO</w:t>
            </w:r>
          </w:p>
          <w:p w14:paraId="5D33F5B4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65D6C7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Utskottet beslutade enhälligt att i en skrivelse föreslå riksdagen att</w:t>
            </w:r>
          </w:p>
          <w:p w14:paraId="36ED68B6" w14:textId="77777777" w:rsidR="00200745" w:rsidRPr="00143F5B" w:rsidRDefault="00200745" w:rsidP="00200745">
            <w:pPr>
              <w:tabs>
                <w:tab w:val="left" w:pos="1701"/>
              </w:tabs>
              <w:ind w:left="169" w:hanging="169"/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– till ställföreträdande justitieombudsman omvälja Lilian Wiklund för två år från den 1 maj 2020.</w:t>
            </w:r>
          </w:p>
          <w:p w14:paraId="4CD6CE7B" w14:textId="77777777" w:rsidR="00200745" w:rsidRPr="00143F5B" w:rsidRDefault="00200745" w:rsidP="00200745">
            <w:pPr>
              <w:tabs>
                <w:tab w:val="left" w:pos="1701"/>
              </w:tabs>
              <w:ind w:left="169" w:hanging="169"/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 xml:space="preserve">– till ställföreträdande justitieombudsman omvälja Cecilia </w:t>
            </w:r>
            <w:proofErr w:type="spellStart"/>
            <w:r w:rsidRPr="00143F5B">
              <w:rPr>
                <w:snapToGrid w:val="0"/>
                <w:sz w:val="22"/>
                <w:szCs w:val="22"/>
              </w:rPr>
              <w:t>Nordenfelt</w:t>
            </w:r>
            <w:proofErr w:type="spellEnd"/>
            <w:r w:rsidRPr="00143F5B">
              <w:rPr>
                <w:snapToGrid w:val="0"/>
                <w:sz w:val="22"/>
                <w:szCs w:val="22"/>
              </w:rPr>
              <w:t xml:space="preserve"> för två år från den 1 juni 2020.</w:t>
            </w:r>
          </w:p>
          <w:p w14:paraId="67BC1FA5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16EA6A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DE0F61E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0745" w:rsidRPr="00143F5B" w14:paraId="13B2419F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2343276A" w14:textId="0D58C994" w:rsidR="00200745" w:rsidRPr="00143F5B" w:rsidRDefault="0020074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§ 22</w:t>
            </w:r>
          </w:p>
        </w:tc>
        <w:tc>
          <w:tcPr>
            <w:tcW w:w="7088" w:type="dxa"/>
            <w:gridSpan w:val="2"/>
          </w:tcPr>
          <w:p w14:paraId="10008ACF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7FD9E563" w14:textId="77777777" w:rsidR="00200745" w:rsidRPr="00143F5B" w:rsidRDefault="00200745" w:rsidP="002007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41FE06" w14:textId="77777777" w:rsidR="00200745" w:rsidRPr="00143F5B" w:rsidRDefault="00200745" w:rsidP="00200745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Utskottet beslutade att beredningsdelegationen kallas till sammanträde onsdagen den 25 mars 2020.</w:t>
            </w:r>
          </w:p>
          <w:p w14:paraId="624BDEE1" w14:textId="77777777" w:rsidR="00200745" w:rsidRPr="00143F5B" w:rsidRDefault="00200745" w:rsidP="002007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143F5B" w14:paraId="1AC6ED7C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53FA29C1" w14:textId="1E6DF626" w:rsidR="00C905BC" w:rsidRPr="00143F5B" w:rsidRDefault="00C905BC" w:rsidP="00200745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bookmarkStart w:id="1" w:name="_Hlk34903557"/>
            <w:r w:rsidRPr="00143F5B">
              <w:rPr>
                <w:b/>
                <w:snapToGrid w:val="0"/>
                <w:sz w:val="22"/>
                <w:szCs w:val="22"/>
              </w:rPr>
              <w:t>§</w:t>
            </w:r>
            <w:r w:rsidR="00200745" w:rsidRPr="00143F5B">
              <w:rPr>
                <w:b/>
                <w:snapToGrid w:val="0"/>
                <w:sz w:val="22"/>
                <w:szCs w:val="22"/>
              </w:rPr>
              <w:t xml:space="preserve"> 23</w:t>
            </w:r>
          </w:p>
        </w:tc>
        <w:tc>
          <w:tcPr>
            <w:tcW w:w="7088" w:type="dxa"/>
            <w:gridSpan w:val="2"/>
          </w:tcPr>
          <w:p w14:paraId="3F20A33C" w14:textId="77777777" w:rsidR="00220710" w:rsidRPr="00143F5B" w:rsidRDefault="00220710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43F5B">
              <w:rPr>
                <w:b/>
                <w:sz w:val="22"/>
                <w:szCs w:val="22"/>
              </w:rPr>
              <w:t>Nästa sammanträde</w:t>
            </w:r>
          </w:p>
          <w:p w14:paraId="622311A2" w14:textId="77777777" w:rsidR="00C905BC" w:rsidRPr="00143F5B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6AFA173" w14:textId="3F4CA48B" w:rsidR="00200745" w:rsidRPr="00143F5B" w:rsidRDefault="00B335D7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43F5B">
              <w:rPr>
                <w:sz w:val="22"/>
                <w:szCs w:val="22"/>
              </w:rPr>
              <w:t>N</w:t>
            </w:r>
            <w:r w:rsidR="00220710" w:rsidRPr="00143F5B">
              <w:rPr>
                <w:sz w:val="22"/>
                <w:szCs w:val="22"/>
              </w:rPr>
              <w:t>ästa sammanträde äg</w:t>
            </w:r>
            <w:r w:rsidRPr="00143F5B">
              <w:rPr>
                <w:sz w:val="22"/>
                <w:szCs w:val="22"/>
              </w:rPr>
              <w:t>er</w:t>
            </w:r>
            <w:r w:rsidR="00220710" w:rsidRPr="00143F5B">
              <w:rPr>
                <w:sz w:val="22"/>
                <w:szCs w:val="22"/>
              </w:rPr>
              <w:t xml:space="preserve"> rum </w:t>
            </w:r>
            <w:r w:rsidRPr="00143F5B">
              <w:rPr>
                <w:sz w:val="22"/>
                <w:szCs w:val="22"/>
              </w:rPr>
              <w:t xml:space="preserve">tisdagen </w:t>
            </w:r>
            <w:r w:rsidR="00200745" w:rsidRPr="00143F5B">
              <w:rPr>
                <w:sz w:val="22"/>
                <w:szCs w:val="22"/>
              </w:rPr>
              <w:t xml:space="preserve">den </w:t>
            </w:r>
            <w:r w:rsidR="00200745" w:rsidRPr="00143F5B">
              <w:rPr>
                <w:bCs/>
                <w:color w:val="000000"/>
                <w:sz w:val="22"/>
                <w:szCs w:val="22"/>
                <w:lang w:eastAsia="en-US"/>
              </w:rPr>
              <w:t>31 mars 2020 kl. 11.00.</w:t>
            </w:r>
          </w:p>
          <w:p w14:paraId="76684FB6" w14:textId="3B20DC49" w:rsidR="00200745" w:rsidRPr="00143F5B" w:rsidRDefault="00200745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bookmarkEnd w:id="1"/>
      <w:tr w:rsidR="00C74C63" w:rsidRPr="00143F5B" w14:paraId="590C7DBA" w14:textId="77777777" w:rsidTr="00556CB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7585" w:type="dxa"/>
            <w:gridSpan w:val="3"/>
          </w:tcPr>
          <w:p w14:paraId="0A9B140F" w14:textId="2F6DB18D" w:rsidR="00C74C63" w:rsidRPr="00143F5B" w:rsidRDefault="00C74C63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Vid protokollet</w:t>
            </w:r>
          </w:p>
          <w:p w14:paraId="768D6483" w14:textId="14EA43BA" w:rsidR="00B335D7" w:rsidRPr="00143F5B" w:rsidRDefault="00B335D7" w:rsidP="00B335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Justera</w:t>
            </w:r>
            <w:r w:rsidR="00556CBA">
              <w:rPr>
                <w:sz w:val="22"/>
                <w:szCs w:val="22"/>
              </w:rPr>
              <w:t>t 2020-03</w:t>
            </w:r>
            <w:bookmarkStart w:id="2" w:name="_GoBack"/>
            <w:bookmarkEnd w:id="2"/>
            <w:r w:rsidR="00556CBA">
              <w:rPr>
                <w:sz w:val="22"/>
                <w:szCs w:val="22"/>
              </w:rPr>
              <w:t>-31</w:t>
            </w:r>
          </w:p>
          <w:p w14:paraId="65E88A11" w14:textId="6FC1E869" w:rsidR="00220710" w:rsidRPr="00143F5B" w:rsidRDefault="00B43A40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143F5B" w:rsidRDefault="00865055" w:rsidP="00B335D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3258FE78" w:rsidR="00FB0AE9" w:rsidRPr="00143F5B" w:rsidRDefault="00FB0AE9" w:rsidP="000F2853">
      <w:pPr>
        <w:widowControl/>
        <w:spacing w:after="160" w:line="259" w:lineRule="auto"/>
        <w:rPr>
          <w:sz w:val="22"/>
          <w:szCs w:val="22"/>
        </w:rPr>
      </w:pPr>
      <w:r w:rsidRPr="00143F5B">
        <w:rPr>
          <w:sz w:val="22"/>
          <w:szCs w:val="22"/>
        </w:rPr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C735CA" w:rsidRPr="00143F5B" w14:paraId="09F421CE" w14:textId="77777777" w:rsidTr="009B4768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0C788B8D" w14:textId="2EA12931" w:rsidR="00C735CA" w:rsidRPr="00143F5B" w:rsidRDefault="00C735CA" w:rsidP="007160B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lastRenderedPageBreak/>
              <w:t>KONSTITUTIONSUTSKOTTET</w:t>
            </w:r>
          </w:p>
          <w:p w14:paraId="078E5C2B" w14:textId="0778CCF1" w:rsidR="00C735CA" w:rsidRPr="00143F5B" w:rsidRDefault="007160BA" w:rsidP="007160B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(Kompletteringsval 2020-03-18)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729D15" w14:textId="77777777" w:rsidR="00C735CA" w:rsidRPr="00143F5B" w:rsidRDefault="00C735CA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43F5B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01290F" w14:textId="77777777" w:rsidR="00C735CA" w:rsidRPr="00143F5B" w:rsidRDefault="00C735CA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43F5B">
              <w:rPr>
                <w:b/>
                <w:sz w:val="22"/>
                <w:szCs w:val="22"/>
              </w:rPr>
              <w:t>Bilaga 1</w:t>
            </w:r>
          </w:p>
          <w:p w14:paraId="02911D2A" w14:textId="77777777" w:rsidR="00C735CA" w:rsidRPr="00143F5B" w:rsidRDefault="00C735CA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till protokoll</w:t>
            </w:r>
          </w:p>
          <w:p w14:paraId="1418795A" w14:textId="09ACDD61" w:rsidR="00C735CA" w:rsidRPr="00143F5B" w:rsidRDefault="00C735CA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2019/20:37</w:t>
            </w:r>
          </w:p>
        </w:tc>
      </w:tr>
      <w:tr w:rsidR="00C735CA" w:rsidRPr="00143F5B" w14:paraId="2B23FDDB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977A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13A4" w14:textId="3657F4CD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2"/>
              <w:jc w:val="center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§ </w:t>
            </w:r>
            <w:proofErr w:type="gramStart"/>
            <w:r w:rsidRPr="00143F5B">
              <w:rPr>
                <w:sz w:val="22"/>
                <w:szCs w:val="22"/>
              </w:rPr>
              <w:t>1-10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38D8" w14:textId="43C70A1D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§ </w:t>
            </w:r>
            <w:proofErr w:type="gramStart"/>
            <w:r w:rsidRPr="00143F5B">
              <w:rPr>
                <w:sz w:val="22"/>
                <w:szCs w:val="22"/>
              </w:rPr>
              <w:t>11-23</w:t>
            </w:r>
            <w:proofErr w:type="gramEnd"/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E23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9C1E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2F13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AF44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827D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§ </w:t>
            </w:r>
          </w:p>
        </w:tc>
      </w:tr>
      <w:tr w:rsidR="00C735CA" w:rsidRPr="00143F5B" w14:paraId="6CA4271D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8B8F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CADFC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B8FDC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AD9BD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01A61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0B23C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28E14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1466C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756B5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61D72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46106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4B0F61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9C931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8252F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474161" w14:textId="77777777" w:rsidR="00C735CA" w:rsidRPr="00143F5B" w:rsidRDefault="00C735CA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V</w:t>
            </w:r>
          </w:p>
        </w:tc>
      </w:tr>
      <w:tr w:rsidR="003E3EF9" w:rsidRPr="00143F5B" w14:paraId="6D51BCBE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D6D8E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Karin Enström (M) </w:t>
            </w:r>
            <w:r w:rsidRPr="00143F5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1B1" w14:textId="03E2EFB4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F59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0409" w14:textId="08BA81A2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9BD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823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24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60B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F3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060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62A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E2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79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58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50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50F915B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2A7A0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Hans Ekström (S)</w:t>
            </w:r>
            <w:r w:rsidRPr="00143F5B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6D4" w14:textId="47721A48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6A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582" w14:textId="760BEC14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42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7E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52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D5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3C1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168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0E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570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4C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FE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BC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2DED91EA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482C86" w14:textId="77777777" w:rsidR="003E3EF9" w:rsidRPr="00143F5B" w:rsidRDefault="003E3EF9" w:rsidP="003E3EF9">
            <w:pPr>
              <w:ind w:right="513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</w:rPr>
              <w:t>Ida Karkiainen</w:t>
            </w:r>
            <w:r w:rsidRPr="00143F5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C9B3" w14:textId="31F45B9A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BAA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B431" w14:textId="426CBF5D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7F6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CCA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452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B8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2D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89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88D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DC2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810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3C9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470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3EF9" w:rsidRPr="00143F5B" w14:paraId="33AF58C4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38498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Marta Obminska (M)</w:t>
            </w:r>
            <w:r w:rsidRPr="00143F5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2BE" w14:textId="4F261713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D5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6BA" w14:textId="60F6359D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600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A1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47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C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A4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BA3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91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EEA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A9C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4F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4F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774B50FF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D134B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802" w14:textId="309C4A2A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6E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852" w14:textId="6073B84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C83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E5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50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DD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69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D4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E3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B3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7B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7C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5E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1DD885ED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6F3DED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672C" w14:textId="082C5D2E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DB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DAB" w14:textId="52715961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86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40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BAC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46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BF1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57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AB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EB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43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E6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37B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1A4071E4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969C0F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F73" w14:textId="682F00E2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DAD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331" w14:textId="617EB30E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A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4CC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F6C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69F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97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DE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D5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D1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F5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209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9C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35A41BB1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5DF5F2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EA4" w14:textId="6DDDC052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F9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0FE" w14:textId="54A8119A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21A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AD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8F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4F4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AA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B56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39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407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98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B1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E0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589252BD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728C5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Ida Drougge</w:t>
            </w:r>
            <w:r w:rsidRPr="00143F5B">
              <w:rPr>
                <w:sz w:val="22"/>
                <w:szCs w:val="22"/>
                <w:lang w:val="en-US"/>
              </w:rPr>
              <w:t xml:space="preserve"> (M)</w:t>
            </w:r>
            <w:r w:rsidRPr="00143F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F4BE" w14:textId="69685CD1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B8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85F1" w14:textId="4EB821E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2E9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27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D0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FE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D4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EBA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8C1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BB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03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85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40F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562D0877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7CF9CD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Fredrik Lindahl </w:t>
            </w:r>
            <w:r w:rsidRPr="00143F5B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87B" w14:textId="0064D2FA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A9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07D" w14:textId="08F97669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DA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F2A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09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D0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EF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3E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733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B2C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5C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7B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99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433A3394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AAA070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F0B" w14:textId="59282BA5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85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84D" w14:textId="6540454D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0B8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3F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C5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F4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B7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FE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CD1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37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94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88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0E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08D05ADD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98311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5E5" w14:textId="4C784B76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06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D79" w14:textId="6DAF8CC9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694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F8F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5D8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5A4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21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FD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31A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CA9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9D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3E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42A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797361CB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A815D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A5A7" w14:textId="4C863952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B7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FEC" w14:textId="02B8F7DB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3F5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A1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78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515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BD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08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3A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E9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FD6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75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DD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CC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44F746F1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7BB157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58A" w14:textId="654C0F00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E4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0F3" w14:textId="0D09315A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B9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ED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C2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DE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38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66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CA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040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36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7D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642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0E237A09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69562E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  <w:lang w:val="en-US"/>
              </w:rPr>
              <w:t>Mikael Strandman</w:t>
            </w:r>
            <w:r w:rsidRPr="00143F5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941" w14:textId="3A510954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49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D65" w14:textId="34B7044B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96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49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FA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B3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F5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20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89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B6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0C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1C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65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5432E31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0D5F20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Camilla Hansén (MP)</w:t>
            </w:r>
            <w:r w:rsidRPr="00143F5B">
              <w:rPr>
                <w:sz w:val="22"/>
                <w:szCs w:val="22"/>
              </w:rPr>
              <w:fldChar w:fldCharType="begin"/>
            </w:r>
            <w:r w:rsidRPr="00143F5B">
              <w:rPr>
                <w:sz w:val="22"/>
                <w:szCs w:val="22"/>
              </w:rPr>
              <w:instrText xml:space="preserve">  </w:instrText>
            </w:r>
            <w:r w:rsidRPr="00143F5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669" w14:textId="0A88A069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054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558" w14:textId="6C2C7D5D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EC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AD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47D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4B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5E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956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AB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96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4D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20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ED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18A3702E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4FFC05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  <w:lang w:val="en-US"/>
              </w:rPr>
              <w:t>Erik Ottoson</w:t>
            </w:r>
            <w:r w:rsidRPr="00143F5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2D12" w14:textId="32DC7B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2E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18F5" w14:textId="01D2385C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3BF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E6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114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50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DB7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1F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9C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B75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E2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F2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57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44B06D74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1135F6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430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4A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37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A2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85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50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6E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32D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6FA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B5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B07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33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19E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17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1C1E7C20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3DB33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81E" w14:textId="4F795B39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9D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D54" w14:textId="78C8DBF0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003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6C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15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FF6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9FE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56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481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A4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99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D47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D5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744BAC8B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8C9FC8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26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01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BB1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6C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64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89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B0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3C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3F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AAF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D7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60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D2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D2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5FE9D796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7465C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  <w:lang w:val="en-GB"/>
              </w:rPr>
              <w:t>Erik Ezelius</w:t>
            </w:r>
            <w:r w:rsidRPr="00143F5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69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B6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D50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D1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50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75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1D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59D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04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EF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796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C9B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64C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4B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5C32E7DD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07DCB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89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C8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476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C44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3A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55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8B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7F9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4B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5E5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67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75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A2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79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2F82EBF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60299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5DFB" w14:textId="7DAD6F1F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B1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063" w14:textId="4CAA8112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2C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E5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73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9B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6E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AF6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7C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B68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92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EB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7F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A5F2D61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26446E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Ingela Nylund </w:t>
            </w:r>
            <w:proofErr w:type="spellStart"/>
            <w:r w:rsidRPr="00143F5B">
              <w:rPr>
                <w:sz w:val="22"/>
                <w:szCs w:val="22"/>
              </w:rPr>
              <w:t>Watz</w:t>
            </w:r>
            <w:proofErr w:type="spellEnd"/>
            <w:r w:rsidRPr="00143F5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12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27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11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487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7C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DCB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F9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FF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D3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5D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18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39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99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3A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10D46177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CC1EC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2D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00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F7C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5D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63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324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70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13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79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96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5E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FC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71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684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1FF808C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ABBFA3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CE6" w14:textId="018CFB2A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E7D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1FB7" w14:textId="44267C43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659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D52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2B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85F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2BC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3B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40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D19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5B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670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E6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259A77F4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F3651C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C61" w14:textId="188C3A53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A7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781" w14:textId="1379DF53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7A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0F3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1F8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4B3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6B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45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55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EA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98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58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D6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70090595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895E5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4C4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403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4D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E85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1F5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12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57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8D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6D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9A0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1D2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C7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1F0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1AC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11770821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8208A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7E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047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B2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4A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E0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F69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D7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0B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E8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5C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C5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919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6D8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D6E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A7907F6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F93E9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4C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0CE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85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79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A2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62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8A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6D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0A6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64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A6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23B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79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9F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70B7D2E5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336366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23A3" w14:textId="56A6413E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E70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87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5F6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3A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3E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38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21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477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E8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285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C0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54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3A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4698324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28D3B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BF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29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A0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6ED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6E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EDB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ED8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90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02B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C90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10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85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C6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D4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3EBADEA9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D8F7EF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F5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BC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3D3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21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B1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25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9C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D6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04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20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55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D0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73C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DC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4567166D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FCC90C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80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1D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04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C5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722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44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F2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6B9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87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68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1A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D6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CAB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3F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38B2F61D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D41BD5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88C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DC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FB9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F1A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0F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05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E9D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88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4F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E0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91A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53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74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A5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581C7D7A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988FB3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5B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F3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3BA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AC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3B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603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A7F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4E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6B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7B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81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9B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D2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A3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09E69F1B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06A156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4F4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4B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76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6F6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24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CF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00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55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C6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37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714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FC1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F08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40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38536A70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728B20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CE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C4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C6F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50D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58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39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05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B0C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6D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3AC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4C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E6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B7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F7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9C3FCA2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2729D8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378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42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88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70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C88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BC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0DE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12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54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007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9D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2D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C7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AB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1343FB76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BFC5DE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88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C1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273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2E3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16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96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D2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3A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8B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4C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DC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9D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A1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E5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09D5B021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129324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B8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905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73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06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93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D8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7C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F7E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82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A7F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69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725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9E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01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56A8E4F0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29071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09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0BA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215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D82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57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68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75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7E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3C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C1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A7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01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63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BD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BC114A4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63B49D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45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53A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6E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72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D1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5E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9E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7BF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B5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3F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46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B6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948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D1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5A0ADED1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41BDA1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29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04C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2F8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59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18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AA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B1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B5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4EC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61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04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D1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B4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50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3A539023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12D522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 xml:space="preserve">Björn </w:t>
            </w:r>
            <w:proofErr w:type="spellStart"/>
            <w:r w:rsidRPr="00143F5B">
              <w:rPr>
                <w:sz w:val="22"/>
                <w:szCs w:val="22"/>
              </w:rPr>
              <w:t>Wiechel</w:t>
            </w:r>
            <w:proofErr w:type="spellEnd"/>
            <w:r w:rsidRPr="00143F5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80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0EB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6D6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13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A7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2B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6E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5B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FC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CB4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23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7A0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FA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30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C80121F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CD66D5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C43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6E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01B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732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59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A8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09D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07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2F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61D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BC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25C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0E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EA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7BC9B61C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440FD9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08E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E52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553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3A5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72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9C5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18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4E9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ADB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15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1FA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8D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AC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D4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61DD5826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5C4EA8" w14:textId="77777777" w:rsidR="003E3EF9" w:rsidRPr="00143F5B" w:rsidRDefault="003E3EF9" w:rsidP="003E3EF9">
            <w:pPr>
              <w:ind w:right="513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278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04C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8CF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395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B08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E2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BE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55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4D3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A71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C5D6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2D7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29D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914" w14:textId="77777777" w:rsidR="003E3EF9" w:rsidRPr="00143F5B" w:rsidRDefault="003E3EF9" w:rsidP="003E3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3EF9" w:rsidRPr="00143F5B" w14:paraId="521DA9FF" w14:textId="77777777" w:rsidTr="009B4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6FF94343" w14:textId="77777777" w:rsidR="003E3EF9" w:rsidRPr="00143F5B" w:rsidRDefault="003E3EF9" w:rsidP="003E3EF9">
            <w:pPr>
              <w:spacing w:before="60"/>
              <w:rPr>
                <w:sz w:val="16"/>
                <w:szCs w:val="16"/>
              </w:rPr>
            </w:pPr>
            <w:r w:rsidRPr="00143F5B">
              <w:rPr>
                <w:sz w:val="16"/>
                <w:szCs w:val="16"/>
              </w:rPr>
              <w:t>N = Närvarande</w:t>
            </w:r>
          </w:p>
          <w:p w14:paraId="48964BAA" w14:textId="77777777" w:rsidR="003E3EF9" w:rsidRPr="00143F5B" w:rsidRDefault="003E3EF9" w:rsidP="003E3EF9">
            <w:pPr>
              <w:spacing w:before="60"/>
              <w:rPr>
                <w:sz w:val="16"/>
                <w:szCs w:val="16"/>
              </w:rPr>
            </w:pPr>
            <w:r w:rsidRPr="00143F5B">
              <w:rPr>
                <w:sz w:val="16"/>
                <w:szCs w:val="16"/>
              </w:rPr>
              <w:t>V = Votering</w:t>
            </w:r>
          </w:p>
          <w:p w14:paraId="48E18901" w14:textId="77777777" w:rsidR="003E3EF9" w:rsidRPr="00143F5B" w:rsidRDefault="003E3EF9" w:rsidP="003E3EF9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0F51D9D0" w14:textId="77777777" w:rsidR="003E3EF9" w:rsidRPr="00143F5B" w:rsidRDefault="003E3EF9" w:rsidP="003E3EF9">
            <w:pPr>
              <w:spacing w:before="60"/>
              <w:rPr>
                <w:sz w:val="16"/>
                <w:szCs w:val="16"/>
              </w:rPr>
            </w:pPr>
            <w:r w:rsidRPr="00143F5B">
              <w:rPr>
                <w:sz w:val="16"/>
                <w:szCs w:val="16"/>
              </w:rPr>
              <w:t>X = ledamöter som deltagit i handläggningen</w:t>
            </w:r>
            <w:r w:rsidRPr="00143F5B">
              <w:rPr>
                <w:sz w:val="16"/>
                <w:szCs w:val="16"/>
              </w:rPr>
              <w:br/>
              <w:t>O = ledamöter som härutöver varit närvarande</w:t>
            </w:r>
            <w:r w:rsidRPr="00143F5B">
              <w:rPr>
                <w:sz w:val="16"/>
                <w:szCs w:val="16"/>
              </w:rPr>
              <w:br/>
              <w:t>U = ledamöter som varit uppkopplade per telefon</w:t>
            </w:r>
          </w:p>
        </w:tc>
      </w:tr>
    </w:tbl>
    <w:p w14:paraId="069B946B" w14:textId="53530597" w:rsidR="00865055" w:rsidRPr="00143F5B" w:rsidRDefault="00865055" w:rsidP="003E3EF9">
      <w:pPr>
        <w:widowControl/>
        <w:spacing w:after="160" w:line="259" w:lineRule="auto"/>
        <w:rPr>
          <w:sz w:val="22"/>
          <w:szCs w:val="22"/>
        </w:rPr>
      </w:pPr>
    </w:p>
    <w:sectPr w:rsidR="00865055" w:rsidRPr="00143F5B" w:rsidSect="008F535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835"/>
    <w:rsid w:val="00094A50"/>
    <w:rsid w:val="000A56C4"/>
    <w:rsid w:val="000F2853"/>
    <w:rsid w:val="00110707"/>
    <w:rsid w:val="001150B1"/>
    <w:rsid w:val="00131C6A"/>
    <w:rsid w:val="0014124C"/>
    <w:rsid w:val="00143F5B"/>
    <w:rsid w:val="00175973"/>
    <w:rsid w:val="00182EF0"/>
    <w:rsid w:val="001A4C2F"/>
    <w:rsid w:val="001D6F36"/>
    <w:rsid w:val="00200745"/>
    <w:rsid w:val="00220710"/>
    <w:rsid w:val="0028015F"/>
    <w:rsid w:val="00280BC7"/>
    <w:rsid w:val="00282A12"/>
    <w:rsid w:val="002B7046"/>
    <w:rsid w:val="002C00A0"/>
    <w:rsid w:val="002C1744"/>
    <w:rsid w:val="003155B1"/>
    <w:rsid w:val="00321CAF"/>
    <w:rsid w:val="00325519"/>
    <w:rsid w:val="00375A1E"/>
    <w:rsid w:val="00386CC5"/>
    <w:rsid w:val="003B0F58"/>
    <w:rsid w:val="003B25C0"/>
    <w:rsid w:val="003E3EF9"/>
    <w:rsid w:val="003E5814"/>
    <w:rsid w:val="003F38F6"/>
    <w:rsid w:val="00430B29"/>
    <w:rsid w:val="0044033F"/>
    <w:rsid w:val="00454B9F"/>
    <w:rsid w:val="00473B85"/>
    <w:rsid w:val="004941EE"/>
    <w:rsid w:val="004A64CA"/>
    <w:rsid w:val="004C01FD"/>
    <w:rsid w:val="004D19CC"/>
    <w:rsid w:val="00506AFB"/>
    <w:rsid w:val="00527B22"/>
    <w:rsid w:val="005315D0"/>
    <w:rsid w:val="0054539E"/>
    <w:rsid w:val="00556CBA"/>
    <w:rsid w:val="00585C22"/>
    <w:rsid w:val="005955A8"/>
    <w:rsid w:val="005A06A0"/>
    <w:rsid w:val="005A5485"/>
    <w:rsid w:val="005F00F9"/>
    <w:rsid w:val="005F4CC7"/>
    <w:rsid w:val="005F51E5"/>
    <w:rsid w:val="0062295E"/>
    <w:rsid w:val="00643703"/>
    <w:rsid w:val="006605FF"/>
    <w:rsid w:val="00674C4D"/>
    <w:rsid w:val="00685881"/>
    <w:rsid w:val="006C7DC9"/>
    <w:rsid w:val="006D1877"/>
    <w:rsid w:val="006D3AF9"/>
    <w:rsid w:val="00712851"/>
    <w:rsid w:val="007149F6"/>
    <w:rsid w:val="007160BA"/>
    <w:rsid w:val="00725D41"/>
    <w:rsid w:val="007317ED"/>
    <w:rsid w:val="007377B2"/>
    <w:rsid w:val="00737FB2"/>
    <w:rsid w:val="007758D6"/>
    <w:rsid w:val="007772D7"/>
    <w:rsid w:val="00790A46"/>
    <w:rsid w:val="007923B1"/>
    <w:rsid w:val="0079589A"/>
    <w:rsid w:val="007B4DDB"/>
    <w:rsid w:val="007B6A85"/>
    <w:rsid w:val="007C2C20"/>
    <w:rsid w:val="00820D6E"/>
    <w:rsid w:val="00860F11"/>
    <w:rsid w:val="00865055"/>
    <w:rsid w:val="00874A67"/>
    <w:rsid w:val="00876357"/>
    <w:rsid w:val="00877E30"/>
    <w:rsid w:val="008B0D00"/>
    <w:rsid w:val="008D3BE8"/>
    <w:rsid w:val="008F5355"/>
    <w:rsid w:val="008F5C48"/>
    <w:rsid w:val="008F5E64"/>
    <w:rsid w:val="00920F2C"/>
    <w:rsid w:val="00925EF5"/>
    <w:rsid w:val="00966DA6"/>
    <w:rsid w:val="00971BA3"/>
    <w:rsid w:val="00977A26"/>
    <w:rsid w:val="00980BA4"/>
    <w:rsid w:val="009855B9"/>
    <w:rsid w:val="0099322A"/>
    <w:rsid w:val="009B4768"/>
    <w:rsid w:val="009E3885"/>
    <w:rsid w:val="009F3280"/>
    <w:rsid w:val="00A148DE"/>
    <w:rsid w:val="00A2412F"/>
    <w:rsid w:val="00A27F07"/>
    <w:rsid w:val="00A37376"/>
    <w:rsid w:val="00A64565"/>
    <w:rsid w:val="00A9524D"/>
    <w:rsid w:val="00A955FF"/>
    <w:rsid w:val="00AA595F"/>
    <w:rsid w:val="00AB22B8"/>
    <w:rsid w:val="00AD561F"/>
    <w:rsid w:val="00B026D0"/>
    <w:rsid w:val="00B14B36"/>
    <w:rsid w:val="00B335D7"/>
    <w:rsid w:val="00B33D71"/>
    <w:rsid w:val="00B430CC"/>
    <w:rsid w:val="00B43A40"/>
    <w:rsid w:val="00B45F50"/>
    <w:rsid w:val="00B52181"/>
    <w:rsid w:val="00B63581"/>
    <w:rsid w:val="00B7187A"/>
    <w:rsid w:val="00B71B68"/>
    <w:rsid w:val="00BB3810"/>
    <w:rsid w:val="00BD7A57"/>
    <w:rsid w:val="00BE06A2"/>
    <w:rsid w:val="00C5500B"/>
    <w:rsid w:val="00C735CA"/>
    <w:rsid w:val="00C74C63"/>
    <w:rsid w:val="00C905BC"/>
    <w:rsid w:val="00C92F8A"/>
    <w:rsid w:val="00CA08EE"/>
    <w:rsid w:val="00CB5D85"/>
    <w:rsid w:val="00CC08C4"/>
    <w:rsid w:val="00D10CCE"/>
    <w:rsid w:val="00D66118"/>
    <w:rsid w:val="00D8468E"/>
    <w:rsid w:val="00DB6C3D"/>
    <w:rsid w:val="00DE3D8E"/>
    <w:rsid w:val="00DE593B"/>
    <w:rsid w:val="00E408E3"/>
    <w:rsid w:val="00E51E4F"/>
    <w:rsid w:val="00E7376D"/>
    <w:rsid w:val="00EB23A9"/>
    <w:rsid w:val="00ED054E"/>
    <w:rsid w:val="00F0167C"/>
    <w:rsid w:val="00F063C4"/>
    <w:rsid w:val="00F12699"/>
    <w:rsid w:val="00F36225"/>
    <w:rsid w:val="00F66E5F"/>
    <w:rsid w:val="00F9084D"/>
    <w:rsid w:val="00FB0AE9"/>
    <w:rsid w:val="00FC6BA0"/>
    <w:rsid w:val="00FD292C"/>
    <w:rsid w:val="00FD7778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4</Pages>
  <Words>1059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2</cp:revision>
  <cp:lastPrinted>2020-03-30T14:39:00Z</cp:lastPrinted>
  <dcterms:created xsi:type="dcterms:W3CDTF">2020-04-14T14:33:00Z</dcterms:created>
  <dcterms:modified xsi:type="dcterms:W3CDTF">2020-04-14T14:33:00Z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