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81CE6" w:rsidRPr="002453B9" w:rsidTr="00081CE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81CE6" w:rsidRPr="002453B9" w:rsidRDefault="00081CE6" w:rsidP="00081CE6">
            <w:pPr>
              <w:pStyle w:val="RSKRbeteckning"/>
              <w:spacing w:before="240"/>
            </w:pPr>
            <w:r w:rsidRPr="002453B9">
              <w:t>Riksdagsskrivelse</w:t>
            </w:r>
          </w:p>
          <w:p w:rsidR="00081CE6" w:rsidRPr="002453B9" w:rsidRDefault="00081CE6" w:rsidP="00081CE6">
            <w:pPr>
              <w:pStyle w:val="RSKRbeteckning"/>
            </w:pPr>
            <w:r w:rsidRPr="002453B9">
              <w:t>2010/11:148</w:t>
            </w:r>
          </w:p>
        </w:tc>
        <w:tc>
          <w:tcPr>
            <w:tcW w:w="1134" w:type="dxa"/>
          </w:tcPr>
          <w:p w:rsidR="00081CE6" w:rsidRPr="002453B9" w:rsidRDefault="002453B9" w:rsidP="00081CE6">
            <w:pPr>
              <w:jc w:val="right"/>
            </w:pPr>
            <w:r w:rsidRPr="002453B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CE6" w:rsidRPr="002453B9" w:rsidTr="00081CE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81CE6" w:rsidRPr="002453B9" w:rsidRDefault="00081CE6">
            <w:pPr>
              <w:rPr>
                <w:sz w:val="10"/>
              </w:rPr>
            </w:pPr>
          </w:p>
        </w:tc>
      </w:tr>
    </w:tbl>
    <w:p w:rsidR="00081CE6" w:rsidRPr="002453B9" w:rsidRDefault="00081CE6"/>
    <w:p w:rsidR="00081CE6" w:rsidRPr="002453B9" w:rsidRDefault="00081CE6" w:rsidP="00081CE6">
      <w:pPr>
        <w:pStyle w:val="Mottagare1"/>
      </w:pPr>
      <w:r w:rsidRPr="002453B9">
        <w:t>Regeringen</w:t>
      </w:r>
    </w:p>
    <w:p w:rsidR="00081CE6" w:rsidRPr="002453B9" w:rsidRDefault="00081CE6" w:rsidP="00081CE6">
      <w:pPr>
        <w:pStyle w:val="Mottagare2"/>
      </w:pPr>
      <w:r w:rsidRPr="002453B9">
        <w:t>Justitiedepartementet</w:t>
      </w:r>
    </w:p>
    <w:p w:rsidR="00081CE6" w:rsidRPr="002453B9" w:rsidRDefault="00081CE6" w:rsidP="00081CE6">
      <w:r w:rsidRPr="002453B9">
        <w:t>Med överlämnande av näringsutskottets betänkande 2010/11:NU9 Återanvändning av upphovsrättsligt skyddat material i radio och tv får jag anmäla att riksdagen denna dag bifallit utskottets förslag till riksdagsbeslut.</w:t>
      </w:r>
    </w:p>
    <w:p w:rsidR="00081CE6" w:rsidRPr="002453B9" w:rsidRDefault="00081CE6" w:rsidP="00081CE6">
      <w:pPr>
        <w:pStyle w:val="Stockholm"/>
      </w:pPr>
      <w:r w:rsidRPr="002453B9">
        <w:t>Stockholm den 26 januari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1CE6" w:rsidRPr="002453B9" w:rsidTr="00081CE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81CE6" w:rsidRPr="002453B9" w:rsidRDefault="00081CE6" w:rsidP="00081CE6">
            <w:pPr>
              <w:pStyle w:val="AvsTalman"/>
            </w:pPr>
            <w:r w:rsidRPr="002453B9">
              <w:t>Per Westerberg</w:t>
            </w:r>
          </w:p>
        </w:tc>
        <w:tc>
          <w:tcPr>
            <w:tcW w:w="3628" w:type="dxa"/>
          </w:tcPr>
          <w:p w:rsidR="00081CE6" w:rsidRPr="002453B9" w:rsidRDefault="00081CE6" w:rsidP="00081CE6">
            <w:pPr>
              <w:pStyle w:val="AvsTjnsteman"/>
            </w:pPr>
            <w:r w:rsidRPr="002453B9">
              <w:t>Ulf Christoffersson</w:t>
            </w:r>
          </w:p>
        </w:tc>
      </w:tr>
    </w:tbl>
    <w:p w:rsidR="00D85057" w:rsidRPr="002453B9" w:rsidRDefault="00D85057" w:rsidP="00081CE6"/>
    <w:sectPr w:rsidR="00D85057" w:rsidRPr="002453B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E6"/>
    <w:rsid w:val="00081CE6"/>
    <w:rsid w:val="0009098F"/>
    <w:rsid w:val="000C2D8D"/>
    <w:rsid w:val="001667BD"/>
    <w:rsid w:val="001C2855"/>
    <w:rsid w:val="00224A43"/>
    <w:rsid w:val="00243D3C"/>
    <w:rsid w:val="00244660"/>
    <w:rsid w:val="002453B9"/>
    <w:rsid w:val="0026798D"/>
    <w:rsid w:val="002B6D86"/>
    <w:rsid w:val="00383B3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240F0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6FFEDF-611B-4B4A-B474-D547B0F8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312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148</vt:lpwstr>
  </property>
  <property fmtid="{D5CDD505-2E9C-101B-9397-08002B2CF9AE}" pid="6" name="Datum">
    <vt:lpwstr>2011-01-26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9</vt:lpwstr>
  </property>
  <property fmtid="{D5CDD505-2E9C-101B-9397-08002B2CF9AE}" pid="17" name="RefRubrik">
    <vt:lpwstr>Återanvändning av upphovsrättsligt skyddat material i radio och tv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januari 2011</vt:lpwstr>
  </property>
</Properties>
</file>