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6B2B" w:rsidRPr="00FF3210" w:rsidTr="007C6B2B">
        <w:trPr>
          <w:trHeight w:val="1361"/>
        </w:trPr>
        <w:tc>
          <w:tcPr>
            <w:tcW w:w="5471" w:type="dxa"/>
          </w:tcPr>
          <w:p w:rsidR="007C6B2B" w:rsidRPr="00FF3210" w:rsidRDefault="00237B39" w:rsidP="007C6B2B">
            <w:pPr>
              <w:pStyle w:val="RSKRbeteckning"/>
              <w:spacing w:before="240"/>
            </w:pPr>
            <w:r w:rsidRPr="00FF3210">
              <w:t>Riksdagsskrivelse</w:t>
            </w:r>
          </w:p>
          <w:p w:rsidR="007C6B2B" w:rsidRPr="00FF3210" w:rsidRDefault="00237B39" w:rsidP="007C6B2B">
            <w:pPr>
              <w:pStyle w:val="RSKRbeteckning"/>
            </w:pPr>
            <w:r w:rsidRPr="00FF3210">
              <w:t>2016/17</w:t>
            </w:r>
            <w:r w:rsidR="007C6B2B" w:rsidRPr="00FF3210">
              <w:t>:</w:t>
            </w:r>
            <w:r w:rsidRPr="00FF3210">
              <w:t>63</w:t>
            </w:r>
          </w:p>
        </w:tc>
        <w:tc>
          <w:tcPr>
            <w:tcW w:w="2551" w:type="dxa"/>
          </w:tcPr>
          <w:p w:rsidR="007C6B2B" w:rsidRPr="00FF3210" w:rsidRDefault="007C6B2B" w:rsidP="007C6B2B">
            <w:pPr>
              <w:spacing w:before="300"/>
            </w:pPr>
            <w:r w:rsidRPr="00FF32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B2B" w:rsidRPr="00FF3210" w:rsidRDefault="007C6B2B" w:rsidP="009E6885"/>
          <w:p w:rsidR="007C6B2B" w:rsidRPr="00FF3210" w:rsidRDefault="007C6B2B" w:rsidP="007C6B2B">
            <w:pPr>
              <w:jc w:val="right"/>
            </w:pPr>
          </w:p>
        </w:tc>
      </w:tr>
      <w:tr w:rsidR="007C6B2B" w:rsidRPr="00FF3210" w:rsidTr="007C6B2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6B2B" w:rsidRPr="00FF3210" w:rsidRDefault="007C6B2B" w:rsidP="007C6B2B">
            <w:pPr>
              <w:rPr>
                <w:sz w:val="10"/>
              </w:rPr>
            </w:pPr>
          </w:p>
        </w:tc>
      </w:tr>
    </w:tbl>
    <w:p w:rsidR="00CE5B19" w:rsidRPr="00FF3210" w:rsidRDefault="00CE5B19" w:rsidP="007C6B2B"/>
    <w:p w:rsidR="007C6B2B" w:rsidRPr="00FF3210" w:rsidRDefault="00237B39" w:rsidP="007C6B2B">
      <w:pPr>
        <w:pStyle w:val="Mottagare1"/>
      </w:pPr>
      <w:r w:rsidRPr="00FF3210">
        <w:t>Regeringen</w:t>
      </w:r>
    </w:p>
    <w:p w:rsidR="007C6B2B" w:rsidRPr="00FF3210" w:rsidRDefault="00237B39" w:rsidP="007C6B2B">
      <w:pPr>
        <w:pStyle w:val="Mottagare2"/>
      </w:pPr>
      <w:r w:rsidRPr="00FF3210">
        <w:t>Finansdepartementet</w:t>
      </w:r>
    </w:p>
    <w:p w:rsidR="007C6B2B" w:rsidRPr="00FF3210" w:rsidRDefault="007C6B2B" w:rsidP="007C6B2B">
      <w:r w:rsidRPr="00FF3210">
        <w:t xml:space="preserve">Med överlämnande av </w:t>
      </w:r>
      <w:r w:rsidR="00237B39" w:rsidRPr="00FF3210">
        <w:t>skatteutskottet</w:t>
      </w:r>
      <w:r w:rsidRPr="00FF3210">
        <w:t xml:space="preserve">s betänkande </w:t>
      </w:r>
      <w:r w:rsidR="00237B39" w:rsidRPr="00FF3210">
        <w:t>2016/17</w:t>
      </w:r>
      <w:r w:rsidRPr="00FF3210">
        <w:t>:</w:t>
      </w:r>
      <w:r w:rsidR="00237B39" w:rsidRPr="00FF3210">
        <w:t>SkU8</w:t>
      </w:r>
      <w:r w:rsidRPr="00FF3210">
        <w:t xml:space="preserve"> </w:t>
      </w:r>
      <w:r w:rsidR="00237B39" w:rsidRPr="00FF3210">
        <w:t>Ny definition av fastighetsbegreppet i mervärdesskattelagen</w:t>
      </w:r>
      <w:r w:rsidRPr="00FF3210">
        <w:t xml:space="preserve"> får jag anmäla att riksdagen denna dag bifallit utskottets förslag till riksdagsbeslut.</w:t>
      </w:r>
    </w:p>
    <w:p w:rsidR="007C6B2B" w:rsidRPr="00FF3210" w:rsidRDefault="007C6B2B" w:rsidP="007C6B2B">
      <w:pPr>
        <w:pStyle w:val="Stockholm"/>
      </w:pPr>
      <w:r w:rsidRPr="00FF3210">
        <w:t xml:space="preserve">Stockholm </w:t>
      </w:r>
      <w:r w:rsidR="00237B39" w:rsidRPr="00FF3210">
        <w:t>den 24 november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6B2B" w:rsidRPr="00FF3210" w:rsidTr="007C6B2B">
        <w:tc>
          <w:tcPr>
            <w:tcW w:w="3628" w:type="dxa"/>
          </w:tcPr>
          <w:p w:rsidR="007C6B2B" w:rsidRPr="00FF3210" w:rsidRDefault="00237B39" w:rsidP="007C6B2B">
            <w:pPr>
              <w:pStyle w:val="AvsTalman"/>
            </w:pPr>
            <w:r w:rsidRPr="00FF3210">
              <w:t>Urban Ahlin</w:t>
            </w:r>
          </w:p>
        </w:tc>
        <w:tc>
          <w:tcPr>
            <w:tcW w:w="3628" w:type="dxa"/>
          </w:tcPr>
          <w:p w:rsidR="007C6B2B" w:rsidRPr="00FF3210" w:rsidRDefault="00237B39" w:rsidP="007C6B2B">
            <w:pPr>
              <w:pStyle w:val="AvsTjnsteman"/>
            </w:pPr>
            <w:r w:rsidRPr="00FF3210">
              <w:t>Claes Mårtensson</w:t>
            </w:r>
          </w:p>
        </w:tc>
      </w:tr>
    </w:tbl>
    <w:p w:rsidR="007C6B2B" w:rsidRPr="00FF3210" w:rsidRDefault="007C6B2B" w:rsidP="007C6B2B"/>
    <w:sectPr w:rsidR="007C6B2B" w:rsidRPr="00FF32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2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7B3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03B8"/>
    <w:rsid w:val="006556D6"/>
    <w:rsid w:val="0065744A"/>
    <w:rsid w:val="0067566D"/>
    <w:rsid w:val="0068755D"/>
    <w:rsid w:val="00692153"/>
    <w:rsid w:val="007C6B2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503A"/>
    <w:rsid w:val="00EA1F0A"/>
    <w:rsid w:val="00FB22C3"/>
    <w:rsid w:val="00FF2D91"/>
    <w:rsid w:val="00FF3210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0F423F-DDE5-4293-9CF2-644B0CA0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2016-11-24T15:31:00Z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2016-11-24</vt:lpwstr>
  </property>
  <property fmtid="{D5CDD505-2E9C-101B-9397-08002B2CF9AE}" pid="6" name="DatumIText">
    <vt:lpwstr>den 24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Ny definition av fastighetsbegreppet i mervärdesskattelagen</vt:lpwstr>
  </property>
  <property fmtid="{D5CDD505-2E9C-101B-9397-08002B2CF9AE}" pid="19" name="Version">
    <vt:lpwstr>3.54</vt:lpwstr>
  </property>
</Properties>
</file>