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CE464" w14:textId="77777777" w:rsidR="0096348C" w:rsidRPr="00885264" w:rsidRDefault="0096348C" w:rsidP="0096348C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885264" w14:paraId="1A84A40F" w14:textId="77777777" w:rsidTr="0096348C">
        <w:tc>
          <w:tcPr>
            <w:tcW w:w="9141" w:type="dxa"/>
          </w:tcPr>
          <w:p w14:paraId="03D2C54C" w14:textId="77777777" w:rsidR="0096348C" w:rsidRPr="00885264" w:rsidRDefault="0096348C" w:rsidP="0096348C">
            <w:pPr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RIKSDAGEN</w:t>
            </w:r>
          </w:p>
          <w:p w14:paraId="47E7967A" w14:textId="77777777" w:rsidR="0096348C" w:rsidRPr="00885264" w:rsidRDefault="00E2749C" w:rsidP="0096348C">
            <w:pPr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KONSTITUTIONS</w:t>
            </w:r>
            <w:r w:rsidR="0096348C" w:rsidRPr="00885264">
              <w:rPr>
                <w:sz w:val="22"/>
                <w:szCs w:val="22"/>
              </w:rPr>
              <w:t>UTSKOTTET</w:t>
            </w:r>
          </w:p>
        </w:tc>
      </w:tr>
    </w:tbl>
    <w:p w14:paraId="6D968FD7" w14:textId="77777777" w:rsidR="0096348C" w:rsidRPr="00885264" w:rsidRDefault="0096348C" w:rsidP="0096348C">
      <w:pPr>
        <w:rPr>
          <w:sz w:val="22"/>
          <w:szCs w:val="22"/>
        </w:rPr>
      </w:pPr>
    </w:p>
    <w:p w14:paraId="44191461" w14:textId="77777777" w:rsidR="0096348C" w:rsidRPr="00885264" w:rsidRDefault="0096348C" w:rsidP="0096348C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RPr="00885264" w14:paraId="69B8548F" w14:textId="77777777" w:rsidTr="00012D39">
        <w:trPr>
          <w:cantSplit/>
          <w:trHeight w:val="742"/>
        </w:trPr>
        <w:tc>
          <w:tcPr>
            <w:tcW w:w="1985" w:type="dxa"/>
          </w:tcPr>
          <w:p w14:paraId="112FAF06" w14:textId="77777777" w:rsidR="0096348C" w:rsidRPr="00885264" w:rsidRDefault="0096348C" w:rsidP="0096348C">
            <w:pPr>
              <w:rPr>
                <w:b/>
                <w:sz w:val="22"/>
                <w:szCs w:val="22"/>
              </w:rPr>
            </w:pPr>
            <w:r w:rsidRPr="00885264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6D5A2E3A" w14:textId="77777777" w:rsidR="0096348C" w:rsidRPr="00885264" w:rsidRDefault="000B7C05" w:rsidP="0096348C">
            <w:pPr>
              <w:rPr>
                <w:b/>
                <w:sz w:val="22"/>
                <w:szCs w:val="22"/>
              </w:rPr>
            </w:pPr>
            <w:r w:rsidRPr="00885264">
              <w:rPr>
                <w:b/>
                <w:sz w:val="22"/>
                <w:szCs w:val="22"/>
              </w:rPr>
              <w:t>UTSKOTTSSAMMANTRÄDE 20</w:t>
            </w:r>
            <w:r w:rsidR="00DA35D7" w:rsidRPr="00885264">
              <w:rPr>
                <w:b/>
                <w:sz w:val="22"/>
                <w:szCs w:val="22"/>
              </w:rPr>
              <w:t>22</w:t>
            </w:r>
            <w:r w:rsidRPr="00885264">
              <w:rPr>
                <w:b/>
                <w:sz w:val="22"/>
                <w:szCs w:val="22"/>
              </w:rPr>
              <w:t>/</w:t>
            </w:r>
            <w:r w:rsidR="00DA35D7" w:rsidRPr="00885264">
              <w:rPr>
                <w:b/>
                <w:sz w:val="22"/>
                <w:szCs w:val="22"/>
              </w:rPr>
              <w:t>23</w:t>
            </w:r>
            <w:r w:rsidR="0096348C" w:rsidRPr="00885264">
              <w:rPr>
                <w:b/>
                <w:sz w:val="22"/>
                <w:szCs w:val="22"/>
              </w:rPr>
              <w:t>:</w:t>
            </w:r>
            <w:r w:rsidR="00E51D41">
              <w:rPr>
                <w:b/>
                <w:sz w:val="22"/>
                <w:szCs w:val="22"/>
              </w:rPr>
              <w:t>11</w:t>
            </w:r>
          </w:p>
          <w:p w14:paraId="37AC57FD" w14:textId="77777777" w:rsidR="0096348C" w:rsidRPr="00885264" w:rsidRDefault="0096348C" w:rsidP="0096348C">
            <w:pPr>
              <w:rPr>
                <w:b/>
                <w:sz w:val="22"/>
                <w:szCs w:val="22"/>
              </w:rPr>
            </w:pPr>
          </w:p>
        </w:tc>
      </w:tr>
      <w:tr w:rsidR="0096348C" w:rsidRPr="00885264" w14:paraId="488279C6" w14:textId="77777777" w:rsidTr="00012D39">
        <w:tc>
          <w:tcPr>
            <w:tcW w:w="1985" w:type="dxa"/>
          </w:tcPr>
          <w:p w14:paraId="5F90CF02" w14:textId="77777777" w:rsidR="0096348C" w:rsidRPr="00885264" w:rsidRDefault="0096348C" w:rsidP="0096348C">
            <w:pPr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5162707E" w14:textId="77777777" w:rsidR="0096348C" w:rsidRPr="00885264" w:rsidRDefault="009D1BB5" w:rsidP="0096348C">
            <w:pPr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20</w:t>
            </w:r>
            <w:r w:rsidR="00DA35D7" w:rsidRPr="00885264">
              <w:rPr>
                <w:sz w:val="22"/>
                <w:szCs w:val="22"/>
              </w:rPr>
              <w:t>22</w:t>
            </w:r>
            <w:r w:rsidR="00D52626" w:rsidRPr="00885264">
              <w:rPr>
                <w:sz w:val="22"/>
                <w:szCs w:val="22"/>
              </w:rPr>
              <w:t>-</w:t>
            </w:r>
            <w:r w:rsidR="00BB2B7D">
              <w:rPr>
                <w:sz w:val="22"/>
                <w:szCs w:val="22"/>
              </w:rPr>
              <w:t>1</w:t>
            </w:r>
            <w:r w:rsidR="00502DFD">
              <w:rPr>
                <w:sz w:val="22"/>
                <w:szCs w:val="22"/>
              </w:rPr>
              <w:t>1</w:t>
            </w:r>
            <w:r w:rsidR="00BB2B7D">
              <w:rPr>
                <w:sz w:val="22"/>
                <w:szCs w:val="22"/>
              </w:rPr>
              <w:t>-</w:t>
            </w:r>
            <w:r w:rsidR="00E51D41">
              <w:rPr>
                <w:sz w:val="22"/>
                <w:szCs w:val="22"/>
              </w:rPr>
              <w:t>22</w:t>
            </w:r>
          </w:p>
        </w:tc>
      </w:tr>
      <w:tr w:rsidR="0096348C" w:rsidRPr="00885264" w14:paraId="228A33FE" w14:textId="77777777" w:rsidTr="00012D39">
        <w:tc>
          <w:tcPr>
            <w:tcW w:w="1985" w:type="dxa"/>
          </w:tcPr>
          <w:p w14:paraId="50867F44" w14:textId="77777777" w:rsidR="0096348C" w:rsidRPr="00885264" w:rsidRDefault="0096348C" w:rsidP="0096348C">
            <w:pPr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52CD217A" w14:textId="77777777" w:rsidR="002F13EE" w:rsidRPr="00885264" w:rsidRDefault="00E51D41" w:rsidP="00963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EC735D" w:rsidRPr="00885264">
              <w:rPr>
                <w:sz w:val="22"/>
                <w:szCs w:val="22"/>
              </w:rPr>
              <w:t>.</w:t>
            </w:r>
            <w:r w:rsidR="00701B1B">
              <w:rPr>
                <w:sz w:val="22"/>
                <w:szCs w:val="22"/>
              </w:rPr>
              <w:t>0</w:t>
            </w:r>
            <w:r w:rsidR="00EC735D" w:rsidRPr="00885264">
              <w:rPr>
                <w:sz w:val="22"/>
                <w:szCs w:val="22"/>
              </w:rPr>
              <w:t>0–</w:t>
            </w:r>
            <w:r w:rsidR="003B4055">
              <w:rPr>
                <w:sz w:val="22"/>
                <w:szCs w:val="22"/>
              </w:rPr>
              <w:t>11.47</w:t>
            </w:r>
          </w:p>
        </w:tc>
      </w:tr>
      <w:tr w:rsidR="0096348C" w:rsidRPr="00885264" w14:paraId="1AE1F7C6" w14:textId="77777777" w:rsidTr="00012D39">
        <w:tc>
          <w:tcPr>
            <w:tcW w:w="1985" w:type="dxa"/>
          </w:tcPr>
          <w:p w14:paraId="2AF9559E" w14:textId="77777777" w:rsidR="0096348C" w:rsidRPr="00885264" w:rsidRDefault="0096348C" w:rsidP="0096348C">
            <w:pPr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3A5646AC" w14:textId="77777777" w:rsidR="0096348C" w:rsidRPr="00885264" w:rsidRDefault="0096348C" w:rsidP="0096348C">
            <w:pPr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Se bilaga 1</w:t>
            </w:r>
          </w:p>
        </w:tc>
      </w:tr>
    </w:tbl>
    <w:p w14:paraId="69EB1EC0" w14:textId="77777777" w:rsidR="0096348C" w:rsidRPr="00885264" w:rsidRDefault="0096348C" w:rsidP="0096348C">
      <w:pPr>
        <w:rPr>
          <w:sz w:val="22"/>
          <w:szCs w:val="22"/>
        </w:rPr>
      </w:pPr>
    </w:p>
    <w:p w14:paraId="7C0791F3" w14:textId="77777777" w:rsidR="0096348C" w:rsidRPr="00885264" w:rsidRDefault="0096348C" w:rsidP="0096348C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49770E30" w14:textId="77777777" w:rsidR="0096348C" w:rsidRPr="00885264" w:rsidRDefault="0096348C" w:rsidP="0096348C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514" w:type="dxa"/>
        <w:tblInd w:w="148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8"/>
      </w:tblGrid>
      <w:tr w:rsidR="0096348C" w:rsidRPr="00885264" w14:paraId="71A77D4E" w14:textId="77777777" w:rsidTr="00A06BCE">
        <w:tc>
          <w:tcPr>
            <w:tcW w:w="567" w:type="dxa"/>
          </w:tcPr>
          <w:p w14:paraId="77682B77" w14:textId="77777777" w:rsidR="0096348C" w:rsidRPr="00885264" w:rsidRDefault="0096348C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885264">
              <w:rPr>
                <w:b/>
                <w:snapToGrid w:val="0"/>
                <w:sz w:val="22"/>
                <w:szCs w:val="22"/>
              </w:rPr>
              <w:t>§ 1</w:t>
            </w:r>
          </w:p>
        </w:tc>
        <w:tc>
          <w:tcPr>
            <w:tcW w:w="6947" w:type="dxa"/>
            <w:gridSpan w:val="2"/>
          </w:tcPr>
          <w:p w14:paraId="725860E0" w14:textId="77777777" w:rsidR="00C20587" w:rsidRDefault="00C20587" w:rsidP="00C20587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Medgivande att närvara</w:t>
            </w:r>
          </w:p>
          <w:p w14:paraId="438959E6" w14:textId="77777777" w:rsidR="00C20587" w:rsidRDefault="00C20587" w:rsidP="00C20587">
            <w:pPr>
              <w:widowControl/>
              <w:autoSpaceDE w:val="0"/>
              <w:autoSpaceDN w:val="0"/>
              <w:adjustRightInd w:val="0"/>
              <w:textAlignment w:val="center"/>
              <w:rPr>
                <w:snapToGrid w:val="0"/>
                <w:sz w:val="22"/>
                <w:szCs w:val="22"/>
              </w:rPr>
            </w:pPr>
          </w:p>
          <w:p w14:paraId="074AB562" w14:textId="77777777" w:rsidR="00C20587" w:rsidRDefault="00C20587" w:rsidP="00C2058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Utskottet medgav att en tjänsteman från EU-nämndens kansli och en tjänsteman från EU-samordningen fick närvara under sammanträdet vid punkten 1 på föredragningslistan.</w:t>
            </w:r>
          </w:p>
          <w:p w14:paraId="581D287F" w14:textId="77777777" w:rsidR="00DE7B67" w:rsidRPr="00885264" w:rsidRDefault="00DE7B67" w:rsidP="00DE7B6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DE7B67" w:rsidRPr="00885264" w14:paraId="42CAE158" w14:textId="77777777" w:rsidTr="00A06BCE">
        <w:tc>
          <w:tcPr>
            <w:tcW w:w="567" w:type="dxa"/>
          </w:tcPr>
          <w:p w14:paraId="417F0C20" w14:textId="77777777" w:rsidR="00DE7B67" w:rsidRPr="00885264" w:rsidRDefault="00DE7B67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2A42E8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947" w:type="dxa"/>
            <w:gridSpan w:val="2"/>
          </w:tcPr>
          <w:p w14:paraId="479B8E4A" w14:textId="77777777" w:rsidR="00991C1D" w:rsidRDefault="00C20587" w:rsidP="001B1B2A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E41055">
              <w:rPr>
                <w:b/>
                <w:bCs/>
                <w:color w:val="000000"/>
                <w:sz w:val="22"/>
                <w:szCs w:val="22"/>
              </w:rPr>
              <w:t>Förslag till förordning om fastställande av en gemensam ram för medietjänster på den inre marknaden (europeisk mediefrihetsakt) och om ändring av direktiv 2010/13/EU</w:t>
            </w:r>
          </w:p>
          <w:p w14:paraId="42010BF4" w14:textId="35AE951C" w:rsidR="00E41055" w:rsidRPr="00E41055" w:rsidRDefault="00E41055" w:rsidP="001B1B2A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  <w:p w14:paraId="3D3471CC" w14:textId="77777777" w:rsidR="00E41055" w:rsidRPr="00E41055" w:rsidRDefault="00E41055" w:rsidP="00E4105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E41055">
              <w:rPr>
                <w:snapToGrid w:val="0"/>
                <w:sz w:val="22"/>
                <w:szCs w:val="22"/>
              </w:rPr>
              <w:t>Utskottet överlade med statssekreteraren Karin Svanborg-Sjövall, åtföljd av medarbetare från Kulturdepartementet.</w:t>
            </w:r>
          </w:p>
          <w:p w14:paraId="1FFE7701" w14:textId="77777777" w:rsidR="00E41055" w:rsidRPr="00E41055" w:rsidRDefault="00E41055" w:rsidP="00E4105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00281751" w14:textId="77777777" w:rsidR="00E41055" w:rsidRPr="00E41055" w:rsidRDefault="00E41055" w:rsidP="00E41055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E41055">
              <w:rPr>
                <w:snapToGrid w:val="0"/>
                <w:sz w:val="22"/>
                <w:szCs w:val="22"/>
              </w:rPr>
              <w:t xml:space="preserve">Underlaget utgjordes av kommissionens förslag </w:t>
            </w:r>
            <w:proofErr w:type="gramStart"/>
            <w:r w:rsidRPr="00E41055">
              <w:rPr>
                <w:color w:val="000000"/>
                <w:sz w:val="22"/>
                <w:szCs w:val="22"/>
              </w:rPr>
              <w:t>COM(</w:t>
            </w:r>
            <w:proofErr w:type="gramEnd"/>
            <w:r w:rsidRPr="00E41055">
              <w:rPr>
                <w:color w:val="000000"/>
                <w:sz w:val="22"/>
                <w:szCs w:val="22"/>
              </w:rPr>
              <w:t xml:space="preserve">2022) 457 och </w:t>
            </w:r>
            <w:r w:rsidRPr="00E41055">
              <w:rPr>
                <w:snapToGrid w:val="0"/>
                <w:sz w:val="22"/>
                <w:szCs w:val="22"/>
              </w:rPr>
              <w:t xml:space="preserve">Regeringskansliets faktapromemoria </w:t>
            </w:r>
            <w:r w:rsidRPr="00E41055">
              <w:rPr>
                <w:sz w:val="22"/>
                <w:szCs w:val="22"/>
              </w:rPr>
              <w:t>2022/23:FPM3</w:t>
            </w:r>
            <w:r w:rsidRPr="00E41055">
              <w:rPr>
                <w:color w:val="000000"/>
                <w:sz w:val="22"/>
                <w:szCs w:val="22"/>
              </w:rPr>
              <w:t>.</w:t>
            </w:r>
          </w:p>
          <w:p w14:paraId="1D132983" w14:textId="77777777" w:rsidR="00E41055" w:rsidRPr="00E41055" w:rsidRDefault="00E41055" w:rsidP="00E41055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  <w:p w14:paraId="032C4B14" w14:textId="77777777" w:rsidR="00E41055" w:rsidRPr="00E41055" w:rsidRDefault="00E41055" w:rsidP="00E4105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E41055">
              <w:rPr>
                <w:snapToGrid w:val="0"/>
                <w:sz w:val="22"/>
                <w:szCs w:val="22"/>
              </w:rPr>
              <w:t xml:space="preserve">Statssekreteraren Karin Svanborg-Sjövall redogjorde för regeringens ståndpunkt i enlighet med </w:t>
            </w:r>
            <w:r w:rsidR="002A42E8">
              <w:rPr>
                <w:snapToGrid w:val="0"/>
                <w:sz w:val="22"/>
                <w:szCs w:val="22"/>
              </w:rPr>
              <w:t>fakta</w:t>
            </w:r>
            <w:r w:rsidRPr="00E41055">
              <w:rPr>
                <w:snapToGrid w:val="0"/>
                <w:sz w:val="22"/>
                <w:szCs w:val="22"/>
              </w:rPr>
              <w:t xml:space="preserve">promemorian (bilaga </w:t>
            </w:r>
            <w:r w:rsidR="002A42E8">
              <w:rPr>
                <w:snapToGrid w:val="0"/>
                <w:sz w:val="22"/>
                <w:szCs w:val="22"/>
              </w:rPr>
              <w:t>2</w:t>
            </w:r>
            <w:r w:rsidRPr="00E41055">
              <w:rPr>
                <w:snapToGrid w:val="0"/>
                <w:sz w:val="22"/>
                <w:szCs w:val="22"/>
              </w:rPr>
              <w:t>).</w:t>
            </w:r>
          </w:p>
          <w:p w14:paraId="554900E0" w14:textId="77777777" w:rsidR="00E41055" w:rsidRDefault="00E41055" w:rsidP="00E4105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6CB37D92" w14:textId="60CD7463" w:rsidR="002A42E8" w:rsidRPr="00521A47" w:rsidRDefault="002A42E8" w:rsidP="002A42E8">
            <w:pPr>
              <w:rPr>
                <w:sz w:val="22"/>
                <w:szCs w:val="22"/>
              </w:rPr>
            </w:pPr>
            <w:r w:rsidRPr="00521A47">
              <w:rPr>
                <w:sz w:val="22"/>
                <w:szCs w:val="22"/>
              </w:rPr>
              <w:t xml:space="preserve">Överläggningen motiverade statssekreteraren att göra </w:t>
            </w:r>
            <w:r w:rsidR="00F0615D">
              <w:rPr>
                <w:sz w:val="22"/>
                <w:szCs w:val="22"/>
              </w:rPr>
              <w:t>ett</w:t>
            </w:r>
            <w:r w:rsidRPr="00521A47">
              <w:rPr>
                <w:sz w:val="22"/>
                <w:szCs w:val="22"/>
              </w:rPr>
              <w:t xml:space="preserve"> tillägg till ståndpunkten. Den </w:t>
            </w:r>
            <w:r>
              <w:rPr>
                <w:sz w:val="22"/>
                <w:szCs w:val="22"/>
              </w:rPr>
              <w:t xml:space="preserve">sista </w:t>
            </w:r>
            <w:r w:rsidRPr="00521A47">
              <w:rPr>
                <w:sz w:val="22"/>
                <w:szCs w:val="22"/>
              </w:rPr>
              <w:t>mening</w:t>
            </w:r>
            <w:r>
              <w:rPr>
                <w:sz w:val="22"/>
                <w:szCs w:val="22"/>
              </w:rPr>
              <w:t>en</w:t>
            </w:r>
            <w:r w:rsidRPr="00521A47">
              <w:rPr>
                <w:sz w:val="22"/>
                <w:szCs w:val="22"/>
              </w:rPr>
              <w:t xml:space="preserve"> i </w:t>
            </w:r>
            <w:r w:rsidRPr="003759A3">
              <w:rPr>
                <w:sz w:val="22"/>
                <w:szCs w:val="22"/>
              </w:rPr>
              <w:t>ståndpunkt</w:t>
            </w:r>
            <w:r>
              <w:rPr>
                <w:sz w:val="22"/>
                <w:szCs w:val="22"/>
              </w:rPr>
              <w:t>en</w:t>
            </w:r>
            <w:r w:rsidRPr="00521A47">
              <w:rPr>
                <w:sz w:val="22"/>
                <w:szCs w:val="22"/>
              </w:rPr>
              <w:t xml:space="preserve"> ska ha följande lydelse:</w:t>
            </w:r>
          </w:p>
          <w:p w14:paraId="3CE545F9" w14:textId="65C1FA86" w:rsidR="002A42E8" w:rsidRPr="002A42E8" w:rsidRDefault="002A42E8" w:rsidP="002A42E8">
            <w:pPr>
              <w:pStyle w:val="Citat"/>
              <w:jc w:val="both"/>
              <w:rPr>
                <w:i w:val="0"/>
                <w:iCs w:val="0"/>
                <w:snapToGrid w:val="0"/>
                <w:color w:val="auto"/>
                <w:sz w:val="22"/>
                <w:szCs w:val="22"/>
              </w:rPr>
            </w:pPr>
            <w:r w:rsidRPr="002A42E8">
              <w:rPr>
                <w:i w:val="0"/>
                <w:iCs w:val="0"/>
                <w:color w:val="auto"/>
                <w:sz w:val="22"/>
                <w:szCs w:val="22"/>
              </w:rPr>
              <w:t>Regeringen kommer i behandlingen av förslaget att verka för att det slutliga resultatet är i överensstämmelse med</w:t>
            </w:r>
            <w:r>
              <w:rPr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r w:rsidR="00F0615D">
              <w:rPr>
                <w:i w:val="0"/>
                <w:iCs w:val="0"/>
                <w:color w:val="auto"/>
                <w:sz w:val="22"/>
                <w:szCs w:val="22"/>
              </w:rPr>
              <w:t xml:space="preserve">de svenska </w:t>
            </w:r>
            <w:r>
              <w:rPr>
                <w:i w:val="0"/>
                <w:iCs w:val="0"/>
                <w:color w:val="auto"/>
                <w:sz w:val="22"/>
                <w:szCs w:val="22"/>
              </w:rPr>
              <w:t>mediegrundlagarna och övrig</w:t>
            </w:r>
            <w:r w:rsidRPr="002A42E8">
              <w:rPr>
                <w:i w:val="0"/>
                <w:iCs w:val="0"/>
                <w:color w:val="auto"/>
                <w:sz w:val="22"/>
                <w:szCs w:val="22"/>
              </w:rPr>
              <w:t xml:space="preserve"> nationell lagstiftning.</w:t>
            </w:r>
          </w:p>
          <w:p w14:paraId="42BA25B8" w14:textId="77777777" w:rsidR="00E41055" w:rsidRPr="00E41055" w:rsidRDefault="00E41055" w:rsidP="00E4105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E41055">
              <w:rPr>
                <w:snapToGrid w:val="0"/>
                <w:sz w:val="22"/>
                <w:szCs w:val="22"/>
              </w:rPr>
              <w:t>Ordföranden konstaterade att det fanns stöd för regeringens ståndpunkt.</w:t>
            </w:r>
          </w:p>
          <w:p w14:paraId="7A45C986" w14:textId="77777777" w:rsidR="00E41055" w:rsidRPr="00E41055" w:rsidRDefault="00E41055" w:rsidP="00E4105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62511708" w14:textId="77777777" w:rsidR="00E41055" w:rsidRPr="00E41055" w:rsidRDefault="00E41055" w:rsidP="00E4105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E41055">
              <w:rPr>
                <w:snapToGrid w:val="0"/>
                <w:sz w:val="22"/>
                <w:szCs w:val="22"/>
              </w:rPr>
              <w:t>Denna paragraf förklarades omedelbart justerad.</w:t>
            </w:r>
          </w:p>
          <w:p w14:paraId="5BED89C3" w14:textId="77777777" w:rsidR="00E41055" w:rsidRPr="00DE7B67" w:rsidRDefault="00E41055" w:rsidP="00E41055">
            <w:pPr>
              <w:tabs>
                <w:tab w:val="left" w:pos="1701"/>
              </w:tabs>
              <w:rPr>
                <w:b/>
                <w:bCs/>
                <w:snapToGrid w:val="0"/>
                <w:sz w:val="22"/>
                <w:szCs w:val="22"/>
              </w:rPr>
            </w:pPr>
          </w:p>
        </w:tc>
      </w:tr>
      <w:tr w:rsidR="00DE7B67" w:rsidRPr="00885264" w14:paraId="4252EC92" w14:textId="77777777" w:rsidTr="00A06BCE">
        <w:tc>
          <w:tcPr>
            <w:tcW w:w="567" w:type="dxa"/>
          </w:tcPr>
          <w:p w14:paraId="7C33CF32" w14:textId="77777777" w:rsidR="00DE7B67" w:rsidRPr="00885264" w:rsidRDefault="00DE7B67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7156ED">
              <w:rPr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6947" w:type="dxa"/>
            <w:gridSpan w:val="2"/>
          </w:tcPr>
          <w:p w14:paraId="6AA0B662" w14:textId="77777777" w:rsidR="001B1B2A" w:rsidRPr="001B1B2A" w:rsidRDefault="001B1B2A" w:rsidP="001B1B2A">
            <w:pPr>
              <w:tabs>
                <w:tab w:val="left" w:pos="1701"/>
              </w:tabs>
              <w:rPr>
                <w:b/>
                <w:bCs/>
                <w:snapToGrid w:val="0"/>
                <w:sz w:val="22"/>
                <w:szCs w:val="22"/>
              </w:rPr>
            </w:pPr>
            <w:r w:rsidRPr="001B1B2A">
              <w:rPr>
                <w:b/>
                <w:bCs/>
                <w:snapToGrid w:val="0"/>
                <w:sz w:val="22"/>
                <w:szCs w:val="22"/>
              </w:rPr>
              <w:t>Justering av protokoll</w:t>
            </w:r>
          </w:p>
          <w:p w14:paraId="3281CC4E" w14:textId="77777777" w:rsidR="001B1B2A" w:rsidRPr="001B1B2A" w:rsidRDefault="001B1B2A" w:rsidP="001B1B2A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3887AC18" w14:textId="77777777" w:rsidR="00DE7B67" w:rsidRDefault="001B1B2A" w:rsidP="001B1B2A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1B1B2A">
              <w:rPr>
                <w:snapToGrid w:val="0"/>
                <w:sz w:val="22"/>
                <w:szCs w:val="22"/>
              </w:rPr>
              <w:t>Utskottet justerade protokoll 2022/23:</w:t>
            </w:r>
            <w:r w:rsidR="004E72EE">
              <w:rPr>
                <w:snapToGrid w:val="0"/>
                <w:sz w:val="22"/>
                <w:szCs w:val="22"/>
              </w:rPr>
              <w:t>9</w:t>
            </w:r>
            <w:r w:rsidRPr="001B1B2A">
              <w:rPr>
                <w:snapToGrid w:val="0"/>
                <w:sz w:val="22"/>
                <w:szCs w:val="22"/>
              </w:rPr>
              <w:t>.</w:t>
            </w:r>
          </w:p>
          <w:p w14:paraId="47E1F3CD" w14:textId="77777777" w:rsidR="001B1B2A" w:rsidRPr="00DE7B67" w:rsidRDefault="001B1B2A" w:rsidP="001B1B2A">
            <w:pPr>
              <w:tabs>
                <w:tab w:val="left" w:pos="1701"/>
              </w:tabs>
              <w:rPr>
                <w:b/>
                <w:bCs/>
                <w:snapToGrid w:val="0"/>
                <w:sz w:val="22"/>
                <w:szCs w:val="22"/>
              </w:rPr>
            </w:pPr>
          </w:p>
        </w:tc>
      </w:tr>
      <w:tr w:rsidR="0096348C" w:rsidRPr="00885264" w14:paraId="6B51252F" w14:textId="77777777" w:rsidTr="00A06BCE">
        <w:tc>
          <w:tcPr>
            <w:tcW w:w="567" w:type="dxa"/>
          </w:tcPr>
          <w:p w14:paraId="024A6280" w14:textId="77777777" w:rsidR="0096348C" w:rsidRPr="00885264" w:rsidRDefault="0096348C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885264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7156ED">
              <w:rPr>
                <w:b/>
                <w:snapToGrid w:val="0"/>
                <w:sz w:val="22"/>
                <w:szCs w:val="22"/>
              </w:rPr>
              <w:t>4</w:t>
            </w:r>
          </w:p>
        </w:tc>
        <w:tc>
          <w:tcPr>
            <w:tcW w:w="6947" w:type="dxa"/>
            <w:gridSpan w:val="2"/>
          </w:tcPr>
          <w:p w14:paraId="7AB18A95" w14:textId="77777777" w:rsidR="00245CAC" w:rsidRDefault="00245CAC" w:rsidP="00245CA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Interparlamentariskt utskottsmöte</w:t>
            </w:r>
          </w:p>
          <w:p w14:paraId="081E7E48" w14:textId="77777777" w:rsidR="00245CAC" w:rsidRDefault="00245CAC" w:rsidP="00245CAC">
            <w:pPr>
              <w:widowControl/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</w:p>
          <w:p w14:paraId="14DF35D9" w14:textId="2EFD10A1" w:rsidR="00245CAC" w:rsidRDefault="00245CAC" w:rsidP="00245CAC">
            <w:pPr>
              <w:widowControl/>
              <w:autoSpaceDE w:val="0"/>
              <w:autoSpaceDN w:val="0"/>
              <w:adjustRightInd w:val="0"/>
              <w:textAlignment w:val="center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Utskottet beslutade att </w:t>
            </w:r>
            <w:r w:rsidR="00E34B0B">
              <w:rPr>
                <w:sz w:val="22"/>
                <w:szCs w:val="22"/>
              </w:rPr>
              <w:t xml:space="preserve">även </w:t>
            </w:r>
            <w:r w:rsidR="00AA79FB">
              <w:rPr>
                <w:sz w:val="22"/>
                <w:szCs w:val="22"/>
              </w:rPr>
              <w:t xml:space="preserve">ledamöterna </w:t>
            </w:r>
            <w:r>
              <w:rPr>
                <w:sz w:val="22"/>
                <w:szCs w:val="22"/>
              </w:rPr>
              <w:t xml:space="preserve">Victoria Tiblom (SD) och Jan Riise (MP) deltar vid det interparlamentariska mötet som </w:t>
            </w:r>
            <w:r>
              <w:rPr>
                <w:snapToGrid w:val="0"/>
                <w:sz w:val="22"/>
                <w:szCs w:val="22"/>
              </w:rPr>
              <w:t xml:space="preserve">ING2-utskott </w:t>
            </w:r>
            <w:r>
              <w:rPr>
                <w:sz w:val="22"/>
                <w:szCs w:val="22"/>
              </w:rPr>
              <w:t>anordnar den 1</w:t>
            </w:r>
            <w:r w:rsidR="00AA79F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december 2022 i Bryssel </w:t>
            </w:r>
            <w:r>
              <w:rPr>
                <w:snapToGrid w:val="0"/>
                <w:sz w:val="22"/>
                <w:szCs w:val="22"/>
              </w:rPr>
              <w:t>om lagstiftningens motståndskraft, vallagar eller informationsmanipulationskampanjer.</w:t>
            </w:r>
          </w:p>
          <w:p w14:paraId="52218752" w14:textId="77777777" w:rsidR="009C51B0" w:rsidRPr="00885264" w:rsidRDefault="009C51B0" w:rsidP="0022723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2F13EE" w:rsidRPr="00885264" w14:paraId="0E11D283" w14:textId="77777777" w:rsidTr="00A06BCE">
        <w:tc>
          <w:tcPr>
            <w:tcW w:w="567" w:type="dxa"/>
          </w:tcPr>
          <w:p w14:paraId="230C7875" w14:textId="02E2BDBD" w:rsidR="002F13EE" w:rsidRPr="00885264" w:rsidRDefault="00AA79FB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br w:type="page"/>
            </w:r>
            <w:r w:rsidR="00E34B0B">
              <w:br w:type="page"/>
            </w:r>
            <w:r w:rsidR="002F13EE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7156ED">
              <w:rPr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6947" w:type="dxa"/>
            <w:gridSpan w:val="2"/>
          </w:tcPr>
          <w:p w14:paraId="3075E810" w14:textId="77777777" w:rsidR="00245CAC" w:rsidRDefault="00245CAC" w:rsidP="00245CA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Information</w:t>
            </w:r>
          </w:p>
          <w:p w14:paraId="36547332" w14:textId="77777777" w:rsidR="00245CAC" w:rsidRPr="00A63CDC" w:rsidRDefault="00245CAC" w:rsidP="00245CA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60D426A5" w14:textId="77777777" w:rsidR="00245CAC" w:rsidRDefault="00245CAC" w:rsidP="00245CA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63CDC">
              <w:rPr>
                <w:snapToGrid w:val="0"/>
                <w:sz w:val="22"/>
                <w:szCs w:val="22"/>
              </w:rPr>
              <w:t>Utskottet beslutade att inhämta information</w:t>
            </w:r>
            <w:r>
              <w:rPr>
                <w:snapToGrid w:val="0"/>
                <w:sz w:val="22"/>
                <w:szCs w:val="22"/>
              </w:rPr>
              <w:t xml:space="preserve"> från Justitiedepartementet om </w:t>
            </w:r>
            <w:r>
              <w:rPr>
                <w:snapToGrid w:val="0"/>
                <w:sz w:val="22"/>
                <w:szCs w:val="22"/>
              </w:rPr>
              <w:lastRenderedPageBreak/>
              <w:t>förhandlingarna om EU:s anslutning till Europakonventionen.</w:t>
            </w:r>
          </w:p>
          <w:p w14:paraId="45DB6DD8" w14:textId="77777777" w:rsidR="002F13EE" w:rsidRPr="0093557F" w:rsidRDefault="002F13EE" w:rsidP="00227230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</w:tc>
      </w:tr>
      <w:tr w:rsidR="002F13EE" w:rsidRPr="00885264" w14:paraId="68FA8B60" w14:textId="77777777" w:rsidTr="00A06BCE">
        <w:tc>
          <w:tcPr>
            <w:tcW w:w="567" w:type="dxa"/>
          </w:tcPr>
          <w:p w14:paraId="5CC5934D" w14:textId="77777777" w:rsidR="002F13EE" w:rsidRPr="00885264" w:rsidRDefault="00D41A45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lastRenderedPageBreak/>
              <w:br w:type="page"/>
            </w:r>
            <w:r w:rsidR="002F13EE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7156ED">
              <w:rPr>
                <w:b/>
                <w:snapToGrid w:val="0"/>
                <w:sz w:val="22"/>
                <w:szCs w:val="22"/>
              </w:rPr>
              <w:t>6</w:t>
            </w:r>
          </w:p>
        </w:tc>
        <w:tc>
          <w:tcPr>
            <w:tcW w:w="6947" w:type="dxa"/>
            <w:gridSpan w:val="2"/>
          </w:tcPr>
          <w:p w14:paraId="22B0D527" w14:textId="77777777" w:rsidR="003F2558" w:rsidRPr="0093557F" w:rsidRDefault="0093557F" w:rsidP="00245CAC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napToGrid w:val="0"/>
                <w:sz w:val="22"/>
                <w:szCs w:val="22"/>
              </w:rPr>
            </w:pPr>
            <w:r w:rsidRPr="0093557F">
              <w:rPr>
                <w:b/>
                <w:snapToGrid w:val="0"/>
                <w:sz w:val="22"/>
                <w:szCs w:val="22"/>
              </w:rPr>
              <w:t>Information</w:t>
            </w:r>
          </w:p>
          <w:p w14:paraId="74EE0D62" w14:textId="77777777" w:rsidR="0093557F" w:rsidRDefault="0093557F" w:rsidP="00245CAC">
            <w:pPr>
              <w:widowControl/>
              <w:autoSpaceDE w:val="0"/>
              <w:autoSpaceDN w:val="0"/>
              <w:adjustRightInd w:val="0"/>
              <w:textAlignment w:val="center"/>
              <w:rPr>
                <w:bCs/>
                <w:snapToGrid w:val="0"/>
                <w:sz w:val="22"/>
                <w:szCs w:val="22"/>
              </w:rPr>
            </w:pPr>
          </w:p>
          <w:p w14:paraId="6B846F18" w14:textId="77777777" w:rsidR="0093557F" w:rsidRDefault="0093557F" w:rsidP="0093557F">
            <w:pPr>
              <w:widowControl/>
              <w:autoSpaceDE w:val="0"/>
              <w:autoSpaceDN w:val="0"/>
              <w:adjustRightInd w:val="0"/>
              <w:textAlignment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Utskottet beslutade att bjuda in företrädare för Justitiedepartementet till sammanträdet den 15 december 2022 </w:t>
            </w:r>
            <w:r w:rsidRPr="0093557F">
              <w:rPr>
                <w:snapToGrid w:val="0"/>
                <w:sz w:val="22"/>
                <w:szCs w:val="22"/>
              </w:rPr>
              <w:t>för allmän information om aktuella EU-frågor</w:t>
            </w:r>
            <w:r>
              <w:rPr>
                <w:snapToGrid w:val="0"/>
                <w:sz w:val="22"/>
                <w:szCs w:val="22"/>
              </w:rPr>
              <w:t xml:space="preserve"> och ordförandeskapet</w:t>
            </w:r>
            <w:r w:rsidRPr="0093557F">
              <w:rPr>
                <w:snapToGrid w:val="0"/>
                <w:sz w:val="22"/>
                <w:szCs w:val="22"/>
              </w:rPr>
              <w:t>.</w:t>
            </w:r>
          </w:p>
          <w:p w14:paraId="52A6EDB8" w14:textId="77777777" w:rsidR="0093557F" w:rsidRPr="002F13EE" w:rsidRDefault="0093557F" w:rsidP="0093557F">
            <w:pPr>
              <w:widowControl/>
              <w:autoSpaceDE w:val="0"/>
              <w:autoSpaceDN w:val="0"/>
              <w:adjustRightInd w:val="0"/>
              <w:textAlignment w:val="center"/>
              <w:rPr>
                <w:bCs/>
                <w:snapToGrid w:val="0"/>
                <w:sz w:val="22"/>
                <w:szCs w:val="22"/>
              </w:rPr>
            </w:pPr>
          </w:p>
        </w:tc>
      </w:tr>
      <w:tr w:rsidR="0093557F" w:rsidRPr="00885264" w14:paraId="0335FB1A" w14:textId="77777777" w:rsidTr="00A06BCE">
        <w:tc>
          <w:tcPr>
            <w:tcW w:w="567" w:type="dxa"/>
          </w:tcPr>
          <w:p w14:paraId="6EC1D26A" w14:textId="77777777" w:rsidR="0093557F" w:rsidRPr="0093557F" w:rsidRDefault="0093557F" w:rsidP="0096348C">
            <w:pPr>
              <w:tabs>
                <w:tab w:val="left" w:pos="1701"/>
              </w:tabs>
              <w:rPr>
                <w:b/>
                <w:bCs/>
              </w:rPr>
            </w:pPr>
            <w:r w:rsidRPr="0093557F">
              <w:rPr>
                <w:b/>
                <w:bCs/>
              </w:rPr>
              <w:t xml:space="preserve">§ </w:t>
            </w:r>
            <w:r w:rsidR="007156ED">
              <w:rPr>
                <w:b/>
                <w:bCs/>
              </w:rPr>
              <w:t>7</w:t>
            </w:r>
          </w:p>
        </w:tc>
        <w:tc>
          <w:tcPr>
            <w:tcW w:w="6947" w:type="dxa"/>
            <w:gridSpan w:val="2"/>
          </w:tcPr>
          <w:p w14:paraId="1CB225F8" w14:textId="77777777" w:rsidR="0093557F" w:rsidRPr="00E91653" w:rsidRDefault="0093557F" w:rsidP="0093557F">
            <w:pPr>
              <w:tabs>
                <w:tab w:val="left" w:pos="1701"/>
              </w:tabs>
              <w:rPr>
                <w:b/>
                <w:bCs/>
                <w:snapToGrid w:val="0"/>
                <w:sz w:val="22"/>
                <w:szCs w:val="22"/>
              </w:rPr>
            </w:pPr>
            <w:r w:rsidRPr="00E91653">
              <w:rPr>
                <w:b/>
                <w:bCs/>
                <w:snapToGrid w:val="0"/>
                <w:sz w:val="22"/>
                <w:szCs w:val="22"/>
              </w:rPr>
              <w:t>Överläggning</w:t>
            </w:r>
            <w:r>
              <w:rPr>
                <w:b/>
                <w:bCs/>
                <w:snapToGrid w:val="0"/>
                <w:sz w:val="22"/>
                <w:szCs w:val="22"/>
              </w:rPr>
              <w:t xml:space="preserve"> med regeringen</w:t>
            </w:r>
          </w:p>
          <w:p w14:paraId="79675F80" w14:textId="77777777" w:rsidR="0093557F" w:rsidRPr="00E91653" w:rsidRDefault="0093557F" w:rsidP="0093557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0DC7AB7D" w14:textId="3DAE94E8" w:rsidR="0093557F" w:rsidRDefault="0093557F" w:rsidP="0093557F">
            <w:pPr>
              <w:widowControl/>
              <w:autoSpaceDE w:val="0"/>
              <w:autoSpaceDN w:val="0"/>
              <w:adjustRightInd w:val="0"/>
              <w:textAlignment w:val="center"/>
              <w:rPr>
                <w:snapToGrid w:val="0"/>
                <w:sz w:val="22"/>
                <w:szCs w:val="22"/>
              </w:rPr>
            </w:pPr>
            <w:r w:rsidRPr="00E91653">
              <w:rPr>
                <w:snapToGrid w:val="0"/>
                <w:sz w:val="22"/>
                <w:szCs w:val="22"/>
              </w:rPr>
              <w:t xml:space="preserve">Utskottet beslutade med stöd av 7 kap. 12 § riksdagsordningen att begära överläggning med regeringen den </w:t>
            </w:r>
            <w:r w:rsidR="009555BF">
              <w:rPr>
                <w:snapToGrid w:val="0"/>
                <w:sz w:val="22"/>
                <w:szCs w:val="22"/>
              </w:rPr>
              <w:t>15</w:t>
            </w:r>
            <w:r w:rsidRPr="00E91653">
              <w:rPr>
                <w:snapToGrid w:val="0"/>
                <w:sz w:val="22"/>
                <w:szCs w:val="22"/>
              </w:rPr>
              <w:t xml:space="preserve"> </w:t>
            </w:r>
            <w:r w:rsidR="009555BF">
              <w:rPr>
                <w:snapToGrid w:val="0"/>
                <w:sz w:val="22"/>
                <w:szCs w:val="22"/>
              </w:rPr>
              <w:t>december</w:t>
            </w:r>
            <w:r w:rsidRPr="00E91653">
              <w:rPr>
                <w:snapToGrid w:val="0"/>
                <w:sz w:val="22"/>
                <w:szCs w:val="22"/>
              </w:rPr>
              <w:t xml:space="preserve"> 2022 om </w:t>
            </w:r>
            <w:r w:rsidR="003757C6">
              <w:rPr>
                <w:snapToGrid w:val="0"/>
                <w:sz w:val="22"/>
                <w:szCs w:val="22"/>
              </w:rPr>
              <w:t xml:space="preserve">grundlagsaspekter i </w:t>
            </w:r>
            <w:r w:rsidRPr="00E91653">
              <w:rPr>
                <w:snapToGrid w:val="0"/>
                <w:sz w:val="22"/>
                <w:szCs w:val="22"/>
              </w:rPr>
              <w:t xml:space="preserve">kommissionens </w:t>
            </w:r>
            <w:r>
              <w:rPr>
                <w:snapToGrid w:val="0"/>
                <w:sz w:val="22"/>
                <w:szCs w:val="22"/>
              </w:rPr>
              <w:t>f</w:t>
            </w:r>
            <w:r w:rsidRPr="003D107B">
              <w:rPr>
                <w:snapToGrid w:val="0"/>
                <w:sz w:val="22"/>
                <w:szCs w:val="22"/>
              </w:rPr>
              <w:t xml:space="preserve">örslag till förordning </w:t>
            </w:r>
            <w:r w:rsidR="003757C6">
              <w:rPr>
                <w:snapToGrid w:val="0"/>
                <w:sz w:val="22"/>
                <w:szCs w:val="22"/>
              </w:rPr>
              <w:t xml:space="preserve">om fastställande av regler </w:t>
            </w:r>
            <w:r w:rsidR="009555BF">
              <w:rPr>
                <w:snapToGrid w:val="0"/>
                <w:sz w:val="22"/>
                <w:szCs w:val="22"/>
              </w:rPr>
              <w:t xml:space="preserve">för att </w:t>
            </w:r>
            <w:r w:rsidR="003757C6">
              <w:rPr>
                <w:snapToGrid w:val="0"/>
                <w:sz w:val="22"/>
                <w:szCs w:val="22"/>
              </w:rPr>
              <w:t xml:space="preserve">förbygga och </w:t>
            </w:r>
            <w:r w:rsidR="009555BF">
              <w:rPr>
                <w:snapToGrid w:val="0"/>
                <w:sz w:val="22"/>
                <w:szCs w:val="22"/>
              </w:rPr>
              <w:t xml:space="preserve">bekämpa sexuella övergrepp mot barn, </w:t>
            </w:r>
            <w:proofErr w:type="gramStart"/>
            <w:r w:rsidR="009555BF">
              <w:rPr>
                <w:snapToGrid w:val="0"/>
                <w:sz w:val="22"/>
                <w:szCs w:val="22"/>
              </w:rPr>
              <w:t>COM</w:t>
            </w:r>
            <w:r w:rsidR="003757C6">
              <w:rPr>
                <w:snapToGrid w:val="0"/>
                <w:sz w:val="22"/>
                <w:szCs w:val="22"/>
              </w:rPr>
              <w:t>(</w:t>
            </w:r>
            <w:proofErr w:type="gramEnd"/>
            <w:r w:rsidR="003757C6">
              <w:rPr>
                <w:snapToGrid w:val="0"/>
                <w:sz w:val="22"/>
                <w:szCs w:val="22"/>
              </w:rPr>
              <w:t>2022) 209.</w:t>
            </w:r>
          </w:p>
          <w:p w14:paraId="400A82CC" w14:textId="77777777" w:rsidR="0093557F" w:rsidRDefault="0093557F" w:rsidP="0093557F">
            <w:pPr>
              <w:widowControl/>
              <w:autoSpaceDE w:val="0"/>
              <w:autoSpaceDN w:val="0"/>
              <w:adjustRightInd w:val="0"/>
              <w:textAlignment w:val="center"/>
              <w:rPr>
                <w:snapToGrid w:val="0"/>
                <w:sz w:val="22"/>
                <w:szCs w:val="22"/>
              </w:rPr>
            </w:pPr>
          </w:p>
          <w:p w14:paraId="6E48A246" w14:textId="77777777" w:rsidR="0093557F" w:rsidRDefault="0093557F" w:rsidP="0093557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Denna paragraf förklarades omedelbart justerad.</w:t>
            </w:r>
          </w:p>
          <w:p w14:paraId="73865349" w14:textId="77777777" w:rsidR="0093557F" w:rsidRPr="0093557F" w:rsidRDefault="0093557F" w:rsidP="0093557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2F13EE" w:rsidRPr="00885264" w14:paraId="42725F77" w14:textId="77777777" w:rsidTr="00A06BCE">
        <w:tc>
          <w:tcPr>
            <w:tcW w:w="567" w:type="dxa"/>
          </w:tcPr>
          <w:p w14:paraId="48EED75B" w14:textId="77777777" w:rsidR="002F13EE" w:rsidRDefault="002F13EE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7156ED">
              <w:rPr>
                <w:b/>
                <w:snapToGrid w:val="0"/>
                <w:sz w:val="22"/>
                <w:szCs w:val="22"/>
              </w:rPr>
              <w:t>8</w:t>
            </w:r>
          </w:p>
        </w:tc>
        <w:tc>
          <w:tcPr>
            <w:tcW w:w="6947" w:type="dxa"/>
            <w:gridSpan w:val="2"/>
          </w:tcPr>
          <w:p w14:paraId="0DC89FC5" w14:textId="77777777" w:rsidR="007156ED" w:rsidRPr="00477C9F" w:rsidRDefault="007156ED" w:rsidP="007156E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Beredningsdelegationen</w:t>
            </w:r>
          </w:p>
          <w:p w14:paraId="64A60DA6" w14:textId="77777777" w:rsidR="007156ED" w:rsidRDefault="007156ED" w:rsidP="007156E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51668547" w14:textId="4F95B787" w:rsidR="007156ED" w:rsidRDefault="007156ED" w:rsidP="007156E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385891">
              <w:rPr>
                <w:snapToGrid w:val="0"/>
                <w:sz w:val="22"/>
                <w:szCs w:val="22"/>
              </w:rPr>
              <w:t xml:space="preserve">Utskottet beslutade att beredningsdelegationen kallas till sammanträde den </w:t>
            </w:r>
            <w:r>
              <w:rPr>
                <w:snapToGrid w:val="0"/>
                <w:sz w:val="22"/>
                <w:szCs w:val="22"/>
              </w:rPr>
              <w:t>24 november</w:t>
            </w:r>
            <w:r w:rsidRPr="00385891">
              <w:rPr>
                <w:snapToGrid w:val="0"/>
                <w:sz w:val="22"/>
                <w:szCs w:val="22"/>
              </w:rPr>
              <w:t xml:space="preserve"> 20</w:t>
            </w:r>
            <w:r>
              <w:rPr>
                <w:snapToGrid w:val="0"/>
                <w:sz w:val="22"/>
                <w:szCs w:val="22"/>
              </w:rPr>
              <w:t>22</w:t>
            </w:r>
            <w:r w:rsidRPr="00385891">
              <w:rPr>
                <w:snapToGrid w:val="0"/>
                <w:sz w:val="22"/>
                <w:szCs w:val="22"/>
              </w:rPr>
              <w:t>.</w:t>
            </w:r>
          </w:p>
          <w:p w14:paraId="6513C4D0" w14:textId="77777777" w:rsidR="002F13EE" w:rsidRPr="0005283C" w:rsidRDefault="002F13EE" w:rsidP="007156ED">
            <w:pPr>
              <w:widowControl/>
              <w:textAlignment w:val="center"/>
              <w:rPr>
                <w:b/>
                <w:bCs/>
                <w:sz w:val="22"/>
                <w:szCs w:val="22"/>
              </w:rPr>
            </w:pPr>
          </w:p>
        </w:tc>
      </w:tr>
      <w:tr w:rsidR="0096348C" w:rsidRPr="00885264" w14:paraId="427636BC" w14:textId="77777777" w:rsidTr="00A06BCE">
        <w:trPr>
          <w:gridAfter w:val="1"/>
          <w:wAfter w:w="358" w:type="dxa"/>
        </w:trPr>
        <w:tc>
          <w:tcPr>
            <w:tcW w:w="7156" w:type="dxa"/>
            <w:gridSpan w:val="2"/>
          </w:tcPr>
          <w:p w14:paraId="38C53465" w14:textId="77777777" w:rsidR="0096348C" w:rsidRPr="00885264" w:rsidRDefault="001F385D" w:rsidP="0096348C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br w:type="page"/>
            </w:r>
            <w:r w:rsidR="0096348C" w:rsidRPr="00885264">
              <w:rPr>
                <w:sz w:val="22"/>
                <w:szCs w:val="22"/>
              </w:rPr>
              <w:t>Vid protokollet</w:t>
            </w:r>
          </w:p>
          <w:p w14:paraId="1D07DDEB" w14:textId="020E83AD" w:rsidR="0096348C" w:rsidRPr="00885264" w:rsidRDefault="0096348C" w:rsidP="0096348C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Justera</w:t>
            </w:r>
            <w:r w:rsidR="00991C1D">
              <w:rPr>
                <w:sz w:val="22"/>
                <w:szCs w:val="22"/>
              </w:rPr>
              <w:t>t 2022-11-29</w:t>
            </w:r>
            <w:r w:rsidR="00906C2D" w:rsidRPr="00885264">
              <w:rPr>
                <w:sz w:val="22"/>
                <w:szCs w:val="22"/>
              </w:rPr>
              <w:t xml:space="preserve"> </w:t>
            </w:r>
          </w:p>
          <w:p w14:paraId="7358C846" w14:textId="77777777" w:rsidR="00D84638" w:rsidRDefault="00C667BE" w:rsidP="0096348C">
            <w:pPr>
              <w:tabs>
                <w:tab w:val="left" w:pos="1701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Ida Karkiainen</w:t>
            </w:r>
          </w:p>
          <w:p w14:paraId="30081E11" w14:textId="77777777" w:rsidR="00D84638" w:rsidRPr="00D84638" w:rsidRDefault="00D84638" w:rsidP="0096348C">
            <w:pPr>
              <w:tabs>
                <w:tab w:val="left" w:pos="1701"/>
              </w:tabs>
              <w:rPr>
                <w:bCs/>
                <w:sz w:val="22"/>
                <w:szCs w:val="22"/>
              </w:rPr>
            </w:pPr>
          </w:p>
        </w:tc>
      </w:tr>
    </w:tbl>
    <w:p w14:paraId="4C1EABDA" w14:textId="77777777" w:rsidR="00A06BCE" w:rsidRDefault="00A06BCE">
      <w:r>
        <w:br w:type="page"/>
      </w:r>
    </w:p>
    <w:tbl>
      <w:tblPr>
        <w:tblW w:w="84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4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7"/>
      </w:tblGrid>
      <w:tr w:rsidR="0096348C" w:rsidRPr="00D84638" w14:paraId="4258FB9D" w14:textId="77777777" w:rsidTr="00A06BCE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4FB3B711" w14:textId="77777777" w:rsidR="0096348C" w:rsidRDefault="0096348C" w:rsidP="0096348C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lastRenderedPageBreak/>
              <w:br w:type="page"/>
            </w:r>
            <w:r w:rsidRPr="00D84638">
              <w:rPr>
                <w:sz w:val="22"/>
                <w:szCs w:val="22"/>
              </w:rPr>
              <w:br w:type="page"/>
            </w:r>
            <w:r w:rsidR="00A13F03">
              <w:rPr>
                <w:sz w:val="22"/>
                <w:szCs w:val="22"/>
              </w:rPr>
              <w:t>KONSTITUTIONS</w:t>
            </w:r>
            <w:r w:rsidRPr="00D84638">
              <w:rPr>
                <w:sz w:val="22"/>
                <w:szCs w:val="22"/>
              </w:rPr>
              <w:t>UTSKOTTET</w:t>
            </w:r>
          </w:p>
          <w:p w14:paraId="3C82DE18" w14:textId="77777777" w:rsidR="00864673" w:rsidRPr="00864673" w:rsidRDefault="00864673" w:rsidP="0096348C">
            <w:pPr>
              <w:tabs>
                <w:tab w:val="left" w:pos="1701"/>
              </w:tabs>
              <w:rPr>
                <w:sz w:val="6"/>
                <w:szCs w:val="6"/>
              </w:rPr>
            </w:pPr>
          </w:p>
          <w:p w14:paraId="038F0D2C" w14:textId="77777777" w:rsidR="00864673" w:rsidRPr="00D84638" w:rsidRDefault="00864673" w:rsidP="0096348C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0"/>
              </w:rPr>
              <w:t>(Kompletteringsval 2022-1</w:t>
            </w:r>
            <w:r w:rsidR="003109FA">
              <w:rPr>
                <w:sz w:val="20"/>
              </w:rPr>
              <w:t>1</w:t>
            </w:r>
            <w:r>
              <w:rPr>
                <w:sz w:val="20"/>
              </w:rPr>
              <w:t>-</w:t>
            </w:r>
            <w:r w:rsidR="004430D0">
              <w:rPr>
                <w:sz w:val="20"/>
              </w:rPr>
              <w:t>1</w:t>
            </w:r>
            <w:r w:rsidR="00C91F4E">
              <w:rPr>
                <w:sz w:val="20"/>
              </w:rPr>
              <w:t>6</w:t>
            </w:r>
            <w:r w:rsidRPr="0064161E">
              <w:rPr>
                <w:sz w:val="20"/>
              </w:rPr>
              <w:t>)</w:t>
            </w: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1F90B48" w14:textId="77777777" w:rsidR="0096348C" w:rsidRPr="00D84638" w:rsidRDefault="0096348C" w:rsidP="0096348C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 w:rsidRPr="00D84638"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3288C5" w14:textId="77777777" w:rsidR="0096348C" w:rsidRPr="00D84638" w:rsidRDefault="0096348C" w:rsidP="00EA7B53">
            <w:pPr>
              <w:rPr>
                <w:b/>
                <w:sz w:val="20"/>
              </w:rPr>
            </w:pPr>
            <w:r w:rsidRPr="00D84638">
              <w:rPr>
                <w:b/>
                <w:sz w:val="20"/>
              </w:rPr>
              <w:t>Bilaga 1</w:t>
            </w:r>
          </w:p>
          <w:p w14:paraId="2FB5CF93" w14:textId="77777777" w:rsidR="0096348C" w:rsidRPr="00D84638" w:rsidRDefault="0096348C" w:rsidP="00EA7B53">
            <w:pPr>
              <w:rPr>
                <w:sz w:val="20"/>
              </w:rPr>
            </w:pPr>
            <w:r w:rsidRPr="00D84638">
              <w:rPr>
                <w:sz w:val="20"/>
              </w:rPr>
              <w:t>till protokoll</w:t>
            </w:r>
          </w:p>
          <w:p w14:paraId="6CE9045B" w14:textId="77777777" w:rsidR="0096348C" w:rsidRPr="00D84638" w:rsidRDefault="000B7C05" w:rsidP="00EA7B53">
            <w:pPr>
              <w:rPr>
                <w:sz w:val="20"/>
              </w:rPr>
            </w:pPr>
            <w:r w:rsidRPr="00D84638">
              <w:rPr>
                <w:sz w:val="20"/>
              </w:rPr>
              <w:t>20</w:t>
            </w:r>
            <w:r w:rsidR="00DA35D7" w:rsidRPr="00D84638">
              <w:rPr>
                <w:sz w:val="20"/>
              </w:rPr>
              <w:t>22</w:t>
            </w:r>
            <w:r w:rsidRPr="00D84638">
              <w:rPr>
                <w:sz w:val="20"/>
              </w:rPr>
              <w:t>/</w:t>
            </w:r>
            <w:r w:rsidR="00DA35D7" w:rsidRPr="00D84638">
              <w:rPr>
                <w:sz w:val="20"/>
              </w:rPr>
              <w:t>23</w:t>
            </w:r>
            <w:r w:rsidR="0096348C" w:rsidRPr="00D84638">
              <w:rPr>
                <w:sz w:val="20"/>
              </w:rPr>
              <w:t>:</w:t>
            </w:r>
            <w:r w:rsidR="00F012E0">
              <w:rPr>
                <w:sz w:val="20"/>
              </w:rPr>
              <w:t>11</w:t>
            </w:r>
          </w:p>
        </w:tc>
      </w:tr>
      <w:tr w:rsidR="0096348C" w:rsidRPr="00D84638" w14:paraId="5AC3D8C3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986E1" w14:textId="77777777" w:rsidR="0096348C" w:rsidRPr="00DE7B67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86590" w14:textId="77777777" w:rsidR="0096348C" w:rsidRPr="00DE7B67" w:rsidRDefault="0096348C" w:rsidP="00DE7B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6"/>
              <w:rPr>
                <w:sz w:val="20"/>
              </w:rPr>
            </w:pPr>
            <w:r w:rsidRPr="00DE7B67">
              <w:rPr>
                <w:sz w:val="20"/>
              </w:rPr>
              <w:t xml:space="preserve">§ </w:t>
            </w:r>
            <w:r w:rsidR="00133B7E" w:rsidRPr="00DE7B67">
              <w:rPr>
                <w:sz w:val="20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D40DF" w14:textId="77777777" w:rsidR="0096348C" w:rsidRPr="00DE7B67" w:rsidRDefault="000B34A2" w:rsidP="00DE7B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6"/>
              <w:rPr>
                <w:sz w:val="20"/>
              </w:rPr>
            </w:pPr>
            <w:r>
              <w:rPr>
                <w:sz w:val="20"/>
              </w:rPr>
              <w:t>§ 2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E72A4" w14:textId="77777777" w:rsidR="0096348C" w:rsidRPr="00DE7B67" w:rsidRDefault="000B34A2" w:rsidP="00DE7B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6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  <w:proofErr w:type="gramStart"/>
            <w:r>
              <w:rPr>
                <w:sz w:val="20"/>
              </w:rPr>
              <w:t>3-</w:t>
            </w:r>
            <w:r w:rsidR="00C01910">
              <w:rPr>
                <w:sz w:val="20"/>
              </w:rPr>
              <w:t>8</w:t>
            </w:r>
            <w:proofErr w:type="gramEnd"/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0F04B" w14:textId="77777777" w:rsidR="0096348C" w:rsidRPr="00DE7B67" w:rsidRDefault="0096348C" w:rsidP="00DE7B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6"/>
              <w:rPr>
                <w:sz w:val="20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F4AAF" w14:textId="77777777" w:rsidR="0096348C" w:rsidRPr="00DE7B67" w:rsidRDefault="0096348C" w:rsidP="00DE7B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6"/>
              <w:rPr>
                <w:sz w:val="20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0E274" w14:textId="77777777" w:rsidR="0096348C" w:rsidRPr="00DE7B67" w:rsidRDefault="0096348C" w:rsidP="00DE7B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6"/>
              <w:rPr>
                <w:sz w:val="20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C75E6" w14:textId="77777777" w:rsidR="0096348C" w:rsidRPr="00DE7B67" w:rsidRDefault="0096348C" w:rsidP="00DE7B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6"/>
              <w:rPr>
                <w:sz w:val="20"/>
              </w:rPr>
            </w:pPr>
          </w:p>
        </w:tc>
      </w:tr>
      <w:tr w:rsidR="0096348C" w:rsidRPr="00D84638" w14:paraId="6FE3363E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F935F" w14:textId="77777777" w:rsidR="0096348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577E2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4E0CF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13885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21F8E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1713D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20529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C9AC3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9EC66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F02C9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AAB11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1810A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062FA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204E2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239E1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B34A2" w:rsidRPr="00D84638" w14:paraId="756EFD04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4C9A1" w14:textId="77777777" w:rsidR="000B34A2" w:rsidRPr="00707299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Ida Karkiainen</w:t>
            </w:r>
            <w:r w:rsidRPr="00C7765A">
              <w:rPr>
                <w:bCs/>
                <w:iCs/>
                <w:sz w:val="22"/>
                <w:szCs w:val="22"/>
              </w:rPr>
              <w:t xml:space="preserve"> (S)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A13F03">
              <w:rPr>
                <w:bCs/>
                <w:i/>
                <w:sz w:val="22"/>
                <w:szCs w:val="22"/>
              </w:rPr>
              <w:t>ordf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80EEA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0F05C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1F2F5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26C4F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1DB3C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439AE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59A7C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44B75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F9B20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EE95F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BDE0B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2217E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B9BEB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9423E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B34A2" w:rsidRPr="00D84638" w14:paraId="798F8CCD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D8102" w14:textId="77777777" w:rsidR="000B34A2" w:rsidRPr="00707299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de-DE"/>
              </w:rPr>
            </w:pPr>
            <w:r>
              <w:rPr>
                <w:bCs/>
                <w:iCs/>
                <w:sz w:val="22"/>
                <w:szCs w:val="22"/>
                <w:lang w:val="de-DE"/>
              </w:rPr>
              <w:t>Erik Ottoson</w:t>
            </w:r>
            <w:r w:rsidRPr="00C7765A">
              <w:rPr>
                <w:bCs/>
                <w:iCs/>
                <w:sz w:val="22"/>
                <w:szCs w:val="22"/>
                <w:lang w:val="de-DE"/>
              </w:rPr>
              <w:t xml:space="preserve"> (M)</w:t>
            </w:r>
            <w:r>
              <w:rPr>
                <w:bCs/>
                <w:iCs/>
                <w:sz w:val="22"/>
                <w:szCs w:val="22"/>
                <w:lang w:val="de-DE"/>
              </w:rPr>
              <w:t xml:space="preserve"> </w:t>
            </w:r>
            <w:r w:rsidRPr="00FA1B58">
              <w:rPr>
                <w:bCs/>
                <w:i/>
                <w:sz w:val="22"/>
                <w:szCs w:val="22"/>
                <w:lang w:val="de-DE"/>
              </w:rPr>
              <w:t xml:space="preserve">v. </w:t>
            </w:r>
            <w:proofErr w:type="spellStart"/>
            <w:r w:rsidRPr="00FA1B58">
              <w:rPr>
                <w:bCs/>
                <w:i/>
                <w:sz w:val="22"/>
                <w:szCs w:val="22"/>
                <w:lang w:val="de-DE"/>
              </w:rPr>
              <w:t>ordf</w:t>
            </w:r>
            <w:proofErr w:type="spellEnd"/>
            <w:r w:rsidRPr="00FA1B58">
              <w:rPr>
                <w:bCs/>
                <w:i/>
                <w:sz w:val="22"/>
                <w:szCs w:val="22"/>
                <w:lang w:val="de-DE"/>
              </w:rPr>
              <w:t>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B0729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E9D25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F417A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F9F2B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9F0C9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749C1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538D3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1A39B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E70EA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E814C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3149B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A4989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3F4B2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F2808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</w:tr>
      <w:tr w:rsidR="000B34A2" w:rsidRPr="00D84638" w14:paraId="50A8C8E3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982C5" w14:textId="77777777" w:rsidR="000B34A2" w:rsidRPr="00707299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8B3FA1">
              <w:rPr>
                <w:bCs/>
                <w:iCs/>
                <w:sz w:val="22"/>
                <w:szCs w:val="22"/>
                <w:lang w:val="en-US"/>
              </w:rPr>
              <w:t>Matheus</w:t>
            </w:r>
            <w:r>
              <w:rPr>
                <w:bCs/>
                <w:iCs/>
                <w:sz w:val="22"/>
                <w:szCs w:val="22"/>
                <w:lang w:val="en-US"/>
              </w:rPr>
              <w:t xml:space="preserve"> </w:t>
            </w:r>
            <w:r w:rsidRPr="00C7765A">
              <w:rPr>
                <w:bCs/>
                <w:iCs/>
                <w:sz w:val="22"/>
                <w:szCs w:val="22"/>
                <w:lang w:val="en-US"/>
              </w:rPr>
              <w:t>Enholm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A816D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425D7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C6A85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F39BE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72E87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0B84E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B31D9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41D6F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A0FBB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A3BB2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0EF6E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E5202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D0B17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F4EA5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B34A2" w:rsidRPr="00D84638" w14:paraId="382689B8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F8819" w14:textId="77777777" w:rsidR="000B34A2" w:rsidRPr="00707299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A06BCE">
              <w:rPr>
                <w:bCs/>
                <w:iCs/>
                <w:sz w:val="22"/>
                <w:szCs w:val="22"/>
                <w:lang w:val="en-US"/>
              </w:rPr>
              <w:t>Hans Ekström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52CE8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883A4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F0FBB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B5B03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F7974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31841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64988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FD108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2E596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EA8D9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06253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8EDA8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22843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F7133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B34A2" w:rsidRPr="00D84638" w14:paraId="639EC2A2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E29AB" w14:textId="77777777" w:rsidR="000B34A2" w:rsidRPr="00707299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Fredrik Lindahl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14616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A7FFB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C6652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E4317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08107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2C1CF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1FAFE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69F1D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30843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0A06B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71DE9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342FE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DF1D4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3068A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B34A2" w:rsidRPr="00D84638" w14:paraId="6B861FC1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DAD45" w14:textId="77777777" w:rsidR="000B34A2" w:rsidRPr="00707299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Mirja Räihä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D29E7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D43BC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C3B58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D73B6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CF7AB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619D5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A01DA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60399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50B14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6D9E7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25261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F1674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D10FE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1CA98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B34A2" w:rsidRPr="00D84638" w14:paraId="36BC2744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D16BE" w14:textId="77777777" w:rsidR="000B34A2" w:rsidRPr="00B652BE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</w:rPr>
            </w:pPr>
            <w:r w:rsidRPr="00B652BE">
              <w:rPr>
                <w:snapToGrid w:val="0"/>
                <w:sz w:val="22"/>
                <w:szCs w:val="22"/>
              </w:rPr>
              <w:t xml:space="preserve">Ulrik Nilsson </w:t>
            </w:r>
            <w:r w:rsidRPr="000B7379">
              <w:rPr>
                <w:snapToGrid w:val="0"/>
                <w:sz w:val="22"/>
                <w:szCs w:val="22"/>
              </w:rPr>
              <w:t>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E3297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7B435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91792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9E600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95D0C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38768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E3F6E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41D9B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07F76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6B5B6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5CF33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AA753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20626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2C855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B34A2" w:rsidRPr="00D84638" w14:paraId="1AC5A846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B32FE" w14:textId="77777777" w:rsidR="000B34A2" w:rsidRPr="00707299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Per-Arne Håkansson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02B90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425BA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8386B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957A3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3B7DF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1AD91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C7F6B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133DF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F9933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5134A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1EEF2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8BDC9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5BC3B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31912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B34A2" w:rsidRPr="00D84638" w14:paraId="7222634F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54C04" w14:textId="77777777" w:rsidR="000B34A2" w:rsidRPr="00707299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Malin Danielsson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1ECFA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CFD27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87BD6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3A334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8B465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D4A81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FF91B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423CE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E42A5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F7F3F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15C6A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3481E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2792C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F5165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B34A2" w:rsidRPr="00D84638" w14:paraId="3B658052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8C2D0" w14:textId="77777777" w:rsidR="000B34A2" w:rsidRPr="00707299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Amalia Rud Pedersen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67BCD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86A4C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2C525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1E6A0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934DB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DA041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9D0A2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5835D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D3638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5B500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D6C63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3CBF5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46679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BFC29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B34A2" w:rsidRPr="00D84638" w14:paraId="0E1EBF30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891F2" w14:textId="77777777" w:rsidR="000B34A2" w:rsidRPr="00707299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Susanne Nordström</w:t>
            </w:r>
            <w:r w:rsidRPr="000B7379">
              <w:rPr>
                <w:snapToGrid w:val="0"/>
                <w:sz w:val="22"/>
                <w:szCs w:val="22"/>
                <w:lang w:val="en-GB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3C7AE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04517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745E5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1210F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DFF24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1AE84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0DEC3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EAC64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85218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22D6C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565BE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D1E3E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DD983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E37C8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B34A2" w:rsidRPr="00D84638" w14:paraId="43FDFA0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94B82" w14:textId="77777777" w:rsidR="000B34A2" w:rsidRPr="00707299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Jessica Wetterling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2A779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FA05B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77CE7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F8C72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BEC39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21576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DFFAB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63EFA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AE052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CB262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43889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9BEEE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E7E2A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AD299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B34A2" w:rsidRPr="00D84638" w14:paraId="3B2B9537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E5643" w14:textId="77777777" w:rsidR="000B34A2" w:rsidRPr="00707299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Gudrun Brunegård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FE8CA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23373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C8C3E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D0053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2518E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FB9E2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AF256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FA1EA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34B3A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9B2E9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14904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B1D61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3070D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25E62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B34A2" w:rsidRPr="00D84638" w14:paraId="3270D962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840FD" w14:textId="77777777" w:rsidR="000B34A2" w:rsidRPr="00707299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Malin Björk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1F3DD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549D8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E8DCE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2E35E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95B39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D7DE2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341B0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BB6B5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D1950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110EA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2CEB5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0A63B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61347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E6FB9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B34A2" w:rsidRPr="00D84638" w14:paraId="29D0B09F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061E4" w14:textId="77777777" w:rsidR="000B34A2" w:rsidRPr="00707299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Lars Engsund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820C6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E2792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0C522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792EE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C6551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79863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DDE23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FCC31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947B9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14878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5E948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32B49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07396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F3568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B34A2" w:rsidRPr="00D84638" w14:paraId="0710671A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4956F" w14:textId="77777777" w:rsidR="000B34A2" w:rsidRPr="00707299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Jan Riise</w:t>
            </w:r>
            <w:r w:rsidRPr="000B7379">
              <w:rPr>
                <w:snapToGrid w:val="0"/>
                <w:sz w:val="22"/>
                <w:szCs w:val="22"/>
              </w:rPr>
              <w:t xml:space="preserve">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59CB7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9E6B5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47983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63C34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077C6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FBB72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7006B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7FA62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D8900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D812C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122FE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831FA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23D81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E571A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B34A2" w:rsidRPr="00D84638" w14:paraId="30352119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FFE14" w14:textId="77777777" w:rsidR="000B34A2" w:rsidRPr="00707299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Lars Johnsson</w:t>
            </w:r>
            <w:r w:rsidRPr="000B7379"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3107E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C99B3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13F65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9D797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083C9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C9E3E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FA3D7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D3790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95B97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B8640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A0948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30CA9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992C0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FA40C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B34A2" w:rsidRPr="00D84638" w14:paraId="661B5C86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39387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F548C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B42AB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98E39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1F8AC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DC1C5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F4987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4AB43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B26C5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B2FF5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B7C0E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30BD0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90586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5D327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2412E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B34A2" w:rsidRPr="00D84638" w14:paraId="5471B072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96037" w14:textId="77777777" w:rsidR="000B34A2" w:rsidRPr="00D84638" w:rsidRDefault="000B34A2" w:rsidP="000B34A2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Lars Andersson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CE828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33FFD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AB79C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2A853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04B07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AFAF9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AFB78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E22B5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633BF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C16DB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59BAF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27765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B29F8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5E57C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B34A2" w:rsidRPr="00D84638" w14:paraId="5C906C88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ADC8F" w14:textId="77777777" w:rsidR="000B34A2" w:rsidRPr="00D84638" w:rsidRDefault="000B34A2" w:rsidP="000B34A2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Peter Hedberg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C16F0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8EFD9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618A5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C505A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36170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DF03C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612E1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EF68F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5CE53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92218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DA153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2C63E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C113D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E2D65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B34A2" w:rsidRPr="00D84638" w14:paraId="400F8E2A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08C60" w14:textId="77777777" w:rsidR="000B34A2" w:rsidRPr="00D84638" w:rsidRDefault="000B34A2" w:rsidP="000B34A2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Charlotte Nordström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61917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D5582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62102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D4031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45205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B68D4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14CC8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B5E3D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0BDF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34F50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6A014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80E4F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9CE08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1E0F3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B34A2" w:rsidRPr="00D84638" w14:paraId="20C71736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DAA77" w14:textId="77777777" w:rsidR="000B34A2" w:rsidRPr="00D84638" w:rsidRDefault="000B34A2" w:rsidP="000B34A2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Erik Ezelius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15C78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514C7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ADE14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666D3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3AA61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C43A6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C0D40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510D7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3D19C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D2EC7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871B7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F691F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0BCD5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8E072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B34A2" w:rsidRPr="00D84638" w14:paraId="1EBAF944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23166" w14:textId="77777777" w:rsidR="000B34A2" w:rsidRPr="00D84638" w:rsidRDefault="000B34A2" w:rsidP="000B34A2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Victoria Tiblom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DD1E2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9B9A9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44F6D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7E9EE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6276E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363E0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B7C10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3740B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771C9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4F0CE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6DEF0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35755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A2FEC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D4BA0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B34A2" w:rsidRPr="00D84638" w14:paraId="53B32A1F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96BC4" w14:textId="77777777" w:rsidR="000B34A2" w:rsidRDefault="000B34A2" w:rsidP="000B34A2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Ingela Nylund Watz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80250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D952C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09838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C7103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863AB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48052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BA488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3A79C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1D9FA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3F82D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4C492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5CFEE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6D4D2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F63C3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B34A2" w:rsidRPr="00D84638" w14:paraId="0533696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3D1E3" w14:textId="77777777" w:rsidR="000B34A2" w:rsidRDefault="000B34A2" w:rsidP="000B34A2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Caroline Högström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7B726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A03CD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07E88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2DD95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B5D1E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02663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D5950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8387D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BF8DE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70E06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1F0EC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4410F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0C68C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DE192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B34A2" w:rsidRPr="00D84638" w14:paraId="018877C7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FFD5F" w14:textId="77777777" w:rsidR="000B34A2" w:rsidRPr="00D84638" w:rsidRDefault="000B34A2" w:rsidP="000B34A2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Björn Wiechel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7F4A3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0E3DD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2562D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0BB5E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0AF68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613B5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ECD6A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B19FF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13835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62AA9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F7455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E99AD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A4F8D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A9590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B34A2" w:rsidRPr="00D84638" w14:paraId="633C4E54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7C530" w14:textId="77777777" w:rsidR="000B34A2" w:rsidRPr="00D84638" w:rsidRDefault="000B34A2" w:rsidP="000B34A2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Lars Wistedt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4AF9D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1CBB6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0EF5D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BB25A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6124B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89ACA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72587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7867C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EFFBE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5D472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3EAA2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D4528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2F67B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6BC8E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B34A2" w:rsidRPr="00D84638" w14:paraId="6D17D5C0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5D5F2" w14:textId="77777777" w:rsidR="000B34A2" w:rsidRPr="00D84638" w:rsidRDefault="000B34A2" w:rsidP="000B34A2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Gunilla Carlsson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D534B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14ECB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8A6D3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4C7D7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35F1F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4DDD6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F2FB6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63235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0F3F9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C4D54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F805C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C122E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2307F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B6469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B34A2" w:rsidRPr="00D84638" w14:paraId="2C225ABE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01D23" w14:textId="77777777" w:rsidR="000B34A2" w:rsidRPr="00D84638" w:rsidRDefault="000B34A2" w:rsidP="000B34A2">
            <w:pPr>
              <w:rPr>
                <w:sz w:val="22"/>
                <w:szCs w:val="22"/>
                <w:lang w:val="en-US"/>
              </w:rPr>
            </w:pPr>
            <w:r w:rsidRPr="004430D0">
              <w:rPr>
                <w:snapToGrid w:val="0"/>
                <w:sz w:val="22"/>
                <w:szCs w:val="22"/>
                <w:lang w:val="fi-FI"/>
              </w:rPr>
              <w:t>Carl Nordblom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AA141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916C6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B93CE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21291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EF827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2C1D7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32E7E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B8C5C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4978B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65530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ED3ED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4FB7F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10D28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27F17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B34A2" w:rsidRPr="00D84638" w14:paraId="1C3C94BD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FE624" w14:textId="77777777" w:rsidR="000B34A2" w:rsidRPr="00D84638" w:rsidRDefault="000B34A2" w:rsidP="000B34A2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Vasiliki Tsouplaki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CD8FB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CF039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888C9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444D7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199F6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C5281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5D40F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5424E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D71BF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163D5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FCC1A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5E6AC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F3D9B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B5D71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B34A2" w:rsidRPr="00D84638" w14:paraId="35195194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2E496" w14:textId="77777777" w:rsidR="000B34A2" w:rsidRPr="00D84638" w:rsidRDefault="000B34A2" w:rsidP="000B34A2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Mikael Oscarsson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824BC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61CC3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A1DDD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86387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F0D61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12C2F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90122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D4B25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8A374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39140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8249C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13EC8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2246C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C0BB0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B34A2" w:rsidRPr="00D84638" w14:paraId="5ADE4EAE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B7129" w14:textId="77777777" w:rsidR="000B34A2" w:rsidRPr="00D84638" w:rsidRDefault="000B34A2" w:rsidP="000B34A2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Catarina Deremar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0F5ED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78299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A3160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50B36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C0090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E8E5F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8A84D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D915B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DFB71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3FE69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3CC66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53F1E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34879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03D58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B34A2" w:rsidRPr="00D84638" w14:paraId="4357F156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D50C4" w14:textId="77777777" w:rsidR="000B34A2" w:rsidRPr="00D84638" w:rsidRDefault="000B34A2" w:rsidP="000B34A2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Sara-Lena Bjälkö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023BA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77D13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607F7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C3BD6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067EB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F8C66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9D95B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449A8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A8FF5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1649A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D1D11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10D10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EF5BA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5D562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B34A2" w:rsidRPr="00D84638" w14:paraId="461BC072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236D4" w14:textId="77777777" w:rsidR="000B34A2" w:rsidRPr="00D84638" w:rsidRDefault="000B34A2" w:rsidP="000B34A2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Amanda Lind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E1A89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CEA77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B91E5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90702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ECBA4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72C57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CF6AC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001FF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9617E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DC7AF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26529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F8E8A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C2A43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E15EA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B34A2" w:rsidRPr="00D84638" w14:paraId="7C2B1D02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2BACB" w14:textId="77777777" w:rsidR="000B34A2" w:rsidRPr="00D84638" w:rsidRDefault="000B34A2" w:rsidP="000B34A2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Lina Nordquist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4CE5F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DD713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0AF18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A1897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E2FC6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B8D62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BA2E5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5112B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080A1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36A71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7559A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BEC28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F93FE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D72D5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B34A2" w:rsidRPr="00D84638" w14:paraId="76398C21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4C872" w14:textId="77777777" w:rsidR="000B34A2" w:rsidRPr="00D84638" w:rsidRDefault="000B34A2" w:rsidP="000B34A2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Mats Arkhem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A747C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3A64A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F5EA4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E99CA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E968D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27397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955EE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2387F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E19FC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7ABB9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37D26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4E355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22D7C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7E6AE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B34A2" w:rsidRPr="00D84638" w14:paraId="60DE415E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1D5FC" w14:textId="77777777" w:rsidR="000B34A2" w:rsidRPr="007A46BA" w:rsidRDefault="000B34A2" w:rsidP="000B34A2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Ali Esbati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AF219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682D8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68989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72A5A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0B9E1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7B7E4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686CA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DA8A8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C147E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AE8FC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8E2C3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03D29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74481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BF762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B34A2" w:rsidRPr="00D84638" w14:paraId="26E8825D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E9A06" w14:textId="77777777" w:rsidR="000B34A2" w:rsidRPr="007A46BA" w:rsidRDefault="000B34A2" w:rsidP="000B34A2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Christofer Bergenblock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7C115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7017F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127D2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19674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5C106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AD7B3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1C3AB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C6890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4364D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40795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3B048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E62C4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FE446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540ED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B34A2" w:rsidRPr="00D84638" w14:paraId="20A89E90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E0174" w14:textId="77777777" w:rsidR="000B34A2" w:rsidRPr="007A46BA" w:rsidRDefault="000B34A2" w:rsidP="000B34A2">
            <w:pPr>
              <w:rPr>
                <w:sz w:val="22"/>
                <w:szCs w:val="22"/>
              </w:rPr>
            </w:pPr>
            <w:r w:rsidRPr="00C278A8">
              <w:rPr>
                <w:sz w:val="22"/>
                <w:szCs w:val="22"/>
              </w:rPr>
              <w:t>Camilla Brodin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A868D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886AC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337D9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23E9F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952D8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C16B0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F3F31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83229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9364D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4CE90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532B1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69BFA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A79F8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6091F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B34A2" w:rsidRPr="00D84638" w14:paraId="147D1E5F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7CBE8" w14:textId="77777777" w:rsidR="000B34A2" w:rsidRPr="007A46BA" w:rsidRDefault="000B34A2" w:rsidP="000B34A2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Magnus Berntsson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67C12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26A86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D620F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7A8F3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94167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EDF10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05011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C5B56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8F72B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F0005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079AA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82AED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39A77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9B54D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B34A2" w:rsidRPr="00D84638" w14:paraId="215176E5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2DC5C" w14:textId="77777777" w:rsidR="000B34A2" w:rsidRPr="007A46BA" w:rsidRDefault="000B34A2" w:rsidP="000B34A2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Camilla Hansén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C7197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E8239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6B2C6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54FB0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EF338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594D8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BF2B8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B44EC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007E6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BC743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844D6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58402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61865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2A21A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B34A2" w:rsidRPr="00D84638" w14:paraId="4876F91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AF28D" w14:textId="77777777" w:rsidR="000B34A2" w:rsidRPr="007A46BA" w:rsidRDefault="000B34A2" w:rsidP="000B34A2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Fredrik Malm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7F060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D74F6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CABED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C8389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EC98D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71B90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92806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1374F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3B653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68C42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F8E6E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7CC41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3BF98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9E5EF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B34A2" w:rsidRPr="00D84638" w14:paraId="297F333E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F879B" w14:textId="77777777" w:rsidR="000B34A2" w:rsidRPr="007A46BA" w:rsidRDefault="000B34A2" w:rsidP="000B34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 B Hamilton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21661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1759C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9AA95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1BF7D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C0271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68656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C708D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6ACDC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25361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599D0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A97DA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0777D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4C276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510B7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B34A2" w:rsidRPr="00D84638" w14:paraId="7C1403CD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DA79F" w14:textId="77777777" w:rsidR="000B34A2" w:rsidRPr="007A46BA" w:rsidRDefault="000B34A2" w:rsidP="000B34A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Bassem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Nasr</w:t>
            </w:r>
            <w:proofErr w:type="spellEnd"/>
            <w:r>
              <w:rPr>
                <w:sz w:val="22"/>
                <w:szCs w:val="22"/>
              </w:rPr>
              <w:t xml:space="preserve">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426EC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6135D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19247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5902C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8D4C8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7CC9A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128E0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A202D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10922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82C54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95739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41533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E2A28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41846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B34A2" w:rsidRPr="00D84638" w14:paraId="03EBD895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2CF87" w14:textId="77777777" w:rsidR="000B34A2" w:rsidRPr="007A46BA" w:rsidRDefault="000B34A2" w:rsidP="000B34A2">
            <w:pPr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031DA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560CC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F3B76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91767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395DE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9627A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3D3D6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299B4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F4384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DF07B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F43C7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7D967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BF48F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1F39F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B34A2" w:rsidRPr="00D84638" w14:paraId="27C70779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079FD" w14:textId="77777777" w:rsidR="000B34A2" w:rsidRPr="007A46BA" w:rsidRDefault="000B34A2" w:rsidP="000B34A2">
            <w:pPr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498AF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226C6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6526B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4C091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C5185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022CC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3D0E4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17A12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4C3B3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4AEF4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8831B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A930D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8374F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EA685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B34A2" w:rsidRPr="00D84638" w14:paraId="5E1BE5AD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6678E" w14:textId="77777777" w:rsidR="000B34A2" w:rsidRPr="007A46BA" w:rsidRDefault="000B34A2" w:rsidP="000B34A2">
            <w:pPr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F67B5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A82A4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29908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59E60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993E0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AF1C3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98335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B5907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3340A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03CF2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EFD89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140A5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9C58B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C49E7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B34A2" w:rsidRPr="00D84638" w14:paraId="7E463D02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401" w:type="dxa"/>
          </w:tcPr>
          <w:p w14:paraId="6F4717FA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84638">
              <w:rPr>
                <w:sz w:val="20"/>
              </w:rPr>
              <w:t>N = Närvarande</w:t>
            </w:r>
          </w:p>
        </w:tc>
        <w:tc>
          <w:tcPr>
            <w:tcW w:w="5030" w:type="dxa"/>
            <w:gridSpan w:val="16"/>
          </w:tcPr>
          <w:p w14:paraId="156FD4DF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84638">
              <w:rPr>
                <w:sz w:val="20"/>
              </w:rPr>
              <w:t>X = ledamöter som deltagit i handläggningen</w:t>
            </w:r>
          </w:p>
        </w:tc>
      </w:tr>
      <w:tr w:rsidR="000B34A2" w:rsidRPr="00D84638" w14:paraId="710B77D1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401" w:type="dxa"/>
          </w:tcPr>
          <w:p w14:paraId="679F794C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84638">
              <w:rPr>
                <w:sz w:val="20"/>
              </w:rPr>
              <w:t>V = Votering</w:t>
            </w:r>
          </w:p>
        </w:tc>
        <w:tc>
          <w:tcPr>
            <w:tcW w:w="5030" w:type="dxa"/>
            <w:gridSpan w:val="16"/>
          </w:tcPr>
          <w:p w14:paraId="6BFD5750" w14:textId="77777777" w:rsidR="000B34A2" w:rsidRPr="00D84638" w:rsidRDefault="000B34A2" w:rsidP="000B34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84638">
              <w:rPr>
                <w:sz w:val="20"/>
              </w:rPr>
              <w:t>O = ledamöter som härutöver har varit närvarande</w:t>
            </w:r>
          </w:p>
        </w:tc>
      </w:tr>
    </w:tbl>
    <w:p w14:paraId="60009285" w14:textId="77777777" w:rsidR="004F680C" w:rsidRPr="00885264" w:rsidRDefault="004F680C">
      <w:pPr>
        <w:rPr>
          <w:sz w:val="22"/>
          <w:szCs w:val="22"/>
        </w:rPr>
      </w:pPr>
    </w:p>
    <w:sectPr w:rsidR="004F680C" w:rsidRPr="00885264" w:rsidSect="00C919F3">
      <w:pgSz w:w="11906" w:h="16838" w:code="9"/>
      <w:pgMar w:top="851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1B0"/>
    <w:rsid w:val="0000744F"/>
    <w:rsid w:val="00012D39"/>
    <w:rsid w:val="0003470E"/>
    <w:rsid w:val="00037EDF"/>
    <w:rsid w:val="0005283C"/>
    <w:rsid w:val="0005734F"/>
    <w:rsid w:val="00062A51"/>
    <w:rsid w:val="000A10F5"/>
    <w:rsid w:val="000B34A2"/>
    <w:rsid w:val="000B7C05"/>
    <w:rsid w:val="000D4D83"/>
    <w:rsid w:val="00133B7E"/>
    <w:rsid w:val="00161AA6"/>
    <w:rsid w:val="001A1578"/>
    <w:rsid w:val="001B1B2A"/>
    <w:rsid w:val="001C700F"/>
    <w:rsid w:val="001E1FAC"/>
    <w:rsid w:val="001F385D"/>
    <w:rsid w:val="002174A8"/>
    <w:rsid w:val="00227230"/>
    <w:rsid w:val="002373C0"/>
    <w:rsid w:val="00245CAC"/>
    <w:rsid w:val="002544E0"/>
    <w:rsid w:val="00261BBF"/>
    <w:rsid w:val="002624FF"/>
    <w:rsid w:val="00275CD2"/>
    <w:rsid w:val="00290E9B"/>
    <w:rsid w:val="00296D10"/>
    <w:rsid w:val="002A42E8"/>
    <w:rsid w:val="002B51DB"/>
    <w:rsid w:val="002D2AB5"/>
    <w:rsid w:val="002F13EE"/>
    <w:rsid w:val="002F284C"/>
    <w:rsid w:val="003109FA"/>
    <w:rsid w:val="00326CDF"/>
    <w:rsid w:val="00360479"/>
    <w:rsid w:val="003757C6"/>
    <w:rsid w:val="003910B0"/>
    <w:rsid w:val="00394192"/>
    <w:rsid w:val="003952A4"/>
    <w:rsid w:val="0039591D"/>
    <w:rsid w:val="003A48EB"/>
    <w:rsid w:val="003A5397"/>
    <w:rsid w:val="003A729A"/>
    <w:rsid w:val="003B4055"/>
    <w:rsid w:val="003E3027"/>
    <w:rsid w:val="003F2558"/>
    <w:rsid w:val="0040434B"/>
    <w:rsid w:val="0041580F"/>
    <w:rsid w:val="004206DB"/>
    <w:rsid w:val="00437E23"/>
    <w:rsid w:val="004430D0"/>
    <w:rsid w:val="00446353"/>
    <w:rsid w:val="00475726"/>
    <w:rsid w:val="0048049E"/>
    <w:rsid w:val="004872EC"/>
    <w:rsid w:val="004B6D8F"/>
    <w:rsid w:val="004C5D4F"/>
    <w:rsid w:val="004D4209"/>
    <w:rsid w:val="004E60D8"/>
    <w:rsid w:val="004E72EE"/>
    <w:rsid w:val="004F1B55"/>
    <w:rsid w:val="004F680C"/>
    <w:rsid w:val="0050040F"/>
    <w:rsid w:val="00502075"/>
    <w:rsid w:val="00502DFD"/>
    <w:rsid w:val="005108E6"/>
    <w:rsid w:val="00581568"/>
    <w:rsid w:val="005902BB"/>
    <w:rsid w:val="005A23B0"/>
    <w:rsid w:val="005C1541"/>
    <w:rsid w:val="005C2F5F"/>
    <w:rsid w:val="005E28B9"/>
    <w:rsid w:val="005E439C"/>
    <w:rsid w:val="00642A9D"/>
    <w:rsid w:val="006A3C4B"/>
    <w:rsid w:val="006A511D"/>
    <w:rsid w:val="006B7B0C"/>
    <w:rsid w:val="006C21FA"/>
    <w:rsid w:val="006D3126"/>
    <w:rsid w:val="00701B1B"/>
    <w:rsid w:val="00707299"/>
    <w:rsid w:val="007078E1"/>
    <w:rsid w:val="007156ED"/>
    <w:rsid w:val="00723D66"/>
    <w:rsid w:val="00726EE5"/>
    <w:rsid w:val="00750FF0"/>
    <w:rsid w:val="00752A31"/>
    <w:rsid w:val="00763031"/>
    <w:rsid w:val="00767BDA"/>
    <w:rsid w:val="00790244"/>
    <w:rsid w:val="007A46BA"/>
    <w:rsid w:val="007E2D76"/>
    <w:rsid w:val="007F6B0D"/>
    <w:rsid w:val="008011CC"/>
    <w:rsid w:val="00821D12"/>
    <w:rsid w:val="00834B38"/>
    <w:rsid w:val="008375E9"/>
    <w:rsid w:val="008557FA"/>
    <w:rsid w:val="00864673"/>
    <w:rsid w:val="008808A5"/>
    <w:rsid w:val="00885264"/>
    <w:rsid w:val="008856D7"/>
    <w:rsid w:val="008A0CA8"/>
    <w:rsid w:val="008D10CA"/>
    <w:rsid w:val="008D1412"/>
    <w:rsid w:val="008E33C5"/>
    <w:rsid w:val="008F13B3"/>
    <w:rsid w:val="008F4D68"/>
    <w:rsid w:val="00906C2D"/>
    <w:rsid w:val="0093557F"/>
    <w:rsid w:val="00937BF3"/>
    <w:rsid w:val="00946978"/>
    <w:rsid w:val="009555BF"/>
    <w:rsid w:val="0096348C"/>
    <w:rsid w:val="009670D2"/>
    <w:rsid w:val="00973D8B"/>
    <w:rsid w:val="009815DB"/>
    <w:rsid w:val="00991C1D"/>
    <w:rsid w:val="009A68FE"/>
    <w:rsid w:val="009B0A01"/>
    <w:rsid w:val="009C3BE7"/>
    <w:rsid w:val="009C51B0"/>
    <w:rsid w:val="009D1BB5"/>
    <w:rsid w:val="009F6E99"/>
    <w:rsid w:val="00A06BCE"/>
    <w:rsid w:val="00A13F03"/>
    <w:rsid w:val="00A258F2"/>
    <w:rsid w:val="00A401A5"/>
    <w:rsid w:val="00A71AE7"/>
    <w:rsid w:val="00A744C3"/>
    <w:rsid w:val="00A84DE6"/>
    <w:rsid w:val="00A9262A"/>
    <w:rsid w:val="00AA79FB"/>
    <w:rsid w:val="00AC2B7D"/>
    <w:rsid w:val="00AF7C8D"/>
    <w:rsid w:val="00B15788"/>
    <w:rsid w:val="00B254C2"/>
    <w:rsid w:val="00B54D41"/>
    <w:rsid w:val="00B64A91"/>
    <w:rsid w:val="00B652BE"/>
    <w:rsid w:val="00B738C9"/>
    <w:rsid w:val="00B9203B"/>
    <w:rsid w:val="00BB2B7D"/>
    <w:rsid w:val="00C01910"/>
    <w:rsid w:val="00C14BAB"/>
    <w:rsid w:val="00C15B27"/>
    <w:rsid w:val="00C20587"/>
    <w:rsid w:val="00C33C5D"/>
    <w:rsid w:val="00C35889"/>
    <w:rsid w:val="00C667BE"/>
    <w:rsid w:val="00C919F3"/>
    <w:rsid w:val="00C91F4E"/>
    <w:rsid w:val="00C92589"/>
    <w:rsid w:val="00C93236"/>
    <w:rsid w:val="00CA39FE"/>
    <w:rsid w:val="00CB6A34"/>
    <w:rsid w:val="00D41A45"/>
    <w:rsid w:val="00D44270"/>
    <w:rsid w:val="00D52626"/>
    <w:rsid w:val="00D67826"/>
    <w:rsid w:val="00D84638"/>
    <w:rsid w:val="00D93637"/>
    <w:rsid w:val="00D96F98"/>
    <w:rsid w:val="00DA35D7"/>
    <w:rsid w:val="00DC38A1"/>
    <w:rsid w:val="00DC58D9"/>
    <w:rsid w:val="00DD2E3A"/>
    <w:rsid w:val="00DD7DC3"/>
    <w:rsid w:val="00DE7B67"/>
    <w:rsid w:val="00DF5A12"/>
    <w:rsid w:val="00E2749C"/>
    <w:rsid w:val="00E33857"/>
    <w:rsid w:val="00E34B0B"/>
    <w:rsid w:val="00E41055"/>
    <w:rsid w:val="00E45D77"/>
    <w:rsid w:val="00E51D41"/>
    <w:rsid w:val="00E67EBA"/>
    <w:rsid w:val="00E916EA"/>
    <w:rsid w:val="00E92A77"/>
    <w:rsid w:val="00EA7B53"/>
    <w:rsid w:val="00EB0E0C"/>
    <w:rsid w:val="00EB35D4"/>
    <w:rsid w:val="00EC735D"/>
    <w:rsid w:val="00F012E0"/>
    <w:rsid w:val="00F0615D"/>
    <w:rsid w:val="00F064EF"/>
    <w:rsid w:val="00F70370"/>
    <w:rsid w:val="00F97E87"/>
    <w:rsid w:val="00FA1B58"/>
    <w:rsid w:val="00FA384F"/>
    <w:rsid w:val="00FB2A33"/>
    <w:rsid w:val="00FD13A3"/>
    <w:rsid w:val="00FF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E460C9"/>
  <w15:chartTrackingRefBased/>
  <w15:docId w15:val="{5F862FA8-C3EF-4A0D-A53C-63582918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  <w:style w:type="paragraph" w:styleId="Citat">
    <w:name w:val="Quote"/>
    <w:basedOn w:val="Normal"/>
    <w:next w:val="Normal"/>
    <w:link w:val="CitatChar"/>
    <w:uiPriority w:val="29"/>
    <w:qFormat/>
    <w:rsid w:val="008D141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D1412"/>
    <w:rPr>
      <w:i/>
      <w:iCs/>
      <w:color w:val="404040" w:themeColor="text1" w:themeTint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0509aa\AppData\Roaming\Microsoft\Mallar\Protmall%202015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7d27601b4c707b42054cc0c52c778103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69e5db0fd18d49ca7c80a652f517057f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CC4DEB-9C1E-47B2-B17D-65E849EE826A}">
  <ds:schemaRefs>
    <ds:schemaRef ds:uri="http://schemas.microsoft.com/office/2006/metadata/properties"/>
    <ds:schemaRef ds:uri="http://schemas.microsoft.com/office/infopath/2007/PartnerControls"/>
    <ds:schemaRef ds:uri="60e4b847-d454-401e-b238-4117b4f1204c"/>
  </ds:schemaRefs>
</ds:datastoreItem>
</file>

<file path=customXml/itemProps3.xml><?xml version="1.0" encoding="utf-8"?>
<ds:datastoreItem xmlns:ds="http://schemas.openxmlformats.org/officeDocument/2006/customXml" ds:itemID="{A6A5F578-C772-4E88-9DEB-ED477AA15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Protmall 2015</Template>
  <TotalTime>2</TotalTime>
  <Pages>3</Pages>
  <Words>563</Words>
  <Characters>3960</Characters>
  <Application>Microsoft Office Word</Application>
  <DocSecurity>0</DocSecurity>
  <Lines>1320</Lines>
  <Paragraphs>238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Britt-Marie Asplind</dc:creator>
  <cp:keywords/>
  <dc:description/>
  <cp:lastModifiedBy>Satu Saariniemi</cp:lastModifiedBy>
  <cp:revision>3</cp:revision>
  <cp:lastPrinted>2022-10-06T09:26:00Z</cp:lastPrinted>
  <dcterms:created xsi:type="dcterms:W3CDTF">2022-12-01T09:25:00Z</dcterms:created>
  <dcterms:modified xsi:type="dcterms:W3CDTF">2022-12-01T09:27:00Z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