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76CBD" w:rsidRDefault="006E04A4">
      <w:pPr>
        <w:pStyle w:val="Dokumentbeteckning"/>
      </w:pPr>
      <w:r w:rsidRPr="00176CBD">
        <w:fldChar w:fldCharType="begin" w:fldLock="1"/>
      </w:r>
      <w:r w:rsidRPr="00176CBD">
        <w:instrText xml:space="preserve"> DOCPROPERTY "DocumentYear" </w:instrText>
      </w:r>
      <w:r w:rsidRPr="00176CBD">
        <w:fldChar w:fldCharType="separate"/>
      </w:r>
      <w:r w:rsidR="008C0813" w:rsidRPr="00176CBD">
        <w:t>2007/08</w:t>
      </w:r>
      <w:r w:rsidRPr="00176CBD">
        <w:fldChar w:fldCharType="end"/>
      </w:r>
      <w:r w:rsidRPr="00176CBD">
        <w:t>:</w:t>
      </w:r>
      <w:r w:rsidRPr="00176CBD">
        <w:fldChar w:fldCharType="begin" w:fldLock="1"/>
      </w:r>
      <w:r w:rsidRPr="00176CBD">
        <w:instrText xml:space="preserve"> DOCPROPERTY "DocumentNumber" </w:instrText>
      </w:r>
      <w:r w:rsidRPr="00176CBD">
        <w:fldChar w:fldCharType="separate"/>
      </w:r>
      <w:r w:rsidR="008C0813" w:rsidRPr="00176CBD">
        <w:t>40</w:t>
      </w:r>
      <w:r w:rsidRPr="00176CBD">
        <w:fldChar w:fldCharType="end"/>
      </w:r>
    </w:p>
    <w:p w:rsidR="006E04A4" w:rsidRPr="00176CBD" w:rsidRDefault="006E04A4">
      <w:pPr>
        <w:pStyle w:val="Datum"/>
        <w:outlineLvl w:val="0"/>
      </w:pPr>
      <w:r w:rsidRPr="00176CBD">
        <w:fldChar w:fldCharType="begin" w:fldLock="1"/>
      </w:r>
      <w:r w:rsidRPr="00176CBD">
        <w:instrText xml:space="preserve"> DOCPROPERTY "DocumentDate" </w:instrText>
      </w:r>
      <w:r w:rsidRPr="00176CBD">
        <w:fldChar w:fldCharType="separate"/>
      </w:r>
      <w:r w:rsidR="008C0813" w:rsidRPr="00176CBD">
        <w:t>Måndagen den 10 december 2007</w:t>
      </w:r>
      <w:r w:rsidRPr="00176CB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76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76CBD" w:rsidRDefault="00F322CE">
            <w:pPr>
              <w:pStyle w:val="Plenum"/>
              <w:tabs>
                <w:tab w:val="clear" w:pos="1418"/>
              </w:tabs>
            </w:pPr>
            <w:r w:rsidRPr="00176CBD">
              <w:t>Kl.</w:t>
            </w:r>
          </w:p>
        </w:tc>
        <w:tc>
          <w:tcPr>
            <w:tcW w:w="851" w:type="dxa"/>
          </w:tcPr>
          <w:p w:rsidR="006E04A4" w:rsidRPr="00176CBD" w:rsidRDefault="00F322C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76CBD">
              <w:t>10.00</w:t>
            </w:r>
          </w:p>
        </w:tc>
        <w:tc>
          <w:tcPr>
            <w:tcW w:w="397" w:type="dxa"/>
          </w:tcPr>
          <w:p w:rsidR="006E04A4" w:rsidRPr="00176CB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76CBD" w:rsidRDefault="00F322CE">
            <w:pPr>
              <w:pStyle w:val="Plenum"/>
              <w:tabs>
                <w:tab w:val="clear" w:pos="1418"/>
              </w:tabs>
              <w:ind w:right="1"/>
            </w:pPr>
            <w:r w:rsidRPr="00176CBD">
              <w:t>Arbetsplenum</w:t>
            </w:r>
            <w:r w:rsidR="00BA675F" w:rsidRPr="00176CBD">
              <w:t xml:space="preserve"> </w:t>
            </w:r>
            <w:r w:rsidR="00BA675F" w:rsidRPr="00176CBD">
              <w:rPr>
                <w:sz w:val="24"/>
                <w:szCs w:val="24"/>
              </w:rPr>
              <w:t>(ingen votering)</w:t>
            </w:r>
          </w:p>
        </w:tc>
      </w:tr>
    </w:tbl>
    <w:p w:rsidR="006E04A4" w:rsidRPr="00176CBD" w:rsidRDefault="006E04A4">
      <w:pPr>
        <w:pStyle w:val="StreckLngt"/>
      </w:pPr>
      <w:r w:rsidRPr="00176CBD">
        <w:tab/>
      </w:r>
    </w:p>
    <w:p w:rsidR="00D45AE3" w:rsidRPr="00176CBD" w:rsidRDefault="00D45AE3" w:rsidP="00D45AE3">
      <w:pPr>
        <w:pStyle w:val="Blankrad"/>
      </w:pPr>
      <w:r w:rsidRPr="00176CBD">
        <w:t>     </w:t>
      </w:r>
    </w:p>
    <w:p w:rsidR="00F11D7B" w:rsidRPr="00176CBD" w:rsidRDefault="00F11D7B" w:rsidP="00CF242C">
      <w:pPr>
        <w:pStyle w:val="Blankrad"/>
      </w:pPr>
      <w:r w:rsidRPr="00176CBD">
        <w:t xml:space="preserve">     </w:t>
      </w:r>
    </w:p>
    <w:p w:rsidR="008670C8" w:rsidRPr="00176CBD" w:rsidRDefault="008670C8">
      <w:pPr>
        <w:pStyle w:val="Blankrad"/>
      </w:pPr>
      <w:r w:rsidRPr="00176C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70C8" w:rsidRPr="00176CBD" w:rsidTr="00502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70C8" w:rsidRPr="00176CBD" w:rsidRDefault="008670C8" w:rsidP="00502E45">
            <w:pPr>
              <w:pStyle w:val="HuvudrubrikFlisteNr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HuvudrubrikEnsam"/>
            </w:pPr>
            <w:r w:rsidRPr="00176CBD">
              <w:t>Justering av protokoll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HuvudrubrikKolumn3"/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 xml:space="preserve">Protokoll från sammanträdena måndagen den 3 och tisdagen den 4 december 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</w:p>
        </w:tc>
      </w:tr>
    </w:tbl>
    <w:p w:rsidR="008670C8" w:rsidRPr="00176CBD" w:rsidRDefault="008670C8" w:rsidP="008670C8">
      <w:pPr>
        <w:pStyle w:val="Blankrad"/>
      </w:pPr>
      <w:r w:rsidRPr="00176CBD">
        <w:t>     </w:t>
      </w:r>
    </w:p>
    <w:p w:rsidR="008670C8" w:rsidRPr="00176CBD" w:rsidRDefault="008670C8" w:rsidP="008670C8">
      <w:pPr>
        <w:pStyle w:val="Blankrad"/>
      </w:pPr>
      <w:r w:rsidRPr="00176C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70C8" w:rsidRPr="00176CBD" w:rsidTr="00502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70C8" w:rsidRPr="00176CBD" w:rsidRDefault="008670C8" w:rsidP="00502E45">
            <w:pPr>
              <w:pStyle w:val="HuvudrubrikFlisteNr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HuvudrubrikEnsam"/>
            </w:pPr>
            <w:r w:rsidRPr="00176CBD">
              <w:t>Avsägelse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HuvudrubrikKolumn3"/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Osama Ali Maher (m) som ersättare för riksdagsledamot fr.o.m. i dag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</w:p>
        </w:tc>
      </w:tr>
    </w:tbl>
    <w:p w:rsidR="008670C8" w:rsidRPr="00176CBD" w:rsidRDefault="008670C8" w:rsidP="008670C8">
      <w:pPr>
        <w:pStyle w:val="Blankrad"/>
      </w:pPr>
      <w:r w:rsidRPr="00176CBD">
        <w:t>     </w:t>
      </w:r>
    </w:p>
    <w:p w:rsidR="008670C8" w:rsidRPr="00176CBD" w:rsidRDefault="008670C8" w:rsidP="008670C8">
      <w:pPr>
        <w:pStyle w:val="Blankrad"/>
      </w:pPr>
      <w:r w:rsidRPr="00176C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70C8" w:rsidRPr="00176CBD" w:rsidTr="00502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70C8" w:rsidRPr="00176CBD" w:rsidRDefault="008670C8" w:rsidP="00502E45">
            <w:pPr>
              <w:pStyle w:val="HuvudrubrikFlisteNr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HuvudrubrikEnsam"/>
            </w:pPr>
            <w:r w:rsidRPr="00176CBD">
              <w:t>Anmälan om ersättare för statsråd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HuvudrubrikKolumn3"/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176CBD">
              <w:rPr>
                <w:color w:val="000000"/>
                <w:szCs w:val="24"/>
              </w:rPr>
              <w:t xml:space="preserve">Staffan Appelros (m) som ersättare för </w:t>
            </w:r>
          </w:p>
          <w:p w:rsidR="008670C8" w:rsidRPr="00176CBD" w:rsidRDefault="008670C8" w:rsidP="00502E45">
            <w:r w:rsidRPr="00176CBD">
              <w:rPr>
                <w:color w:val="000000"/>
                <w:szCs w:val="24"/>
              </w:rPr>
              <w:t>statsrådet Tobias Billström (m) fr.o.m. i dag tills vidare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</w:p>
        </w:tc>
      </w:tr>
    </w:tbl>
    <w:p w:rsidR="008670C8" w:rsidRPr="00176CBD" w:rsidRDefault="008670C8" w:rsidP="008670C8">
      <w:pPr>
        <w:pStyle w:val="Blankrad"/>
      </w:pPr>
      <w:r w:rsidRPr="00176CBD">
        <w:t>     </w:t>
      </w:r>
    </w:p>
    <w:p w:rsidR="008670C8" w:rsidRPr="00176CBD" w:rsidRDefault="008670C8" w:rsidP="008670C8">
      <w:pPr>
        <w:pStyle w:val="Blankrad"/>
      </w:pPr>
      <w:r w:rsidRPr="00176C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70C8" w:rsidRPr="00176CBD" w:rsidTr="00502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70C8" w:rsidRPr="00176CBD" w:rsidRDefault="008670C8" w:rsidP="00502E45">
            <w:pPr>
              <w:pStyle w:val="HuvudrubrikFlisteNr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HuvudrubrikEnsam"/>
            </w:pPr>
            <w:r w:rsidRPr="00176CBD">
              <w:t>Meddelande om frågestund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HuvudrubrikKolumn3"/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Underrubrik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Underrubrik"/>
            </w:pPr>
            <w:r w:rsidRPr="00176CBD">
              <w:t>Torsdagen den 13 december kl. 14.00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Underrubrik"/>
              <w:rPr>
                <w:spacing w:val="-4"/>
              </w:rPr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Frågor besvaras av justitieminister Beatrice Ask (m), statsrådet Mats Odell (kd), statsrådet Maria Larsson (kd), arbetsmarknadsminister Sven Otto Littorin (m) och försvarsminister Sten Tolgfors (m)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</w:p>
        </w:tc>
      </w:tr>
    </w:tbl>
    <w:p w:rsidR="008670C8" w:rsidRPr="00176CBD" w:rsidRDefault="008670C8" w:rsidP="008670C8">
      <w:pPr>
        <w:pStyle w:val="Blankrad"/>
      </w:pPr>
      <w:r w:rsidRPr="00176CBD">
        <w:t>     </w:t>
      </w:r>
    </w:p>
    <w:p w:rsidR="008670C8" w:rsidRPr="00176CBD" w:rsidRDefault="008670C8" w:rsidP="008670C8">
      <w:pPr>
        <w:pStyle w:val="Blankrad"/>
      </w:pPr>
      <w:r w:rsidRPr="00176C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70C8" w:rsidRPr="00176CBD" w:rsidTr="00502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70C8" w:rsidRPr="00176CBD" w:rsidRDefault="008670C8" w:rsidP="00502E45">
            <w:pPr>
              <w:pStyle w:val="HuvudrubrikFlisteNr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HuvudrubrikEnsam"/>
            </w:pPr>
            <w:r w:rsidRPr="00176CBD">
              <w:t>Anmälan om fördröjda svar på interpellationer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HuvudrubrikKolumn3"/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 xml:space="preserve">2007/08:236 av Egon Frid (v) </w:t>
            </w:r>
          </w:p>
          <w:p w:rsidR="008670C8" w:rsidRPr="00176CBD" w:rsidRDefault="008670C8" w:rsidP="00502E45">
            <w:r w:rsidRPr="00176CBD">
              <w:t>Nationell lagstiftning angående införselkvoter för alkohol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2007/08:237 av Lars Lilja (s)</w:t>
            </w:r>
            <w:r w:rsidRPr="00176CBD">
              <w:br/>
              <w:t>Svensk arbetslivsforskning efter nedläggningen av Arbetslivsinstitutet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2007/08:240 av Luciano Astudillo (s)</w:t>
            </w:r>
            <w:r w:rsidRPr="00176CBD">
              <w:br/>
              <w:t>Solidaritetsstöd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</w:p>
        </w:tc>
      </w:tr>
    </w:tbl>
    <w:p w:rsidR="008670C8" w:rsidRPr="00176CBD" w:rsidRDefault="008670C8" w:rsidP="008670C8">
      <w:pPr>
        <w:pStyle w:val="Blankrad"/>
      </w:pPr>
      <w:r w:rsidRPr="00176CBD">
        <w:t>     </w:t>
      </w:r>
    </w:p>
    <w:p w:rsidR="008670C8" w:rsidRPr="00176CBD" w:rsidRDefault="008670C8" w:rsidP="008670C8">
      <w:pPr>
        <w:pStyle w:val="Blankrad"/>
      </w:pPr>
      <w:r w:rsidRPr="00176C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70C8" w:rsidRPr="00176CBD" w:rsidTr="00502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70C8" w:rsidRPr="00176CBD" w:rsidRDefault="008670C8" w:rsidP="00502E45">
            <w:pPr>
              <w:pStyle w:val="HuvudrubrikFlisteNr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HuvudrubrikEnsam"/>
            </w:pPr>
            <w:r w:rsidRPr="00176CBD">
              <w:t>Ärenden för hänvisning till utskott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HuvudrubrikKolumn3"/>
            </w:pPr>
            <w:r w:rsidRPr="00176CBD">
              <w:t>Förslag</w:t>
            </w: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Underrubrik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renderubrik"/>
            </w:pPr>
            <w:r w:rsidRPr="00176CBD">
              <w:t>Skrivelse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Underrubrik"/>
              <w:rPr>
                <w:spacing w:val="-4"/>
              </w:rPr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Hemlig teleavlyssning, hemlig teleövervakning och hemlig kameraövervakning vid förundersökning i brottmål under år 2006</w:t>
            </w:r>
            <w:r w:rsidRPr="00176CBD">
              <w:br/>
            </w:r>
            <w:r w:rsidRPr="00176CBD">
              <w:rPr>
                <w:i/>
              </w:rPr>
              <w:t>Kammaren har beslutat om motionsrätt på denna skrivelse</w:t>
            </w:r>
            <w:r w:rsidRPr="00176CBD">
              <w:rPr>
                <w:i/>
              </w:rPr>
              <w:br/>
              <w:t>Motionstiden utgår den 18 januari 2008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  <w:r w:rsidRPr="00176CBD">
              <w:rPr>
                <w:spacing w:val="-4"/>
              </w:rPr>
              <w:t>JuU</w:t>
            </w: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renderubrik"/>
            </w:pPr>
            <w:r w:rsidRPr="00176CBD">
              <w:t>Motioner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Motionsrubrik"/>
            </w:pPr>
            <w:r w:rsidRPr="00176CBD">
              <w:t>med anledning av skr. 2007/08:39 Handlingsplan för att bekämpa mäns våld mot kvinnor, inklusive hedersrelaterat våld och förtryck samt våld i samkönade parrelationer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2007/08:Ju7 av Carina Ohlsson m.fl. (s)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  <w:r w:rsidRPr="00176CBD">
              <w:rPr>
                <w:spacing w:val="-4"/>
              </w:rPr>
              <w:t>JuU</w:t>
            </w: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2007/08:Ju8 av Thomas Bodström m.fl. (s)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  <w:r w:rsidRPr="00176CBD">
              <w:rPr>
                <w:spacing w:val="-4"/>
              </w:rPr>
              <w:t>JuU</w:t>
            </w: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2007/08:Ju9 av Josefin Brink m.fl. (v)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  <w:r w:rsidRPr="00176CBD">
              <w:rPr>
                <w:spacing w:val="-4"/>
              </w:rPr>
              <w:t>JuU</w:t>
            </w: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2007/08:Ju10 av Esabelle Reshdouni m.fl. (mp)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  <w:r w:rsidRPr="00176CBD">
              <w:rPr>
                <w:spacing w:val="-4"/>
              </w:rPr>
              <w:t>JuU</w:t>
            </w: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2007/08:Ju11 av Lars U Granberg m.fl. (s)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  <w:r w:rsidRPr="00176CBD">
              <w:rPr>
                <w:spacing w:val="-4"/>
              </w:rPr>
              <w:t>JuU</w:t>
            </w: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2007/08:Ju12 av Sinikka Bohlin och Maria Stenberg (s)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  <w:r w:rsidRPr="00176CBD">
              <w:rPr>
                <w:spacing w:val="-4"/>
              </w:rPr>
              <w:t>JuU</w:t>
            </w:r>
          </w:p>
        </w:tc>
      </w:tr>
    </w:tbl>
    <w:p w:rsidR="008670C8" w:rsidRPr="00176CBD" w:rsidRDefault="008670C8" w:rsidP="008670C8">
      <w:pPr>
        <w:pStyle w:val="Blankrad"/>
      </w:pPr>
      <w:r w:rsidRPr="00176CBD">
        <w:t>     </w:t>
      </w:r>
    </w:p>
    <w:p w:rsidR="008670C8" w:rsidRPr="00176CBD" w:rsidRDefault="008670C8" w:rsidP="008670C8">
      <w:pPr>
        <w:pStyle w:val="Blankrad"/>
      </w:pPr>
      <w:r w:rsidRPr="00176C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70C8" w:rsidRPr="00176CBD" w:rsidTr="00502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70C8" w:rsidRPr="00176CBD" w:rsidRDefault="008670C8" w:rsidP="00502E45">
            <w:pPr>
              <w:pStyle w:val="HuvudrubrikFlisteNr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Huvudrubrik"/>
            </w:pPr>
            <w:bookmarkStart w:id="1" w:name="Start_Ärendenfördebattochavgörande"/>
            <w:bookmarkEnd w:id="1"/>
            <w:r w:rsidRPr="00176CBD">
              <w:t xml:space="preserve">Ärende för debatt </w:t>
            </w:r>
            <w:r w:rsidRPr="00176CBD">
              <w:br/>
              <w:t>avgörs onsdagen den 12 december kl. 16.00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HuvudrubrikKolumn3"/>
            </w:pPr>
            <w:r w:rsidRPr="00176CBD">
              <w:t>Reservationer</w:t>
            </w: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renderubrik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renderubrik"/>
            </w:pPr>
            <w:r w:rsidRPr="00176CBD">
              <w:t>Socialförsäkringsutskottets betänkande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renderubrik"/>
              <w:rPr>
                <w:spacing w:val="-4"/>
              </w:rPr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2007/08:SfU1 Utgiftsområdena 10, 11 och 12 inom socialförsäkringsområdet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  <w:r w:rsidRPr="00176CBD">
              <w:rPr>
                <w:spacing w:val="-4"/>
              </w:rPr>
              <w:t>69 res. (s,v,mp)</w:t>
            </w:r>
          </w:p>
        </w:tc>
      </w:tr>
    </w:tbl>
    <w:p w:rsidR="008670C8" w:rsidRPr="00176CBD" w:rsidRDefault="008670C8" w:rsidP="008670C8">
      <w:pPr>
        <w:pStyle w:val="Blankrad"/>
      </w:pPr>
      <w:r w:rsidRPr="00176CBD">
        <w:t>     </w:t>
      </w:r>
    </w:p>
    <w:p w:rsidR="008670C8" w:rsidRPr="00176CBD" w:rsidRDefault="008670C8" w:rsidP="008670C8">
      <w:pPr>
        <w:pStyle w:val="Blankrad"/>
      </w:pPr>
      <w:r w:rsidRPr="00176CBD">
        <w:t>     </w:t>
      </w:r>
    </w:p>
    <w:p w:rsidR="00F11D7B" w:rsidRPr="00176CBD" w:rsidRDefault="00F11D7B">
      <w:pPr>
        <w:pStyle w:val="Blankrad"/>
      </w:pPr>
      <w:bookmarkStart w:id="2" w:name="Start"/>
      <w:bookmarkEnd w:id="2"/>
      <w:r w:rsidRPr="00176CBD">
        <w:t xml:space="preserve">     </w:t>
      </w:r>
    </w:p>
    <w:p w:rsidR="00F11D7B" w:rsidRPr="00176CBD" w:rsidRDefault="00F11D7B">
      <w:pPr>
        <w:pStyle w:val="Blankrad"/>
      </w:pPr>
      <w:r w:rsidRPr="00176CBD">
        <w:t xml:space="preserve">     </w:t>
      </w:r>
    </w:p>
    <w:p w:rsidR="008670C8" w:rsidRPr="00176CBD" w:rsidRDefault="008670C8">
      <w:pPr>
        <w:pStyle w:val="Blankrad"/>
      </w:pPr>
      <w:r w:rsidRPr="00176C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70C8" w:rsidRPr="00176CBD" w:rsidTr="00502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70C8" w:rsidRPr="00176CBD" w:rsidRDefault="008670C8" w:rsidP="00502E45">
            <w:pPr>
              <w:pStyle w:val="HuvudrubrikFlisteNr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HuvudrubrikEnsam"/>
            </w:pPr>
            <w:bookmarkStart w:id="3" w:name="TypRubrik"/>
            <w:bookmarkEnd w:id="3"/>
            <w:r w:rsidRPr="00176CBD">
              <w:t>Ärende för avgörande onsdagen den 12 december kl. 16.00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HuvudrubrikKolumn3"/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Underrubrik"/>
            </w:pPr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Underrubrik"/>
            </w:pPr>
            <w:bookmarkStart w:id="4" w:name="TypUnderrubrik"/>
            <w:bookmarkEnd w:id="4"/>
            <w:r w:rsidRPr="00176CBD">
              <w:t>Tidigare slutdebatterat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Underrubrik"/>
              <w:rPr>
                <w:spacing w:val="-4"/>
              </w:rPr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  <w:numPr>
                <w:ilvl w:val="0"/>
                <w:numId w:val="0"/>
              </w:numPr>
            </w:pPr>
            <w:bookmarkStart w:id="5" w:name="StartText"/>
            <w:bookmarkEnd w:id="5"/>
          </w:p>
        </w:tc>
        <w:tc>
          <w:tcPr>
            <w:tcW w:w="6237" w:type="dxa"/>
          </w:tcPr>
          <w:p w:rsidR="008670C8" w:rsidRPr="00176CBD" w:rsidRDefault="008670C8" w:rsidP="00502E45">
            <w:pPr>
              <w:pStyle w:val="renderubrik"/>
            </w:pPr>
            <w:r w:rsidRPr="00176CBD">
              <w:t>Utrikesutskottets betänkande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pStyle w:val="renderubrik"/>
              <w:rPr>
                <w:spacing w:val="-4"/>
              </w:rPr>
            </w:pPr>
          </w:p>
        </w:tc>
      </w:tr>
      <w:tr w:rsidR="008670C8" w:rsidRPr="00176CBD" w:rsidTr="00502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70C8" w:rsidRPr="00176CBD" w:rsidRDefault="008670C8" w:rsidP="00502E4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670C8" w:rsidRPr="00176CBD" w:rsidRDefault="008670C8" w:rsidP="00502E45">
            <w:r w:rsidRPr="00176CBD">
              <w:t>2007/08:UU2 Utgiftsområde 7 Internationellt bistånd</w:t>
            </w:r>
          </w:p>
        </w:tc>
        <w:tc>
          <w:tcPr>
            <w:tcW w:w="2481" w:type="dxa"/>
          </w:tcPr>
          <w:p w:rsidR="008670C8" w:rsidRPr="00176CBD" w:rsidRDefault="008670C8" w:rsidP="00502E45">
            <w:pPr>
              <w:rPr>
                <w:spacing w:val="-4"/>
              </w:rPr>
            </w:pPr>
            <w:r w:rsidRPr="00176CBD">
              <w:rPr>
                <w:spacing w:val="-4"/>
              </w:rPr>
              <w:t>7 res. (s,v,mp)</w:t>
            </w:r>
          </w:p>
        </w:tc>
      </w:tr>
    </w:tbl>
    <w:p w:rsidR="008670C8" w:rsidRPr="00176CBD" w:rsidRDefault="008670C8" w:rsidP="008670C8">
      <w:pPr>
        <w:pStyle w:val="Blankrad"/>
      </w:pPr>
      <w:r w:rsidRPr="00176CBD">
        <w:t>     </w:t>
      </w:r>
    </w:p>
    <w:p w:rsidR="008670C8" w:rsidRPr="00176CBD" w:rsidRDefault="008670C8" w:rsidP="008670C8">
      <w:pPr>
        <w:pStyle w:val="Blankrad"/>
      </w:pPr>
      <w:r w:rsidRPr="00176CBD">
        <w:t>     </w:t>
      </w:r>
    </w:p>
    <w:p w:rsidR="006E04A4" w:rsidRPr="00176CBD" w:rsidRDefault="006E04A4">
      <w:pPr>
        <w:pStyle w:val="Blankrad"/>
      </w:pPr>
      <w:r w:rsidRPr="00176CB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76C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76CB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76CBD" w:rsidRDefault="006E04A4">
            <w:pPr>
              <w:pStyle w:val="StreckMitten"/>
            </w:pPr>
            <w:r w:rsidRPr="00176CBD">
              <w:tab/>
            </w:r>
            <w:r w:rsidRPr="00176CBD">
              <w:tab/>
            </w:r>
          </w:p>
        </w:tc>
      </w:tr>
    </w:tbl>
    <w:p w:rsidR="006E04A4" w:rsidRPr="00176CBD" w:rsidRDefault="006E04A4"/>
    <w:sectPr w:rsidR="006E04A4" w:rsidRPr="00176CB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9DE" w:rsidRPr="00176CBD" w:rsidRDefault="00A259DE">
      <w:r w:rsidRPr="00176CBD">
        <w:separator/>
      </w:r>
    </w:p>
  </w:endnote>
  <w:endnote w:type="continuationSeparator" w:id="0">
    <w:p w:rsidR="00A259DE" w:rsidRPr="00176CBD" w:rsidRDefault="00A259DE">
      <w:r w:rsidRPr="00176C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B86" w:rsidRPr="00176CBD" w:rsidRDefault="00BC5B86">
    <w:pPr>
      <w:pStyle w:val="Sidhuvud"/>
      <w:jc w:val="center"/>
    </w:pPr>
    <w:r w:rsidRPr="00176CBD">
      <w:fldChar w:fldCharType="begin" w:fldLock="1"/>
    </w:r>
    <w:r w:rsidRPr="00176CBD">
      <w:instrText xml:space="preserve"> PAGE </w:instrText>
    </w:r>
    <w:r w:rsidRPr="00176CBD">
      <w:fldChar w:fldCharType="separate"/>
    </w:r>
    <w:r w:rsidR="008C0813" w:rsidRPr="00176CBD">
      <w:t>2</w:t>
    </w:r>
    <w:r w:rsidRPr="00176CBD">
      <w:fldChar w:fldCharType="end"/>
    </w:r>
    <w:r w:rsidRPr="00176CBD">
      <w:t>(</w:t>
    </w:r>
    <w:r w:rsidRPr="00176CBD">
      <w:fldChar w:fldCharType="begin" w:fldLock="1"/>
    </w:r>
    <w:r w:rsidRPr="00176CBD">
      <w:instrText xml:space="preserve"> NUMPAGES </w:instrText>
    </w:r>
    <w:r w:rsidRPr="00176CBD">
      <w:fldChar w:fldCharType="separate"/>
    </w:r>
    <w:r w:rsidR="008C0813" w:rsidRPr="00176CBD">
      <w:t>2</w:t>
    </w:r>
    <w:r w:rsidRPr="00176CBD">
      <w:fldChar w:fldCharType="end"/>
    </w:r>
    <w:r w:rsidRPr="00176CB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B86" w:rsidRPr="00176CBD" w:rsidRDefault="00BC5B86">
    <w:pPr>
      <w:pStyle w:val="Sidhuvud"/>
      <w:jc w:val="center"/>
    </w:pPr>
    <w:r w:rsidRPr="00176CBD">
      <w:fldChar w:fldCharType="begin" w:fldLock="1"/>
    </w:r>
    <w:r w:rsidRPr="00176CBD">
      <w:instrText xml:space="preserve"> PAGE </w:instrText>
    </w:r>
    <w:r w:rsidRPr="00176CBD">
      <w:fldChar w:fldCharType="separate"/>
    </w:r>
    <w:r w:rsidR="00502E45" w:rsidRPr="00176CBD">
      <w:t>1</w:t>
    </w:r>
    <w:r w:rsidRPr="00176CBD">
      <w:fldChar w:fldCharType="end"/>
    </w:r>
    <w:r w:rsidRPr="00176CBD">
      <w:t>(</w:t>
    </w:r>
    <w:r w:rsidRPr="00176CBD">
      <w:fldChar w:fldCharType="begin" w:fldLock="1"/>
    </w:r>
    <w:r w:rsidRPr="00176CBD">
      <w:instrText xml:space="preserve"> NUMPAGES </w:instrText>
    </w:r>
    <w:r w:rsidRPr="00176CBD">
      <w:fldChar w:fldCharType="separate"/>
    </w:r>
    <w:r w:rsidR="008C0813" w:rsidRPr="00176CBD">
      <w:t>2</w:t>
    </w:r>
    <w:r w:rsidRPr="00176CBD">
      <w:fldChar w:fldCharType="end"/>
    </w:r>
    <w:r w:rsidRPr="00176CB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9DE" w:rsidRPr="00176CBD" w:rsidRDefault="00A259DE">
      <w:r w:rsidRPr="00176CBD">
        <w:separator/>
      </w:r>
    </w:p>
  </w:footnote>
  <w:footnote w:type="continuationSeparator" w:id="0">
    <w:p w:rsidR="00A259DE" w:rsidRPr="00176CBD" w:rsidRDefault="00A259DE">
      <w:r w:rsidRPr="00176C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B86" w:rsidRPr="00176CBD" w:rsidRDefault="00BC5B86">
    <w:pPr>
      <w:pStyle w:val="Sidhuvud"/>
      <w:tabs>
        <w:tab w:val="clear" w:pos="4536"/>
      </w:tabs>
    </w:pPr>
    <w:r w:rsidRPr="00176CBD">
      <w:fldChar w:fldCharType="begin" w:fldLock="1"/>
    </w:r>
    <w:r w:rsidRPr="00176CBD">
      <w:instrText xml:space="preserve"> DOCPROPERTY "DocumentDate" </w:instrText>
    </w:r>
    <w:r w:rsidRPr="00176CBD">
      <w:fldChar w:fldCharType="separate"/>
    </w:r>
    <w:r w:rsidR="008C0813" w:rsidRPr="00176CBD">
      <w:t>Måndagen den 10 december 2007</w:t>
    </w:r>
    <w:r w:rsidRPr="00176CBD">
      <w:fldChar w:fldCharType="end"/>
    </w:r>
    <w:r w:rsidRPr="00176CBD">
      <w:tab/>
    </w:r>
  </w:p>
  <w:p w:rsidR="00BC5B86" w:rsidRPr="00176CBD" w:rsidRDefault="00BC5B8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76CBD">
      <w:rPr>
        <w:sz w:val="12"/>
      </w:rPr>
      <w:tab/>
    </w:r>
  </w:p>
  <w:p w:rsidR="00BC5B86" w:rsidRPr="00176CBD" w:rsidRDefault="00BC5B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B86" w:rsidRPr="00176CBD" w:rsidRDefault="00176CB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76CB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5B86" w:rsidRPr="00176CBD" w:rsidRDefault="00BC5B86">
    <w:pPr>
      <w:pStyle w:val="Dokumentrubrik"/>
      <w:spacing w:after="360"/>
    </w:pPr>
    <w:r w:rsidRPr="00176CB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81316549">
    <w:abstractNumId w:val="5"/>
  </w:num>
  <w:num w:numId="2" w16cid:durableId="263346762">
    <w:abstractNumId w:val="2"/>
  </w:num>
  <w:num w:numId="3" w16cid:durableId="367222287">
    <w:abstractNumId w:val="4"/>
  </w:num>
  <w:num w:numId="4" w16cid:durableId="655494575">
    <w:abstractNumId w:val="1"/>
  </w:num>
  <w:num w:numId="5" w16cid:durableId="670067320">
    <w:abstractNumId w:val="0"/>
  </w:num>
  <w:num w:numId="6" w16cid:durableId="1393776322">
    <w:abstractNumId w:val="3"/>
  </w:num>
  <w:num w:numId="7" w16cid:durableId="611668467">
    <w:abstractNumId w:val="3"/>
  </w:num>
  <w:num w:numId="8" w16cid:durableId="74850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7F1F"/>
    <w:rsid w:val="00000608"/>
    <w:rsid w:val="00003249"/>
    <w:rsid w:val="00013362"/>
    <w:rsid w:val="000157A2"/>
    <w:rsid w:val="00020D53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87997"/>
    <w:rsid w:val="00092904"/>
    <w:rsid w:val="00096F15"/>
    <w:rsid w:val="000A51FF"/>
    <w:rsid w:val="000C6C04"/>
    <w:rsid w:val="000E30A0"/>
    <w:rsid w:val="00103C04"/>
    <w:rsid w:val="0011246D"/>
    <w:rsid w:val="0014779C"/>
    <w:rsid w:val="00147F56"/>
    <w:rsid w:val="001548E3"/>
    <w:rsid w:val="00160B0C"/>
    <w:rsid w:val="00165404"/>
    <w:rsid w:val="0016727E"/>
    <w:rsid w:val="00170F83"/>
    <w:rsid w:val="00176CBD"/>
    <w:rsid w:val="001903E8"/>
    <w:rsid w:val="00193B94"/>
    <w:rsid w:val="00193E4B"/>
    <w:rsid w:val="00194661"/>
    <w:rsid w:val="00195593"/>
    <w:rsid w:val="001A1CBE"/>
    <w:rsid w:val="001A3341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1603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2FCC"/>
    <w:rsid w:val="00350ACF"/>
    <w:rsid w:val="003511C0"/>
    <w:rsid w:val="00355222"/>
    <w:rsid w:val="003652CF"/>
    <w:rsid w:val="00371E50"/>
    <w:rsid w:val="00376201"/>
    <w:rsid w:val="00376480"/>
    <w:rsid w:val="00377B34"/>
    <w:rsid w:val="003863CC"/>
    <w:rsid w:val="00386486"/>
    <w:rsid w:val="003945BB"/>
    <w:rsid w:val="003B3011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22456"/>
    <w:rsid w:val="0045348A"/>
    <w:rsid w:val="004603CE"/>
    <w:rsid w:val="00481275"/>
    <w:rsid w:val="00493D24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2E45"/>
    <w:rsid w:val="00503BE4"/>
    <w:rsid w:val="00510E80"/>
    <w:rsid w:val="00537A01"/>
    <w:rsid w:val="005510B5"/>
    <w:rsid w:val="00557D71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A3C89"/>
    <w:rsid w:val="006A764B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5C82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2757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670C8"/>
    <w:rsid w:val="00873E43"/>
    <w:rsid w:val="00887B6F"/>
    <w:rsid w:val="00891A92"/>
    <w:rsid w:val="008C0813"/>
    <w:rsid w:val="008C2406"/>
    <w:rsid w:val="008C2C60"/>
    <w:rsid w:val="008C79FF"/>
    <w:rsid w:val="008D5ED3"/>
    <w:rsid w:val="008D70CE"/>
    <w:rsid w:val="008E0710"/>
    <w:rsid w:val="008E1049"/>
    <w:rsid w:val="008F481D"/>
    <w:rsid w:val="008F66F9"/>
    <w:rsid w:val="00902758"/>
    <w:rsid w:val="00916262"/>
    <w:rsid w:val="00927F1F"/>
    <w:rsid w:val="00935A09"/>
    <w:rsid w:val="00940B04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17ED4"/>
    <w:rsid w:val="00A2364A"/>
    <w:rsid w:val="00A24FCD"/>
    <w:rsid w:val="00A259DE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75F"/>
    <w:rsid w:val="00BA6962"/>
    <w:rsid w:val="00BB32D1"/>
    <w:rsid w:val="00BC0D1F"/>
    <w:rsid w:val="00BC5B86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370A5"/>
    <w:rsid w:val="00D41247"/>
    <w:rsid w:val="00D45AE3"/>
    <w:rsid w:val="00D46A27"/>
    <w:rsid w:val="00D51FA2"/>
    <w:rsid w:val="00D52E8B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73A3"/>
    <w:rsid w:val="00DB3C3E"/>
    <w:rsid w:val="00DC1161"/>
    <w:rsid w:val="00DD564D"/>
    <w:rsid w:val="00DD656E"/>
    <w:rsid w:val="00DE1DA3"/>
    <w:rsid w:val="00DE2CF0"/>
    <w:rsid w:val="00DE550D"/>
    <w:rsid w:val="00DE65BE"/>
    <w:rsid w:val="00DE7B49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11D7B"/>
    <w:rsid w:val="00F20263"/>
    <w:rsid w:val="00F20F9E"/>
    <w:rsid w:val="00F27AE3"/>
    <w:rsid w:val="00F3158D"/>
    <w:rsid w:val="00F322CE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A6FAD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57EE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ACDEF-9101-491E-BFE9-032CE6C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331</Words>
  <Characters>2045</Characters>
  <Application>Microsoft Office Word</Application>
  <DocSecurity>4</DocSecurity>
  <Lines>170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2007/08:40</vt:lpstr>
      <vt:lpstr>Måndagen den 10 december 2007</vt:lpstr>
    </vt:vector>
  </TitlesOfParts>
  <Company>Riksdagen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2007-12-07T13:10:00Z</cp:lastPrinted>
  <dcterms:created xsi:type="dcterms:W3CDTF">2025-12-17T12:32:00Z</dcterms:created>
  <dcterms:modified xsi:type="dcterms:W3CDTF">2025-12-17T12:32:00Z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10 december 2007</vt:lpwstr>
  </property>
  <property fmtid="{D5CDD505-2E9C-101B-9397-08002B2CF9AE}" pid="3" name="DocumentNumber">
    <vt:lpwstr>40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2007-12-10</vt:lpwstr>
  </property>
</Properties>
</file>