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1EB8CD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753880">
              <w:rPr>
                <w:b/>
              </w:rPr>
              <w:t>40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2C7BCD3" w:rsidR="0096348C" w:rsidRDefault="00EF70DA" w:rsidP="0096348C">
            <w:r w:rsidRPr="00753880">
              <w:t>20</w:t>
            </w:r>
            <w:r w:rsidR="00C3591B" w:rsidRPr="00753880">
              <w:t>2</w:t>
            </w:r>
            <w:r w:rsidR="001B7F4F" w:rsidRPr="00753880">
              <w:t>6</w:t>
            </w:r>
            <w:r w:rsidR="009D6560" w:rsidRPr="00753880">
              <w:t>-</w:t>
            </w:r>
            <w:r w:rsidR="00753880" w:rsidRPr="00753880">
              <w:t>06</w:t>
            </w:r>
            <w:r w:rsidR="00753880">
              <w:t>-04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147CD2">
              <w:t>TID</w:t>
            </w:r>
          </w:p>
        </w:tc>
        <w:tc>
          <w:tcPr>
            <w:tcW w:w="6463" w:type="dxa"/>
          </w:tcPr>
          <w:p w14:paraId="0B1FB026" w14:textId="156B7537" w:rsidR="00D12EAD" w:rsidRDefault="00753880" w:rsidP="0096348C">
            <w:r>
              <w:t>10.00-</w:t>
            </w:r>
            <w:r w:rsidR="00147CD2">
              <w:t>11.00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44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287"/>
      </w:tblGrid>
      <w:tr w:rsidR="00E57DF8" w14:paraId="610CD348" w14:textId="77777777" w:rsidTr="00657FAB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876" w:type="dxa"/>
            <w:gridSpan w:val="2"/>
          </w:tcPr>
          <w:p w14:paraId="11B4504A" w14:textId="77777777" w:rsidR="00147CD2" w:rsidRPr="001E1FAC" w:rsidRDefault="00147CD2" w:rsidP="00147C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D62320D" w14:textId="77777777" w:rsidR="00147CD2" w:rsidRDefault="00147CD2" w:rsidP="00147CD2">
            <w:pPr>
              <w:tabs>
                <w:tab w:val="left" w:pos="1701"/>
              </w:tabs>
              <w:rPr>
                <w:snapToGrid w:val="0"/>
              </w:rPr>
            </w:pPr>
          </w:p>
          <w:p w14:paraId="313533B1" w14:textId="0F7ED60F" w:rsidR="00E57DF8" w:rsidRPr="00147CD2" w:rsidRDefault="00147CD2" w:rsidP="00147C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2025/26:39.</w:t>
            </w:r>
          </w:p>
        </w:tc>
      </w:tr>
      <w:tr w:rsidR="00AC1A15" w14:paraId="04889674" w14:textId="77777777" w:rsidTr="00657FAB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657FAB">
        <w:tc>
          <w:tcPr>
            <w:tcW w:w="567" w:type="dxa"/>
          </w:tcPr>
          <w:p w14:paraId="44126405" w14:textId="0BEB851C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7CD2">
              <w:rPr>
                <w:b/>
                <w:snapToGrid w:val="0"/>
              </w:rPr>
              <w:t>2</w:t>
            </w:r>
          </w:p>
        </w:tc>
        <w:tc>
          <w:tcPr>
            <w:tcW w:w="6876" w:type="dxa"/>
            <w:gridSpan w:val="2"/>
          </w:tcPr>
          <w:p w14:paraId="6D0832E2" w14:textId="77777777" w:rsidR="00147CD2" w:rsidRDefault="00147CD2" w:rsidP="00147CD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Pr="00137B77">
              <w:rPr>
                <w:b/>
              </w:rPr>
              <w:t>Migrationsverket</w:t>
            </w:r>
          </w:p>
          <w:p w14:paraId="18AED993" w14:textId="77777777" w:rsidR="005E13C8" w:rsidRDefault="005E13C8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6649EBA2" w14:textId="54ADB705" w:rsidR="00147CD2" w:rsidRDefault="00147CD2" w:rsidP="000D3043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t>G</w:t>
            </w:r>
            <w:r w:rsidRPr="00BA5552">
              <w:t>eneraldirektör Maria Mindhammar</w:t>
            </w:r>
            <w:r w:rsidRPr="007723B8">
              <w:rPr>
                <w:szCs w:val="24"/>
              </w:rPr>
              <w:t xml:space="preserve"> </w:t>
            </w:r>
            <w:r>
              <w:rPr>
                <w:szCs w:val="24"/>
              </w:rPr>
              <w:t>med medarbetare inform</w:t>
            </w:r>
            <w:r w:rsidR="00153973">
              <w:rPr>
                <w:szCs w:val="24"/>
              </w:rPr>
              <w:t>erade</w:t>
            </w:r>
            <w:r>
              <w:t xml:space="preserve"> </w:t>
            </w:r>
            <w:r w:rsidR="00E322A9">
              <w:t xml:space="preserve">om </w:t>
            </w:r>
            <w:r>
              <w:t>myndighetens arbete med</w:t>
            </w:r>
            <w:r w:rsidRPr="00BA5552">
              <w:t xml:space="preserve"> </w:t>
            </w:r>
            <w:r>
              <w:t>medborgarskapsärenden.</w:t>
            </w:r>
          </w:p>
          <w:p w14:paraId="4354FE96" w14:textId="77777777" w:rsidR="000D3043" w:rsidRPr="009C2ED3" w:rsidRDefault="000D3043" w:rsidP="00147CD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14:paraId="26EE67EC" w14:textId="77777777" w:rsidTr="00657FAB">
        <w:tc>
          <w:tcPr>
            <w:tcW w:w="567" w:type="dxa"/>
          </w:tcPr>
          <w:p w14:paraId="5477A2C0" w14:textId="7AC832F8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47CD2">
              <w:rPr>
                <w:b/>
                <w:snapToGrid w:val="0"/>
              </w:rPr>
              <w:t xml:space="preserve"> 3</w:t>
            </w:r>
          </w:p>
        </w:tc>
        <w:tc>
          <w:tcPr>
            <w:tcW w:w="6876" w:type="dxa"/>
            <w:gridSpan w:val="2"/>
          </w:tcPr>
          <w:p w14:paraId="285353D1" w14:textId="2012C64A" w:rsidR="00E57DF8" w:rsidRDefault="00147CD2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7CD2">
              <w:rPr>
                <w:b/>
                <w:snapToGrid w:val="0"/>
              </w:rPr>
              <w:t>En begränsning av rätten till socialförsäkringsförmåner för den som avtjänar fängelsestraff i kontrollerat boende eller som avtjänar säkerhetsförvaring (SfU29)</w:t>
            </w:r>
          </w:p>
          <w:p w14:paraId="58D4ED60" w14:textId="77777777" w:rsidR="00657FAB" w:rsidRDefault="00657FAB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185B15" w14:textId="01128CF2" w:rsidR="00657FAB" w:rsidRDefault="00657FAB" w:rsidP="00657FA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2025/26:252.</w:t>
            </w:r>
          </w:p>
          <w:p w14:paraId="376B31C3" w14:textId="77777777" w:rsidR="00657FAB" w:rsidRDefault="00657FAB" w:rsidP="00657FAB">
            <w:pPr>
              <w:tabs>
                <w:tab w:val="left" w:pos="1701"/>
              </w:tabs>
              <w:rPr>
                <w:snapToGrid w:val="0"/>
              </w:rPr>
            </w:pPr>
          </w:p>
          <w:p w14:paraId="2660C681" w14:textId="20F056BE" w:rsidR="00657FAB" w:rsidRDefault="00657FAB" w:rsidP="00657F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29.</w:t>
            </w:r>
          </w:p>
          <w:p w14:paraId="3A51D6EF" w14:textId="77777777" w:rsidR="00153973" w:rsidRDefault="00153973" w:rsidP="00657FAB">
            <w:pPr>
              <w:tabs>
                <w:tab w:val="left" w:pos="1701"/>
              </w:tabs>
              <w:rPr>
                <w:snapToGrid w:val="0"/>
              </w:rPr>
            </w:pPr>
          </w:p>
          <w:p w14:paraId="15886556" w14:textId="6D7427FA" w:rsidR="00153973" w:rsidRDefault="00153973" w:rsidP="00657F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MP-ledamoten anmälde ett särskilt yttrande.</w:t>
            </w:r>
          </w:p>
          <w:p w14:paraId="1EA7D04A" w14:textId="77777777" w:rsidR="00E57DF8" w:rsidRDefault="00E57DF8" w:rsidP="00B929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657FAB">
        <w:tc>
          <w:tcPr>
            <w:tcW w:w="567" w:type="dxa"/>
          </w:tcPr>
          <w:p w14:paraId="231595B0" w14:textId="42CC0A09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2938">
              <w:rPr>
                <w:b/>
                <w:snapToGrid w:val="0"/>
              </w:rPr>
              <w:t>4</w:t>
            </w:r>
          </w:p>
        </w:tc>
        <w:tc>
          <w:tcPr>
            <w:tcW w:w="6876" w:type="dxa"/>
            <w:gridSpan w:val="2"/>
          </w:tcPr>
          <w:p w14:paraId="058F8B44" w14:textId="77777777" w:rsidR="00147CD2" w:rsidRPr="00147CD2" w:rsidRDefault="00147CD2" w:rsidP="00147CD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147CD2">
              <w:rPr>
                <w:b/>
              </w:rPr>
              <w:t>Utmönstring av permanent uppehållstillstånd och anpassning av svensk rätt till EU:s migrations- och asylpakt (SfU30)</w:t>
            </w:r>
          </w:p>
          <w:p w14:paraId="0E1C4952" w14:textId="022FF9D1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E34899" w14:textId="48EDFEF6" w:rsidR="00657FAB" w:rsidRDefault="00657FAB" w:rsidP="00657FA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2025/26:262 och motioner.</w:t>
            </w:r>
          </w:p>
          <w:p w14:paraId="72650E83" w14:textId="77777777" w:rsidR="00657FAB" w:rsidRDefault="00657FAB" w:rsidP="00657FAB">
            <w:pPr>
              <w:tabs>
                <w:tab w:val="left" w:pos="1701"/>
              </w:tabs>
              <w:rPr>
                <w:snapToGrid w:val="0"/>
              </w:rPr>
            </w:pPr>
          </w:p>
          <w:p w14:paraId="29EABE3D" w14:textId="0379C930" w:rsidR="00657FAB" w:rsidRDefault="00657FAB" w:rsidP="00657F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 w:rsidR="00B92938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  <w:p w14:paraId="2D90ED5F" w14:textId="77777777" w:rsidR="00657FAB" w:rsidRDefault="00657FAB" w:rsidP="00657FAB">
            <w:pPr>
              <w:tabs>
                <w:tab w:val="left" w:pos="1701"/>
              </w:tabs>
              <w:rPr>
                <w:snapToGrid w:val="0"/>
              </w:rPr>
            </w:pPr>
          </w:p>
          <w:p w14:paraId="2BEF2CBB" w14:textId="59EB7C7D" w:rsidR="00657FAB" w:rsidRDefault="00B92938" w:rsidP="00657F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 och MP-</w:t>
            </w:r>
            <w:r w:rsidR="00657FAB">
              <w:rPr>
                <w:snapToGrid w:val="0"/>
              </w:rPr>
              <w:t xml:space="preserve">ledamöterna anmälde reservationer. 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9DB6908" w14:textId="77777777" w:rsidTr="00657FAB">
        <w:tc>
          <w:tcPr>
            <w:tcW w:w="567" w:type="dxa"/>
          </w:tcPr>
          <w:p w14:paraId="15753E0A" w14:textId="002E4E3E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636EA">
              <w:rPr>
                <w:b/>
                <w:snapToGrid w:val="0"/>
              </w:rPr>
              <w:t xml:space="preserve"> 5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876" w:type="dxa"/>
            <w:gridSpan w:val="2"/>
          </w:tcPr>
          <w:p w14:paraId="533C4295" w14:textId="27ADE213" w:rsidR="003A729A" w:rsidRDefault="00657FAB" w:rsidP="0096348C">
            <w:pPr>
              <w:tabs>
                <w:tab w:val="left" w:pos="1701"/>
              </w:tabs>
              <w:rPr>
                <w:snapToGrid w:val="0"/>
              </w:rPr>
            </w:pPr>
            <w:r w:rsidRPr="00C85FC2">
              <w:rPr>
                <w:b/>
              </w:rPr>
              <w:t>Skärpta regler om uppsikt och förvar (SfU31)</w:t>
            </w:r>
          </w:p>
          <w:p w14:paraId="43276F7D" w14:textId="77777777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46DB340A" w14:textId="600B1749" w:rsidR="00657FAB" w:rsidRDefault="00657FAB" w:rsidP="00657FA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2025/26:265 och motioner.</w:t>
            </w:r>
          </w:p>
          <w:p w14:paraId="62683381" w14:textId="77777777" w:rsidR="00657FAB" w:rsidRDefault="00657FAB" w:rsidP="00657FAB">
            <w:pPr>
              <w:tabs>
                <w:tab w:val="left" w:pos="1701"/>
              </w:tabs>
              <w:rPr>
                <w:snapToGrid w:val="0"/>
              </w:rPr>
            </w:pPr>
          </w:p>
          <w:p w14:paraId="528CCDD4" w14:textId="77777777" w:rsidR="00657FAB" w:rsidRDefault="00657FAB" w:rsidP="00657F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0F9CB514" w14:textId="49D31DB4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657FAB">
        <w:tc>
          <w:tcPr>
            <w:tcW w:w="567" w:type="dxa"/>
          </w:tcPr>
          <w:p w14:paraId="41590430" w14:textId="0B7C60A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36EA">
              <w:rPr>
                <w:b/>
                <w:snapToGrid w:val="0"/>
              </w:rPr>
              <w:t>6</w:t>
            </w:r>
          </w:p>
        </w:tc>
        <w:tc>
          <w:tcPr>
            <w:tcW w:w="6876" w:type="dxa"/>
            <w:gridSpan w:val="2"/>
          </w:tcPr>
          <w:p w14:paraId="1B6E9BF5" w14:textId="77777777" w:rsidR="00657FAB" w:rsidRPr="00C85FC2" w:rsidRDefault="00657FAB" w:rsidP="00657FAB">
            <w:pPr>
              <w:widowControl/>
              <w:spacing w:after="200" w:line="280" w:lineRule="exact"/>
              <w:rPr>
                <w:b/>
              </w:rPr>
            </w:pPr>
            <w:r w:rsidRPr="00C85FC2">
              <w:rPr>
                <w:b/>
              </w:rPr>
              <w:t>Övriga frågor</w:t>
            </w:r>
          </w:p>
          <w:p w14:paraId="5C26EBB7" w14:textId="53456EF2" w:rsidR="007D2629" w:rsidRPr="00F93B25" w:rsidRDefault="006636EA" w:rsidP="0015397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BA5552">
              <w:t>Utskottet beslutade att bjuda in</w:t>
            </w:r>
            <w:r>
              <w:t xml:space="preserve"> </w:t>
            </w:r>
            <w:r w:rsidRPr="006636EA">
              <w:t>Delegationen för migrationsstudier (</w:t>
            </w:r>
            <w:proofErr w:type="spellStart"/>
            <w:r w:rsidRPr="006636EA">
              <w:t>Delmi</w:t>
            </w:r>
            <w:proofErr w:type="spellEnd"/>
            <w:r w:rsidRPr="006636EA">
              <w:t>)</w:t>
            </w:r>
            <w:r>
              <w:rPr>
                <w:b/>
                <w:bCs/>
              </w:rPr>
              <w:t xml:space="preserve"> </w:t>
            </w:r>
            <w:r w:rsidRPr="00BA5552">
              <w:t>för att</w:t>
            </w:r>
            <w:r w:rsidR="00153973">
              <w:t xml:space="preserve"> presentera rapporten </w:t>
            </w:r>
            <w:r w:rsidR="00153973" w:rsidRPr="00153973">
              <w:t xml:space="preserve">Vilka är Migrationsverkets </w:t>
            </w:r>
            <w:r w:rsidR="00153973" w:rsidRPr="00153973">
              <w:lastRenderedPageBreak/>
              <w:t xml:space="preserve">handläggare och beslutsfattare och har det någon </w:t>
            </w:r>
            <w:proofErr w:type="gramStart"/>
            <w:r w:rsidR="00153973" w:rsidRPr="00153973">
              <w:t>betydelse?</w:t>
            </w:r>
            <w:r w:rsidR="00153973">
              <w:t>,</w:t>
            </w:r>
            <w:proofErr w:type="gramEnd"/>
            <w:r w:rsidR="00153973">
              <w:t xml:space="preserve"> </w:t>
            </w:r>
            <w:proofErr w:type="spellStart"/>
            <w:r w:rsidR="00153973">
              <w:t>Delmi</w:t>
            </w:r>
            <w:proofErr w:type="spellEnd"/>
            <w:r w:rsidR="00153973">
              <w:t xml:space="preserve"> 2026:7.</w:t>
            </w:r>
          </w:p>
        </w:tc>
      </w:tr>
      <w:tr w:rsidR="00BB1003" w14:paraId="020A5A9F" w14:textId="77777777" w:rsidTr="00657FAB">
        <w:tc>
          <w:tcPr>
            <w:tcW w:w="567" w:type="dxa"/>
          </w:tcPr>
          <w:p w14:paraId="3481FB8F" w14:textId="7BA1BC79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799C7390" w14:textId="77777777" w:rsidR="00BB1003" w:rsidRDefault="00BB1003" w:rsidP="00657F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657FAB">
        <w:tc>
          <w:tcPr>
            <w:tcW w:w="567" w:type="dxa"/>
          </w:tcPr>
          <w:p w14:paraId="78CF9E99" w14:textId="374004B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36EA">
              <w:rPr>
                <w:b/>
                <w:snapToGrid w:val="0"/>
              </w:rPr>
              <w:t>7</w:t>
            </w:r>
          </w:p>
        </w:tc>
        <w:tc>
          <w:tcPr>
            <w:tcW w:w="687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3827F06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657FAB">
              <w:rPr>
                <w:snapToGrid w:val="0"/>
              </w:rPr>
              <w:t xml:space="preserve"> torsdagen</w:t>
            </w:r>
            <w:r w:rsidR="00134762">
              <w:rPr>
                <w:snapToGrid w:val="0"/>
              </w:rPr>
              <w:t xml:space="preserve"> den </w:t>
            </w:r>
            <w:r w:rsidR="00657FAB">
              <w:rPr>
                <w:snapToGrid w:val="0"/>
              </w:rPr>
              <w:t>11 juni</w:t>
            </w:r>
            <w:r w:rsidR="00134762">
              <w:rPr>
                <w:snapToGrid w:val="0"/>
              </w:rPr>
              <w:t xml:space="preserve"> 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657FAB">
              <w:rPr>
                <w:snapToGrid w:val="0"/>
              </w:rPr>
              <w:t>10.00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4AC23493" w:rsidR="00134762" w:rsidRPr="00F93B25" w:rsidRDefault="00134762" w:rsidP="00657F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657FAB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657FAB">
        <w:trPr>
          <w:gridAfter w:val="1"/>
          <w:wAfter w:w="28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43944483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904507">
              <w:t>11 juni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98E9C8C" w:rsidR="00BE5542" w:rsidRDefault="00BE5542" w:rsidP="00487A46">
            <w:r w:rsidRPr="00753880">
              <w:t>202</w:t>
            </w:r>
            <w:r w:rsidR="00801327" w:rsidRPr="00753880">
              <w:t>5</w:t>
            </w:r>
            <w:r w:rsidRPr="00753880">
              <w:t>/2</w:t>
            </w:r>
            <w:r w:rsidR="00801327" w:rsidRPr="00753880">
              <w:t>6</w:t>
            </w:r>
            <w:r w:rsidRPr="00753880">
              <w:t>:</w:t>
            </w:r>
            <w:r w:rsidR="00753880" w:rsidRPr="00753880">
              <w:t>40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0B7C65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57FAB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35F53E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57FAB">
              <w:rPr>
                <w:sz w:val="22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17A628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636EA">
              <w:rPr>
                <w:sz w:val="22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2E024C5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636EA">
              <w:rPr>
                <w:sz w:val="22"/>
              </w:rPr>
              <w:t xml:space="preserve"> 4-7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2938116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008E2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B5A8A6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826ECEB" w:rsidR="00BE5542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6B22D2E8" w:rsidR="00BE5542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42F5C75E" w:rsidR="00BE5542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028286A7" w:rsidR="00BE5542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147CD2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085BE737" w:rsidR="00BE5542" w:rsidRPr="001E1FAC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201F024" w:rsidR="00BE5542" w:rsidRPr="001E1FAC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69EE2721" w:rsidR="00BE5542" w:rsidRPr="001E1FAC" w:rsidRDefault="006636EA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106B615A" w:rsidR="00BE5542" w:rsidRPr="001E1FAC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6347B241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8C1D590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508E55AF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70600FDA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5A447C8F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4F2AD213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7F79EDE4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304D097E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08F280D1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8C9F7CC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03A8436F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167204D0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2D4D48E7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7341F3B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692FB9AF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F2F5177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22CCFE87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659EF745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66F36FE6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45551B05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79ED136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1E80EDEE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0C057D5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14B8263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450CBCE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53349176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6358A67A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5EF51689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22CDE6C8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22BD3915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5AF79087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B6E752F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7D578D1F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0438C9B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66706EB2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57929019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0477A73D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A75F611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025392D6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2CAEEB05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6BED2A2B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147CD2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2A6DC943" w:rsidR="00BE5542" w:rsidRPr="00E01F81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5B34CBFF" w:rsidR="00BE5542" w:rsidRPr="00E01F81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4D7AF3C9" w:rsidR="00BE5542" w:rsidRPr="00E01F81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77E6CA56" w:rsidR="00BE5542" w:rsidRPr="00E01F81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0CED612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1382CE95" w:rsidR="00BE5542" w:rsidRPr="00E70A95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00E73F1D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2F9EBDDE" w:rsidR="00BE5542" w:rsidRPr="00E70A95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29F75C5D" w:rsidR="00043E0A" w:rsidRPr="0078232D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1C3BE58D" w:rsidR="00043E0A" w:rsidRPr="0078232D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426CEDE3" w:rsidR="00043E0A" w:rsidRPr="0078232D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01B59EEE" w:rsidR="00043E0A" w:rsidRPr="0078232D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119F1DE0" w:rsidR="00BE5542" w:rsidRPr="0078232D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40E20746" w:rsidR="00BE5542" w:rsidRPr="0078232D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67EEF9B3" w:rsidR="00BE5542" w:rsidRPr="0078232D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2494F632" w:rsidR="00BE5542" w:rsidRPr="0078232D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2049D5CC" w:rsidR="00BE5542" w:rsidRPr="0078232D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3A3DD2FC" w:rsidR="00BE5542" w:rsidRPr="0078232D" w:rsidRDefault="00657FAB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0CA8674" w:rsidR="00BE5542" w:rsidRPr="0078232D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31091FD3" w:rsidR="00BE5542" w:rsidRPr="0078232D" w:rsidRDefault="006636E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55291EF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3D9" w14:textId="148EC087" w:rsidR="006D4D1D" w:rsidRPr="00804633" w:rsidRDefault="006D4D1D" w:rsidP="00487A46">
            <w:pPr>
              <w:rPr>
                <w:lang w:eastAsia="en-US"/>
              </w:rPr>
            </w:pPr>
            <w:r w:rsidRPr="006D4D1D">
              <w:rPr>
                <w:b/>
                <w:bCs/>
                <w:i/>
                <w:iCs/>
                <w:lang w:eastAsia="en-US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76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434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F0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F1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937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A42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46DC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511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FC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E076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508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8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3EA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9BC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79A3BC7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A0B6" w14:textId="2E07A188" w:rsidR="006D4D1D" w:rsidRPr="006D4D1D" w:rsidRDefault="006D4D1D" w:rsidP="00487A46">
            <w:pPr>
              <w:rPr>
                <w:lang w:eastAsia="en-US"/>
              </w:rPr>
            </w:pPr>
            <w:r w:rsidRPr="006D4D1D">
              <w:rPr>
                <w:lang w:eastAsia="en-US"/>
              </w:rPr>
              <w:t>Magdalena Sundqvist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2596" w14:textId="4B9BA829" w:rsidR="006D4D1D" w:rsidRPr="0078232D" w:rsidRDefault="00657FAB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9932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0BBA" w14:textId="2A3D3DBB" w:rsidR="006D4D1D" w:rsidRPr="0078232D" w:rsidRDefault="001832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B305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6F20" w14:textId="5DF64FE2" w:rsidR="006D4D1D" w:rsidRPr="0078232D" w:rsidRDefault="006636E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43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4F21" w14:textId="401CEEFC" w:rsidR="006D4D1D" w:rsidRPr="0078232D" w:rsidRDefault="006636E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68B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62D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9F95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E9E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F7E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F5DF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3D6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7912" w14:paraId="25973C2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55D3" w14:textId="642CED67" w:rsidR="004E7912" w:rsidRPr="005C4907" w:rsidRDefault="004E7912" w:rsidP="00487A46">
            <w:pPr>
              <w:rPr>
                <w:lang w:eastAsia="en-US"/>
              </w:rPr>
            </w:pPr>
            <w:r w:rsidRPr="004E7912">
              <w:rPr>
                <w:lang w:eastAsia="en-US"/>
              </w:rPr>
              <w:t xml:space="preserve">Anna </w:t>
            </w:r>
            <w:proofErr w:type="spellStart"/>
            <w:r w:rsidRPr="004E7912">
              <w:rPr>
                <w:lang w:eastAsia="en-US"/>
              </w:rPr>
              <w:t>Lipinska</w:t>
            </w:r>
            <w:proofErr w:type="spellEnd"/>
            <w:r w:rsidRPr="004E7912">
              <w:rPr>
                <w:lang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68E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DCD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0C48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F4E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3E72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7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1591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64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8A00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012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4FB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21A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0F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5D4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907" w14:paraId="12BDCB9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87E8" w14:textId="7493D44E" w:rsidR="005C4907" w:rsidRPr="006D4D1D" w:rsidRDefault="005C4907" w:rsidP="00487A46">
            <w:pPr>
              <w:rPr>
                <w:lang w:eastAsia="en-US"/>
              </w:rPr>
            </w:pPr>
            <w:r w:rsidRPr="005C4907">
              <w:rPr>
                <w:lang w:eastAsia="en-US"/>
              </w:rPr>
              <w:t>Mohamed Yassin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955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FE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0614" w14:textId="6605506F" w:rsidR="005C4907" w:rsidRPr="0078232D" w:rsidRDefault="001832A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BA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C098" w14:textId="4654907E" w:rsidR="005C4907" w:rsidRPr="0078232D" w:rsidRDefault="006636E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4B67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9380" w14:textId="3537FE20" w:rsidR="005C4907" w:rsidRPr="0078232D" w:rsidRDefault="006636E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4A40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4E4B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734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BE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C6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DDC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0B4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8C8" w14:textId="77777777" w:rsidR="00C55B20" w:rsidRDefault="00C55B20" w:rsidP="00804633">
      <w:r>
        <w:separator/>
      </w:r>
    </w:p>
  </w:endnote>
  <w:endnote w:type="continuationSeparator" w:id="0">
    <w:p w14:paraId="7B66F62C" w14:textId="77777777" w:rsidR="00C55B20" w:rsidRDefault="00C55B20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E881" w14:textId="77777777" w:rsidR="00C55B20" w:rsidRDefault="00C55B20" w:rsidP="00804633">
      <w:r>
        <w:separator/>
      </w:r>
    </w:p>
  </w:footnote>
  <w:footnote w:type="continuationSeparator" w:id="0">
    <w:p w14:paraId="4514F4A5" w14:textId="77777777" w:rsidR="00C55B20" w:rsidRDefault="00C55B20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493BD59F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57008003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6F2AC626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3AFEA5F6"/>
    <w:lvl w:ilvl="0" w:tplc="76A04C64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1970012256">
    <w:abstractNumId w:val="0"/>
  </w:num>
  <w:num w:numId="2" w16cid:durableId="998773636">
    <w:abstractNumId w:val="1"/>
  </w:num>
  <w:num w:numId="3" w16cid:durableId="203079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0A85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C526D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47CD2"/>
    <w:rsid w:val="001507C0"/>
    <w:rsid w:val="001522CE"/>
    <w:rsid w:val="00153973"/>
    <w:rsid w:val="00161AA6"/>
    <w:rsid w:val="001631CE"/>
    <w:rsid w:val="001651F3"/>
    <w:rsid w:val="0016537F"/>
    <w:rsid w:val="00180AF8"/>
    <w:rsid w:val="001832AF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239D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D6FF8"/>
    <w:rsid w:val="002E1614"/>
    <w:rsid w:val="002F284C"/>
    <w:rsid w:val="002F4D46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356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A47CD"/>
    <w:rsid w:val="004B6D8F"/>
    <w:rsid w:val="004C27C6"/>
    <w:rsid w:val="004C5D4F"/>
    <w:rsid w:val="004C6112"/>
    <w:rsid w:val="004D717F"/>
    <w:rsid w:val="004E0699"/>
    <w:rsid w:val="004E7912"/>
    <w:rsid w:val="004F14A4"/>
    <w:rsid w:val="004F1B55"/>
    <w:rsid w:val="004F680C"/>
    <w:rsid w:val="0050040F"/>
    <w:rsid w:val="00502075"/>
    <w:rsid w:val="005108E6"/>
    <w:rsid w:val="00511E86"/>
    <w:rsid w:val="00513661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4907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57FAB"/>
    <w:rsid w:val="006636EA"/>
    <w:rsid w:val="00681B04"/>
    <w:rsid w:val="00684C51"/>
    <w:rsid w:val="006954CD"/>
    <w:rsid w:val="00697EB5"/>
    <w:rsid w:val="006A511D"/>
    <w:rsid w:val="006B7B0C"/>
    <w:rsid w:val="006C21FA"/>
    <w:rsid w:val="006C34A5"/>
    <w:rsid w:val="006D3126"/>
    <w:rsid w:val="006D4D1D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3880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507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77B5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298"/>
    <w:rsid w:val="00A63738"/>
    <w:rsid w:val="00A70B78"/>
    <w:rsid w:val="00A744C3"/>
    <w:rsid w:val="00A81721"/>
    <w:rsid w:val="00A84DE6"/>
    <w:rsid w:val="00A90C14"/>
    <w:rsid w:val="00A9262A"/>
    <w:rsid w:val="00A97F8E"/>
    <w:rsid w:val="00AA469F"/>
    <w:rsid w:val="00AA5F5B"/>
    <w:rsid w:val="00AB0F66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92938"/>
    <w:rsid w:val="00BB1003"/>
    <w:rsid w:val="00BE5542"/>
    <w:rsid w:val="00BE56A5"/>
    <w:rsid w:val="00BE7A1F"/>
    <w:rsid w:val="00BF03FD"/>
    <w:rsid w:val="00BF4C14"/>
    <w:rsid w:val="00C00C2D"/>
    <w:rsid w:val="00C03BBC"/>
    <w:rsid w:val="00C068CB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5B20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87F9F"/>
    <w:rsid w:val="00D90620"/>
    <w:rsid w:val="00D90CDA"/>
    <w:rsid w:val="00D93637"/>
    <w:rsid w:val="00D96F98"/>
    <w:rsid w:val="00D979EA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22A9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6069C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469</TotalTime>
  <Pages>4</Pages>
  <Words>585</Words>
  <Characters>3059</Characters>
  <Application>Microsoft Office Word</Application>
  <DocSecurity>0</DocSecurity>
  <Lines>1529</Lines>
  <Paragraphs>280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64</cp:revision>
  <cp:lastPrinted>2026-06-04T11:19:00Z</cp:lastPrinted>
  <dcterms:created xsi:type="dcterms:W3CDTF">2023-07-27T13:26:00Z</dcterms:created>
  <dcterms:modified xsi:type="dcterms:W3CDTF">2026-06-10T09:30:00Z</dcterms:modified>
</cp:coreProperties>
</file>