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908534" w14:textId="77777777">
      <w:pPr>
        <w:pStyle w:val="Normalutanindragellerluft"/>
      </w:pPr>
      <w:bookmarkStart w:name="_Toc106800475" w:id="0"/>
      <w:bookmarkStart w:name="_Toc106801300" w:id="1"/>
    </w:p>
    <w:p xmlns:w14="http://schemas.microsoft.com/office/word/2010/wordml" w:rsidRPr="009B062B" w:rsidR="00AF30DD" w:rsidP="00050C3F" w:rsidRDefault="000A7FF8" w14:paraId="6352E1B9" w14:textId="77777777">
      <w:pPr>
        <w:pStyle w:val="RubrikFrslagTIllRiksdagsbeslut"/>
      </w:pPr>
      <w:sdt>
        <w:sdtPr>
          <w:alias w:val="CC_Boilerplate_4"/>
          <w:tag w:val="CC_Boilerplate_4"/>
          <w:id w:val="-1644581176"/>
          <w:lock w:val="sdtContentLocked"/>
          <w:placeholder>
            <w:docPart w:val="31BBD13889574634913A6AA4AD65A17D"/>
          </w:placeholder>
          <w:text/>
        </w:sdtPr>
        <w:sdtEndPr/>
        <w:sdtContent>
          <w:r w:rsidRPr="009B062B" w:rsidR="00AF30DD">
            <w:t>Förslag till riksdagsbeslut</w:t>
          </w:r>
        </w:sdtContent>
      </w:sdt>
      <w:bookmarkEnd w:id="0"/>
      <w:bookmarkEnd w:id="1"/>
    </w:p>
    <w:sdt>
      <w:sdtPr>
        <w:tag w:val="62687f86-f147-411b-991d-58ae26bc4f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pornografins dödliga skadeverkningar och förslag på åtgärder för att motverka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A50E986B641C0A3E793733FF6E95C"/>
        </w:placeholder>
        <w:text/>
      </w:sdtPr>
      <w:sdtEndPr/>
      <w:sdtContent>
        <w:p xmlns:w14="http://schemas.microsoft.com/office/word/2010/wordml" w:rsidRPr="009B062B" w:rsidR="006D79C9" w:rsidP="00333E95" w:rsidRDefault="006D79C9" w14:paraId="0EE99331" w14:textId="77777777">
          <w:pPr>
            <w:pStyle w:val="Rubrik1"/>
          </w:pPr>
          <w:r>
            <w:t>Motivering</w:t>
          </w:r>
        </w:p>
      </w:sdtContent>
    </w:sdt>
    <w:bookmarkEnd w:displacedByCustomXml="prev" w:id="3"/>
    <w:bookmarkEnd w:displacedByCustomXml="prev" w:id="4"/>
    <w:p xmlns:w14="http://schemas.microsoft.com/office/word/2010/wordml" w:rsidRPr="00C40A1C" w:rsidR="00C40A1C" w:rsidP="00C40A1C" w:rsidRDefault="00C40A1C" w14:paraId="4251562D" w14:textId="1BD3C051">
      <w:pPr>
        <w:pStyle w:val="Normalutanindragellerluft"/>
      </w:pPr>
      <w:r w:rsidRPr="00C40A1C">
        <w:t xml:space="preserve">Forskning och klinisk erfarenhet visar att barns exponering för pornografi kan ha flera negativa konsekvenser för deras utveckling. Pornografin ger en förvrängd syn på sexualitet genom skildringar av våldsamma dominanta beteenden som inte speglar ömsesidig respekt. </w:t>
      </w:r>
    </w:p>
    <w:p xmlns:w14="http://schemas.microsoft.com/office/word/2010/wordml" w:rsidRPr="00C40A1C" w:rsidR="00C40A1C" w:rsidP="00C40A1C" w:rsidRDefault="00C40A1C" w14:paraId="4563D9A2" w14:textId="77777777">
      <w:pPr>
        <w:pStyle w:val="Normalutanindragellerluft"/>
      </w:pPr>
    </w:p>
    <w:p xmlns:w14="http://schemas.microsoft.com/office/word/2010/wordml" w:rsidRPr="00C40A1C" w:rsidR="00C40A1C" w:rsidP="00C40A1C" w:rsidRDefault="00C40A1C" w14:paraId="22A0FB2A" w14:textId="77777777">
      <w:pPr>
        <w:pStyle w:val="Normalutanindragellerluft"/>
      </w:pPr>
      <w:r w:rsidRPr="00C40A1C">
        <w:t>Strypsex är vanligare än många tror. Strypning minskar blodflödet och syretillförseln till hjärnan. Hjärnceller börjar dö efter bara några sekunder till minuter utan syre. Det kan leda till medvetslöshet, hjärnskador eller död.</w:t>
      </w:r>
    </w:p>
    <w:p xmlns:w14="http://schemas.microsoft.com/office/word/2010/wordml" w:rsidRPr="00C40A1C" w:rsidR="00C40A1C" w:rsidP="00C40A1C" w:rsidRDefault="00C40A1C" w14:paraId="14D02F89" w14:textId="77777777">
      <w:pPr>
        <w:pStyle w:val="Normalutanindragellerluft"/>
      </w:pPr>
    </w:p>
    <w:p xmlns:w14="http://schemas.microsoft.com/office/word/2010/wordml" w:rsidRPr="00C40A1C" w:rsidR="00C40A1C" w:rsidP="00C40A1C" w:rsidRDefault="00C40A1C" w14:paraId="11BC53DE" w14:textId="2732AF89">
      <w:pPr>
        <w:pStyle w:val="Normalutanindragellerluft"/>
      </w:pPr>
      <w:r w:rsidRPr="00C40A1C">
        <w:t xml:space="preserve">Det är särskilt oroande om ungdomar </w:t>
      </w:r>
      <w:r w:rsidRPr="00C40A1C" w:rsidR="004C46A9">
        <w:t>experimenterar</w:t>
      </w:r>
      <w:r w:rsidRPr="00C40A1C">
        <w:t xml:space="preserve"> med detta då de ofta inte förstår de fulla riskerna. </w:t>
      </w:r>
    </w:p>
    <w:p xmlns:w14="http://schemas.microsoft.com/office/word/2010/wordml" w:rsidRPr="00C40A1C" w:rsidR="00C40A1C" w:rsidP="00C40A1C" w:rsidRDefault="00C40A1C" w14:paraId="00EA2EDD" w14:textId="77777777">
      <w:pPr>
        <w:pStyle w:val="Normalutanindragellerluft"/>
      </w:pPr>
    </w:p>
    <w:p xmlns:w14="http://schemas.microsoft.com/office/word/2010/wordml" w:rsidRPr="00C40A1C" w:rsidR="00C40A1C" w:rsidP="00C40A1C" w:rsidRDefault="00C40A1C" w14:paraId="33148524" w14:textId="77777777">
      <w:pPr>
        <w:pStyle w:val="Normalutanindragellerluft"/>
      </w:pPr>
      <w:r w:rsidRPr="00C40A1C">
        <w:lastRenderedPageBreak/>
        <w:t>För att motverka pornografins dödliga skadeverkningar behöver följande åtgärder vidtagas:</w:t>
      </w:r>
    </w:p>
    <w:p xmlns:w14="http://schemas.microsoft.com/office/word/2010/wordml" w:rsidRPr="00C40A1C" w:rsidR="00C40A1C" w:rsidP="00C40A1C" w:rsidRDefault="00C40A1C" w14:paraId="35447A0A" w14:textId="77777777">
      <w:pPr>
        <w:pStyle w:val="Normalutanindragellerluft"/>
        <w:numPr>
          <w:ilvl w:val="0"/>
          <w:numId w:val="41"/>
        </w:numPr>
      </w:pPr>
      <w:r w:rsidRPr="00C40A1C">
        <w:t xml:space="preserve">Åldersverifiering eller så kallad </w:t>
      </w:r>
      <w:proofErr w:type="spellStart"/>
      <w:r w:rsidRPr="00C40A1C">
        <w:t>opt</w:t>
      </w:r>
      <w:proofErr w:type="spellEnd"/>
      <w:r w:rsidRPr="00C40A1C">
        <w:t>-in/</w:t>
      </w:r>
      <w:proofErr w:type="spellStart"/>
      <w:r w:rsidRPr="00C40A1C">
        <w:t>opt-out</w:t>
      </w:r>
      <w:proofErr w:type="spellEnd"/>
      <w:r w:rsidRPr="00C40A1C">
        <w:t xml:space="preserve"> görs till standard för att kunna se pornografi på nätet, precis som i Storbritannien.</w:t>
      </w:r>
    </w:p>
    <w:p xmlns:w14="http://schemas.microsoft.com/office/word/2010/wordml" w:rsidRPr="00C40A1C" w:rsidR="00C40A1C" w:rsidP="00C40A1C" w:rsidRDefault="00727B41" w14:paraId="1F0AAD4F" w14:textId="291CAAB9">
      <w:pPr>
        <w:pStyle w:val="Normalutanindragellerluft"/>
        <w:numPr>
          <w:ilvl w:val="0"/>
          <w:numId w:val="41"/>
        </w:numPr>
      </w:pPr>
      <w:r>
        <w:t>Inom h</w:t>
      </w:r>
      <w:r w:rsidRPr="00C40A1C" w:rsidR="00C40A1C">
        <w:t xml:space="preserve">älso- och sjukvård, skola, socialtjänst och rättsväsende </w:t>
      </w:r>
      <w:r>
        <w:t xml:space="preserve">behöver kompetensen stärkas kring unga och våld, inklusive risker för att utsättas för </w:t>
      </w:r>
      <w:r w:rsidRPr="00C40A1C" w:rsidR="00C40A1C">
        <w:t>strypvåld.</w:t>
      </w:r>
      <w:r w:rsidR="001F7334">
        <w:t xml:space="preserve"> Elevhälsa och ungdomsmottagningar bör rutinmässigt ställa frågor till unga om våld och detta kan även inkludera frågor om strypvåld.</w:t>
      </w:r>
    </w:p>
    <w:p xmlns:w14="http://schemas.microsoft.com/office/word/2010/wordml" w:rsidRPr="00C40A1C" w:rsidR="00C40A1C" w:rsidP="00C40A1C" w:rsidRDefault="00F02E06" w14:paraId="77A77F75" w14:textId="56552051">
      <w:pPr>
        <w:pStyle w:val="Normalutanindragellerluft"/>
        <w:numPr>
          <w:ilvl w:val="0"/>
          <w:numId w:val="41"/>
        </w:numPr>
      </w:pPr>
      <w:r>
        <w:t>I s</w:t>
      </w:r>
      <w:r w:rsidRPr="00C40A1C" w:rsidR="00C40A1C">
        <w:t xml:space="preserve">kolans sexualundervisning </w:t>
      </w:r>
      <w:r>
        <w:t>ingår arbete med likabehandling och jämställdhet, i detta kan frågor tas upp om våld som också berör samtycke, ömsesidighet, frivillighet och fysisk och social integritet. Det är viktigt. Det skulle även kunna vara så att undervisningen</w:t>
      </w:r>
      <w:r w:rsidRPr="00C40A1C" w:rsidR="00C40A1C">
        <w:t xml:space="preserve"> innehåll</w:t>
      </w:r>
      <w:r>
        <w:t>er</w:t>
      </w:r>
      <w:r w:rsidRPr="00C40A1C" w:rsidR="00C40A1C">
        <w:t xml:space="preserve"> utbildning om riskerna med strypsex.</w:t>
      </w:r>
    </w:p>
    <w:p xmlns:w14="http://schemas.microsoft.com/office/word/2010/wordml" w:rsidRPr="00C40A1C" w:rsidR="00C40A1C" w:rsidP="00C40A1C" w:rsidRDefault="00C40A1C" w14:paraId="6FD1A632" w14:textId="2C87D059">
      <w:pPr>
        <w:pStyle w:val="Normalutanindragellerluft"/>
        <w:numPr>
          <w:ilvl w:val="0"/>
          <w:numId w:val="41"/>
        </w:numPr>
      </w:pPr>
      <w:r w:rsidRPr="00C40A1C">
        <w:t xml:space="preserve">Strypvåld </w:t>
      </w:r>
      <w:r w:rsidR="00043D73">
        <w:t xml:space="preserve">bör i regel </w:t>
      </w:r>
      <w:r w:rsidRPr="00C40A1C" w:rsidR="00C826BF">
        <w:t>rubriceras</w:t>
      </w:r>
      <w:r w:rsidRPr="00C40A1C">
        <w:t xml:space="preserve"> som mordförsök. Endast </w:t>
      </w:r>
      <w:r w:rsidR="00043D73">
        <w:t>i undantagsfall</w:t>
      </w:r>
      <w:r w:rsidRPr="00C40A1C">
        <w:t xml:space="preserve"> ska brottet kunna betecknas som</w:t>
      </w:r>
      <w:r w:rsidR="00043D73">
        <w:t xml:space="preserve"> grov</w:t>
      </w:r>
      <w:r w:rsidRPr="00C40A1C">
        <w:t xml:space="preserve"> misshandel</w:t>
      </w:r>
      <w:r w:rsidR="00043D73">
        <w:t xml:space="preserve"> eller misshandel av normalgraden</w:t>
      </w:r>
      <w:r w:rsidRPr="00C40A1C">
        <w:t>.</w:t>
      </w:r>
    </w:p>
    <w:p xmlns:w14="http://schemas.microsoft.com/office/word/2010/wordml" w:rsidRPr="00C40A1C" w:rsidR="00C40A1C" w:rsidP="00C40A1C" w:rsidRDefault="00C40A1C" w14:paraId="58E1C9F8" w14:textId="77777777">
      <w:pPr>
        <w:pStyle w:val="Normalutanindragellerluft"/>
      </w:pPr>
    </w:p>
    <w:p xmlns:w14="http://schemas.microsoft.com/office/word/2010/wordml" w:rsidRPr="00C40A1C" w:rsidR="00C40A1C" w:rsidP="00C40A1C" w:rsidRDefault="00C40A1C" w14:paraId="690E0808" w14:textId="77777777">
      <w:pPr>
        <w:pStyle w:val="Normalutanindragellerluft"/>
      </w:pPr>
      <w:r w:rsidRPr="00C40A1C">
        <w:t>Detta ges regeringen tillkänna.</w:t>
      </w:r>
    </w:p>
    <w:p xmlns:w14="http://schemas.microsoft.com/office/word/2010/wordml" w:rsidRPr="00422B9E" w:rsidR="00422B9E" w:rsidP="008E0FE2" w:rsidRDefault="00422B9E" w14:paraId="31C076A0" w14:textId="65FC519C">
      <w:pPr>
        <w:pStyle w:val="Normalutanindragellerluft"/>
      </w:pPr>
    </w:p>
    <w:p xmlns:w14="http://schemas.microsoft.com/office/word/2010/wordml" w:rsidR="00BB6339" w:rsidP="008E0FE2" w:rsidRDefault="00BB6339" w14:paraId="3F9397F7" w14:textId="77777777">
      <w:pPr>
        <w:pStyle w:val="Normalutanindragellerluft"/>
      </w:pPr>
    </w:p>
    <w:sdt>
      <w:sdtPr>
        <w:rPr>
          <w:i/>
          <w:noProof/>
        </w:rPr>
        <w:alias w:val="CC_Underskrifter"/>
        <w:tag w:val="CC_Underskrifter"/>
        <w:id w:val="583496634"/>
        <w:lock w:val="sdtContentLocked"/>
        <w:placeholder>
          <w:docPart w:val="44DAC2C32C0744FEABD8CE750379459E"/>
        </w:placeholder>
      </w:sdtPr>
      <w:sdtEndPr/>
      <w:sdtContent>
        <w:p xmlns:w14="http://schemas.microsoft.com/office/word/2010/wordml" w:rsidR="00050C3F" w:rsidP="000A7FF8" w:rsidRDefault="00050C3F" w14:paraId="75C68323" w14:textId="77777777">
          <w:pPr/>
          <w:r/>
        </w:p>
        <w:p xmlns:w14="http://schemas.microsoft.com/office/word/2010/wordml" w:rsidR="00050C3F" w:rsidP="000A7FF8" w:rsidRDefault="00050C3F" w14:paraId="7F62314C" w14:textId="26F18B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061ABF" w14:textId="750A3F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7449" w14:textId="77777777" w:rsidR="00C40A1C" w:rsidRDefault="00C40A1C" w:rsidP="000C1CAD">
      <w:pPr>
        <w:spacing w:line="240" w:lineRule="auto"/>
      </w:pPr>
      <w:r>
        <w:separator/>
      </w:r>
    </w:p>
  </w:endnote>
  <w:endnote w:type="continuationSeparator" w:id="0">
    <w:p w14:paraId="364AB90A" w14:textId="77777777" w:rsidR="00C40A1C" w:rsidRDefault="00C40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0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C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43B0" w14:textId="69F894A8" w:rsidR="00262EA3" w:rsidRPr="000A7FF8" w:rsidRDefault="00262EA3" w:rsidP="000A7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0D62" w14:textId="77777777" w:rsidR="00C40A1C" w:rsidRDefault="00C40A1C" w:rsidP="000C1CAD">
      <w:pPr>
        <w:spacing w:line="240" w:lineRule="auto"/>
      </w:pPr>
      <w:r>
        <w:separator/>
      </w:r>
    </w:p>
  </w:footnote>
  <w:footnote w:type="continuationSeparator" w:id="0">
    <w:p w14:paraId="44510DA9" w14:textId="77777777" w:rsidR="00C40A1C" w:rsidRDefault="00C40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D70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3C027" wp14:anchorId="4D1DE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7FF8" w14:paraId="04843DB8" w14:textId="21191322">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DE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7FF8" w14:paraId="04843DB8" w14:textId="21191322">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8566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C47FE5" w14:textId="77777777">
    <w:pPr>
      <w:jc w:val="right"/>
    </w:pPr>
  </w:p>
  <w:p w:rsidR="00262EA3" w:rsidP="00776B74" w:rsidRDefault="00262EA3" w14:paraId="456B22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7FF8" w14:paraId="23170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F6D63" wp14:anchorId="381F5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7FF8" w14:paraId="467D4B6E" w14:textId="42091A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40A1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A7FF8" w14:paraId="4FC3A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7FF8" w14:paraId="1FC85046" w14:textId="0D54FA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:3093</w:t>
        </w:r>
      </w:sdtContent>
    </w:sdt>
  </w:p>
  <w:p w:rsidR="00262EA3" w:rsidP="00E03A3D" w:rsidRDefault="000A7FF8" w14:paraId="62BC4792" w14:textId="1CC24926">
    <w:pPr>
      <w:pStyle w:val="Motionr"/>
    </w:pPr>
    <w:sdt>
      <w:sdtPr>
        <w:alias w:val="CC_Noformat_Avtext"/>
        <w:tag w:val="CC_Noformat_Avtext"/>
        <w:id w:val="-2020768203"/>
        <w:lock w:val="sdtContentLocked"/>
        <w:placeholder>
          <w:docPart w:val="2592C8F2EEF342178D205EC39523540C"/>
        </w:placeholder>
        <w15:appearance w15:val="hidden"/>
        <w:text/>
      </w:sdtPr>
      <w:sdtEndPr/>
      <w:sdtContent>
        <w:r>
          <w:t>av Roland Utbult (KD)</w:t>
        </w:r>
      </w:sdtContent>
    </w:sdt>
  </w:p>
  <w:sdt>
    <w:sdtPr>
      <w:alias w:val="CC_Noformat_Rubtext"/>
      <w:tag w:val="CC_Noformat_Rubtext"/>
      <w:id w:val="-218060500"/>
      <w:lock w:val="sdtContentLocked"/>
      <w:placeholder>
        <w:docPart w:val="70061C2D774B44BE8E786AD258E498B2"/>
      </w:placeholder>
      <w:text/>
    </w:sdtPr>
    <w:sdtEndPr/>
    <w:sdtContent>
      <w:p w:rsidR="00262EA3" w:rsidP="00283E0F" w:rsidRDefault="00C40A1C" w14:paraId="6C12AA71" w14:textId="7FEE2CD6">
        <w:pPr>
          <w:pStyle w:val="FSHRub2"/>
        </w:pPr>
        <w:r>
          <w:t>Pornografins dödliga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219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9717A1"/>
    <w:multiLevelType w:val="hybridMultilevel"/>
    <w:tmpl w:val="81169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D73"/>
    <w:rsid w:val="00043F2E"/>
    <w:rsid w:val="000443CA"/>
    <w:rsid w:val="000444CA"/>
    <w:rsid w:val="00044FF4"/>
    <w:rsid w:val="00045385"/>
    <w:rsid w:val="0004587D"/>
    <w:rsid w:val="000466E4"/>
    <w:rsid w:val="00046AC8"/>
    <w:rsid w:val="00046B18"/>
    <w:rsid w:val="00047CB1"/>
    <w:rsid w:val="00050A98"/>
    <w:rsid w:val="00050B72"/>
    <w:rsid w:val="00050C3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F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3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F"/>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8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6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BC"/>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B4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8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1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B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1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06"/>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21E45"/>
  <w15:chartTrackingRefBased/>
  <w15:docId w15:val="{58131626-43F8-441C-8C12-D38CA4AF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BD13889574634913A6AA4AD65A17D"/>
        <w:category>
          <w:name w:val="Allmänt"/>
          <w:gallery w:val="placeholder"/>
        </w:category>
        <w:types>
          <w:type w:val="bbPlcHdr"/>
        </w:types>
        <w:behaviors>
          <w:behavior w:val="content"/>
        </w:behaviors>
        <w:guid w:val="{3B6D5E84-6EC1-48DF-8858-5F5FB2274468}"/>
      </w:docPartPr>
      <w:docPartBody>
        <w:p w:rsidR="00523E0B" w:rsidRDefault="00523E0B">
          <w:pPr>
            <w:pStyle w:val="31BBD13889574634913A6AA4AD65A17D"/>
          </w:pPr>
          <w:r w:rsidRPr="005A0A93">
            <w:rPr>
              <w:rStyle w:val="Platshllartext"/>
            </w:rPr>
            <w:t>Förslag till riksdagsbeslut</w:t>
          </w:r>
        </w:p>
      </w:docPartBody>
    </w:docPart>
    <w:docPart>
      <w:docPartPr>
        <w:name w:val="C35C50B68B7D4A159B501AB2FC571FB9"/>
        <w:category>
          <w:name w:val="Allmänt"/>
          <w:gallery w:val="placeholder"/>
        </w:category>
        <w:types>
          <w:type w:val="bbPlcHdr"/>
        </w:types>
        <w:behaviors>
          <w:behavior w:val="content"/>
        </w:behaviors>
        <w:guid w:val="{0A66D40F-6086-4909-8283-AE474166D8E6}"/>
      </w:docPartPr>
      <w:docPartBody>
        <w:p w:rsidR="00523E0B" w:rsidRDefault="00523E0B">
          <w:pPr>
            <w:pStyle w:val="C35C50B68B7D4A159B501AB2FC571F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FA50E986B641C0A3E793733FF6E95C"/>
        <w:category>
          <w:name w:val="Allmänt"/>
          <w:gallery w:val="placeholder"/>
        </w:category>
        <w:types>
          <w:type w:val="bbPlcHdr"/>
        </w:types>
        <w:behaviors>
          <w:behavior w:val="content"/>
        </w:behaviors>
        <w:guid w:val="{ACB6328D-B262-4B86-9E9B-087DEC9B5149}"/>
      </w:docPartPr>
      <w:docPartBody>
        <w:p w:rsidR="00523E0B" w:rsidRDefault="00523E0B">
          <w:pPr>
            <w:pStyle w:val="EEFA50E986B641C0A3E793733FF6E95C"/>
          </w:pPr>
          <w:r w:rsidRPr="005A0A93">
            <w:rPr>
              <w:rStyle w:val="Platshllartext"/>
            </w:rPr>
            <w:t>Motivering</w:t>
          </w:r>
        </w:p>
      </w:docPartBody>
    </w:docPart>
    <w:docPart>
      <w:docPartPr>
        <w:name w:val="44DAC2C32C0744FEABD8CE750379459E"/>
        <w:category>
          <w:name w:val="Allmänt"/>
          <w:gallery w:val="placeholder"/>
        </w:category>
        <w:types>
          <w:type w:val="bbPlcHdr"/>
        </w:types>
        <w:behaviors>
          <w:behavior w:val="content"/>
        </w:behaviors>
        <w:guid w:val="{0BA83EFF-210F-47F4-84F7-9AC3F528AC24}"/>
      </w:docPartPr>
      <w:docPartBody>
        <w:p w:rsidR="00523E0B" w:rsidRDefault="00523E0B">
          <w:pPr>
            <w:pStyle w:val="44DAC2C32C0744FEABD8CE750379459E"/>
          </w:pPr>
          <w:r w:rsidRPr="009B077E">
            <w:rPr>
              <w:rStyle w:val="Platshllartext"/>
            </w:rPr>
            <w:t>Namn på motionärer infogas/tas bort via panelen.</w:t>
          </w:r>
        </w:p>
      </w:docPartBody>
    </w:docPart>
    <w:docPart>
      <w:docPartPr>
        <w:name w:val="2592C8F2EEF342178D205EC39523540C"/>
        <w:category>
          <w:name w:val="Allmänt"/>
          <w:gallery w:val="placeholder"/>
        </w:category>
        <w:types>
          <w:type w:val="bbPlcHdr"/>
        </w:types>
        <w:behaviors>
          <w:behavior w:val="content"/>
        </w:behaviors>
        <w:guid w:val="{51656EEC-0D84-4E2C-8451-AB17667E263C}"/>
      </w:docPartPr>
      <w:docPartBody>
        <w:p w:rsidR="00523E0B" w:rsidRDefault="00523E0B">
          <w:pPr>
            <w:pStyle w:val="2592C8F2EEF342178D205EC39523540C"/>
          </w:pPr>
          <w:r>
            <w:rPr>
              <w:rStyle w:val="Platshllartext"/>
            </w:rPr>
            <w:t xml:space="preserve"> </w:t>
          </w:r>
        </w:p>
      </w:docPartBody>
    </w:docPart>
    <w:docPart>
      <w:docPartPr>
        <w:name w:val="70061C2D774B44BE8E786AD258E498B2"/>
        <w:category>
          <w:name w:val="Allmänt"/>
          <w:gallery w:val="placeholder"/>
        </w:category>
        <w:types>
          <w:type w:val="bbPlcHdr"/>
        </w:types>
        <w:behaviors>
          <w:behavior w:val="content"/>
        </w:behaviors>
        <w:guid w:val="{74FF3E31-866A-4A95-9DB5-62E41DA4FCBB}"/>
      </w:docPartPr>
      <w:docPartBody>
        <w:p w:rsidR="00523E0B" w:rsidRDefault="00523E0B">
          <w:pPr>
            <w:pStyle w:val="70061C2D774B44BE8E786AD258E498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0B"/>
    <w:rsid w:val="00523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BBD13889574634913A6AA4AD65A17D">
    <w:name w:val="31BBD13889574634913A6AA4AD65A17D"/>
  </w:style>
  <w:style w:type="paragraph" w:customStyle="1" w:styleId="C35C50B68B7D4A159B501AB2FC571FB9">
    <w:name w:val="C35C50B68B7D4A159B501AB2FC571FB9"/>
  </w:style>
  <w:style w:type="paragraph" w:customStyle="1" w:styleId="EEFA50E986B641C0A3E793733FF6E95C">
    <w:name w:val="EEFA50E986B641C0A3E793733FF6E95C"/>
  </w:style>
  <w:style w:type="paragraph" w:customStyle="1" w:styleId="44DAC2C32C0744FEABD8CE750379459E">
    <w:name w:val="44DAC2C32C0744FEABD8CE750379459E"/>
  </w:style>
  <w:style w:type="paragraph" w:customStyle="1" w:styleId="2592C8F2EEF342178D205EC39523540C">
    <w:name w:val="2592C8F2EEF342178D205EC39523540C"/>
  </w:style>
  <w:style w:type="paragraph" w:customStyle="1" w:styleId="70061C2D774B44BE8E786AD258E498B2">
    <w:name w:val="70061C2D774B44BE8E786AD258E49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7E794-ECA6-442C-A910-D72836582092}"/>
</file>

<file path=customXml/itemProps2.xml><?xml version="1.0" encoding="utf-8"?>
<ds:datastoreItem xmlns:ds="http://schemas.openxmlformats.org/officeDocument/2006/customXml" ds:itemID="{459F3B95-6EEF-4329-B13D-6E70BFFE16B1}"/>
</file>

<file path=customXml/itemProps3.xml><?xml version="1.0" encoding="utf-8"?>
<ds:datastoreItem xmlns:ds="http://schemas.openxmlformats.org/officeDocument/2006/customXml" ds:itemID="{2F7623E1-7BD8-417F-9FD8-48A848AFE54D}"/>
</file>

<file path=customXml/itemProps4.xml><?xml version="1.0" encoding="utf-8"?>
<ds:datastoreItem xmlns:ds="http://schemas.openxmlformats.org/officeDocument/2006/customXml" ds:itemID="{1B163A95-26E8-4ABF-B7FC-C9E0BECACA77}"/>
</file>

<file path=docProps/app.xml><?xml version="1.0" encoding="utf-8"?>
<Properties xmlns="http://schemas.openxmlformats.org/officeDocument/2006/extended-properties" xmlns:vt="http://schemas.openxmlformats.org/officeDocument/2006/docPropsVTypes">
  <Template>Normal</Template>
  <TotalTime>28</TotalTime>
  <Pages>2</Pages>
  <Words>259</Words>
  <Characters>1602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