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BDAC" w14:textId="77777777" w:rsidR="009E5BB7" w:rsidRPr="00631228" w:rsidRDefault="009E5BB7" w:rsidP="00C8222F">
      <w:pPr>
        <w:pStyle w:val="Datum"/>
      </w:pPr>
      <w:bookmarkStart w:id="0" w:name="DocumentDate"/>
      <w:r w:rsidRPr="00631228">
        <w:t>Onsdagen den 29 april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87A3C" w14:paraId="1B0DBDB1" w14:textId="77777777" w:rsidTr="00BE4728">
        <w:trPr>
          <w:cantSplit/>
        </w:trPr>
        <w:tc>
          <w:tcPr>
            <w:tcW w:w="454" w:type="dxa"/>
          </w:tcPr>
          <w:p w14:paraId="1B0DBDAD" w14:textId="77777777" w:rsidR="009E5BB7" w:rsidRPr="00631228" w:rsidRDefault="009E5BB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B0DBDAE" w14:textId="77777777" w:rsidR="009E5BB7" w:rsidRPr="00631228" w:rsidRDefault="009E5BB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B0DBDAF" w14:textId="77777777" w:rsidR="009E5BB7" w:rsidRPr="00631228" w:rsidRDefault="009E5B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0DBDB0" w14:textId="77777777" w:rsidR="009E5BB7" w:rsidRPr="00631228" w:rsidRDefault="009E5BB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87A3C" w14:paraId="1B0DBDB6" w14:textId="77777777" w:rsidTr="00BE4728">
        <w:trPr>
          <w:cantSplit/>
        </w:trPr>
        <w:tc>
          <w:tcPr>
            <w:tcW w:w="454" w:type="dxa"/>
          </w:tcPr>
          <w:p w14:paraId="1B0DBDB2" w14:textId="77777777" w:rsidR="009E5BB7" w:rsidRPr="00631228" w:rsidRDefault="009E5B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B0DBDB3" w14:textId="0AFD626B" w:rsidR="009E5BB7" w:rsidRPr="00631228" w:rsidRDefault="009E5BB7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1B0DBDB4" w14:textId="77777777" w:rsidR="009E5BB7" w:rsidRPr="00631228" w:rsidRDefault="009E5B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0DBDB5" w14:textId="77777777" w:rsidR="009E5BB7" w:rsidRPr="00631228" w:rsidRDefault="009E5BB7" w:rsidP="00BE4728">
            <w:pPr>
              <w:pStyle w:val="Plenum"/>
              <w:ind w:right="1"/>
            </w:pPr>
            <w:r w:rsidRPr="00631228">
              <w:t>Votering efter debattens slut i SfU28, dock tidigast kl. 16.00</w:t>
            </w:r>
          </w:p>
        </w:tc>
      </w:tr>
    </w:tbl>
    <w:p w14:paraId="1B0DBDB7" w14:textId="77777777" w:rsidR="009E5BB7" w:rsidRDefault="009E5BB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87A3C" w14:paraId="1B0DBDBC" w14:textId="77777777">
        <w:tc>
          <w:tcPr>
            <w:tcW w:w="454" w:type="dxa"/>
            <w:vAlign w:val="bottom"/>
          </w:tcPr>
          <w:p w14:paraId="1B0DBDB8" w14:textId="77777777" w:rsidR="009E5BB7" w:rsidRPr="006F2BC3" w:rsidRDefault="009E5BB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B0DBDB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DBA" w14:textId="77777777" w:rsidR="009E5BB7" w:rsidRPr="006F2BC3" w:rsidRDefault="009E5BB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B0DBDBB" w14:textId="77777777" w:rsidR="009E5BB7" w:rsidRPr="006F2BC3" w:rsidRDefault="009E5BB7" w:rsidP="006F2BC3">
            <w:r w:rsidRPr="006F2BC3">
              <w:t>Ackumulerad tid</w:t>
            </w:r>
          </w:p>
        </w:tc>
      </w:tr>
      <w:tr w:rsidR="00587A3C" w14:paraId="1B0DBDC1" w14:textId="77777777">
        <w:tc>
          <w:tcPr>
            <w:tcW w:w="454" w:type="dxa"/>
          </w:tcPr>
          <w:p w14:paraId="1B0DBDBD" w14:textId="77777777" w:rsidR="009E5BB7" w:rsidRPr="006F2BC3" w:rsidRDefault="009E5BB7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B0DBDBE" w14:textId="77777777" w:rsidR="009E5BB7" w:rsidRPr="006F2BC3" w:rsidRDefault="009E5BB7" w:rsidP="006F2BC3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14:paraId="1B0DBDBF" w14:textId="77777777" w:rsidR="009E5BB7" w:rsidRPr="006F2BC3" w:rsidRDefault="009E5BB7" w:rsidP="006F2BC3"/>
        </w:tc>
        <w:tc>
          <w:tcPr>
            <w:tcW w:w="1460" w:type="dxa"/>
            <w:gridSpan w:val="2"/>
            <w:vAlign w:val="bottom"/>
          </w:tcPr>
          <w:p w14:paraId="1B0DBDC0" w14:textId="77777777" w:rsidR="009E5BB7" w:rsidRPr="006F2BC3" w:rsidRDefault="009E5BB7" w:rsidP="006F2BC3"/>
        </w:tc>
      </w:tr>
      <w:tr w:rsidR="00587A3C" w14:paraId="1B0DBDC6" w14:textId="77777777">
        <w:tc>
          <w:tcPr>
            <w:tcW w:w="454" w:type="dxa"/>
            <w:vAlign w:val="bottom"/>
          </w:tcPr>
          <w:p w14:paraId="1B0DBDC2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DC3" w14:textId="77777777" w:rsidR="009E5BB7" w:rsidRPr="006F2BC3" w:rsidRDefault="009E5BB7" w:rsidP="006F2BC3">
            <w:pPr>
              <w:pStyle w:val="Underrubrik"/>
            </w:pPr>
            <w:r>
              <w:t>En ny vapenlag</w:t>
            </w:r>
          </w:p>
        </w:tc>
        <w:tc>
          <w:tcPr>
            <w:tcW w:w="1260" w:type="dxa"/>
            <w:gridSpan w:val="2"/>
            <w:vAlign w:val="bottom"/>
          </w:tcPr>
          <w:p w14:paraId="1B0DBDC4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DC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C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C8" w14:textId="77777777" w:rsidR="009E5BB7" w:rsidRPr="006F2BC3" w:rsidRDefault="009E5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0DBDC9" w14:textId="77777777" w:rsidR="009E5BB7" w:rsidRPr="006F2BC3" w:rsidRDefault="009E5BB7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1B0DBDCA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DC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CD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CE" w14:textId="77777777" w:rsidR="009E5BB7" w:rsidRPr="006F2BC3" w:rsidRDefault="009E5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0DBDCF" w14:textId="77777777" w:rsidR="009E5BB7" w:rsidRPr="006F2BC3" w:rsidRDefault="009E5BB7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B0DBDD0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DD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D3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D4" w14:textId="77777777" w:rsidR="009E5BB7" w:rsidRPr="006F2BC3" w:rsidRDefault="009E5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0DBDD5" w14:textId="77777777" w:rsidR="009E5BB7" w:rsidRPr="006F2BC3" w:rsidRDefault="009E5BB7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1B0DBDD6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DD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D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DA" w14:textId="77777777" w:rsidR="009E5BB7" w:rsidRPr="006F2BC3" w:rsidRDefault="009E5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0DBDDB" w14:textId="77777777" w:rsidR="009E5BB7" w:rsidRPr="006F2BC3" w:rsidRDefault="009E5BB7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1B0DBDDC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DDD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DF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E0" w14:textId="77777777" w:rsidR="009E5BB7" w:rsidRPr="006F2BC3" w:rsidRDefault="009E5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0DBDE1" w14:textId="77777777" w:rsidR="009E5BB7" w:rsidRPr="006F2BC3" w:rsidRDefault="009E5BB7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1B0DBDE2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DE3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E5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E6" w14:textId="77777777" w:rsidR="009E5BB7" w:rsidRPr="006F2BC3" w:rsidRDefault="009E5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0DBDE7" w14:textId="77777777" w:rsidR="009E5BB7" w:rsidRPr="006F2BC3" w:rsidRDefault="009E5BB7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1B0DBDE8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DE9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EB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EC" w14:textId="77777777" w:rsidR="009E5BB7" w:rsidRPr="006F2BC3" w:rsidRDefault="009E5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0DBDED" w14:textId="77777777" w:rsidR="009E5BB7" w:rsidRPr="006F2BC3" w:rsidRDefault="009E5BB7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1B0DBDEE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DEF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F1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F2" w14:textId="77777777" w:rsidR="009E5BB7" w:rsidRPr="006F2BC3" w:rsidRDefault="009E5B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B0DBDF3" w14:textId="77777777" w:rsidR="009E5BB7" w:rsidRPr="006F2BC3" w:rsidRDefault="009E5BB7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1B0DBDF4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DF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D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DF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F8" w14:textId="77777777" w:rsidR="009E5BB7" w:rsidRPr="006F2BC3" w:rsidRDefault="009E5BB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B0DBDF9" w14:textId="77777777" w:rsidR="009E5BB7" w:rsidRPr="006F2BC3" w:rsidRDefault="009E5BB7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1B0DBDFA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DF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DFD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DFE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DFF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00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E01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E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03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04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05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06" w14:textId="77777777" w:rsidR="009E5BB7" w:rsidRPr="006F2BC3" w:rsidRDefault="009E5BB7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1B0DBE07" w14:textId="77777777" w:rsidR="009E5BB7" w:rsidRPr="006F2BC3" w:rsidRDefault="009E5BB7" w:rsidP="006F2BC3">
            <w:pPr>
              <w:pStyle w:val="TalartidSumma"/>
            </w:pPr>
            <w:r w:rsidRPr="006F2BC3">
              <w:t>1.06</w:t>
            </w:r>
          </w:p>
        </w:tc>
      </w:tr>
      <w:tr w:rsidR="00587A3C" w14:paraId="1B0DBE0D" w14:textId="77777777">
        <w:tc>
          <w:tcPr>
            <w:tcW w:w="454" w:type="dxa"/>
          </w:tcPr>
          <w:p w14:paraId="1B0DBE09" w14:textId="77777777" w:rsidR="009E5BB7" w:rsidRPr="006F2BC3" w:rsidRDefault="009E5BB7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B0DBE0A" w14:textId="77777777" w:rsidR="009E5BB7" w:rsidRPr="006F2BC3" w:rsidRDefault="009E5BB7" w:rsidP="006F2BC3">
            <w:pPr>
              <w:pStyle w:val="renderubrik"/>
            </w:pPr>
            <w: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14:paraId="1B0DBE0B" w14:textId="77777777" w:rsidR="009E5BB7" w:rsidRPr="006F2BC3" w:rsidRDefault="009E5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0DBE0C" w14:textId="77777777" w:rsidR="009E5BB7" w:rsidRPr="006F2BC3" w:rsidRDefault="009E5BB7" w:rsidP="006F2BC3">
            <w:pPr>
              <w:pStyle w:val="renderubrik"/>
            </w:pPr>
          </w:p>
        </w:tc>
      </w:tr>
      <w:tr w:rsidR="00587A3C" w14:paraId="1B0DBE12" w14:textId="77777777">
        <w:tc>
          <w:tcPr>
            <w:tcW w:w="454" w:type="dxa"/>
            <w:vAlign w:val="bottom"/>
          </w:tcPr>
          <w:p w14:paraId="1B0DBE0E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E0F" w14:textId="77777777" w:rsidR="009E5BB7" w:rsidRPr="006F2BC3" w:rsidRDefault="009E5BB7" w:rsidP="006F2BC3">
            <w:pPr>
              <w:pStyle w:val="Underrubrik"/>
            </w:pPr>
            <w:r>
              <w:t>Ett starkare skydd för civilbefolkningen vid höjd beredskap</w:t>
            </w:r>
          </w:p>
        </w:tc>
        <w:tc>
          <w:tcPr>
            <w:tcW w:w="1260" w:type="dxa"/>
            <w:gridSpan w:val="2"/>
            <w:vAlign w:val="bottom"/>
          </w:tcPr>
          <w:p w14:paraId="1B0DBE10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E1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13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14" w14:textId="77777777" w:rsidR="009E5BB7" w:rsidRPr="006F2BC3" w:rsidRDefault="009E5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0DBE15" w14:textId="77777777" w:rsidR="009E5BB7" w:rsidRPr="006F2BC3" w:rsidRDefault="009E5BB7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1B0DBE16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1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1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1A" w14:textId="77777777" w:rsidR="009E5BB7" w:rsidRPr="006F2BC3" w:rsidRDefault="009E5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0DBE1B" w14:textId="77777777" w:rsidR="009E5BB7" w:rsidRPr="006F2BC3" w:rsidRDefault="009E5BB7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14:paraId="1B0DBE1C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1D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1F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20" w14:textId="77777777" w:rsidR="009E5BB7" w:rsidRPr="006F2BC3" w:rsidRDefault="009E5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0DBE21" w14:textId="77777777" w:rsidR="009E5BB7" w:rsidRPr="006F2BC3" w:rsidRDefault="009E5BB7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1B0DBE22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23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25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26" w14:textId="77777777" w:rsidR="009E5BB7" w:rsidRPr="006F2BC3" w:rsidRDefault="009E5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0DBE27" w14:textId="77777777" w:rsidR="009E5BB7" w:rsidRPr="006F2BC3" w:rsidRDefault="009E5BB7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1B0DBE28" w14:textId="77777777" w:rsidR="009E5BB7" w:rsidRPr="006F2BC3" w:rsidRDefault="009E5BB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1B0DBE29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2B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2C" w14:textId="77777777" w:rsidR="009E5BB7" w:rsidRPr="006F2BC3" w:rsidRDefault="009E5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0DBE2D" w14:textId="77777777" w:rsidR="009E5BB7" w:rsidRPr="006F2BC3" w:rsidRDefault="009E5BB7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1B0DBE2E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2F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31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32" w14:textId="77777777" w:rsidR="009E5BB7" w:rsidRPr="006F2BC3" w:rsidRDefault="009E5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0DBE33" w14:textId="77777777" w:rsidR="009E5BB7" w:rsidRPr="006F2BC3" w:rsidRDefault="009E5BB7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1B0DBE34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3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3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38" w14:textId="77777777" w:rsidR="009E5BB7" w:rsidRPr="006F2BC3" w:rsidRDefault="009E5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0DBE39" w14:textId="77777777" w:rsidR="009E5BB7" w:rsidRPr="006F2BC3" w:rsidRDefault="009E5BB7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14:paraId="1B0DBE3A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3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3D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3E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3F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40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E41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E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43" w14:textId="77777777" w:rsidR="009E5BB7" w:rsidRPr="006F2BC3" w:rsidRDefault="009E5BB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B0DBE44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45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46" w14:textId="77777777" w:rsidR="009E5BB7" w:rsidRPr="006F2BC3" w:rsidRDefault="009E5BB7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1B0DBE47" w14:textId="77777777" w:rsidR="009E5BB7" w:rsidRPr="006F2BC3" w:rsidRDefault="009E5BB7" w:rsidP="006F2BC3">
            <w:pPr>
              <w:pStyle w:val="TalartidSumma"/>
            </w:pPr>
            <w:r w:rsidRPr="006F2BC3">
              <w:t>1.58</w:t>
            </w:r>
          </w:p>
        </w:tc>
      </w:tr>
      <w:tr w:rsidR="00587A3C" w14:paraId="1B0DBE4D" w14:textId="77777777">
        <w:tc>
          <w:tcPr>
            <w:tcW w:w="454" w:type="dxa"/>
          </w:tcPr>
          <w:p w14:paraId="1B0DBE49" w14:textId="77777777" w:rsidR="009E5BB7" w:rsidRPr="006F2BC3" w:rsidRDefault="009E5BB7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B0DBE4A" w14:textId="77777777" w:rsidR="009E5BB7" w:rsidRPr="006F2BC3" w:rsidRDefault="009E5BB7" w:rsidP="006F2BC3">
            <w:pPr>
              <w:pStyle w:val="renderubrik"/>
            </w:pPr>
            <w: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14:paraId="1B0DBE4B" w14:textId="77777777" w:rsidR="009E5BB7" w:rsidRPr="006F2BC3" w:rsidRDefault="009E5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0DBE4C" w14:textId="77777777" w:rsidR="009E5BB7" w:rsidRPr="006F2BC3" w:rsidRDefault="009E5BB7" w:rsidP="006F2BC3">
            <w:pPr>
              <w:pStyle w:val="renderubrik"/>
            </w:pPr>
          </w:p>
        </w:tc>
      </w:tr>
      <w:tr w:rsidR="00587A3C" w14:paraId="1B0DBE52" w14:textId="77777777">
        <w:tc>
          <w:tcPr>
            <w:tcW w:w="454" w:type="dxa"/>
            <w:vAlign w:val="bottom"/>
          </w:tcPr>
          <w:p w14:paraId="1B0DBE4E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E4F" w14:textId="77777777" w:rsidR="009E5BB7" w:rsidRPr="006F2BC3" w:rsidRDefault="009E5BB7" w:rsidP="006F2BC3">
            <w:pPr>
              <w:pStyle w:val="Underrubrik"/>
            </w:pPr>
            <w:r>
              <w:t>Riksbankens verksamhet och förvaltning 2025</w:t>
            </w:r>
          </w:p>
        </w:tc>
        <w:tc>
          <w:tcPr>
            <w:tcW w:w="1260" w:type="dxa"/>
            <w:gridSpan w:val="2"/>
            <w:vAlign w:val="bottom"/>
          </w:tcPr>
          <w:p w14:paraId="1B0DBE50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E5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53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54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55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56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E57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E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59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5A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5B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5C" w14:textId="77777777" w:rsidR="009E5BB7" w:rsidRPr="006F2BC3" w:rsidRDefault="009E5BB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B0DBE5D" w14:textId="77777777" w:rsidR="009E5BB7" w:rsidRPr="006F2BC3" w:rsidRDefault="009E5BB7" w:rsidP="006F2BC3">
            <w:pPr>
              <w:pStyle w:val="TalartidSumma"/>
            </w:pPr>
            <w:r w:rsidRPr="006F2BC3">
              <w:t>1.58</w:t>
            </w:r>
          </w:p>
        </w:tc>
      </w:tr>
      <w:tr w:rsidR="00587A3C" w14:paraId="1B0DBE63" w14:textId="77777777">
        <w:tc>
          <w:tcPr>
            <w:tcW w:w="454" w:type="dxa"/>
          </w:tcPr>
          <w:p w14:paraId="1B0DBE5F" w14:textId="77777777" w:rsidR="009E5BB7" w:rsidRPr="006F2BC3" w:rsidRDefault="009E5BB7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1B0DBE60" w14:textId="77777777" w:rsidR="009E5BB7" w:rsidRPr="006F2BC3" w:rsidRDefault="009E5BB7" w:rsidP="006F2BC3">
            <w:pPr>
              <w:pStyle w:val="renderubrik"/>
            </w:pPr>
            <w:r>
              <w:t>Socialförsäkringsutskottets betänkande SfU28</w:t>
            </w:r>
          </w:p>
        </w:tc>
        <w:tc>
          <w:tcPr>
            <w:tcW w:w="1260" w:type="dxa"/>
            <w:gridSpan w:val="2"/>
            <w:vAlign w:val="bottom"/>
          </w:tcPr>
          <w:p w14:paraId="1B0DBE61" w14:textId="77777777" w:rsidR="009E5BB7" w:rsidRPr="006F2BC3" w:rsidRDefault="009E5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0DBE62" w14:textId="77777777" w:rsidR="009E5BB7" w:rsidRPr="006F2BC3" w:rsidRDefault="009E5BB7" w:rsidP="006F2BC3">
            <w:pPr>
              <w:pStyle w:val="renderubrik"/>
            </w:pPr>
          </w:p>
        </w:tc>
      </w:tr>
      <w:tr w:rsidR="00587A3C" w14:paraId="1B0DBE68" w14:textId="77777777">
        <w:tc>
          <w:tcPr>
            <w:tcW w:w="454" w:type="dxa"/>
            <w:vAlign w:val="bottom"/>
          </w:tcPr>
          <w:p w14:paraId="1B0DBE64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E65" w14:textId="77777777" w:rsidR="009E5BB7" w:rsidRPr="006F2BC3" w:rsidRDefault="009E5BB7" w:rsidP="006F2BC3">
            <w:pPr>
              <w:pStyle w:val="Underrubrik"/>
            </w:pPr>
            <w:r>
              <w:t>Skärpta krav för svenskt medborgarskap</w:t>
            </w:r>
          </w:p>
        </w:tc>
        <w:tc>
          <w:tcPr>
            <w:tcW w:w="1260" w:type="dxa"/>
            <w:gridSpan w:val="2"/>
            <w:vAlign w:val="bottom"/>
          </w:tcPr>
          <w:p w14:paraId="1B0DBE66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E6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6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6A" w14:textId="77777777" w:rsidR="009E5BB7" w:rsidRPr="006F2BC3" w:rsidRDefault="009E5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0DBE6B" w14:textId="77777777" w:rsidR="009E5BB7" w:rsidRPr="006F2BC3" w:rsidRDefault="009E5BB7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1B0DBE6C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6D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6F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70" w14:textId="77777777" w:rsidR="009E5BB7" w:rsidRPr="006F2BC3" w:rsidRDefault="009E5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0DBE71" w14:textId="77777777" w:rsidR="009E5BB7" w:rsidRPr="006F2BC3" w:rsidRDefault="009E5BB7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1B0DBE72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73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75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76" w14:textId="77777777" w:rsidR="009E5BB7" w:rsidRPr="006F2BC3" w:rsidRDefault="009E5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0DBE77" w14:textId="77777777" w:rsidR="009E5BB7" w:rsidRPr="006F2BC3" w:rsidRDefault="009E5BB7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1B0DBE78" w14:textId="77777777" w:rsidR="009E5BB7" w:rsidRPr="006F2BC3" w:rsidRDefault="009E5BB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1B0DBE79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7B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7C" w14:textId="77777777" w:rsidR="009E5BB7" w:rsidRPr="006F2BC3" w:rsidRDefault="009E5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0DBE7D" w14:textId="77777777" w:rsidR="009E5BB7" w:rsidRPr="006F2BC3" w:rsidRDefault="009E5BB7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1B0DBE7E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7F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81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82" w14:textId="77777777" w:rsidR="009E5BB7" w:rsidRPr="006F2BC3" w:rsidRDefault="009E5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0DBE83" w14:textId="77777777" w:rsidR="009E5BB7" w:rsidRPr="006F2BC3" w:rsidRDefault="009E5BB7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1B0DBE84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8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8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88" w14:textId="77777777" w:rsidR="009E5BB7" w:rsidRPr="006F2BC3" w:rsidRDefault="009E5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0DBE89" w14:textId="77777777" w:rsidR="009E5BB7" w:rsidRPr="006F2BC3" w:rsidRDefault="009E5BB7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1B0DBE8A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8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8D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8E" w14:textId="77777777" w:rsidR="009E5BB7" w:rsidRPr="006F2BC3" w:rsidRDefault="009E5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0DBE8F" w14:textId="77777777" w:rsidR="009E5BB7" w:rsidRPr="006F2BC3" w:rsidRDefault="009E5BB7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1B0DBE90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9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93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94" w14:textId="77777777" w:rsidR="009E5BB7" w:rsidRPr="006F2BC3" w:rsidRDefault="009E5B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B0DBE95" w14:textId="77777777" w:rsidR="009E5BB7" w:rsidRPr="006F2BC3" w:rsidRDefault="009E5BB7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B0DBE96" w14:textId="77777777" w:rsidR="009E5BB7" w:rsidRPr="006F2BC3" w:rsidRDefault="009E5BB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1B0DBE9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9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9A" w14:textId="77777777" w:rsidR="009E5BB7" w:rsidRPr="006F2BC3" w:rsidRDefault="009E5BB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B0DBE9B" w14:textId="77777777" w:rsidR="009E5BB7" w:rsidRPr="006F2BC3" w:rsidRDefault="009E5BB7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14:paraId="1B0DBE9C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9D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9F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A0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A1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A2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EA3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E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A5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A6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A7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A8" w14:textId="77777777" w:rsidR="009E5BB7" w:rsidRPr="006F2BC3" w:rsidRDefault="009E5BB7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1B0DBEA9" w14:textId="77777777" w:rsidR="009E5BB7" w:rsidRPr="006F2BC3" w:rsidRDefault="009E5BB7" w:rsidP="006F2BC3">
            <w:pPr>
              <w:pStyle w:val="TalartidSumma"/>
            </w:pPr>
            <w:r w:rsidRPr="006F2BC3">
              <w:t>3.18</w:t>
            </w:r>
          </w:p>
        </w:tc>
      </w:tr>
      <w:tr w:rsidR="00587A3C" w14:paraId="1B0DBEAF" w14:textId="77777777">
        <w:tc>
          <w:tcPr>
            <w:tcW w:w="454" w:type="dxa"/>
          </w:tcPr>
          <w:p w14:paraId="1B0DBEAB" w14:textId="77777777" w:rsidR="009E5BB7" w:rsidRPr="006F2BC3" w:rsidRDefault="009E5BB7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1B0DBEAC" w14:textId="77777777" w:rsidR="009E5BB7" w:rsidRPr="006F2BC3" w:rsidRDefault="009E5BB7" w:rsidP="006F2BC3">
            <w:pPr>
              <w:pStyle w:val="renderubrik"/>
            </w:pPr>
            <w: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14:paraId="1B0DBEAD" w14:textId="77777777" w:rsidR="009E5BB7" w:rsidRPr="006F2BC3" w:rsidRDefault="009E5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0DBEAE" w14:textId="77777777" w:rsidR="009E5BB7" w:rsidRPr="006F2BC3" w:rsidRDefault="009E5BB7" w:rsidP="006F2BC3">
            <w:pPr>
              <w:pStyle w:val="renderubrik"/>
            </w:pPr>
          </w:p>
        </w:tc>
      </w:tr>
      <w:tr w:rsidR="00587A3C" w14:paraId="1B0DBEB4" w14:textId="77777777">
        <w:tc>
          <w:tcPr>
            <w:tcW w:w="454" w:type="dxa"/>
            <w:vAlign w:val="bottom"/>
          </w:tcPr>
          <w:p w14:paraId="1B0DBEB0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EB1" w14:textId="77777777" w:rsidR="009E5BB7" w:rsidRPr="006F2BC3" w:rsidRDefault="009E5BB7" w:rsidP="006F2BC3">
            <w:pPr>
              <w:pStyle w:val="Underrubrik"/>
            </w:pPr>
            <w:r>
              <w:t>Bättre migrationsrättsliga regler för forskare och doktorander samt åtgärder för att motverka missbruk av uppehållstillstånd för studier</w:t>
            </w:r>
          </w:p>
        </w:tc>
        <w:tc>
          <w:tcPr>
            <w:tcW w:w="1260" w:type="dxa"/>
            <w:gridSpan w:val="2"/>
            <w:vAlign w:val="bottom"/>
          </w:tcPr>
          <w:p w14:paraId="1B0DBEB2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EB3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B5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B6" w14:textId="77777777" w:rsidR="009E5BB7" w:rsidRPr="006F2BC3" w:rsidRDefault="009E5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0DBEB7" w14:textId="77777777" w:rsidR="009E5BB7" w:rsidRPr="006F2BC3" w:rsidRDefault="009E5BB7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1B0DBEB8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B9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BB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BC" w14:textId="77777777" w:rsidR="009E5BB7" w:rsidRPr="006F2BC3" w:rsidRDefault="009E5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0DBEBD" w14:textId="77777777" w:rsidR="009E5BB7" w:rsidRPr="006F2BC3" w:rsidRDefault="009E5BB7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B0DBEBE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BF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C1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C2" w14:textId="77777777" w:rsidR="009E5BB7" w:rsidRPr="006F2BC3" w:rsidRDefault="009E5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0DBEC3" w14:textId="77777777" w:rsidR="009E5BB7" w:rsidRPr="003A7A7D" w:rsidRDefault="009E5BB7" w:rsidP="006F2BC3">
            <w:pPr>
              <w:rPr>
                <w:lang w:val="en-US"/>
              </w:rPr>
            </w:pPr>
            <w:r w:rsidRPr="003A7A7D">
              <w:rPr>
                <w:lang w:val="en-US"/>
              </w:rP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1B0DBEC4" w14:textId="77777777" w:rsidR="009E5BB7" w:rsidRPr="006F2BC3" w:rsidRDefault="009E5B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B0DBEC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C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C8" w14:textId="77777777" w:rsidR="009E5BB7" w:rsidRPr="006F2BC3" w:rsidRDefault="009E5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0DBEC9" w14:textId="77777777" w:rsidR="009E5BB7" w:rsidRPr="006F2BC3" w:rsidRDefault="009E5BB7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1B0DBECA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C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CD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CE" w14:textId="77777777" w:rsidR="009E5BB7" w:rsidRPr="006F2BC3" w:rsidRDefault="009E5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0DBECF" w14:textId="77777777" w:rsidR="009E5BB7" w:rsidRPr="006F2BC3" w:rsidRDefault="009E5BB7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1B0DBED0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D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D3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D4" w14:textId="77777777" w:rsidR="009E5BB7" w:rsidRPr="006F2BC3" w:rsidRDefault="009E5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0DBED5" w14:textId="77777777" w:rsidR="009E5BB7" w:rsidRPr="006F2BC3" w:rsidRDefault="009E5BB7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1B0DBED6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D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D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DA" w14:textId="77777777" w:rsidR="009E5BB7" w:rsidRPr="006F2BC3" w:rsidRDefault="009E5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0DBEDB" w14:textId="77777777" w:rsidR="009E5BB7" w:rsidRPr="006F2BC3" w:rsidRDefault="009E5BB7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1B0DBEDC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DD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DF" w14:textId="77777777" w:rsidR="009E5BB7" w:rsidRPr="006F2BC3" w:rsidRDefault="009E5BB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B0DBEE0" w14:textId="77777777" w:rsidR="009E5BB7" w:rsidRPr="006F2BC3" w:rsidRDefault="009E5B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B0DBEE1" w14:textId="77777777" w:rsidR="009E5BB7" w:rsidRPr="006F2BC3" w:rsidRDefault="009E5BB7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1B0DBEE2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EE3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E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E5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E6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E7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E8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EE9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E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EEB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EC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EED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EEE" w14:textId="77777777" w:rsidR="009E5BB7" w:rsidRPr="006F2BC3" w:rsidRDefault="009E5BB7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1B0DBEEF" w14:textId="77777777" w:rsidR="009E5BB7" w:rsidRPr="006F2BC3" w:rsidRDefault="009E5BB7" w:rsidP="006F2BC3">
            <w:pPr>
              <w:pStyle w:val="TalartidSumma"/>
            </w:pPr>
            <w:r w:rsidRPr="006F2BC3">
              <w:t>4.20</w:t>
            </w:r>
          </w:p>
        </w:tc>
      </w:tr>
      <w:tr w:rsidR="00587A3C" w14:paraId="1B0DBEF5" w14:textId="77777777">
        <w:tc>
          <w:tcPr>
            <w:tcW w:w="454" w:type="dxa"/>
          </w:tcPr>
          <w:p w14:paraId="1B0DBEF1" w14:textId="77777777" w:rsidR="009E5BB7" w:rsidRPr="006F2BC3" w:rsidRDefault="009E5BB7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1B0DBEF2" w14:textId="77777777" w:rsidR="009E5BB7" w:rsidRPr="006F2BC3" w:rsidRDefault="009E5BB7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1B0DBEF3" w14:textId="77777777" w:rsidR="009E5BB7" w:rsidRPr="006F2BC3" w:rsidRDefault="009E5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0DBEF4" w14:textId="77777777" w:rsidR="009E5BB7" w:rsidRPr="006F2BC3" w:rsidRDefault="009E5BB7" w:rsidP="006F2BC3">
            <w:pPr>
              <w:pStyle w:val="renderubrik"/>
            </w:pPr>
          </w:p>
        </w:tc>
      </w:tr>
      <w:tr w:rsidR="00587A3C" w14:paraId="1B0DBEFA" w14:textId="77777777">
        <w:tc>
          <w:tcPr>
            <w:tcW w:w="454" w:type="dxa"/>
            <w:vAlign w:val="bottom"/>
          </w:tcPr>
          <w:p w14:paraId="1B0DBEF6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EF7" w14:textId="77777777" w:rsidR="009E5BB7" w:rsidRPr="006F2BC3" w:rsidRDefault="009E5BB7" w:rsidP="006F2BC3">
            <w:pPr>
              <w:pStyle w:val="Underrubrik"/>
            </w:pPr>
            <w:r>
              <w:t>Riksrevisionens rapport om Polisreformen 2015</w:t>
            </w:r>
          </w:p>
        </w:tc>
        <w:tc>
          <w:tcPr>
            <w:tcW w:w="1260" w:type="dxa"/>
            <w:gridSpan w:val="2"/>
            <w:vAlign w:val="bottom"/>
          </w:tcPr>
          <w:p w14:paraId="1B0DBEF8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EF9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EFB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EFC" w14:textId="77777777" w:rsidR="009E5BB7" w:rsidRPr="006F2BC3" w:rsidRDefault="009E5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0DBEFD" w14:textId="77777777" w:rsidR="009E5BB7" w:rsidRPr="006F2BC3" w:rsidRDefault="009E5BB7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14:paraId="1B0DBEFE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EFF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01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02" w14:textId="77777777" w:rsidR="009E5BB7" w:rsidRPr="006F2BC3" w:rsidRDefault="009E5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0DBF03" w14:textId="77777777" w:rsidR="009E5BB7" w:rsidRPr="006F2BC3" w:rsidRDefault="009E5BB7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B0DBF04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F0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0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08" w14:textId="77777777" w:rsidR="009E5BB7" w:rsidRPr="006F2BC3" w:rsidRDefault="009E5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0DBF09" w14:textId="77777777" w:rsidR="009E5BB7" w:rsidRPr="006F2BC3" w:rsidRDefault="009E5BB7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1B0DBF0A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F0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0D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0E" w14:textId="77777777" w:rsidR="009E5BB7" w:rsidRPr="006F2BC3" w:rsidRDefault="009E5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0DBF0F" w14:textId="77777777" w:rsidR="009E5BB7" w:rsidRPr="006F2BC3" w:rsidRDefault="009E5BB7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1B0DBF10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F1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13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14" w14:textId="77777777" w:rsidR="009E5BB7" w:rsidRPr="006F2BC3" w:rsidRDefault="009E5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0DBF15" w14:textId="77777777" w:rsidR="009E5BB7" w:rsidRPr="006F2BC3" w:rsidRDefault="009E5BB7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1B0DBF16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F1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19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1A" w14:textId="77777777" w:rsidR="009E5BB7" w:rsidRPr="006F2BC3" w:rsidRDefault="009E5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0DBF1B" w14:textId="77777777" w:rsidR="009E5BB7" w:rsidRPr="006F2BC3" w:rsidRDefault="009E5BB7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B0DBF1C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F1D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1F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20" w14:textId="77777777" w:rsidR="009E5BB7" w:rsidRPr="006F2BC3" w:rsidRDefault="009E5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0DBF21" w14:textId="77777777" w:rsidR="009E5BB7" w:rsidRPr="006F2BC3" w:rsidRDefault="009E5BB7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1B0DBF22" w14:textId="77777777" w:rsidR="009E5BB7" w:rsidRPr="006F2BC3" w:rsidRDefault="009E5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0DBF23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25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26" w14:textId="77777777" w:rsidR="009E5BB7" w:rsidRPr="006F2BC3" w:rsidRDefault="009E5B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B0DBF27" w14:textId="77777777" w:rsidR="009E5BB7" w:rsidRPr="006F2BC3" w:rsidRDefault="009E5BB7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1B0DBF28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F29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F2B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2C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F2D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F2E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F2F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F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F31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32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F33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F34" w14:textId="77777777" w:rsidR="009E5BB7" w:rsidRPr="006F2BC3" w:rsidRDefault="009E5BB7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1B0DBF35" w14:textId="77777777" w:rsidR="009E5BB7" w:rsidRPr="006F2BC3" w:rsidRDefault="009E5BB7" w:rsidP="006F2BC3">
            <w:pPr>
              <w:pStyle w:val="TalartidSumma"/>
            </w:pPr>
            <w:r w:rsidRPr="006F2BC3">
              <w:t>5.18</w:t>
            </w:r>
          </w:p>
        </w:tc>
      </w:tr>
      <w:tr w:rsidR="00587A3C" w14:paraId="1B0DBF3B" w14:textId="77777777">
        <w:tc>
          <w:tcPr>
            <w:tcW w:w="454" w:type="dxa"/>
          </w:tcPr>
          <w:p w14:paraId="1B0DBF37" w14:textId="77777777" w:rsidR="009E5BB7" w:rsidRPr="006F2BC3" w:rsidRDefault="009E5BB7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1B0DBF38" w14:textId="77777777" w:rsidR="009E5BB7" w:rsidRPr="006F2BC3" w:rsidRDefault="009E5BB7" w:rsidP="006F2BC3">
            <w:pPr>
              <w:pStyle w:val="renderubrik"/>
            </w:pPr>
            <w: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14:paraId="1B0DBF39" w14:textId="77777777" w:rsidR="009E5BB7" w:rsidRPr="006F2BC3" w:rsidRDefault="009E5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0DBF3A" w14:textId="77777777" w:rsidR="009E5BB7" w:rsidRPr="006F2BC3" w:rsidRDefault="009E5BB7" w:rsidP="006F2BC3">
            <w:pPr>
              <w:pStyle w:val="renderubrik"/>
            </w:pPr>
          </w:p>
        </w:tc>
      </w:tr>
      <w:tr w:rsidR="00587A3C" w14:paraId="1B0DBF40" w14:textId="77777777">
        <w:tc>
          <w:tcPr>
            <w:tcW w:w="454" w:type="dxa"/>
            <w:vAlign w:val="bottom"/>
          </w:tcPr>
          <w:p w14:paraId="1B0DBF3C" w14:textId="77777777" w:rsidR="009E5BB7" w:rsidRPr="006F2BC3" w:rsidRDefault="009E5BB7" w:rsidP="006F2BC3"/>
        </w:tc>
        <w:tc>
          <w:tcPr>
            <w:tcW w:w="5680" w:type="dxa"/>
            <w:gridSpan w:val="3"/>
            <w:vAlign w:val="bottom"/>
          </w:tcPr>
          <w:p w14:paraId="1B0DBF3D" w14:textId="77777777" w:rsidR="009E5BB7" w:rsidRPr="006F2BC3" w:rsidRDefault="009E5BB7" w:rsidP="006F2BC3">
            <w:pPr>
              <w:pStyle w:val="Underrubrik"/>
            </w:pPr>
            <w:r>
              <w:t>ILO:s konvention om avskaffande av våld och trakasserier i arbetslivet och ILO:s konvention om en säker och hälsosam arbetsmiljö</w:t>
            </w:r>
          </w:p>
        </w:tc>
        <w:tc>
          <w:tcPr>
            <w:tcW w:w="1260" w:type="dxa"/>
            <w:gridSpan w:val="2"/>
            <w:vAlign w:val="bottom"/>
          </w:tcPr>
          <w:p w14:paraId="1B0DBF3E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0DBF3F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41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42" w14:textId="77777777" w:rsidR="009E5BB7" w:rsidRPr="006F2BC3" w:rsidRDefault="009E5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0DBF43" w14:textId="77777777" w:rsidR="009E5BB7" w:rsidRPr="006F2BC3" w:rsidRDefault="009E5BB7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14:paraId="1B0DBF44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F45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47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48" w14:textId="77777777" w:rsidR="009E5BB7" w:rsidRPr="006F2BC3" w:rsidRDefault="009E5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0DBF49" w14:textId="77777777" w:rsidR="009E5BB7" w:rsidRPr="006F2BC3" w:rsidRDefault="009E5BB7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1B0DBF4A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F4B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4D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4E" w14:textId="77777777" w:rsidR="009E5BB7" w:rsidRPr="006F2BC3" w:rsidRDefault="009E5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0DBF4F" w14:textId="77777777" w:rsidR="009E5BB7" w:rsidRPr="006F2BC3" w:rsidRDefault="009E5BB7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1B0DBF50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F51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0DBF53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54" w14:textId="77777777" w:rsidR="009E5BB7" w:rsidRPr="006F2BC3" w:rsidRDefault="009E5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0DBF55" w14:textId="77777777" w:rsidR="009E5BB7" w:rsidRPr="006F2BC3" w:rsidRDefault="009E5BB7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1B0DBF56" w14:textId="77777777" w:rsidR="009E5BB7" w:rsidRPr="006F2BC3" w:rsidRDefault="009E5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0DBF57" w14:textId="77777777" w:rsidR="009E5BB7" w:rsidRPr="006F2BC3" w:rsidRDefault="009E5BB7" w:rsidP="006F2BC3">
            <w:r w:rsidRPr="006F2BC3">
              <w:t xml:space="preserve"> </w:t>
            </w:r>
          </w:p>
        </w:tc>
      </w:tr>
      <w:tr w:rsidR="00587A3C" w14:paraId="1B0DBF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F59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5A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F5B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F5C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0DBF5D" w14:textId="77777777" w:rsidR="009E5BB7" w:rsidRPr="006F2BC3" w:rsidRDefault="009E5BB7" w:rsidP="006F2BC3">
            <w:pPr>
              <w:pStyle w:val="Summalinje"/>
            </w:pPr>
            <w:r w:rsidRPr="006F2BC3">
              <w:t>____</w:t>
            </w:r>
          </w:p>
        </w:tc>
      </w:tr>
      <w:tr w:rsidR="00587A3C" w14:paraId="1B0DBF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0DBF5F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0DBF60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0DBF61" w14:textId="77777777" w:rsidR="009E5BB7" w:rsidRPr="006F2BC3" w:rsidRDefault="009E5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0DBF62" w14:textId="77777777" w:rsidR="009E5BB7" w:rsidRPr="006F2BC3" w:rsidRDefault="009E5BB7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1B0DBF63" w14:textId="77777777" w:rsidR="009E5BB7" w:rsidRPr="006F2BC3" w:rsidRDefault="009E5BB7" w:rsidP="006F2BC3">
            <w:pPr>
              <w:pStyle w:val="TalartidSumma"/>
            </w:pPr>
            <w:r w:rsidRPr="006F2BC3">
              <w:t>5.42</w:t>
            </w:r>
          </w:p>
        </w:tc>
      </w:tr>
      <w:tr w:rsidR="00587A3C" w14:paraId="1B0DBF67" w14:textId="77777777">
        <w:tc>
          <w:tcPr>
            <w:tcW w:w="454" w:type="dxa"/>
            <w:vAlign w:val="bottom"/>
          </w:tcPr>
          <w:p w14:paraId="1B0DBF65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B0DBF66" w14:textId="77777777" w:rsidR="009E5BB7" w:rsidRPr="006F2BC3" w:rsidRDefault="009E5BB7" w:rsidP="006F2BC3">
            <w:pPr>
              <w:pStyle w:val="TalartidTotalText"/>
            </w:pPr>
            <w:r w:rsidRPr="006F2BC3">
              <w:t>Totalt anmäld tid 5 tim. 42 min.</w:t>
            </w:r>
          </w:p>
        </w:tc>
      </w:tr>
      <w:tr w:rsidR="00587A3C" w14:paraId="1B0DBF6A" w14:textId="77777777">
        <w:tc>
          <w:tcPr>
            <w:tcW w:w="454" w:type="dxa"/>
            <w:vAlign w:val="bottom"/>
          </w:tcPr>
          <w:p w14:paraId="1B0DBF68" w14:textId="77777777" w:rsidR="009E5BB7" w:rsidRPr="006F2BC3" w:rsidRDefault="009E5BB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B0DBF69" w14:textId="77777777" w:rsidR="009E5BB7" w:rsidRPr="006F2BC3" w:rsidRDefault="009E5BB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B0DBF6B" w14:textId="77777777" w:rsidR="009E5BB7" w:rsidRPr="006F2BC3" w:rsidRDefault="009E5BB7" w:rsidP="006F2BC3">
      <w:pPr>
        <w:pStyle w:val="renderubrik"/>
      </w:pPr>
      <w:bookmarkStart w:id="2" w:name="StartTalarLista"/>
      <w:bookmarkEnd w:id="2"/>
    </w:p>
    <w:p w14:paraId="1B0DBF6C" w14:textId="77777777" w:rsidR="009E5BB7" w:rsidRPr="00631228" w:rsidRDefault="009E5BB7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BF7A" w14:textId="77777777" w:rsidR="009E5BB7" w:rsidRDefault="009E5BB7">
      <w:pPr>
        <w:spacing w:after="0" w:line="240" w:lineRule="auto"/>
      </w:pPr>
      <w:r>
        <w:separator/>
      </w:r>
    </w:p>
  </w:endnote>
  <w:endnote w:type="continuationSeparator" w:id="0">
    <w:p w14:paraId="1B0DBF7C" w14:textId="77777777" w:rsidR="009E5BB7" w:rsidRDefault="009E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F71" w14:textId="77777777" w:rsidR="009E5BB7" w:rsidRDefault="009E5B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F72" w14:textId="77777777" w:rsidR="009E5BB7" w:rsidRDefault="009E5B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F75" w14:textId="77777777" w:rsidR="009E5BB7" w:rsidRDefault="009E5B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BF76" w14:textId="77777777" w:rsidR="009E5BB7" w:rsidRDefault="009E5BB7">
      <w:pPr>
        <w:spacing w:after="0" w:line="240" w:lineRule="auto"/>
      </w:pPr>
      <w:r>
        <w:separator/>
      </w:r>
    </w:p>
  </w:footnote>
  <w:footnote w:type="continuationSeparator" w:id="0">
    <w:p w14:paraId="1B0DBF78" w14:textId="77777777" w:rsidR="009E5BB7" w:rsidRDefault="009E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F6D" w14:textId="77777777" w:rsidR="009E5BB7" w:rsidRDefault="009E5B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F6E" w14:textId="20B4B547" w:rsidR="009E5BB7" w:rsidRDefault="009E5BB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B0DBF6F" w14:textId="77777777" w:rsidR="009E5BB7" w:rsidRDefault="009E5BB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0DBF70" w14:textId="77777777" w:rsidR="009E5BB7" w:rsidRDefault="009E5B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F73" w14:textId="77777777" w:rsidR="009E5BB7" w:rsidRDefault="009E5BB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B0DB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1B0DBF74" w14:textId="77777777" w:rsidR="009E5BB7" w:rsidRDefault="009E5BB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80008E6">
      <w:start w:val="1"/>
      <w:numFmt w:val="decimal"/>
      <w:lvlText w:val="%1"/>
      <w:legacy w:legacy="1" w:legacySpace="0" w:legacyIndent="0"/>
      <w:lvlJc w:val="left"/>
    </w:lvl>
    <w:lvl w:ilvl="1" w:tplc="A9EA0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B43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E4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8E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64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E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2C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2F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830CDFE">
      <w:start w:val="1"/>
      <w:numFmt w:val="decimal"/>
      <w:lvlText w:val="%1"/>
      <w:legacy w:legacy="1" w:legacySpace="0" w:legacyIndent="0"/>
      <w:lvlJc w:val="left"/>
    </w:lvl>
    <w:lvl w:ilvl="1" w:tplc="29169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8E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B0A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60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A1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6F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05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06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22048072">
    <w:abstractNumId w:val="41"/>
  </w:num>
  <w:num w:numId="2" w16cid:durableId="599025798">
    <w:abstractNumId w:val="23"/>
  </w:num>
  <w:num w:numId="3" w16cid:durableId="265845941">
    <w:abstractNumId w:val="40"/>
  </w:num>
  <w:num w:numId="4" w16cid:durableId="764493173">
    <w:abstractNumId w:val="21"/>
  </w:num>
  <w:num w:numId="5" w16cid:durableId="632709399">
    <w:abstractNumId w:val="11"/>
  </w:num>
  <w:num w:numId="6" w16cid:durableId="796340183">
    <w:abstractNumId w:val="27"/>
  </w:num>
  <w:num w:numId="7" w16cid:durableId="905528479">
    <w:abstractNumId w:val="35"/>
  </w:num>
  <w:num w:numId="8" w16cid:durableId="1541043303">
    <w:abstractNumId w:val="25"/>
  </w:num>
  <w:num w:numId="9" w16cid:durableId="999112894">
    <w:abstractNumId w:val="33"/>
  </w:num>
  <w:num w:numId="10" w16cid:durableId="2049135794">
    <w:abstractNumId w:val="22"/>
  </w:num>
  <w:num w:numId="11" w16cid:durableId="989594586">
    <w:abstractNumId w:val="14"/>
  </w:num>
  <w:num w:numId="12" w16cid:durableId="1248222687">
    <w:abstractNumId w:val="10"/>
  </w:num>
  <w:num w:numId="13" w16cid:durableId="687371753">
    <w:abstractNumId w:val="16"/>
  </w:num>
  <w:num w:numId="14" w16cid:durableId="85156529">
    <w:abstractNumId w:val="17"/>
  </w:num>
  <w:num w:numId="15" w16cid:durableId="399519947">
    <w:abstractNumId w:val="24"/>
  </w:num>
  <w:num w:numId="16" w16cid:durableId="824587620">
    <w:abstractNumId w:val="19"/>
  </w:num>
  <w:num w:numId="17" w16cid:durableId="1918706987">
    <w:abstractNumId w:val="36"/>
  </w:num>
  <w:num w:numId="18" w16cid:durableId="1690981885">
    <w:abstractNumId w:val="20"/>
  </w:num>
  <w:num w:numId="19" w16cid:durableId="605894555">
    <w:abstractNumId w:val="43"/>
  </w:num>
  <w:num w:numId="20" w16cid:durableId="447897852">
    <w:abstractNumId w:val="12"/>
  </w:num>
  <w:num w:numId="21" w16cid:durableId="119544069">
    <w:abstractNumId w:val="18"/>
  </w:num>
  <w:num w:numId="22" w16cid:durableId="920676556">
    <w:abstractNumId w:val="29"/>
  </w:num>
  <w:num w:numId="23" w16cid:durableId="1801072392">
    <w:abstractNumId w:val="31"/>
  </w:num>
  <w:num w:numId="24" w16cid:durableId="2077244801">
    <w:abstractNumId w:val="15"/>
  </w:num>
  <w:num w:numId="25" w16cid:durableId="1446273003">
    <w:abstractNumId w:val="32"/>
  </w:num>
  <w:num w:numId="26" w16cid:durableId="1622960079">
    <w:abstractNumId w:val="37"/>
  </w:num>
  <w:num w:numId="27" w16cid:durableId="831143917">
    <w:abstractNumId w:val="34"/>
  </w:num>
  <w:num w:numId="28" w16cid:durableId="2104639467">
    <w:abstractNumId w:val="39"/>
  </w:num>
  <w:num w:numId="29" w16cid:durableId="603924783">
    <w:abstractNumId w:val="13"/>
  </w:num>
  <w:num w:numId="30" w16cid:durableId="206382680">
    <w:abstractNumId w:val="42"/>
  </w:num>
  <w:num w:numId="31" w16cid:durableId="895623093">
    <w:abstractNumId w:val="26"/>
  </w:num>
  <w:num w:numId="32" w16cid:durableId="482233908">
    <w:abstractNumId w:val="28"/>
  </w:num>
  <w:num w:numId="33" w16cid:durableId="1619339592">
    <w:abstractNumId w:val="30"/>
  </w:num>
  <w:num w:numId="34" w16cid:durableId="1265578240">
    <w:abstractNumId w:val="38"/>
  </w:num>
  <w:num w:numId="35" w16cid:durableId="1223325073">
    <w:abstractNumId w:val="8"/>
  </w:num>
  <w:num w:numId="36" w16cid:durableId="589392468">
    <w:abstractNumId w:val="3"/>
  </w:num>
  <w:num w:numId="37" w16cid:durableId="1639022351">
    <w:abstractNumId w:val="2"/>
  </w:num>
  <w:num w:numId="38" w16cid:durableId="1076364722">
    <w:abstractNumId w:val="1"/>
  </w:num>
  <w:num w:numId="39" w16cid:durableId="1366491639">
    <w:abstractNumId w:val="0"/>
  </w:num>
  <w:num w:numId="40" w16cid:durableId="141510103">
    <w:abstractNumId w:val="9"/>
  </w:num>
  <w:num w:numId="41" w16cid:durableId="1112749986">
    <w:abstractNumId w:val="7"/>
  </w:num>
  <w:num w:numId="42" w16cid:durableId="987057783">
    <w:abstractNumId w:val="6"/>
  </w:num>
  <w:num w:numId="43" w16cid:durableId="918099436">
    <w:abstractNumId w:val="5"/>
  </w:num>
  <w:num w:numId="44" w16cid:durableId="9810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7A3C"/>
    <w:rsid w:val="003A7A7D"/>
    <w:rsid w:val="00520EF0"/>
    <w:rsid w:val="00587A3C"/>
    <w:rsid w:val="009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DAC"/>
  <w15:docId w15:val="{C5060035-19C6-4689-95FE-700F8BF9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2026-04-29</SAFIR_Sammantradesdatum_Doc>
    <SAFIR_SammantradeID xmlns="C07A1A6C-0B19-41D9-BDF8-F523BA3921EB">c2748523-c12e-485d-8c42-8f53ae3e7cdd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52D7-CC2F-42E8-BAD2-F4DE866F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C07A1A6C-0B19-41D9-BDF8-F523BA3921EB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3</Pages>
  <Words>448</Words>
  <Characters>2182</Characters>
  <Application>Microsoft Office Word</Application>
  <DocSecurity>0</DocSecurity>
  <Lines>545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2026-04-28T14:42:00Z</cp:lastPrinted>
  <dcterms:created xsi:type="dcterms:W3CDTF">2020-08-11T10:46:00Z</dcterms:created>
  <dcterms:modified xsi:type="dcterms:W3CDTF">2026-04-28T14:42:00Z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