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730B4" w:rsidRPr="00AD146C" w:rsidTr="00C730B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730B4" w:rsidRPr="00AD146C" w:rsidRDefault="00075E15" w:rsidP="00C730B4">
            <w:pPr>
              <w:pStyle w:val="RSKRbeteckning"/>
              <w:spacing w:before="240"/>
            </w:pPr>
            <w:r w:rsidRPr="00AD146C">
              <w:t>Riksdagsskrivelse</w:t>
            </w:r>
          </w:p>
          <w:p w:rsidR="00C730B4" w:rsidRPr="00AD146C" w:rsidRDefault="00075E15" w:rsidP="00C730B4">
            <w:pPr>
              <w:pStyle w:val="RSKRbeteckning"/>
            </w:pPr>
            <w:r w:rsidRPr="00AD146C">
              <w:t>2010/11</w:t>
            </w:r>
            <w:r w:rsidR="00C730B4" w:rsidRPr="00AD146C">
              <w:t>:</w:t>
            </w:r>
            <w:r w:rsidRPr="00AD146C">
              <w:t>23</w:t>
            </w:r>
          </w:p>
        </w:tc>
        <w:tc>
          <w:tcPr>
            <w:tcW w:w="1134" w:type="dxa"/>
          </w:tcPr>
          <w:p w:rsidR="00C730B4" w:rsidRPr="00AD146C" w:rsidRDefault="00AD146C" w:rsidP="00C730B4">
            <w:pPr>
              <w:jc w:val="right"/>
            </w:pPr>
            <w:r w:rsidRPr="00AD146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0B4" w:rsidRPr="00AD146C" w:rsidTr="00C730B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730B4" w:rsidRPr="00AD146C" w:rsidRDefault="00C730B4">
            <w:pPr>
              <w:rPr>
                <w:sz w:val="10"/>
              </w:rPr>
            </w:pPr>
          </w:p>
        </w:tc>
      </w:tr>
    </w:tbl>
    <w:p w:rsidR="00C730B4" w:rsidRPr="00AD146C" w:rsidRDefault="00C730B4"/>
    <w:p w:rsidR="00C730B4" w:rsidRPr="00AD146C" w:rsidRDefault="00075E15" w:rsidP="00C730B4">
      <w:pPr>
        <w:pStyle w:val="Mottagare1"/>
      </w:pPr>
      <w:r w:rsidRPr="00AD146C">
        <w:t>Riksdagsstyrelsen</w:t>
      </w:r>
      <w:r w:rsidR="00FF1FD2" w:rsidRPr="00AD146C">
        <w:rPr>
          <w:rStyle w:val="Fotnotsreferens"/>
        </w:rPr>
        <w:footnoteReference w:id="1"/>
      </w:r>
    </w:p>
    <w:p w:rsidR="00C730B4" w:rsidRPr="00AD146C" w:rsidRDefault="00075E15" w:rsidP="00C730B4">
      <w:pPr>
        <w:pStyle w:val="Mottagare2"/>
      </w:pPr>
      <w:r w:rsidRPr="00AD146C">
        <w:t xml:space="preserve"> </w:t>
      </w:r>
    </w:p>
    <w:p w:rsidR="00C730B4" w:rsidRPr="00AD146C" w:rsidRDefault="00C730B4" w:rsidP="00C730B4">
      <w:r w:rsidRPr="00AD146C">
        <w:t xml:space="preserve">Med överlämnande av </w:t>
      </w:r>
      <w:r w:rsidR="00075E15" w:rsidRPr="00AD146C">
        <w:t>konstitutionsutskottet</w:t>
      </w:r>
      <w:r w:rsidRPr="00AD146C">
        <w:t xml:space="preserve">s betänkande </w:t>
      </w:r>
      <w:r w:rsidR="00075E15" w:rsidRPr="00AD146C">
        <w:t>2010/11</w:t>
      </w:r>
      <w:r w:rsidRPr="00AD146C">
        <w:t>:</w:t>
      </w:r>
      <w:r w:rsidR="00075E15" w:rsidRPr="00AD146C">
        <w:t>KU2</w:t>
      </w:r>
      <w:r w:rsidRPr="00AD146C">
        <w:t xml:space="preserve"> </w:t>
      </w:r>
      <w:r w:rsidR="00075E15" w:rsidRPr="00AD146C">
        <w:t>Uppföljning av riksrevisionsreformen</w:t>
      </w:r>
      <w:r w:rsidRPr="00AD146C">
        <w:t xml:space="preserve"> får jag anmäla att riksdagen denna dag bifallit utskottets förslag till riksdagsbeslut.</w:t>
      </w:r>
    </w:p>
    <w:p w:rsidR="00C730B4" w:rsidRPr="00AD146C" w:rsidRDefault="00C730B4" w:rsidP="00C730B4">
      <w:pPr>
        <w:pStyle w:val="Stockholm"/>
      </w:pPr>
      <w:r w:rsidRPr="00AD146C">
        <w:t xml:space="preserve">Stockholm </w:t>
      </w:r>
      <w:r w:rsidR="00075E15" w:rsidRPr="00AD146C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30B4" w:rsidRPr="00AD146C" w:rsidTr="00C730B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730B4" w:rsidRPr="00AD146C" w:rsidRDefault="00075E15" w:rsidP="00C730B4">
            <w:pPr>
              <w:pStyle w:val="AvsTalman"/>
            </w:pPr>
            <w:r w:rsidRPr="00AD146C">
              <w:t>Liselott Hagberg</w:t>
            </w:r>
          </w:p>
        </w:tc>
        <w:tc>
          <w:tcPr>
            <w:tcW w:w="3628" w:type="dxa"/>
          </w:tcPr>
          <w:p w:rsidR="00C730B4" w:rsidRPr="00AD146C" w:rsidRDefault="00075E15" w:rsidP="00C730B4">
            <w:pPr>
              <w:pStyle w:val="AvsTjnsteman"/>
            </w:pPr>
            <w:r w:rsidRPr="00AD146C">
              <w:t>Ulf Christoffersson</w:t>
            </w:r>
          </w:p>
        </w:tc>
      </w:tr>
    </w:tbl>
    <w:p w:rsidR="00D85057" w:rsidRPr="00AD146C" w:rsidRDefault="00D85057" w:rsidP="00C730B4"/>
    <w:sectPr w:rsidR="00D85057" w:rsidRPr="00AD146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D18" w:rsidRPr="00AD146C" w:rsidRDefault="00DD6D18" w:rsidP="00C730B4">
      <w:r w:rsidRPr="00AD146C">
        <w:separator/>
      </w:r>
    </w:p>
  </w:endnote>
  <w:endnote w:type="continuationSeparator" w:id="0">
    <w:p w:rsidR="00DD6D18" w:rsidRPr="00AD146C" w:rsidRDefault="00DD6D18" w:rsidP="00C730B4">
      <w:r w:rsidRPr="00AD14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D18" w:rsidRPr="00AD146C" w:rsidRDefault="00DD6D18" w:rsidP="00C730B4">
      <w:r w:rsidRPr="00AD146C">
        <w:separator/>
      </w:r>
    </w:p>
  </w:footnote>
  <w:footnote w:type="continuationSeparator" w:id="0">
    <w:p w:rsidR="00DD6D18" w:rsidRPr="00AD146C" w:rsidRDefault="00DD6D18" w:rsidP="00C730B4">
      <w:r w:rsidRPr="00AD146C">
        <w:continuationSeparator/>
      </w:r>
    </w:p>
  </w:footnote>
  <w:footnote w:id="1">
    <w:p w:rsidR="00FF1FD2" w:rsidRPr="00AD146C" w:rsidRDefault="00FF1FD2" w:rsidP="00FF1FD2">
      <w:pPr>
        <w:pStyle w:val="Fotnotstext"/>
      </w:pPr>
      <w:r w:rsidRPr="00AD146C">
        <w:rPr>
          <w:rStyle w:val="Fotnotsreferens"/>
        </w:rPr>
        <w:footnoteRef/>
      </w:r>
      <w:r w:rsidRPr="00AD146C">
        <w:t xml:space="preserve"> Riksdagsskrivelse 2010/11:24 till Finansdepartementet</w:t>
      </w:r>
    </w:p>
    <w:p w:rsidR="00FF1FD2" w:rsidRPr="00AD146C" w:rsidRDefault="00FF1FD2" w:rsidP="00FF1FD2">
      <w:pPr>
        <w:pStyle w:val="Fotnotstext"/>
      </w:pPr>
      <w:r w:rsidRPr="00AD146C">
        <w:t>Riksdagsskrivelse 2010/11:25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B4"/>
    <w:rsid w:val="00075E15"/>
    <w:rsid w:val="0009098F"/>
    <w:rsid w:val="000A3CD4"/>
    <w:rsid w:val="000C2D8D"/>
    <w:rsid w:val="001667BD"/>
    <w:rsid w:val="001C2855"/>
    <w:rsid w:val="00224A43"/>
    <w:rsid w:val="00243D3C"/>
    <w:rsid w:val="00244660"/>
    <w:rsid w:val="0026798D"/>
    <w:rsid w:val="004A0681"/>
    <w:rsid w:val="004C447A"/>
    <w:rsid w:val="004C4FD0"/>
    <w:rsid w:val="004F1358"/>
    <w:rsid w:val="00503547"/>
    <w:rsid w:val="00510D48"/>
    <w:rsid w:val="005422B3"/>
    <w:rsid w:val="005F2290"/>
    <w:rsid w:val="00621003"/>
    <w:rsid w:val="00641BE3"/>
    <w:rsid w:val="00662397"/>
    <w:rsid w:val="006668C5"/>
    <w:rsid w:val="00710F4C"/>
    <w:rsid w:val="007D2903"/>
    <w:rsid w:val="00852286"/>
    <w:rsid w:val="00860608"/>
    <w:rsid w:val="008D022D"/>
    <w:rsid w:val="009417EF"/>
    <w:rsid w:val="009F0EC7"/>
    <w:rsid w:val="00A16D59"/>
    <w:rsid w:val="00AC3A6D"/>
    <w:rsid w:val="00AD146C"/>
    <w:rsid w:val="00B7638D"/>
    <w:rsid w:val="00BB222A"/>
    <w:rsid w:val="00BB66ED"/>
    <w:rsid w:val="00C1040E"/>
    <w:rsid w:val="00C72B82"/>
    <w:rsid w:val="00C730B4"/>
    <w:rsid w:val="00D644E9"/>
    <w:rsid w:val="00D85057"/>
    <w:rsid w:val="00DC0766"/>
    <w:rsid w:val="00DD6D18"/>
    <w:rsid w:val="00E11EB2"/>
    <w:rsid w:val="00E570D1"/>
    <w:rsid w:val="00E73E5E"/>
    <w:rsid w:val="00F520C1"/>
    <w:rsid w:val="00FD6193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8A9D04-9004-442A-A5AC-D9023726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730B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730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284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2010-11-24T10:49:00Z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23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Uppföljning av riksrevisionsreformen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