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FF0" w:rsidRPr="00334FF0" w:rsidRDefault="00334FF0">
      <w:pPr>
        <w:pStyle w:val="Datum"/>
      </w:pPr>
      <w:r w:rsidRPr="00334FF0">
        <w:fldChar w:fldCharType="begin" w:fldLock="1"/>
      </w:r>
      <w:r w:rsidRPr="00334FF0">
        <w:instrText xml:space="preserve"> DOCPROPERTY "DocumentDate" </w:instrText>
      </w:r>
      <w:r w:rsidRPr="00334FF0">
        <w:fldChar w:fldCharType="separate"/>
      </w:r>
      <w:r w:rsidRPr="00334FF0">
        <w:t>Tisdagen den 28 juni 2011</w:t>
      </w:r>
      <w:r w:rsidRPr="00334FF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3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</w:pPr>
            <w:r w:rsidRPr="00334FF0">
              <w:t>Kl.</w:t>
            </w:r>
          </w:p>
        </w:tc>
        <w:tc>
          <w:tcPr>
            <w:tcW w:w="851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34FF0">
              <w:t>09.00</w:t>
            </w:r>
          </w:p>
        </w:tc>
        <w:tc>
          <w:tcPr>
            <w:tcW w:w="397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34FF0">
              <w:t>Aktuell debatt</w:t>
            </w:r>
          </w:p>
        </w:tc>
      </w:tr>
      <w:tr w:rsidR="00000000" w:rsidRPr="0033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ind w:right="1"/>
            </w:pPr>
            <w:r w:rsidRPr="00334FF0">
              <w:t>Interpellationssvar</w:t>
            </w:r>
          </w:p>
        </w:tc>
      </w:tr>
      <w:tr w:rsidR="00000000" w:rsidRPr="00334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jc w:val="right"/>
            </w:pPr>
            <w:r w:rsidRPr="00334FF0">
              <w:t>13.00</w:t>
            </w:r>
          </w:p>
        </w:tc>
        <w:tc>
          <w:tcPr>
            <w:tcW w:w="397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34FF0" w:rsidRPr="00334FF0" w:rsidRDefault="00334FF0">
            <w:pPr>
              <w:pStyle w:val="Plenum"/>
              <w:tabs>
                <w:tab w:val="clear" w:pos="1418"/>
              </w:tabs>
              <w:ind w:right="1"/>
            </w:pPr>
            <w:r w:rsidRPr="00334FF0">
              <w:t>Återrapportering</w:t>
            </w:r>
          </w:p>
        </w:tc>
      </w:tr>
    </w:tbl>
    <w:p w:rsidR="00334FF0" w:rsidRPr="00334FF0" w:rsidRDefault="00334FF0">
      <w:pPr>
        <w:pStyle w:val="StreckLngt"/>
      </w:pPr>
      <w:r w:rsidRPr="00334FF0">
        <w:tab/>
      </w:r>
    </w:p>
    <w:p w:rsidR="00334FF0" w:rsidRPr="00334FF0" w:rsidRDefault="00334FF0">
      <w:pPr>
        <w:pStyle w:val="Blankrad"/>
      </w:pPr>
      <w:r w:rsidRPr="00334F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r w:rsidRPr="00334FF0">
              <w:t>Nr</w:t>
            </w:r>
          </w:p>
        </w:tc>
        <w:tc>
          <w:tcPr>
            <w:tcW w:w="5675" w:type="dxa"/>
            <w:gridSpan w:val="4"/>
          </w:tcPr>
          <w:p w:rsidR="00334FF0" w:rsidRPr="00334FF0" w:rsidRDefault="00334FF0"/>
        </w:tc>
        <w:tc>
          <w:tcPr>
            <w:tcW w:w="1247" w:type="dxa"/>
            <w:gridSpan w:val="3"/>
          </w:tcPr>
          <w:p w:rsidR="00334FF0" w:rsidRPr="00334FF0" w:rsidRDefault="00334FF0"/>
        </w:tc>
        <w:tc>
          <w:tcPr>
            <w:tcW w:w="1489" w:type="dxa"/>
            <w:gridSpan w:val="2"/>
          </w:tcPr>
          <w:p w:rsidR="00334FF0" w:rsidRPr="00334FF0" w:rsidRDefault="00334FF0"/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rendenr"/>
            </w:pPr>
            <w:r w:rsidRPr="00334FF0">
              <w:t>1</w:t>
            </w:r>
          </w:p>
        </w:tc>
        <w:tc>
          <w:tcPr>
            <w:tcW w:w="8411" w:type="dxa"/>
            <w:gridSpan w:val="9"/>
          </w:tcPr>
          <w:p w:rsidR="00334FF0" w:rsidRPr="00334FF0" w:rsidRDefault="00334FF0">
            <w:pPr>
              <w:pStyle w:val="renderubrik"/>
            </w:pPr>
            <w:r w:rsidRPr="00334FF0">
              <w:t>Aktuell debatt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34FF0" w:rsidRPr="00334FF0" w:rsidRDefault="00334FF0">
            <w:pPr>
              <w:pStyle w:val="Debattregler"/>
            </w:pPr>
            <w:r w:rsidRPr="00334FF0">
              <w:t>På begäran av Sverigedemokraternas  riksdagsgrupp anordnas en aktuell debatt om gränskontroller i Europa.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34FF0" w:rsidRPr="00334FF0" w:rsidRDefault="00334FF0">
            <w:pPr>
              <w:pStyle w:val="UnderrubrikLgtPlacerad"/>
            </w:pPr>
            <w:r w:rsidRPr="00334FF0">
              <w:t>Debattregler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334FF0" w:rsidRPr="00334FF0" w:rsidRDefault="00334FF0">
            <w:pPr>
              <w:pStyle w:val="Debattregler"/>
            </w:pPr>
            <w:r w:rsidRPr="00334FF0">
              <w:t>Företrädare för det parti som begärt debatten, Sverigedemokraterna, inleder och Moderaterna företräds av Justitieminister Beatrice Ask (M).</w:t>
            </w:r>
          </w:p>
          <w:p w:rsidR="00334FF0" w:rsidRPr="00334FF0" w:rsidRDefault="00334FF0">
            <w:pPr>
              <w:pStyle w:val="Debattregler"/>
            </w:pPr>
            <w:r w:rsidRPr="00334FF0">
              <w:t>Det förekommer inga repliker.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334FF0" w:rsidRPr="00334FF0" w:rsidRDefault="00334FF0">
            <w:pPr>
              <w:pStyle w:val="Spaltrubrikverst"/>
            </w:pPr>
            <w:r w:rsidRPr="00334FF0">
              <w:t>Antal inlägg och tider i minuter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34FF0" w:rsidRPr="00334FF0" w:rsidRDefault="00334FF0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334FF0" w:rsidRPr="00334FF0" w:rsidRDefault="00334FF0">
            <w:pPr>
              <w:pStyle w:val="SpaltrubrikInlgg"/>
            </w:pPr>
            <w:r w:rsidRPr="00334FF0">
              <w:t>Inl.</w:t>
            </w: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SpaltrubrikInlgg"/>
            </w:pPr>
            <w:r w:rsidRPr="00334FF0">
              <w:t xml:space="preserve">Omg. </w:t>
            </w:r>
            <w:r w:rsidRPr="00334FF0">
              <w:br/>
              <w:t>1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SpaltrubrikInlgg"/>
            </w:pPr>
            <w:r w:rsidRPr="00334FF0">
              <w:t xml:space="preserve">Omg. </w:t>
            </w:r>
            <w:r w:rsidRPr="00334FF0">
              <w:br/>
              <w:t>2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SpaltrubrikInlgg"/>
            </w:pPr>
            <w:r w:rsidRPr="00334FF0">
              <w:t xml:space="preserve">Omg. </w:t>
            </w:r>
            <w:r w:rsidRPr="00334FF0">
              <w:br/>
              <w:t>3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SpaltrubrikInlgg"/>
            </w:pPr>
            <w:r w:rsidRPr="00334FF0">
              <w:t>Avsl.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1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Justitieminister Beatrice Ask (M)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2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Kent Ekeroth (SD)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3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Marie Granlund (S)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4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Maria Ferm (MP)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5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Ulf Nilsson (FP)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6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Johan Linander (C)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7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Christina Höj Larsen (V)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443" w:type="dxa"/>
          </w:tcPr>
          <w:p w:rsidR="00334FF0" w:rsidRPr="00334FF0" w:rsidRDefault="00334FF0">
            <w:r w:rsidRPr="00334FF0">
              <w:t>8</w:t>
            </w:r>
          </w:p>
        </w:tc>
        <w:tc>
          <w:tcPr>
            <w:tcW w:w="3559" w:type="dxa"/>
          </w:tcPr>
          <w:p w:rsidR="00334FF0" w:rsidRPr="00334FF0" w:rsidRDefault="00334FF0">
            <w:r w:rsidRPr="00334FF0">
              <w:t>Désirée Pethrus (KD)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6</w:t>
            </w:r>
          </w:p>
        </w:tc>
        <w:tc>
          <w:tcPr>
            <w:tcW w:w="996" w:type="dxa"/>
          </w:tcPr>
          <w:p w:rsidR="00334FF0" w:rsidRPr="00334FF0" w:rsidRDefault="00334FF0">
            <w:pPr>
              <w:pStyle w:val="TalartidCentrerad"/>
            </w:pPr>
            <w:r w:rsidRPr="00334FF0">
              <w:t>4</w:t>
            </w:r>
          </w:p>
        </w:tc>
        <w:tc>
          <w:tcPr>
            <w:tcW w:w="994" w:type="dxa"/>
            <w:gridSpan w:val="2"/>
          </w:tcPr>
          <w:p w:rsidR="00334FF0" w:rsidRPr="00334FF0" w:rsidRDefault="00334FF0">
            <w:pPr>
              <w:pStyle w:val="TalartidCentrerad"/>
            </w:pPr>
            <w:r w:rsidRPr="00334FF0">
              <w:t>2</w:t>
            </w:r>
          </w:p>
        </w:tc>
        <w:tc>
          <w:tcPr>
            <w:tcW w:w="708" w:type="dxa"/>
          </w:tcPr>
          <w:p w:rsidR="00334FF0" w:rsidRPr="00334FF0" w:rsidRDefault="00334FF0">
            <w:pPr>
              <w:pStyle w:val="TalartidCentrerad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34FF0" w:rsidRPr="00334FF0" w:rsidRDefault="00334FF0">
            <w:pPr>
              <w:pStyle w:val="IngenText"/>
            </w:pP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334FF0" w:rsidRPr="00334FF0" w:rsidRDefault="00334FF0">
            <w:pPr>
              <w:pStyle w:val="TalartidTotalText"/>
            </w:pPr>
            <w:r w:rsidRPr="00334FF0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334FF0" w:rsidRPr="00334FF0" w:rsidRDefault="00334FF0">
            <w:pPr>
              <w:pStyle w:val="TalartidFet"/>
            </w:pPr>
            <w:r w:rsidRPr="00334FF0">
              <w:t>1 tim. 40 min.</w:t>
            </w:r>
          </w:p>
        </w:tc>
      </w:tr>
      <w:tr w:rsidR="00000000" w:rsidRPr="00334FF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34FF0" w:rsidRPr="00334FF0" w:rsidRDefault="00334FF0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34FF0" w:rsidRPr="00334FF0" w:rsidRDefault="00334FF0">
            <w:pPr>
              <w:pStyle w:val="StreckMitten"/>
            </w:pPr>
            <w:r w:rsidRPr="00334FF0">
              <w:tab/>
            </w:r>
            <w:r w:rsidRPr="00334FF0">
              <w:tab/>
            </w:r>
          </w:p>
        </w:tc>
      </w:tr>
    </w:tbl>
    <w:p w:rsidR="00334FF0" w:rsidRPr="00334FF0" w:rsidRDefault="00334FF0">
      <w:pPr>
        <w:pStyle w:val="Blankrad"/>
      </w:pPr>
      <w:r w:rsidRPr="00334FF0">
        <w:t xml:space="preserve">     </w:t>
      </w:r>
    </w:p>
    <w:p w:rsidR="00334FF0" w:rsidRPr="00334FF0" w:rsidRDefault="00334FF0">
      <w:pPr>
        <w:pStyle w:val="Blankrad"/>
      </w:pPr>
    </w:p>
    <w:p w:rsidR="00334FF0" w:rsidRPr="00334FF0" w:rsidRDefault="00334FF0">
      <w:pPr>
        <w:pStyle w:val="Blankrad"/>
      </w:pPr>
      <w:r w:rsidRPr="00334FF0">
        <w:t xml:space="preserve">     </w:t>
      </w:r>
    </w:p>
    <w:p w:rsidR="00334FF0" w:rsidRPr="00334FF0" w:rsidRDefault="00334FF0">
      <w:pPr>
        <w:pStyle w:val="Blankrad"/>
      </w:pPr>
    </w:p>
    <w:p w:rsidR="00334FF0" w:rsidRPr="00334FF0" w:rsidRDefault="00334FF0">
      <w:pPr>
        <w:pStyle w:val="Blankrad"/>
      </w:pPr>
      <w:r w:rsidRPr="00334FF0">
        <w:t xml:space="preserve">     </w:t>
      </w:r>
    </w:p>
    <w:p w:rsidR="00334FF0" w:rsidRPr="00334FF0" w:rsidRDefault="00334FF0">
      <w:pPr>
        <w:pStyle w:val="Blankrad"/>
      </w:pPr>
      <w:r w:rsidRPr="00334FF0">
        <w:t xml:space="preserve">     </w:t>
      </w:r>
    </w:p>
    <w:p w:rsidR="00334FF0" w:rsidRPr="00334FF0" w:rsidRDefault="00334FF0">
      <w:pPr>
        <w:pStyle w:val="Blankrad"/>
      </w:pPr>
      <w:bookmarkStart w:id="1" w:name="Start"/>
      <w:bookmarkEnd w:id="1"/>
    </w:p>
    <w:p w:rsidR="00334FF0" w:rsidRPr="00334FF0" w:rsidRDefault="00334FF0">
      <w:pPr>
        <w:pStyle w:val="Blankrad"/>
      </w:pPr>
    </w:p>
    <w:sectPr w:rsidR="00000000" w:rsidRPr="00334FF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FF0" w:rsidRPr="00334FF0" w:rsidRDefault="00334FF0">
      <w:r w:rsidRPr="00334FF0">
        <w:separator/>
      </w:r>
    </w:p>
  </w:endnote>
  <w:endnote w:type="continuationSeparator" w:id="0">
    <w:p w:rsidR="00334FF0" w:rsidRPr="00334FF0" w:rsidRDefault="00334FF0">
      <w:r w:rsidRPr="00334F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F0" w:rsidRPr="00334FF0" w:rsidRDefault="00334FF0">
    <w:pPr>
      <w:pStyle w:val="Sidhuvud"/>
      <w:jc w:val="center"/>
    </w:pPr>
    <w:r w:rsidRPr="00334FF0">
      <w:fldChar w:fldCharType="begin" w:fldLock="1"/>
    </w:r>
    <w:r w:rsidRPr="00334FF0">
      <w:instrText xml:space="preserve"> PAGE </w:instrText>
    </w:r>
    <w:r w:rsidRPr="00334FF0">
      <w:fldChar w:fldCharType="separate"/>
    </w:r>
    <w:r w:rsidRPr="00334FF0">
      <w:t>2</w:t>
    </w:r>
    <w:r w:rsidRPr="00334FF0">
      <w:fldChar w:fldCharType="end"/>
    </w:r>
    <w:r w:rsidRPr="00334FF0">
      <w:t xml:space="preserve"> (</w:t>
    </w:r>
    <w:r w:rsidRPr="00334FF0">
      <w:fldChar w:fldCharType="begin" w:fldLock="1"/>
    </w:r>
    <w:r w:rsidRPr="00334FF0">
      <w:instrText xml:space="preserve"> NUMPAGES </w:instrText>
    </w:r>
    <w:r w:rsidRPr="00334FF0">
      <w:fldChar w:fldCharType="separate"/>
    </w:r>
    <w:r w:rsidRPr="00334FF0">
      <w:t>1</w:t>
    </w:r>
    <w:r w:rsidRPr="00334FF0">
      <w:fldChar w:fldCharType="end"/>
    </w:r>
    <w:r w:rsidRPr="00334FF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F0" w:rsidRPr="00334FF0" w:rsidRDefault="00334FF0">
    <w:pPr>
      <w:pStyle w:val="Sidhuvud"/>
      <w:jc w:val="center"/>
    </w:pPr>
    <w:r w:rsidRPr="00334FF0">
      <w:fldChar w:fldCharType="begin" w:fldLock="1"/>
    </w:r>
    <w:r w:rsidRPr="00334FF0">
      <w:instrText xml:space="preserve"> PAGE </w:instrText>
    </w:r>
    <w:r w:rsidRPr="00334FF0">
      <w:fldChar w:fldCharType="separate"/>
    </w:r>
    <w:r w:rsidRPr="00334FF0">
      <w:t>1</w:t>
    </w:r>
    <w:r w:rsidRPr="00334FF0">
      <w:fldChar w:fldCharType="end"/>
    </w:r>
    <w:r w:rsidRPr="00334FF0">
      <w:t xml:space="preserve"> (</w:t>
    </w:r>
    <w:r w:rsidRPr="00334FF0">
      <w:fldChar w:fldCharType="begin" w:fldLock="1"/>
    </w:r>
    <w:r w:rsidRPr="00334FF0">
      <w:instrText xml:space="preserve"> NUMPAGES </w:instrText>
    </w:r>
    <w:r w:rsidRPr="00334FF0">
      <w:fldChar w:fldCharType="separate"/>
    </w:r>
    <w:r w:rsidRPr="00334FF0">
      <w:t>1</w:t>
    </w:r>
    <w:r w:rsidRPr="00334FF0">
      <w:fldChar w:fldCharType="end"/>
    </w:r>
    <w:r w:rsidRPr="00334FF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FF0" w:rsidRPr="00334FF0" w:rsidRDefault="00334FF0">
      <w:r w:rsidRPr="00334FF0">
        <w:separator/>
      </w:r>
    </w:p>
  </w:footnote>
  <w:footnote w:type="continuationSeparator" w:id="0">
    <w:p w:rsidR="00334FF0" w:rsidRPr="00334FF0" w:rsidRDefault="00334FF0">
      <w:r w:rsidRPr="00334F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F0" w:rsidRPr="00334FF0" w:rsidRDefault="00334FF0">
    <w:pPr>
      <w:pStyle w:val="Sidhuvud"/>
      <w:tabs>
        <w:tab w:val="clear" w:pos="4536"/>
      </w:tabs>
    </w:pPr>
    <w:r w:rsidRPr="00334FF0">
      <w:fldChar w:fldCharType="begin" w:fldLock="1"/>
    </w:r>
    <w:r w:rsidRPr="00334FF0">
      <w:instrText xml:space="preserve"> DOCPROPERTY "DocumentDate" </w:instrText>
    </w:r>
    <w:r w:rsidRPr="00334FF0">
      <w:fldChar w:fldCharType="separate"/>
    </w:r>
    <w:r w:rsidRPr="00334FF0">
      <w:t>Tisdagen den 28 juni 2011</w:t>
    </w:r>
    <w:r w:rsidRPr="00334FF0">
      <w:fldChar w:fldCharType="end"/>
    </w:r>
    <w:r w:rsidRPr="00334FF0">
      <w:fldChar w:fldCharType="begin" w:fldLock="1"/>
    </w:r>
    <w:r w:rsidRPr="00334FF0">
      <w:instrText xml:space="preserve">if </w:instrText>
    </w:r>
    <w:r w:rsidRPr="00334FF0">
      <w:fldChar w:fldCharType="begin" w:fldLock="1"/>
    </w:r>
    <w:r w:rsidRPr="00334FF0">
      <w:instrText xml:space="preserve"> DOCPROPERTY "Status" </w:instrText>
    </w:r>
    <w:r w:rsidRPr="00334FF0">
      <w:fldChar w:fldCharType="separate"/>
    </w:r>
    <w:r w:rsidRPr="00334FF0">
      <w:instrText>slutlig</w:instrText>
    </w:r>
    <w:r w:rsidRPr="00334FF0">
      <w:fldChar w:fldCharType="end"/>
    </w:r>
    <w:r w:rsidRPr="00334FF0">
      <w:instrText xml:space="preserve"> = "preliminär" " (preliminärt)" "" </w:instrText>
    </w:r>
    <w:r w:rsidRPr="00334FF0">
      <w:fldChar w:fldCharType="end"/>
    </w:r>
    <w:r w:rsidRPr="00334FF0">
      <w:tab/>
    </w:r>
  </w:p>
  <w:p w:rsidR="00334FF0" w:rsidRPr="00334FF0" w:rsidRDefault="00334F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34FF0">
      <w:rPr>
        <w:sz w:val="12"/>
      </w:rPr>
      <w:tab/>
    </w:r>
  </w:p>
  <w:p w:rsidR="00334FF0" w:rsidRPr="00334FF0" w:rsidRDefault="00334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FF0" w:rsidRPr="00334FF0" w:rsidRDefault="00334FF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34FF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FF0" w:rsidRPr="00334FF0" w:rsidRDefault="00334FF0">
    <w:pPr>
      <w:pStyle w:val="Dokumentrubrik"/>
      <w:spacing w:after="360"/>
    </w:pPr>
    <w:r w:rsidRPr="00334FF0">
      <w:fldChar w:fldCharType="begin" w:fldLock="1"/>
    </w:r>
    <w:r w:rsidRPr="00334FF0">
      <w:instrText xml:space="preserve"> if </w:instrText>
    </w:r>
    <w:r w:rsidRPr="00334FF0">
      <w:fldChar w:fldCharType="begin" w:fldLock="1"/>
    </w:r>
    <w:r w:rsidRPr="00334FF0">
      <w:instrText xml:space="preserve"> DOCPROPERTY  Status </w:instrText>
    </w:r>
    <w:r w:rsidRPr="00334FF0">
      <w:fldChar w:fldCharType="separate"/>
    </w:r>
    <w:r w:rsidRPr="00334FF0">
      <w:instrText>slutlig</w:instrText>
    </w:r>
    <w:r w:rsidRPr="00334FF0">
      <w:fldChar w:fldCharType="end"/>
    </w:r>
    <w:r w:rsidRPr="00334FF0">
      <w:instrText xml:space="preserve"> = "preliminär" "Preliminär t" "T" </w:instrText>
    </w:r>
    <w:r w:rsidRPr="00334FF0">
      <w:fldChar w:fldCharType="separate"/>
    </w:r>
    <w:r w:rsidRPr="00334FF0">
      <w:rPr>
        <w:noProof/>
      </w:rPr>
      <w:t>T</w:t>
    </w:r>
    <w:r w:rsidRPr="00334FF0">
      <w:fldChar w:fldCharType="end"/>
    </w:r>
    <w:r w:rsidRPr="00334FF0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15877271">
    <w:abstractNumId w:val="41"/>
  </w:num>
  <w:num w:numId="2" w16cid:durableId="1924992207">
    <w:abstractNumId w:val="23"/>
  </w:num>
  <w:num w:numId="3" w16cid:durableId="9259344">
    <w:abstractNumId w:val="40"/>
  </w:num>
  <w:num w:numId="4" w16cid:durableId="1264073556">
    <w:abstractNumId w:val="21"/>
  </w:num>
  <w:num w:numId="5" w16cid:durableId="890387628">
    <w:abstractNumId w:val="11"/>
  </w:num>
  <w:num w:numId="6" w16cid:durableId="1513689768">
    <w:abstractNumId w:val="27"/>
  </w:num>
  <w:num w:numId="7" w16cid:durableId="1828547317">
    <w:abstractNumId w:val="35"/>
  </w:num>
  <w:num w:numId="8" w16cid:durableId="2016766404">
    <w:abstractNumId w:val="25"/>
  </w:num>
  <w:num w:numId="9" w16cid:durableId="1104350400">
    <w:abstractNumId w:val="33"/>
  </w:num>
  <w:num w:numId="10" w16cid:durableId="1420785409">
    <w:abstractNumId w:val="22"/>
  </w:num>
  <w:num w:numId="11" w16cid:durableId="1072854796">
    <w:abstractNumId w:val="14"/>
  </w:num>
  <w:num w:numId="12" w16cid:durableId="1361012056">
    <w:abstractNumId w:val="10"/>
  </w:num>
  <w:num w:numId="13" w16cid:durableId="1069380305">
    <w:abstractNumId w:val="16"/>
  </w:num>
  <w:num w:numId="14" w16cid:durableId="501355935">
    <w:abstractNumId w:val="17"/>
  </w:num>
  <w:num w:numId="15" w16cid:durableId="808984841">
    <w:abstractNumId w:val="24"/>
  </w:num>
  <w:num w:numId="16" w16cid:durableId="170265968">
    <w:abstractNumId w:val="19"/>
  </w:num>
  <w:num w:numId="17" w16cid:durableId="923413802">
    <w:abstractNumId w:val="36"/>
  </w:num>
  <w:num w:numId="18" w16cid:durableId="1740982373">
    <w:abstractNumId w:val="20"/>
  </w:num>
  <w:num w:numId="19" w16cid:durableId="456490905">
    <w:abstractNumId w:val="43"/>
  </w:num>
  <w:num w:numId="20" w16cid:durableId="1637489278">
    <w:abstractNumId w:val="12"/>
  </w:num>
  <w:num w:numId="21" w16cid:durableId="384136519">
    <w:abstractNumId w:val="18"/>
  </w:num>
  <w:num w:numId="22" w16cid:durableId="2024361514">
    <w:abstractNumId w:val="29"/>
  </w:num>
  <w:num w:numId="23" w16cid:durableId="1757818661">
    <w:abstractNumId w:val="31"/>
  </w:num>
  <w:num w:numId="24" w16cid:durableId="1711686785">
    <w:abstractNumId w:val="15"/>
  </w:num>
  <w:num w:numId="25" w16cid:durableId="1001156357">
    <w:abstractNumId w:val="32"/>
  </w:num>
  <w:num w:numId="26" w16cid:durableId="1566062556">
    <w:abstractNumId w:val="37"/>
  </w:num>
  <w:num w:numId="27" w16cid:durableId="558514586">
    <w:abstractNumId w:val="34"/>
  </w:num>
  <w:num w:numId="28" w16cid:durableId="1983539867">
    <w:abstractNumId w:val="39"/>
  </w:num>
  <w:num w:numId="29" w16cid:durableId="26875108">
    <w:abstractNumId w:val="13"/>
  </w:num>
  <w:num w:numId="30" w16cid:durableId="840972882">
    <w:abstractNumId w:val="42"/>
  </w:num>
  <w:num w:numId="31" w16cid:durableId="717898770">
    <w:abstractNumId w:val="26"/>
  </w:num>
  <w:num w:numId="32" w16cid:durableId="927884321">
    <w:abstractNumId w:val="28"/>
  </w:num>
  <w:num w:numId="33" w16cid:durableId="357776337">
    <w:abstractNumId w:val="30"/>
  </w:num>
  <w:num w:numId="34" w16cid:durableId="337124010">
    <w:abstractNumId w:val="38"/>
  </w:num>
  <w:num w:numId="35" w16cid:durableId="850529397">
    <w:abstractNumId w:val="8"/>
  </w:num>
  <w:num w:numId="36" w16cid:durableId="219219271">
    <w:abstractNumId w:val="3"/>
  </w:num>
  <w:num w:numId="37" w16cid:durableId="895238564">
    <w:abstractNumId w:val="2"/>
  </w:num>
  <w:num w:numId="38" w16cid:durableId="1839271992">
    <w:abstractNumId w:val="1"/>
  </w:num>
  <w:num w:numId="39" w16cid:durableId="1727486385">
    <w:abstractNumId w:val="0"/>
  </w:num>
  <w:num w:numId="40" w16cid:durableId="762603778">
    <w:abstractNumId w:val="9"/>
  </w:num>
  <w:num w:numId="41" w16cid:durableId="939148165">
    <w:abstractNumId w:val="7"/>
  </w:num>
  <w:num w:numId="42" w16cid:durableId="352220884">
    <w:abstractNumId w:val="6"/>
  </w:num>
  <w:num w:numId="43" w16cid:durableId="1952669224">
    <w:abstractNumId w:val="5"/>
  </w:num>
  <w:num w:numId="44" w16cid:durableId="1794902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07DB"/>
    <w:rsid w:val="000A07DB"/>
    <w:rsid w:val="0033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03BE8-7EC1-4166-B69D-D5939610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156</Words>
  <Characters>722</Characters>
  <Application>Microsoft Office Word</Application>
  <DocSecurity>4</DocSecurity>
  <Lines>144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2011-06-27T15:32:00Z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juni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2011-06-28</vt:lpwstr>
  </property>
  <property fmtid="{D5CDD505-2E9C-101B-9397-08002B2CF9AE}" pid="6" name="DocumentYear">
    <vt:lpwstr>2010/11</vt:lpwstr>
  </property>
</Properties>
</file>