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D9196D8847347E2A7205C9FE778680E"/>
        </w:placeholder>
        <w15:appearance w15:val="hidden"/>
        <w:text/>
      </w:sdtPr>
      <w:sdtEndPr/>
      <w:sdtContent>
        <w:p w:rsidRPr="009B062B" w:rsidR="00AF30DD" w:rsidP="009B062B" w:rsidRDefault="00AF30DD" w14:paraId="6C0961C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0f9e2bc-e8be-40df-bf48-5a9d13362a72"/>
        <w:id w:val="-1667702865"/>
        <w:lock w:val="sdtLocked"/>
      </w:sdtPr>
      <w:sdtEndPr/>
      <w:sdtContent>
        <w:p w:rsidR="00AB3606" w:rsidRDefault="00CE3658" w14:paraId="44F38BF3" w14:textId="4254ACA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fullt ut skilja kyrkan från staten och tillkännager detta för regeringen.</w:t>
          </w:r>
        </w:p>
      </w:sdtContent>
    </w:sdt>
    <w:p w:rsidRPr="009B062B" w:rsidR="00AF30DD" w:rsidP="009B062B" w:rsidRDefault="000156D9" w14:paraId="6896EE6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05344" w:rsidP="00305344" w:rsidRDefault="00305344" w14:paraId="01452DC8" w14:textId="789CC07D">
      <w:pPr>
        <w:pStyle w:val="Normalutanindragellerluft"/>
      </w:pPr>
      <w:r>
        <w:t xml:space="preserve">Snart har två decennier gått sedan </w:t>
      </w:r>
      <w:r w:rsidR="00E54CC4">
        <w:t>S</w:t>
      </w:r>
      <w:r>
        <w:t xml:space="preserve">venska kyrkan skildes från svenska staten som statskyrka år 2000. Svenska kyrkan har utan tvekan en stark ställning i det svenska samhället, och en lång tradition som särskiljer den från många andra alternativa kyrkor i Sverige. </w:t>
      </w:r>
    </w:p>
    <w:p w:rsidRPr="00023AF8" w:rsidR="00305344" w:rsidP="00023AF8" w:rsidRDefault="00305344" w14:paraId="55F9F9E4" w14:textId="5A437BA7">
      <w:r w:rsidRPr="00023AF8">
        <w:t xml:space="preserve">En fri, och oberoende, religionsutövning är en grundpelare i en demokrati, varvid en separation från staten är önskvärd för alla religiösa samfund. Staten tar idag ett ansvar för att samla in </w:t>
      </w:r>
      <w:r w:rsidRPr="00023AF8" w:rsidR="00E54CC4">
        <w:t xml:space="preserve">Svenska </w:t>
      </w:r>
      <w:r w:rsidRPr="00023AF8">
        <w:t>kyrkans medlemsavgifter via de</w:t>
      </w:r>
      <w:r w:rsidRPr="00023AF8" w:rsidR="00315F15">
        <w:t>n</w:t>
      </w:r>
      <w:r w:rsidRPr="00023AF8">
        <w:t xml:space="preserve"> allmänna deklaration</w:t>
      </w:r>
      <w:r w:rsidRPr="00023AF8" w:rsidR="00315F15">
        <w:t>en</w:t>
      </w:r>
      <w:r w:rsidRPr="00023AF8">
        <w:t xml:space="preserve"> och Skatteverket</w:t>
      </w:r>
      <w:r w:rsidRPr="00023AF8" w:rsidR="00A364FF">
        <w:t>.</w:t>
      </w:r>
      <w:r w:rsidRPr="00023AF8">
        <w:t xml:space="preserve"> </w:t>
      </w:r>
    </w:p>
    <w:p w:rsidRPr="00023AF8" w:rsidR="00305344" w:rsidP="00023AF8" w:rsidRDefault="00305344" w14:paraId="71F48E6C" w14:textId="69EBAD1A">
      <w:r w:rsidRPr="00023AF8">
        <w:t xml:space="preserve">För att fullfölja separationen av stat och kyrka, samt för att jämställa religiösa samfund bör staten upphöra att samla in </w:t>
      </w:r>
      <w:r w:rsidRPr="00023AF8" w:rsidR="00E54CC4">
        <w:t>S</w:t>
      </w:r>
      <w:r w:rsidRPr="00023AF8">
        <w:t>venska kyrkans</w:t>
      </w:r>
      <w:r w:rsidRPr="00023AF8" w:rsidR="00894B0D">
        <w:t xml:space="preserve">, och andra </w:t>
      </w:r>
      <w:r w:rsidRPr="00023AF8" w:rsidR="00A364FF">
        <w:t>registrerade tros</w:t>
      </w:r>
      <w:r w:rsidRPr="00023AF8" w:rsidR="00894B0D">
        <w:t>samfunds,</w:t>
      </w:r>
      <w:r w:rsidRPr="00023AF8">
        <w:t xml:space="preserve"> medlemsavgifter och överlåta till </w:t>
      </w:r>
      <w:r w:rsidRPr="00023AF8" w:rsidR="00E54CC4">
        <w:t>S</w:t>
      </w:r>
      <w:r w:rsidRPr="00023AF8">
        <w:t xml:space="preserve">venska kyrkan att också driva sin egen verksamhet. </w:t>
      </w:r>
    </w:p>
    <w:p w:rsidRPr="00023AF8" w:rsidR="006D01C3" w:rsidP="00023AF8" w:rsidRDefault="00305344" w14:paraId="4E08AE6F" w14:textId="115CACD1">
      <w:bookmarkStart w:name="_GoBack" w:id="1"/>
      <w:bookmarkEnd w:id="1"/>
      <w:r w:rsidRPr="00023AF8">
        <w:t>Riksdagen tillkännager för regeringen som sin mening vad som anförs i motionen om att fullt ut skilja kyrkan från staten.</w:t>
      </w:r>
    </w:p>
    <w:p w:rsidRPr="00093F48" w:rsidR="00093F48" w:rsidP="00093F48" w:rsidRDefault="00093F48" w14:paraId="3E18B31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8697793F3A450188DF8409F1B0398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6040C" w:rsidRDefault="008437E3" w14:paraId="5BF6C16A" w14:textId="69717F7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355C7" w:rsidRDefault="00F355C7" w14:paraId="24994997" w14:textId="77777777"/>
    <w:sectPr w:rsidR="00F355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2D561" w14:textId="77777777" w:rsidR="002F4E22" w:rsidRDefault="002F4E22" w:rsidP="000C1CAD">
      <w:pPr>
        <w:spacing w:line="240" w:lineRule="auto"/>
      </w:pPr>
      <w:r>
        <w:separator/>
      </w:r>
    </w:p>
  </w:endnote>
  <w:endnote w:type="continuationSeparator" w:id="0">
    <w:p w14:paraId="71BDB70F" w14:textId="77777777" w:rsidR="002F4E22" w:rsidRDefault="002F4E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61B7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441E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437E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CCA10" w14:textId="77777777" w:rsidR="002F4E22" w:rsidRDefault="002F4E22" w:rsidP="000C1CAD">
      <w:pPr>
        <w:spacing w:line="240" w:lineRule="auto"/>
      </w:pPr>
      <w:r>
        <w:separator/>
      </w:r>
    </w:p>
  </w:footnote>
  <w:footnote w:type="continuationSeparator" w:id="0">
    <w:p w14:paraId="71AE0258" w14:textId="77777777" w:rsidR="002F4E22" w:rsidRDefault="002F4E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2F589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2F8901" wp14:anchorId="774A1C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437E3" w14:paraId="47A7EE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620E7C3A4C49E79E7A74636375BF00"/>
                              </w:placeholder>
                              <w:text/>
                            </w:sdtPr>
                            <w:sdtEndPr/>
                            <w:sdtContent>
                              <w:r w:rsidR="0030534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A0A0318BBF4D05A04C9954176766D4"/>
                              </w:placeholder>
                              <w:text/>
                            </w:sdtPr>
                            <w:sdtEndPr/>
                            <w:sdtContent>
                              <w:r w:rsidR="00305344">
                                <w:t>1852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4A1C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437E3" w14:paraId="47A7EE9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620E7C3A4C49E79E7A74636375BF00"/>
                        </w:placeholder>
                        <w:text/>
                      </w:sdtPr>
                      <w:sdtEndPr/>
                      <w:sdtContent>
                        <w:r w:rsidR="0030534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A0A0318BBF4D05A04C9954176766D4"/>
                        </w:placeholder>
                        <w:text/>
                      </w:sdtPr>
                      <w:sdtEndPr/>
                      <w:sdtContent>
                        <w:r w:rsidR="00305344">
                          <w:t>1852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0A6372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437E3" w14:paraId="0DF44B8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0534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05344">
          <w:t>1852</w:t>
        </w:r>
      </w:sdtContent>
    </w:sdt>
  </w:p>
  <w:p w:rsidR="007A5507" w:rsidP="00776B74" w:rsidRDefault="007A5507" w14:paraId="700156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437E3" w14:paraId="412B360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0534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5344">
          <w:t>1852</w:t>
        </w:r>
      </w:sdtContent>
    </w:sdt>
  </w:p>
  <w:p w:rsidR="007A5507" w:rsidP="00A314CF" w:rsidRDefault="008437E3" w14:paraId="6B5A786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8437E3" w14:paraId="7CFAAE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437E3" w14:paraId="381731D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:2746</w:t>
        </w:r>
      </w:sdtContent>
    </w:sdt>
  </w:p>
  <w:p w:rsidR="007A5507" w:rsidP="00E03A3D" w:rsidRDefault="008437E3" w14:paraId="6CDFE5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05344" w14:paraId="6475B034" w14:textId="77777777">
        <w:pPr>
          <w:pStyle w:val="FSHRub2"/>
        </w:pPr>
        <w:r>
          <w:t xml:space="preserve">Skilj kyrkan från staten fullt ut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1F5A9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0534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302F"/>
    <w:rsid w:val="00023AF8"/>
    <w:rsid w:val="00024356"/>
    <w:rsid w:val="00024712"/>
    <w:rsid w:val="000269AE"/>
    <w:rsid w:val="000273A1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4E22"/>
    <w:rsid w:val="003010E0"/>
    <w:rsid w:val="00303C09"/>
    <w:rsid w:val="00305344"/>
    <w:rsid w:val="003053E0"/>
    <w:rsid w:val="00310241"/>
    <w:rsid w:val="00313374"/>
    <w:rsid w:val="00314099"/>
    <w:rsid w:val="003140DC"/>
    <w:rsid w:val="0031417D"/>
    <w:rsid w:val="00314D2A"/>
    <w:rsid w:val="00315F15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3618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E3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0C"/>
    <w:rsid w:val="007604D8"/>
    <w:rsid w:val="00760F01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B7553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02F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7E3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4B0D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4FF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606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1F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282F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658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4CC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55C7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4F8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AA4B4B"/>
  <w15:chartTrackingRefBased/>
  <w15:docId w15:val="{F54B0593-DC0A-4104-A1DF-8EEA7D0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9196D8847347E2A7205C9FE7786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998A0-5AC9-420E-85BA-25DF63CCB55D}"/>
      </w:docPartPr>
      <w:docPartBody>
        <w:p w:rsidR="00AE6B85" w:rsidRDefault="001673BA">
          <w:pPr>
            <w:pStyle w:val="AD9196D8847347E2A7205C9FE778680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8697793F3A450188DF8409F1B03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3D477-F5A8-41D2-9AA6-FEE037589C58}"/>
      </w:docPartPr>
      <w:docPartBody>
        <w:p w:rsidR="00AE6B85" w:rsidRDefault="001673BA">
          <w:pPr>
            <w:pStyle w:val="148697793F3A450188DF8409F1B0398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7620E7C3A4C49E79E7A74636375B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D2C37-DF0D-4FB9-95D5-C9CDF432B086}"/>
      </w:docPartPr>
      <w:docPartBody>
        <w:p w:rsidR="00AE6B85" w:rsidRDefault="001673BA">
          <w:pPr>
            <w:pStyle w:val="67620E7C3A4C49E79E7A74636375BF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A0A0318BBF4D05A04C995417676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2E9D0-406C-443D-9BD8-FE30B4185342}"/>
      </w:docPartPr>
      <w:docPartBody>
        <w:p w:rsidR="00AE6B85" w:rsidRDefault="001673BA">
          <w:pPr>
            <w:pStyle w:val="12A0A0318BBF4D05A04C9954176766D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BA"/>
    <w:rsid w:val="001673BA"/>
    <w:rsid w:val="00812D97"/>
    <w:rsid w:val="00927EC5"/>
    <w:rsid w:val="00AE6B85"/>
    <w:rsid w:val="00C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9196D8847347E2A7205C9FE778680E">
    <w:name w:val="AD9196D8847347E2A7205C9FE778680E"/>
  </w:style>
  <w:style w:type="paragraph" w:customStyle="1" w:styleId="80B10922C1A64DA992ABEFFE940CA6BF">
    <w:name w:val="80B10922C1A64DA992ABEFFE940CA6BF"/>
  </w:style>
  <w:style w:type="paragraph" w:customStyle="1" w:styleId="CA611025D4CE4775B67AE5E48BFCFAA9">
    <w:name w:val="CA611025D4CE4775B67AE5E48BFCFAA9"/>
  </w:style>
  <w:style w:type="paragraph" w:customStyle="1" w:styleId="148697793F3A450188DF8409F1B03989">
    <w:name w:val="148697793F3A450188DF8409F1B03989"/>
  </w:style>
  <w:style w:type="paragraph" w:customStyle="1" w:styleId="67620E7C3A4C49E79E7A74636375BF00">
    <w:name w:val="67620E7C3A4C49E79E7A74636375BF00"/>
  </w:style>
  <w:style w:type="paragraph" w:customStyle="1" w:styleId="12A0A0318BBF4D05A04C9954176766D4">
    <w:name w:val="12A0A0318BBF4D05A04C995417676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9333</RubrikLookup>
    <MotionGuid xmlns="00d11361-0b92-4bae-a181-288d6a55b763">c08ae2cd-1b8c-4b74-9c55-e63363c5e953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CAAF17-83D8-4229-84A5-9C365330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2EBC1-99AB-4254-9310-0BA44CB1E6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49A75-E48D-407C-954F-01C5955A7A73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40A04BE1-BA55-4B86-A6D4-BDE147CC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171</Words>
  <Characters>959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201617M1852 Skilj kyrkan från staten fullt ut</vt:lpstr>
      <vt:lpstr/>
    </vt:vector>
  </TitlesOfParts>
  <Company>Sveriges riksdag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201617M1852 Skilj kyrkan från staten fullt ut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2016-10-05T09:39:00Z</dcterms:created>
  <dcterms:modified xsi:type="dcterms:W3CDTF">2017-05-19T05:50:00Z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*T79473874A3A3*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https://filur.riksdagen.se/drop/DropOffLibrary/T79473874A3A3.docx</vt:lpwstr>
  </property>
  <property fmtid="{D5CDD505-2E9C-101B-9397-08002B2CF9AE}" pid="13" name="RevisionsOn">
    <vt:lpwstr>1</vt:lpwstr>
  </property>
</Properties>
</file>