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50E77C436BF4A0E94328643A96FE697"/>
        </w:placeholder>
        <w15:appearance w15:val="hidden"/>
        <w:text/>
      </w:sdtPr>
      <w:sdtEndPr/>
      <w:sdtContent>
        <w:p w:rsidRPr="009B062B" w:rsidR="00AF30DD" w:rsidP="009B062B" w:rsidRDefault="00AF30DD" w14:paraId="0F41A7D1" w14:textId="77777777">
          <w:pPr>
            <w:pStyle w:val="RubrikFrslagTIllRiksdagsbeslut"/>
          </w:pPr>
          <w:r w:rsidRPr="009B062B">
            <w:t>Förslag till riksdagsbeslut</w:t>
          </w:r>
        </w:p>
      </w:sdtContent>
    </w:sdt>
    <w:sdt>
      <w:sdtPr>
        <w:alias w:val="Yrkande 1"/>
        <w:tag w:val="5edbe978-749c-4ed0-aef7-04958cde69bc"/>
        <w:id w:val="1494992039"/>
        <w:lock w:val="sdtLocked"/>
      </w:sdtPr>
      <w:sdtEndPr/>
      <w:sdtContent>
        <w:p w:rsidR="0057422C" w:rsidRDefault="00FD65BB" w14:paraId="530CC929" w14:textId="77777777">
          <w:pPr>
            <w:pStyle w:val="Frslagstext"/>
            <w:numPr>
              <w:ilvl w:val="0"/>
              <w:numId w:val="0"/>
            </w:numPr>
          </w:pPr>
          <w:r>
            <w:t>Riksdagen ställer sig bakom det som anförs i motionen om att se över möjligheten att höja bötesbeloppet vid fortkörning förbi pågående vägarbeten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7830508F9C34CEDB092118048E4A8F0"/>
        </w:placeholder>
        <w15:appearance w15:val="hidden"/>
        <w:text/>
      </w:sdtPr>
      <w:sdtEndPr/>
      <w:sdtContent>
        <w:p w:rsidRPr="009B062B" w:rsidR="006D79C9" w:rsidP="00333E95" w:rsidRDefault="006D79C9" w14:paraId="1052DE36" w14:textId="77777777">
          <w:pPr>
            <w:pStyle w:val="Rubrik1"/>
          </w:pPr>
          <w:r>
            <w:t>Motivering</w:t>
          </w:r>
        </w:p>
      </w:sdtContent>
    </w:sdt>
    <w:p w:rsidRPr="00E6085F" w:rsidR="00B13AF6" w:rsidP="00E6085F" w:rsidRDefault="00B13AF6" w14:paraId="56237CC8" w14:textId="77777777">
      <w:pPr>
        <w:pStyle w:val="Normalutanindragellerluft"/>
      </w:pPr>
      <w:r w:rsidRPr="00E6085F">
        <w:t xml:space="preserve">För två år sedan beslutade danska folketinget att fördubbla bötesbeloppen för den som kör för fort förbi pågående vägarbeten. Syftet var att skapa säkrare arbetsplatser. Det var ett viktigt beslut som också Sverige borde ta efter. </w:t>
      </w:r>
    </w:p>
    <w:p w:rsidRPr="00E6085F" w:rsidR="00B13AF6" w:rsidP="00E6085F" w:rsidRDefault="00B13AF6" w14:paraId="2A76E338" w14:textId="77777777">
      <w:r w:rsidRPr="00E6085F">
        <w:t xml:space="preserve">I en enkät som Seko utförde år 2016, svarade åtta av tio vägarbetare att de oroade sig för bristande säkerhet och nästan varannan uppgav att de under det senaste året hade upplevt minst en trafikrelaterad incident. </w:t>
      </w:r>
    </w:p>
    <w:p w:rsidRPr="00E6085F" w:rsidR="00B13AF6" w:rsidP="00E6085F" w:rsidRDefault="00B13AF6" w14:paraId="2DF797AA" w14:textId="5F48C810">
      <w:r w:rsidRPr="00E6085F">
        <w:t>Dessvärre visa</w:t>
      </w:r>
      <w:r w:rsidR="00E6085F">
        <w:t>de Seko</w:t>
      </w:r>
      <w:r w:rsidRPr="00E6085F">
        <w:t xml:space="preserve">s undersökning också att antalet olyckor vid vägarbetsplatserna hade ökat stadigt sedan år 2009. Den här utvecklingen kan rimligtvis inte få fortsätta. </w:t>
      </w:r>
    </w:p>
    <w:p w:rsidR="00652B73" w:rsidP="00E6085F" w:rsidRDefault="00B13AF6" w14:paraId="0E8210B4" w14:textId="1F52E4B5">
      <w:r w:rsidRPr="00E6085F">
        <w:t>Det är bra att myndigheter och företag gör allt för att förhindra och minimera arbetsplatsolyckor på väg, men för att stävja de omdömeslösa fortkörningarna måste mer till. Undertecknad anser därför att</w:t>
      </w:r>
      <w:r w:rsidRPr="00E6085F" w:rsidR="007F749B">
        <w:t xml:space="preserve"> regeringen bör se över möjligheten till att höja</w:t>
      </w:r>
      <w:r w:rsidRPr="00E6085F">
        <w:t xml:space="preserve"> bötesbeloppet vid fortkörning förbi pågående vägarbeten</w:t>
      </w:r>
      <w:r w:rsidRPr="00E6085F" w:rsidR="007F749B">
        <w:t>.</w:t>
      </w:r>
      <w:r w:rsidRPr="00E6085F">
        <w:t xml:space="preserve"> Detta måtte </w:t>
      </w:r>
      <w:r w:rsidR="00C538F2">
        <w:t>r</w:t>
      </w:r>
      <w:r w:rsidRPr="00E6085F">
        <w:t>iksdagen ge regeringen tillkänna.</w:t>
      </w:r>
    </w:p>
    <w:p w:rsidRPr="00E6085F" w:rsidR="00E102B7" w:rsidP="00E6085F" w:rsidRDefault="00E102B7" w14:paraId="4A1CC041" w14:textId="77777777"/>
    <w:sdt>
      <w:sdtPr>
        <w:rPr>
          <w:i/>
          <w:noProof/>
        </w:rPr>
        <w:alias w:val="CC_Underskrifter"/>
        <w:tag w:val="CC_Underskrifter"/>
        <w:id w:val="583496634"/>
        <w:lock w:val="sdtContentLocked"/>
        <w:placeholder>
          <w:docPart w:val="F5617F71B547419E85211584F757D7BE"/>
        </w:placeholder>
        <w:showingPlcHdr/>
        <w15:appearance w15:val="hidden"/>
      </w:sdtPr>
      <w:sdtEndPr>
        <w:rPr>
          <w:i w:val="0"/>
          <w:noProof w:val="0"/>
        </w:rPr>
      </w:sdtEndPr>
      <w:sdtContent>
        <w:p w:rsidR="004801AC" w:rsidP="008120DC" w:rsidRDefault="00ED20F8" w14:paraId="7C4C3C60" w14:textId="3484EE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8098A" w:rsidRDefault="0068098A" w14:paraId="5A0CD6C1" w14:textId="77777777"/>
    <w:sectPr w:rsidR="006809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2CB6" w14:textId="77777777" w:rsidR="004732C5" w:rsidRDefault="004732C5" w:rsidP="000C1CAD">
      <w:pPr>
        <w:spacing w:line="240" w:lineRule="auto"/>
      </w:pPr>
      <w:r>
        <w:separator/>
      </w:r>
    </w:p>
  </w:endnote>
  <w:endnote w:type="continuationSeparator" w:id="0">
    <w:p w14:paraId="0AF78033" w14:textId="77777777" w:rsidR="004732C5" w:rsidRDefault="00473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1B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41DF" w14:textId="77C95F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02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69F4" w14:textId="77777777" w:rsidR="00ED20F8" w:rsidRDefault="00ED2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6BF1" w14:textId="77777777" w:rsidR="004732C5" w:rsidRDefault="004732C5" w:rsidP="000C1CAD">
      <w:pPr>
        <w:spacing w:line="240" w:lineRule="auto"/>
      </w:pPr>
      <w:r>
        <w:separator/>
      </w:r>
    </w:p>
  </w:footnote>
  <w:footnote w:type="continuationSeparator" w:id="0">
    <w:p w14:paraId="43A789E0" w14:textId="77777777" w:rsidR="004732C5" w:rsidRDefault="004732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C796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D1704" wp14:anchorId="5731DE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20F8" w14:paraId="6FD8BDE1" w14:textId="77777777">
                          <w:pPr>
                            <w:jc w:val="right"/>
                          </w:pPr>
                          <w:sdt>
                            <w:sdtPr>
                              <w:alias w:val="CC_Noformat_Partikod"/>
                              <w:tag w:val="CC_Noformat_Partikod"/>
                              <w:id w:val="-53464382"/>
                              <w:placeholder>
                                <w:docPart w:val="820BF12EB74C436A8AE16E564D49EB1F"/>
                              </w:placeholder>
                              <w:text/>
                            </w:sdtPr>
                            <w:sdtEndPr/>
                            <w:sdtContent>
                              <w:r w:rsidR="004732C5">
                                <w:t>M</w:t>
                              </w:r>
                            </w:sdtContent>
                          </w:sdt>
                          <w:sdt>
                            <w:sdtPr>
                              <w:alias w:val="CC_Noformat_Partinummer"/>
                              <w:tag w:val="CC_Noformat_Partinummer"/>
                              <w:id w:val="-1709555926"/>
                              <w:placeholder>
                                <w:docPart w:val="8A375B8A2518446486DF6E13A55E0F02"/>
                              </w:placeholder>
                              <w:text/>
                            </w:sdtPr>
                            <w:sdtEndPr/>
                            <w:sdtContent>
                              <w:r w:rsidR="004732C5">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31DE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02B7" w14:paraId="6FD8BDE1" w14:textId="77777777">
                    <w:pPr>
                      <w:jc w:val="right"/>
                    </w:pPr>
                    <w:sdt>
                      <w:sdtPr>
                        <w:alias w:val="CC_Noformat_Partikod"/>
                        <w:tag w:val="CC_Noformat_Partikod"/>
                        <w:id w:val="-53464382"/>
                        <w:placeholder>
                          <w:docPart w:val="820BF12EB74C436A8AE16E564D49EB1F"/>
                        </w:placeholder>
                        <w:text/>
                      </w:sdtPr>
                      <w:sdtEndPr/>
                      <w:sdtContent>
                        <w:r w:rsidR="004732C5">
                          <w:t>M</w:t>
                        </w:r>
                      </w:sdtContent>
                    </w:sdt>
                    <w:sdt>
                      <w:sdtPr>
                        <w:alias w:val="CC_Noformat_Partinummer"/>
                        <w:tag w:val="CC_Noformat_Partinummer"/>
                        <w:id w:val="-1709555926"/>
                        <w:placeholder>
                          <w:docPart w:val="8A375B8A2518446486DF6E13A55E0F02"/>
                        </w:placeholder>
                        <w:text/>
                      </w:sdtPr>
                      <w:sdtEndPr/>
                      <w:sdtContent>
                        <w:r w:rsidR="004732C5">
                          <w:t>1653</w:t>
                        </w:r>
                      </w:sdtContent>
                    </w:sdt>
                  </w:p>
                </w:txbxContent>
              </v:textbox>
              <w10:wrap anchorx="page"/>
            </v:shape>
          </w:pict>
        </mc:Fallback>
      </mc:AlternateContent>
    </w:r>
  </w:p>
  <w:p w:rsidRPr="00293C4F" w:rsidR="004F35FE" w:rsidP="00776B74" w:rsidRDefault="004F35FE" w14:paraId="42E09E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20F8" w14:paraId="2850D56F" w14:textId="77777777">
    <w:pPr>
      <w:jc w:val="right"/>
    </w:pPr>
    <w:sdt>
      <w:sdtPr>
        <w:alias w:val="CC_Noformat_Partikod"/>
        <w:tag w:val="CC_Noformat_Partikod"/>
        <w:id w:val="559911109"/>
        <w:placeholder>
          <w:docPart w:val="8A375B8A2518446486DF6E13A55E0F02"/>
        </w:placeholder>
        <w:text/>
      </w:sdtPr>
      <w:sdtEndPr/>
      <w:sdtContent>
        <w:r w:rsidR="004732C5">
          <w:t>M</w:t>
        </w:r>
      </w:sdtContent>
    </w:sdt>
    <w:sdt>
      <w:sdtPr>
        <w:alias w:val="CC_Noformat_Partinummer"/>
        <w:tag w:val="CC_Noformat_Partinummer"/>
        <w:id w:val="1197820850"/>
        <w:text/>
      </w:sdtPr>
      <w:sdtEndPr/>
      <w:sdtContent>
        <w:r w:rsidR="004732C5">
          <w:t>1653</w:t>
        </w:r>
      </w:sdtContent>
    </w:sdt>
  </w:p>
  <w:p w:rsidR="004F35FE" w:rsidP="00776B74" w:rsidRDefault="004F35FE" w14:paraId="4018DB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20F8" w14:paraId="6CFF1DD1" w14:textId="77777777">
    <w:pPr>
      <w:jc w:val="right"/>
    </w:pPr>
    <w:sdt>
      <w:sdtPr>
        <w:alias w:val="CC_Noformat_Partikod"/>
        <w:tag w:val="CC_Noformat_Partikod"/>
        <w:id w:val="1471015553"/>
        <w:lock w:val="contentLocked"/>
        <w:text/>
      </w:sdtPr>
      <w:sdtEndPr/>
      <w:sdtContent>
        <w:r w:rsidR="004732C5">
          <w:t>M</w:t>
        </w:r>
      </w:sdtContent>
    </w:sdt>
    <w:sdt>
      <w:sdtPr>
        <w:alias w:val="CC_Noformat_Partinummer"/>
        <w:tag w:val="CC_Noformat_Partinummer"/>
        <w:id w:val="-2014525982"/>
        <w:lock w:val="contentLocked"/>
        <w:text/>
      </w:sdtPr>
      <w:sdtEndPr/>
      <w:sdtContent>
        <w:r w:rsidR="004732C5">
          <w:t>1653</w:t>
        </w:r>
      </w:sdtContent>
    </w:sdt>
  </w:p>
  <w:p w:rsidR="004F35FE" w:rsidP="00A314CF" w:rsidRDefault="00ED20F8" w14:paraId="1227D5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20F8" w14:paraId="1D33DC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20F8" w14:paraId="69A166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:3905</w:t>
        </w:r>
      </w:sdtContent>
    </w:sdt>
  </w:p>
  <w:p w:rsidR="004F35FE" w:rsidP="00E03A3D" w:rsidRDefault="00ED20F8" w14:paraId="6FF7E5B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4732C5" w14:paraId="1434DBCD" w14:textId="77777777">
        <w:pPr>
          <w:pStyle w:val="FSHRub2"/>
        </w:pPr>
        <w:r>
          <w:t>Fortkörning förbi vägarbeten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AE109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2C5"/>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F7C"/>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22C"/>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98A"/>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5A6"/>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94C"/>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49B"/>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0DC"/>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BE4"/>
    <w:rsid w:val="00AA4431"/>
    <w:rsid w:val="00AA6CB2"/>
    <w:rsid w:val="00AA71C8"/>
    <w:rsid w:val="00AA7215"/>
    <w:rsid w:val="00AA73AC"/>
    <w:rsid w:val="00AB1090"/>
    <w:rsid w:val="00AB111E"/>
    <w:rsid w:val="00AB11FF"/>
    <w:rsid w:val="00AB232B"/>
    <w:rsid w:val="00AB3479"/>
    <w:rsid w:val="00AB49B2"/>
    <w:rsid w:val="00AB6015"/>
    <w:rsid w:val="00AB64CA"/>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AF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C3C"/>
    <w:rsid w:val="00C463D5"/>
    <w:rsid w:val="00C51FE8"/>
    <w:rsid w:val="00C529B7"/>
    <w:rsid w:val="00C536E8"/>
    <w:rsid w:val="00C53883"/>
    <w:rsid w:val="00C538F2"/>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2B7"/>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85F"/>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0F8"/>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BB"/>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E31302"/>
  <w15:chartTrackingRefBased/>
  <w15:docId w15:val="{DF8DB872-6F30-4CD8-920F-3CD00864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0E77C436BF4A0E94328643A96FE697"/>
        <w:category>
          <w:name w:val="Allmänt"/>
          <w:gallery w:val="placeholder"/>
        </w:category>
        <w:types>
          <w:type w:val="bbPlcHdr"/>
        </w:types>
        <w:behaviors>
          <w:behavior w:val="content"/>
        </w:behaviors>
        <w:guid w:val="{4E2C9247-121F-4920-829D-5E6EB123ADC7}"/>
      </w:docPartPr>
      <w:docPartBody>
        <w:p w:rsidR="003A4796" w:rsidRDefault="003A4796">
          <w:pPr>
            <w:pStyle w:val="C50E77C436BF4A0E94328643A96FE697"/>
          </w:pPr>
          <w:r w:rsidRPr="005A0A93">
            <w:rPr>
              <w:rStyle w:val="Platshllartext"/>
            </w:rPr>
            <w:t>Förslag till riksdagsbeslut</w:t>
          </w:r>
        </w:p>
      </w:docPartBody>
    </w:docPart>
    <w:docPart>
      <w:docPartPr>
        <w:name w:val="C7830508F9C34CEDB092118048E4A8F0"/>
        <w:category>
          <w:name w:val="Allmänt"/>
          <w:gallery w:val="placeholder"/>
        </w:category>
        <w:types>
          <w:type w:val="bbPlcHdr"/>
        </w:types>
        <w:behaviors>
          <w:behavior w:val="content"/>
        </w:behaviors>
        <w:guid w:val="{C7C0212B-5239-45C8-937D-0ED509EB1820}"/>
      </w:docPartPr>
      <w:docPartBody>
        <w:p w:rsidR="003A4796" w:rsidRDefault="003A4796">
          <w:pPr>
            <w:pStyle w:val="C7830508F9C34CEDB092118048E4A8F0"/>
          </w:pPr>
          <w:r w:rsidRPr="005A0A93">
            <w:rPr>
              <w:rStyle w:val="Platshllartext"/>
            </w:rPr>
            <w:t>Motivering</w:t>
          </w:r>
        </w:p>
      </w:docPartBody>
    </w:docPart>
    <w:docPart>
      <w:docPartPr>
        <w:name w:val="820BF12EB74C436A8AE16E564D49EB1F"/>
        <w:category>
          <w:name w:val="Allmänt"/>
          <w:gallery w:val="placeholder"/>
        </w:category>
        <w:types>
          <w:type w:val="bbPlcHdr"/>
        </w:types>
        <w:behaviors>
          <w:behavior w:val="content"/>
        </w:behaviors>
        <w:guid w:val="{51E088BB-5429-4CE4-A2DB-C34E141E58F0}"/>
      </w:docPartPr>
      <w:docPartBody>
        <w:p w:rsidR="003A4796" w:rsidRDefault="003A4796">
          <w:pPr>
            <w:pStyle w:val="820BF12EB74C436A8AE16E564D49EB1F"/>
          </w:pPr>
          <w:r>
            <w:rPr>
              <w:rStyle w:val="Platshllartext"/>
            </w:rPr>
            <w:t xml:space="preserve"> </w:t>
          </w:r>
        </w:p>
      </w:docPartBody>
    </w:docPart>
    <w:docPart>
      <w:docPartPr>
        <w:name w:val="8A375B8A2518446486DF6E13A55E0F02"/>
        <w:category>
          <w:name w:val="Allmänt"/>
          <w:gallery w:val="placeholder"/>
        </w:category>
        <w:types>
          <w:type w:val="bbPlcHdr"/>
        </w:types>
        <w:behaviors>
          <w:behavior w:val="content"/>
        </w:behaviors>
        <w:guid w:val="{0649854A-5C77-48E5-9DEE-4E153D59031A}"/>
      </w:docPartPr>
      <w:docPartBody>
        <w:p w:rsidR="003A4796" w:rsidRDefault="003A4796">
          <w:pPr>
            <w:pStyle w:val="8A375B8A2518446486DF6E13A55E0F02"/>
          </w:pPr>
          <w:r>
            <w:t xml:space="preserve"> </w:t>
          </w:r>
        </w:p>
      </w:docPartBody>
    </w:docPart>
    <w:docPart>
      <w:docPartPr>
        <w:name w:val="F5617F71B547419E85211584F757D7BE"/>
        <w:category>
          <w:name w:val="Allmänt"/>
          <w:gallery w:val="placeholder"/>
        </w:category>
        <w:types>
          <w:type w:val="bbPlcHdr"/>
        </w:types>
        <w:behaviors>
          <w:behavior w:val="content"/>
        </w:behaviors>
        <w:guid w:val="{188467E2-EBCA-4862-879C-82D7CA8FE8B9}"/>
      </w:docPartPr>
      <w:docPartBody>
        <w:p w:rsidR="007A6EBA" w:rsidRDefault="007A6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6"/>
    <w:rsid w:val="003A4796"/>
    <w:rsid w:val="007A6EBA"/>
    <w:rsid w:val="00B60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E77C436BF4A0E94328643A96FE697">
    <w:name w:val="C50E77C436BF4A0E94328643A96FE697"/>
  </w:style>
  <w:style w:type="paragraph" w:customStyle="1" w:styleId="2A9E046EDF0B44D197158463880AF066">
    <w:name w:val="2A9E046EDF0B44D197158463880AF066"/>
  </w:style>
  <w:style w:type="paragraph" w:customStyle="1" w:styleId="04FAA374E1194DA4B6FD6DBD5401A051">
    <w:name w:val="04FAA374E1194DA4B6FD6DBD5401A051"/>
  </w:style>
  <w:style w:type="paragraph" w:customStyle="1" w:styleId="C7830508F9C34CEDB092118048E4A8F0">
    <w:name w:val="C7830508F9C34CEDB092118048E4A8F0"/>
  </w:style>
  <w:style w:type="paragraph" w:customStyle="1" w:styleId="F86DF9FFF9B547E5B6A9C588691635E6">
    <w:name w:val="F86DF9FFF9B547E5B6A9C588691635E6"/>
  </w:style>
  <w:style w:type="paragraph" w:customStyle="1" w:styleId="820BF12EB74C436A8AE16E564D49EB1F">
    <w:name w:val="820BF12EB74C436A8AE16E564D49EB1F"/>
  </w:style>
  <w:style w:type="paragraph" w:customStyle="1" w:styleId="8A375B8A2518446486DF6E13A55E0F02">
    <w:name w:val="8A375B8A2518446486DF6E13A55E0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32FF7-FB7A-4704-8EAA-E6D16329EC7B}"/>
</file>

<file path=customXml/itemProps2.xml><?xml version="1.0" encoding="utf-8"?>
<ds:datastoreItem xmlns:ds="http://schemas.openxmlformats.org/officeDocument/2006/customXml" ds:itemID="{D0B2423C-5D65-4C1B-95CB-B62FCC6BEA59}"/>
</file>

<file path=customXml/itemProps3.xml><?xml version="1.0" encoding="utf-8"?>
<ds:datastoreItem xmlns:ds="http://schemas.openxmlformats.org/officeDocument/2006/customXml" ds:itemID="{B6D23985-6930-46A0-A8F3-0A8A5CFFA64F}"/>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1050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M1653 Fortkörning förbi vägarbeten</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