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4B456053B1B46C78902A4A93CE76266"/>
        </w:placeholder>
        <w:text/>
      </w:sdtPr>
      <w:sdtEndPr/>
      <w:sdtContent>
        <w:p w:rsidRPr="009B062B" w:rsidR="00AF30DD" w:rsidP="00DA28CE" w:rsidRDefault="00AF30DD" w14:paraId="40EB697C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b615b18c-9761-47d3-86f0-764c12a2a2e7"/>
        <w:id w:val="497241153"/>
        <w:lock w:val="sdtLocked"/>
      </w:sdtPr>
      <w:sdtEndPr/>
      <w:sdtContent>
        <w:p w:rsidR="004975FB" w:rsidRDefault="0071447F" w14:paraId="223A7E3C" w14:textId="77777777">
          <w:pPr>
            <w:pStyle w:val="Frslagstext"/>
          </w:pPr>
          <w:r>
            <w:t>Riksdagen ställer sig bakom det som anförs i motionen om att ge regeringen i uppdrag att inkräva rapport från ansvariga myndigheter om omfattningen av det beskrivna problemet med nöd- och hänvisningsbelysning och tillkännager detta för regeringen.</w:t>
          </w:r>
        </w:p>
      </w:sdtContent>
    </w:sdt>
    <w:sdt>
      <w:sdtPr>
        <w:alias w:val="Yrkande 2"/>
        <w:tag w:val="79bb2bf2-66b3-4649-9c14-02b45fad9c78"/>
        <w:id w:val="-1981987125"/>
        <w:lock w:val="sdtLocked"/>
      </w:sdtPr>
      <w:sdtEndPr/>
      <w:sdtContent>
        <w:p w:rsidR="004975FB" w:rsidRDefault="0071447F" w14:paraId="39098283" w14:textId="77777777">
          <w:pPr>
            <w:pStyle w:val="Frslagstext"/>
          </w:pPr>
          <w:r>
            <w:t>Riksdagen ställer sig bakom det som anförs i motionen om att ge regeringen i uppdrag att utreda regelbunden rapporteringsskyldighet för landets fastighetsägare avseende underhåll och standard på nöd- och hänvisningsbelysning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1CE9250A97AB4059A49728DD2A607908"/>
        </w:placeholder>
        <w:text/>
      </w:sdtPr>
      <w:sdtEndPr/>
      <w:sdtContent>
        <w:p w:rsidRPr="009B062B" w:rsidR="006D79C9" w:rsidP="00333E95" w:rsidRDefault="006D79C9" w14:paraId="3CE0B6B4" w14:textId="77777777">
          <w:pPr>
            <w:pStyle w:val="Rubrik1"/>
          </w:pPr>
          <w:r>
            <w:t>Motivering</w:t>
          </w:r>
        </w:p>
      </w:sdtContent>
    </w:sdt>
    <w:p w:rsidRPr="009E36A7" w:rsidR="006B2930" w:rsidP="00600203" w:rsidRDefault="006B2930" w14:paraId="13CDEC70" w14:textId="4AD4EEE5">
      <w:pPr>
        <w:pStyle w:val="Normalutanindragellerluft"/>
      </w:pPr>
      <w:r w:rsidRPr="009E36A7">
        <w:t>Det finns i Sverige ett stort antal samlings</w:t>
      </w:r>
      <w:r w:rsidR="00C004C8">
        <w:t>lokaler</w:t>
      </w:r>
      <w:r w:rsidRPr="009E36A7">
        <w:t xml:space="preserve"> och andra lokaler som ska vara utrustade med tydlig och välfungerande nöd- och hänvisningsbelysning så att vi kan försäkra oss </w:t>
      </w:r>
      <w:r w:rsidR="00C004C8">
        <w:t xml:space="preserve">om </w:t>
      </w:r>
      <w:r w:rsidRPr="009E36A7">
        <w:t>att minimera personskador</w:t>
      </w:r>
      <w:r w:rsidR="00C004C8">
        <w:t>na</w:t>
      </w:r>
      <w:r w:rsidRPr="009E36A7">
        <w:t xml:space="preserve"> i händelse av brand, terrorhot och andra situationer som kräver utrymning. </w:t>
      </w:r>
    </w:p>
    <w:p w:rsidRPr="009E36A7" w:rsidR="006B2930" w:rsidP="00600203" w:rsidRDefault="006B2930" w14:paraId="7E0A0A31" w14:textId="1808F2C2">
      <w:r w:rsidRPr="009E36A7">
        <w:t xml:space="preserve">Många minns, till exempel, diskoteksbranden i Göteborg för 21 år sedan då 63 personer omkom och 214 skadades. Händelsen ledde till en omfattande offentlig debatt om säkerheten i lokaler där många personer vistas samtidigt. Man skulle kunna tro att situationen </w:t>
      </w:r>
      <w:r w:rsidR="00C004C8">
        <w:t xml:space="preserve">har </w:t>
      </w:r>
      <w:r w:rsidRPr="009E36A7">
        <w:t>förbättrats på grund av den tragiska olyckan när det gäller utrymnings- och nödbelysning i offentliga lokaler och fastigheter</w:t>
      </w:r>
      <w:r w:rsidR="00C004C8">
        <w:t>,</w:t>
      </w:r>
      <w:r w:rsidRPr="009E36A7">
        <w:t xml:space="preserve"> men enligt branschens egna erfarenheter är situationen den motsatta. </w:t>
      </w:r>
    </w:p>
    <w:p w:rsidRPr="009E36A7" w:rsidR="006B2930" w:rsidP="006B2930" w:rsidRDefault="006B2930" w14:paraId="4C2F2540" w14:textId="2AAC1A32">
      <w:pPr>
        <w:contextualSpacing/>
      </w:pPr>
      <w:r w:rsidRPr="009E36A7">
        <w:t>Enligt branschens nödbelysningssektion FSN är det egentligen inget fel på gällande regelverk, som reglerar den tillsyn som ska utföras av Räddningstjänsten och Arbets</w:t>
      </w:r>
      <w:r w:rsidR="006173AF">
        <w:softHyphen/>
      </w:r>
      <w:r w:rsidRPr="009E36A7">
        <w:t>miljöverket. Problemet ligger snarare i det faktum att den reglerade tillsynen alltför sällan utförs av de ansvariga myndigheterna.</w:t>
      </w:r>
    </w:p>
    <w:p w:rsidRPr="009E36A7" w:rsidR="006B2930" w:rsidP="006B2930" w:rsidRDefault="006B2930" w14:paraId="01667D20" w14:textId="686C8CBB">
      <w:pPr>
        <w:contextualSpacing/>
      </w:pPr>
      <w:r w:rsidRPr="009E36A7">
        <w:lastRenderedPageBreak/>
        <w:t xml:space="preserve">Regeringen bör som första åtgärd begära in </w:t>
      </w:r>
      <w:r w:rsidR="00C004C8">
        <w:t xml:space="preserve">en </w:t>
      </w:r>
      <w:r w:rsidRPr="009E36A7">
        <w:t>rapport från de ansvariga myndig</w:t>
      </w:r>
      <w:r w:rsidR="006173AF">
        <w:softHyphen/>
      </w:r>
      <w:r w:rsidRPr="009E36A7">
        <w:t>heterna för att få svar på hur situationen ser ut i olika offentliga lokaler, som t</w:t>
      </w:r>
      <w:r w:rsidR="00C004C8">
        <w:t>.</w:t>
      </w:r>
      <w:r w:rsidRPr="009E36A7">
        <w:t>ex</w:t>
      </w:r>
      <w:r w:rsidR="00C004C8">
        <w:t>.</w:t>
      </w:r>
      <w:r w:rsidRPr="009E36A7">
        <w:t xml:space="preserve"> skolor, arbetsplatser, köpcentrum, hotell, konsertlokaler och andra arenor. </w:t>
      </w:r>
      <w:r>
        <w:t>Rapporten bör även innehålla tydliga mått på antalet utförda besiktningar av nöd- och hänvisnings</w:t>
      </w:r>
      <w:r w:rsidR="006173AF">
        <w:softHyphen/>
      </w:r>
      <w:r>
        <w:t>belysning. R</w:t>
      </w:r>
      <w:r w:rsidRPr="009E36A7">
        <w:t>apporten bör sedan ligga till grund för beslut om ev</w:t>
      </w:r>
      <w:r w:rsidR="00C004C8">
        <w:t>entuella</w:t>
      </w:r>
      <w:r w:rsidRPr="009E36A7">
        <w:t xml:space="preserve"> ytterligare åtgärder.</w:t>
      </w:r>
    </w:p>
    <w:p w:rsidR="00BB6339" w:rsidP="00600203" w:rsidRDefault="006B2930" w14:paraId="16BE1386" w14:textId="184DDFBA">
      <w:pPr>
        <w:contextualSpacing/>
      </w:pPr>
      <w:r w:rsidRPr="009E36A7">
        <w:t xml:space="preserve">Samtidigt bör regeringen </w:t>
      </w:r>
      <w:r>
        <w:t>utreda möjligheten att ålägga landets fastighetsägare en regelbunden rapporteringsskyldighet avseende underhåll och standard på nöd-</w:t>
      </w:r>
      <w:r w:rsidR="00C004C8">
        <w:t xml:space="preserve"> </w:t>
      </w:r>
      <w:r>
        <w:t>och hänvisningsbelysning, liknande den i</w:t>
      </w:r>
      <w:r w:rsidR="00C004C8">
        <w:t xml:space="preserve"> </w:t>
      </w:r>
      <w:r>
        <w:t>dag reglerade ventilationskontrollen – OVK (</w:t>
      </w:r>
      <w:r w:rsidR="00C004C8">
        <w:t>o</w:t>
      </w:r>
      <w:r>
        <w:t xml:space="preserve">bligatorisk </w:t>
      </w:r>
      <w:r w:rsidR="00C004C8">
        <w:t>v</w:t>
      </w:r>
      <w:r>
        <w:t>entilationskontroll).</w:t>
      </w:r>
    </w:p>
    <w:sdt>
      <w:sdtPr>
        <w:alias w:val="CC_Underskrifter"/>
        <w:tag w:val="CC_Underskrifter"/>
        <w:id w:val="583496634"/>
        <w:lock w:val="sdtContentLocked"/>
        <w:placeholder>
          <w:docPart w:val="D0A0064D51F84F57B385A7F29EC3C301"/>
        </w:placeholder>
      </w:sdtPr>
      <w:sdtEndPr/>
      <w:sdtContent>
        <w:p w:rsidR="000458EF" w:rsidP="000458EF" w:rsidRDefault="000458EF" w14:paraId="14FFC8DC" w14:textId="77777777"/>
        <w:p w:rsidRPr="008E0FE2" w:rsidR="004801AC" w:rsidP="000458EF" w:rsidRDefault="006173AF" w14:paraId="33C956D8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Per Schöldberg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Helena Lindahl (C)</w:t>
            </w:r>
          </w:p>
        </w:tc>
      </w:tr>
    </w:tbl>
    <w:p w:rsidR="00357216" w:rsidRDefault="00357216" w14:paraId="48E621F2" w14:textId="77777777">
      <w:bookmarkStart w:name="_GoBack" w:id="1"/>
      <w:bookmarkEnd w:id="1"/>
    </w:p>
    <w:sectPr w:rsidR="0035721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14EFB" w14:textId="77777777" w:rsidR="002000FE" w:rsidRDefault="002000FE" w:rsidP="000C1CAD">
      <w:pPr>
        <w:spacing w:line="240" w:lineRule="auto"/>
      </w:pPr>
      <w:r>
        <w:separator/>
      </w:r>
    </w:p>
  </w:endnote>
  <w:endnote w:type="continuationSeparator" w:id="0">
    <w:p w14:paraId="73864693" w14:textId="77777777" w:rsidR="002000FE" w:rsidRDefault="002000F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7A485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C237E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458EF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205F6" w14:textId="77777777" w:rsidR="00262EA3" w:rsidRPr="000458EF" w:rsidRDefault="00262EA3" w:rsidP="000458E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0E485" w14:textId="77777777" w:rsidR="002000FE" w:rsidRDefault="002000FE" w:rsidP="000C1CAD">
      <w:pPr>
        <w:spacing w:line="240" w:lineRule="auto"/>
      </w:pPr>
      <w:r>
        <w:separator/>
      </w:r>
    </w:p>
  </w:footnote>
  <w:footnote w:type="continuationSeparator" w:id="0">
    <w:p w14:paraId="0E8873C3" w14:textId="77777777" w:rsidR="002000FE" w:rsidRDefault="002000F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A364ABA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8F076CF" wp14:anchorId="4962A8B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6173AF" w14:paraId="383385B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2BE6FC8FBA243A4ADE235A84DFF91CC"/>
                              </w:placeholder>
                              <w:text/>
                            </w:sdtPr>
                            <w:sdtEndPr/>
                            <w:sdtContent>
                              <w:r w:rsidR="000A22CE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794E510A17FC450CBF3F647900D426E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62A8B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6173AF" w14:paraId="383385B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2BE6FC8FBA243A4ADE235A84DFF91CC"/>
                        </w:placeholder>
                        <w:text/>
                      </w:sdtPr>
                      <w:sdtEndPr/>
                      <w:sdtContent>
                        <w:r w:rsidR="000A22CE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794E510A17FC450CBF3F647900D426E2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FDDA47A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47E6F04C" w14:textId="77777777">
    <w:pPr>
      <w:jc w:val="right"/>
    </w:pPr>
  </w:p>
  <w:p w:rsidR="00262EA3" w:rsidP="00776B74" w:rsidRDefault="00262EA3" w14:paraId="019D7E7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6173AF" w14:paraId="1B8632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61C569C" wp14:anchorId="6C0AD1B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6173AF" w14:paraId="0654E895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A22CE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6173AF" w14:paraId="026B5BE6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6173AF" w14:paraId="6BB129C5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:916</w:t>
        </w:r>
      </w:sdtContent>
    </w:sdt>
  </w:p>
  <w:p w:rsidR="00262EA3" w:rsidP="00E03A3D" w:rsidRDefault="006173AF" w14:paraId="069C52A6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Per Schöldberg och Helena Lindahl (båda 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6B2930" w14:paraId="361B59E3" w14:textId="77777777">
        <w:pPr>
          <w:pStyle w:val="FSHRub2"/>
        </w:pPr>
        <w:r>
          <w:t>Bättre kontroll av nödbelysning i allmänna lokaler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52541A0D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7B0789E"/>
    <w:multiLevelType w:val="hybridMultilevel"/>
    <w:tmpl w:val="B77224D4"/>
    <w:lvl w:ilvl="0" w:tplc="A5EE342A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2DB"/>
    <w:multiLevelType w:val="hybridMultilevel"/>
    <w:tmpl w:val="05CEF6D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8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6"/>
  </w:num>
  <w:num w:numId="13">
    <w:abstractNumId w:val="17"/>
  </w:num>
  <w:num w:numId="14">
    <w:abstractNumId w:val="19"/>
  </w:num>
  <w:num w:numId="15">
    <w:abstractNumId w:val="14"/>
  </w:num>
  <w:num w:numId="16">
    <w:abstractNumId w:val="30"/>
  </w:num>
  <w:num w:numId="17">
    <w:abstractNumId w:val="33"/>
  </w:num>
  <w:num w:numId="18">
    <w:abstractNumId w:val="28"/>
  </w:num>
  <w:num w:numId="19">
    <w:abstractNumId w:val="28"/>
  </w:num>
  <w:num w:numId="20">
    <w:abstractNumId w:val="28"/>
  </w:num>
  <w:num w:numId="21">
    <w:abstractNumId w:val="23"/>
  </w:num>
  <w:num w:numId="22">
    <w:abstractNumId w:val="15"/>
  </w:num>
  <w:num w:numId="23">
    <w:abstractNumId w:val="20"/>
  </w:num>
  <w:num w:numId="24">
    <w:abstractNumId w:val="10"/>
  </w:num>
  <w:num w:numId="25">
    <w:abstractNumId w:val="22"/>
  </w:num>
  <w:num w:numId="26">
    <w:abstractNumId w:val="32"/>
  </w:num>
  <w:num w:numId="27">
    <w:abstractNumId w:val="29"/>
  </w:num>
  <w:num w:numId="28">
    <w:abstractNumId w:val="25"/>
  </w:num>
  <w:num w:numId="29">
    <w:abstractNumId w:val="31"/>
  </w:num>
  <w:num w:numId="30">
    <w:abstractNumId w:val="16"/>
  </w:num>
  <w:num w:numId="31">
    <w:abstractNumId w:val="18"/>
  </w:num>
  <w:num w:numId="32">
    <w:abstractNumId w:val="13"/>
  </w:num>
  <w:num w:numId="33">
    <w:abstractNumId w:val="21"/>
  </w:num>
  <w:num w:numId="34">
    <w:abstractNumId w:val="24"/>
  </w:num>
  <w:num w:numId="35">
    <w:abstractNumId w:val="31"/>
    <w:lvlOverride w:ilvl="0">
      <w:startOverride w:val="1"/>
    </w:lvlOverride>
  </w:num>
  <w:num w:numId="36">
    <w:abstractNumId w:val="11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0A22C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58EF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2CE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0FE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54D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216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8EF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975FB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0203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3AF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072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4AB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930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3AE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47F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016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04C8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396C7CB"/>
  <w15:chartTrackingRefBased/>
  <w15:docId w15:val="{C83774BA-3409-473A-84AE-86278F74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34"/>
    <w:qFormat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4B456053B1B46C78902A4A93CE7626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4F3A56-AC1F-4800-B021-D87726C9646E}"/>
      </w:docPartPr>
      <w:docPartBody>
        <w:p w:rsidR="00B73254" w:rsidRDefault="00A27D19">
          <w:pPr>
            <w:pStyle w:val="D4B456053B1B46C78902A4A93CE7626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CE9250A97AB4059A49728DD2A6079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CB1F3C-B19F-4258-9931-F7C3BD3835D3}"/>
      </w:docPartPr>
      <w:docPartBody>
        <w:p w:rsidR="00B73254" w:rsidRDefault="00A27D19">
          <w:pPr>
            <w:pStyle w:val="1CE9250A97AB4059A49728DD2A60790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C2BE6FC8FBA243A4ADE235A84DFF91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98093-31B9-4646-932F-76CBF246CE07}"/>
      </w:docPartPr>
      <w:docPartBody>
        <w:p w:rsidR="00B73254" w:rsidRDefault="00A27D19">
          <w:pPr>
            <w:pStyle w:val="C2BE6FC8FBA243A4ADE235A84DFF91C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794E510A17FC450CBF3F647900D426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DE94F5-B118-471E-ACB9-39908CC8267F}"/>
      </w:docPartPr>
      <w:docPartBody>
        <w:p w:rsidR="00B73254" w:rsidRDefault="00A27D19">
          <w:pPr>
            <w:pStyle w:val="794E510A17FC450CBF3F647900D426E2"/>
          </w:pPr>
          <w:r>
            <w:t xml:space="preserve"> </w:t>
          </w:r>
        </w:p>
      </w:docPartBody>
    </w:docPart>
    <w:docPart>
      <w:docPartPr>
        <w:name w:val="D0A0064D51F84F57B385A7F29EC3C3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A5C079-0758-4C5E-959F-C5502F8EDAAE}"/>
      </w:docPartPr>
      <w:docPartBody>
        <w:p w:rsidR="003E0FD9" w:rsidRDefault="003E0FD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D19"/>
    <w:rsid w:val="003E0FD9"/>
    <w:rsid w:val="00A27D19"/>
    <w:rsid w:val="00B44B42"/>
    <w:rsid w:val="00B7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B456053B1B46C78902A4A93CE76266">
    <w:name w:val="D4B456053B1B46C78902A4A93CE76266"/>
  </w:style>
  <w:style w:type="paragraph" w:customStyle="1" w:styleId="DDDDFAE86D834741B64D8797AD80CFCF">
    <w:name w:val="DDDDFAE86D834741B64D8797AD80CFCF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9044D9DF64041CABC61FAB6E4678251">
    <w:name w:val="E9044D9DF64041CABC61FAB6E4678251"/>
  </w:style>
  <w:style w:type="paragraph" w:customStyle="1" w:styleId="1CE9250A97AB4059A49728DD2A607908">
    <w:name w:val="1CE9250A97AB4059A49728DD2A607908"/>
  </w:style>
  <w:style w:type="paragraph" w:customStyle="1" w:styleId="43DF20A19C524404BE77336F2D123AD3">
    <w:name w:val="43DF20A19C524404BE77336F2D123AD3"/>
  </w:style>
  <w:style w:type="paragraph" w:customStyle="1" w:styleId="7A59053A044C4089A640FA3F823646AC">
    <w:name w:val="7A59053A044C4089A640FA3F823646AC"/>
  </w:style>
  <w:style w:type="paragraph" w:customStyle="1" w:styleId="C2BE6FC8FBA243A4ADE235A84DFF91CC">
    <w:name w:val="C2BE6FC8FBA243A4ADE235A84DFF91CC"/>
  </w:style>
  <w:style w:type="paragraph" w:customStyle="1" w:styleId="794E510A17FC450CBF3F647900D426E2">
    <w:name w:val="794E510A17FC450CBF3F647900D42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82307F-E6F4-425D-B377-BDEE1B347043}"/>
</file>

<file path=customXml/itemProps2.xml><?xml version="1.0" encoding="utf-8"?>
<ds:datastoreItem xmlns:ds="http://schemas.openxmlformats.org/officeDocument/2006/customXml" ds:itemID="{69545019-43DD-4115-B4B7-3DD2660C86EB}"/>
</file>

<file path=customXml/itemProps3.xml><?xml version="1.0" encoding="utf-8"?>
<ds:datastoreItem xmlns:ds="http://schemas.openxmlformats.org/officeDocument/2006/customXml" ds:itemID="{D352CEF7-24C5-4B1E-8928-9AFD59261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326</Words>
  <Characters>2038</Characters>
  <Application>Microsoft Office Word</Application>
  <DocSecurity>0</DocSecurity>
  <Lines>44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Bättre kontroll av nödbelysning i allmänna lokaler</vt:lpstr>
      <vt:lpstr>
      </vt:lpstr>
    </vt:vector>
  </TitlesOfParts>
  <Company>Sveriges riksdag</Company>
  <LinksUpToDate>false</LinksUpToDate>
  <CharactersWithSpaces>2352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