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BE35F0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B1480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FD2502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DA12E0">
              <w:rPr>
                <w:sz w:val="22"/>
                <w:szCs w:val="22"/>
              </w:rPr>
              <w:t>0</w:t>
            </w:r>
            <w:r w:rsidR="00A37318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6AC4689" w14:textId="77777777" w:rsidR="00875CAD" w:rsidRDefault="00BB148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29641C">
              <w:rPr>
                <w:sz w:val="22"/>
                <w:szCs w:val="22"/>
              </w:rPr>
              <w:t>11.47</w:t>
            </w:r>
          </w:p>
          <w:p w14:paraId="40538019" w14:textId="12BD8ABB" w:rsidR="0029641C" w:rsidRPr="00477C9F" w:rsidRDefault="0029641C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11.53–12.18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1F4FAF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5B4C752B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B8923B" w14:textId="553E91BB" w:rsidR="00BB1480" w:rsidRPr="00D8301D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för följande ordinarie ledamöter och suppleanter: </w:t>
            </w:r>
            <w:r w:rsidRPr="00D8301D">
              <w:rPr>
                <w:snapToGrid w:val="0"/>
                <w:sz w:val="22"/>
                <w:szCs w:val="22"/>
              </w:rPr>
              <w:t xml:space="preserve">Marta Obminska (M), Linda Modig (C), </w:t>
            </w:r>
            <w:r w:rsidR="00D8301D">
              <w:rPr>
                <w:snapToGrid w:val="0"/>
                <w:sz w:val="22"/>
                <w:szCs w:val="22"/>
              </w:rPr>
              <w:t xml:space="preserve">Fredrik Lindahl (SD), </w:t>
            </w:r>
            <w:r w:rsidRPr="00D8301D">
              <w:rPr>
                <w:snapToGrid w:val="0"/>
                <w:sz w:val="22"/>
                <w:szCs w:val="22"/>
              </w:rPr>
              <w:t>Laila Naraghi (S),</w:t>
            </w:r>
            <w:r w:rsidRPr="00D8301D">
              <w:rPr>
                <w:sz w:val="22"/>
                <w:szCs w:val="22"/>
              </w:rPr>
              <w:t xml:space="preserve"> </w:t>
            </w:r>
            <w:r w:rsidR="00D8301D">
              <w:rPr>
                <w:sz w:val="22"/>
                <w:szCs w:val="22"/>
              </w:rPr>
              <w:t xml:space="preserve">Daniel Andersson (S), </w:t>
            </w:r>
            <w:r w:rsidRPr="00D8301D">
              <w:rPr>
                <w:sz w:val="22"/>
                <w:szCs w:val="22"/>
              </w:rPr>
              <w:t xml:space="preserve">Tina Acketoft (L), </w:t>
            </w:r>
            <w:r w:rsidR="00D8301D">
              <w:rPr>
                <w:sz w:val="22"/>
                <w:szCs w:val="22"/>
              </w:rPr>
              <w:t xml:space="preserve">Erik Ottoson (M), </w:t>
            </w:r>
            <w:r w:rsidRPr="00D8301D">
              <w:rPr>
                <w:sz w:val="22"/>
                <w:szCs w:val="22"/>
              </w:rPr>
              <w:t>Erik Ezelius (S)</w:t>
            </w:r>
            <w:r w:rsidR="00D8301D" w:rsidRPr="00D8301D">
              <w:rPr>
                <w:sz w:val="22"/>
                <w:szCs w:val="22"/>
              </w:rPr>
              <w:t xml:space="preserve"> och Annicka Engblom (M)</w:t>
            </w:r>
            <w:r w:rsidR="00D8301D">
              <w:rPr>
                <w:sz w:val="22"/>
                <w:szCs w:val="22"/>
              </w:rPr>
              <w:t>.</w:t>
            </w:r>
          </w:p>
          <w:p w14:paraId="40538024" w14:textId="15AA5303" w:rsidR="00126123" w:rsidRPr="00477C9F" w:rsidRDefault="00126123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B1480" w:rsidRPr="00477C9F" w14:paraId="261DAA7A" w14:textId="77777777" w:rsidTr="001F4FAF">
        <w:tc>
          <w:tcPr>
            <w:tcW w:w="567" w:type="dxa"/>
          </w:tcPr>
          <w:p w14:paraId="30C3C570" w14:textId="3FD19D16" w:rsidR="00BB1480" w:rsidRPr="00477C9F" w:rsidRDefault="005B3A3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8E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B21E01D" w14:textId="77777777" w:rsidR="00BB1480" w:rsidRDefault="00BB1480" w:rsidP="00BB148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3D9F918D" w14:textId="77777777" w:rsidR="00BB1480" w:rsidRDefault="00BB1480" w:rsidP="00BB148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2D9F9FF9" w14:textId="344A1526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Rådets ordförande Ingemar Nilsson rapporterade från </w:t>
            </w:r>
            <w:r>
              <w:rPr>
                <w:snapToGrid w:val="0"/>
                <w:sz w:val="22"/>
                <w:szCs w:val="22"/>
              </w:rPr>
              <w:t xml:space="preserve">senaste </w:t>
            </w:r>
            <w:r w:rsidRPr="00FF6A77">
              <w:rPr>
                <w:snapToGrid w:val="0"/>
                <w:sz w:val="22"/>
                <w:szCs w:val="22"/>
              </w:rPr>
              <w:t>mötet i riksdagens råd för Riksrevisionen.</w:t>
            </w:r>
          </w:p>
          <w:p w14:paraId="617A2656" w14:textId="77777777" w:rsidR="00BB1480" w:rsidRPr="00477C9F" w:rsidRDefault="00BB1480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1F4FAF">
        <w:tc>
          <w:tcPr>
            <w:tcW w:w="567" w:type="dxa"/>
          </w:tcPr>
          <w:p w14:paraId="40538026" w14:textId="5752B88A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8E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FB3695F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DE0F97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0908E6" w14:textId="00ECCBB6" w:rsidR="00CA6878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="00705872">
              <w:rPr>
                <w:snapToGrid w:val="0"/>
                <w:sz w:val="22"/>
                <w:szCs w:val="22"/>
              </w:rPr>
              <w:t>:4 och 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1F4FAF">
        <w:tc>
          <w:tcPr>
            <w:tcW w:w="567" w:type="dxa"/>
          </w:tcPr>
          <w:p w14:paraId="4053802B" w14:textId="5E02B43C" w:rsidR="00614737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8E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9347BBC" w14:textId="7D735185" w:rsidR="00884049" w:rsidRDefault="00884049" w:rsidP="008840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377F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4C0B65B5" w14:textId="77777777" w:rsidR="00582292" w:rsidRPr="00582292" w:rsidRDefault="00582292" w:rsidP="008840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907062" w14:textId="638752F0" w:rsidR="00392B68" w:rsidRDefault="00884049" w:rsidP="008840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86691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84049">
              <w:rPr>
                <w:snapToGrid w:val="0"/>
                <w:sz w:val="22"/>
                <w:szCs w:val="22"/>
              </w:rPr>
              <w:t>2020/21:15 Sekretess för uppgifter om statliga tjänstepensionsförmåner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7E345649" w:rsidR="00884049" w:rsidRPr="00477C9F" w:rsidRDefault="00884049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9024F" w:rsidRPr="00477C9F" w14:paraId="5E0D0F19" w14:textId="77777777" w:rsidTr="001F4FAF">
        <w:tc>
          <w:tcPr>
            <w:tcW w:w="567" w:type="dxa"/>
          </w:tcPr>
          <w:p w14:paraId="436E8DD4" w14:textId="4E0F8AB6" w:rsidR="0069024F" w:rsidRPr="00477C9F" w:rsidRDefault="0069024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8E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82E92A2" w14:textId="180681FD" w:rsidR="0069024F" w:rsidRPr="00934F9E" w:rsidRDefault="0069024F" w:rsidP="0069024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</w:t>
            </w:r>
          </w:p>
          <w:p w14:paraId="04AF7EFD" w14:textId="77777777" w:rsidR="0069024F" w:rsidRDefault="0069024F" w:rsidP="006902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7303CA" w14:textId="2B700D00" w:rsidR="0069024F" w:rsidRDefault="0069024F" w:rsidP="006902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041CC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en inbjudan från </w:t>
            </w:r>
            <w:r w:rsidRPr="0069024F">
              <w:rPr>
                <w:snapToGrid w:val="0"/>
                <w:sz w:val="22"/>
                <w:szCs w:val="22"/>
              </w:rPr>
              <w:t xml:space="preserve">Europaparlamentets utskott för rättsliga frågor (JURI) </w:t>
            </w:r>
            <w:r>
              <w:rPr>
                <w:snapToGrid w:val="0"/>
                <w:sz w:val="22"/>
                <w:szCs w:val="22"/>
              </w:rPr>
              <w:t>till ett</w:t>
            </w:r>
            <w:r w:rsidRPr="0069024F">
              <w:rPr>
                <w:snapToGrid w:val="0"/>
                <w:sz w:val="22"/>
                <w:szCs w:val="22"/>
              </w:rPr>
              <w:t xml:space="preserve"> interparlamentarisk</w:t>
            </w:r>
            <w:r>
              <w:rPr>
                <w:snapToGrid w:val="0"/>
                <w:sz w:val="22"/>
                <w:szCs w:val="22"/>
              </w:rPr>
              <w:t>t</w:t>
            </w:r>
            <w:r w:rsidRPr="0069024F">
              <w:rPr>
                <w:snapToGrid w:val="0"/>
                <w:sz w:val="22"/>
                <w:szCs w:val="22"/>
              </w:rPr>
              <w:t xml:space="preserve"> utskottsmöte </w:t>
            </w:r>
            <w:r>
              <w:rPr>
                <w:snapToGrid w:val="0"/>
                <w:sz w:val="22"/>
                <w:szCs w:val="22"/>
              </w:rPr>
              <w:t xml:space="preserve">tisdagen den 27 oktober 2020 </w:t>
            </w:r>
            <w:r w:rsidRPr="0069024F">
              <w:rPr>
                <w:snapToGrid w:val="0"/>
                <w:sz w:val="22"/>
                <w:szCs w:val="22"/>
              </w:rPr>
              <w:t>om bättre lagstiftning från ett digitalt perspektiv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3E77E4DC" w14:textId="74B52B37" w:rsidR="0069024F" w:rsidRPr="0069024F" w:rsidRDefault="0069024F" w:rsidP="006902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3E5CAC" w14:textId="0248660F" w:rsidR="0069024F" w:rsidRDefault="0069024F" w:rsidP="006902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</w:t>
            </w:r>
            <w:r w:rsidRPr="0069024F">
              <w:rPr>
                <w:snapToGrid w:val="0"/>
                <w:sz w:val="22"/>
                <w:szCs w:val="22"/>
              </w:rPr>
              <w:t xml:space="preserve">edamöterna </w:t>
            </w:r>
            <w:r>
              <w:rPr>
                <w:snapToGrid w:val="0"/>
                <w:sz w:val="22"/>
                <w:szCs w:val="22"/>
              </w:rPr>
              <w:t xml:space="preserve">Ida Drougge (M), </w:t>
            </w:r>
            <w:r w:rsidRPr="0069024F">
              <w:rPr>
                <w:snapToGrid w:val="0"/>
                <w:sz w:val="22"/>
                <w:szCs w:val="22"/>
              </w:rPr>
              <w:t xml:space="preserve">Daniel Andersson (S) </w:t>
            </w:r>
            <w:r>
              <w:rPr>
                <w:snapToGrid w:val="0"/>
                <w:sz w:val="22"/>
                <w:szCs w:val="22"/>
              </w:rPr>
              <w:t>och Camilla Hansén (MP) delta</w:t>
            </w:r>
            <w:r w:rsidR="00B75C08">
              <w:rPr>
                <w:snapToGrid w:val="0"/>
                <w:sz w:val="22"/>
                <w:szCs w:val="22"/>
              </w:rPr>
              <w:t>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B75C08">
              <w:rPr>
                <w:snapToGrid w:val="0"/>
                <w:sz w:val="22"/>
                <w:szCs w:val="22"/>
              </w:rPr>
              <w:t xml:space="preserve">i </w:t>
            </w:r>
            <w:r>
              <w:rPr>
                <w:snapToGrid w:val="0"/>
                <w:sz w:val="22"/>
                <w:szCs w:val="22"/>
              </w:rPr>
              <w:t>mötet</w:t>
            </w:r>
            <w:r w:rsidR="00B75C08">
              <w:rPr>
                <w:snapToGrid w:val="0"/>
                <w:sz w:val="22"/>
                <w:szCs w:val="22"/>
              </w:rPr>
              <w:t xml:space="preserve"> via länk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343E0A0" w14:textId="5AB25A48" w:rsidR="0069024F" w:rsidRPr="0069024F" w:rsidRDefault="0069024F" w:rsidP="006902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1F4FAF">
        <w:tc>
          <w:tcPr>
            <w:tcW w:w="567" w:type="dxa"/>
          </w:tcPr>
          <w:p w14:paraId="20AB6879" w14:textId="2520F4F0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8E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338CFB1" w14:textId="77777777" w:rsidR="00CA6878" w:rsidRPr="00477C9F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058487E8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E7126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64816" w:rsidRPr="00477C9F" w14:paraId="326EA14B" w14:textId="77777777" w:rsidTr="001F4FAF">
        <w:tc>
          <w:tcPr>
            <w:tcW w:w="567" w:type="dxa"/>
          </w:tcPr>
          <w:p w14:paraId="0ED9DFC8" w14:textId="35683448" w:rsidR="00564816" w:rsidRDefault="0056481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26760E4A" w14:textId="77777777" w:rsidR="00564816" w:rsidRDefault="00564816" w:rsidP="005648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1A0EFEB5" w14:textId="77777777" w:rsidR="00564816" w:rsidRDefault="00564816" w:rsidP="005648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5241AF" w14:textId="154A1EDF" w:rsidR="00564816" w:rsidRPr="000E2B7E" w:rsidRDefault="00564816" w:rsidP="00564816">
            <w:pPr>
              <w:rPr>
                <w:snapToGrid w:val="0"/>
                <w:sz w:val="22"/>
                <w:szCs w:val="22"/>
              </w:rPr>
            </w:pPr>
            <w:r w:rsidRPr="000E2B7E">
              <w:rPr>
                <w:snapToGrid w:val="0"/>
                <w:sz w:val="22"/>
                <w:szCs w:val="22"/>
              </w:rPr>
              <w:t xml:space="preserve">Utskottet beslutade att inhämta information från </w:t>
            </w:r>
            <w:r>
              <w:rPr>
                <w:snapToGrid w:val="0"/>
                <w:sz w:val="22"/>
                <w:szCs w:val="22"/>
              </w:rPr>
              <w:t>Kultur</w:t>
            </w:r>
            <w:r w:rsidRPr="000E2B7E">
              <w:rPr>
                <w:snapToGrid w:val="0"/>
                <w:sz w:val="22"/>
                <w:szCs w:val="22"/>
              </w:rPr>
              <w:t>departementet om</w:t>
            </w:r>
            <w:r>
              <w:rPr>
                <w:snapToGrid w:val="0"/>
                <w:sz w:val="22"/>
                <w:szCs w:val="22"/>
              </w:rPr>
              <w:t xml:space="preserve"> kommissionens förslag till ramverk om romsk inkludering.</w:t>
            </w:r>
          </w:p>
          <w:p w14:paraId="576AACA9" w14:textId="5A174F83" w:rsidR="00564816" w:rsidRPr="00477C9F" w:rsidRDefault="00564816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27A4D" w:rsidRPr="00477C9F" w14:paraId="1A805BEA" w14:textId="77777777" w:rsidTr="001F4FAF">
        <w:tc>
          <w:tcPr>
            <w:tcW w:w="567" w:type="dxa"/>
          </w:tcPr>
          <w:p w14:paraId="59EC2AF3" w14:textId="372215FA" w:rsidR="00227A4D" w:rsidRDefault="0056481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27A4D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3B18885F" w14:textId="77777777" w:rsidR="00227A4D" w:rsidRDefault="00227A4D" w:rsidP="00227A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En moderniserad radio- och </w:t>
            </w:r>
            <w:proofErr w:type="spellStart"/>
            <w:r>
              <w:rPr>
                <w:b/>
                <w:snapToGrid w:val="0"/>
                <w:sz w:val="22"/>
                <w:szCs w:val="22"/>
              </w:rPr>
              <w:t>tv-lag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(KU3)</w:t>
            </w:r>
          </w:p>
          <w:p w14:paraId="37347104" w14:textId="77777777" w:rsidR="00227A4D" w:rsidRDefault="00227A4D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E06B62" w14:textId="4D15F5B5" w:rsidR="00227A4D" w:rsidRDefault="00227A4D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fortsatte behandlingen av p</w:t>
            </w:r>
            <w:r>
              <w:rPr>
                <w:snapToGrid w:val="0"/>
                <w:sz w:val="22"/>
                <w:szCs w:val="22"/>
              </w:rPr>
              <w:t>roposition 2019/20:168 och motioner.</w:t>
            </w:r>
          </w:p>
          <w:p w14:paraId="49849300" w14:textId="77777777" w:rsidR="00227A4D" w:rsidRDefault="00227A4D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083F56" w14:textId="1973A1C2" w:rsidR="00227A4D" w:rsidRDefault="0034623B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C71E9">
              <w:rPr>
                <w:snapToGrid w:val="0"/>
                <w:sz w:val="22"/>
                <w:szCs w:val="22"/>
              </w:rPr>
              <w:t>justerade betänkande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3C71E9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3C71E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3C71E9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3.</w:t>
            </w:r>
          </w:p>
          <w:p w14:paraId="04115DB5" w14:textId="29448E25" w:rsidR="0034623B" w:rsidRDefault="0034623B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0DED6B" w14:textId="2A6F573A" w:rsidR="0034623B" w:rsidRDefault="0034623B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SD- och L-ledamöterna anmälde reservationer.</w:t>
            </w:r>
          </w:p>
          <w:p w14:paraId="54389A32" w14:textId="77777777" w:rsidR="00227A4D" w:rsidRPr="00477C9F" w:rsidRDefault="00227A4D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3261" w:rsidRPr="00477C9F" w14:paraId="6EAD6191" w14:textId="77777777" w:rsidTr="001F4FAF">
        <w:tc>
          <w:tcPr>
            <w:tcW w:w="567" w:type="dxa"/>
          </w:tcPr>
          <w:p w14:paraId="20DD7786" w14:textId="38B33653" w:rsidR="00013261" w:rsidRPr="00477C9F" w:rsidRDefault="0016139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0132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481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151D153" w14:textId="77777777" w:rsidR="00227A4D" w:rsidRDefault="00227A4D" w:rsidP="00227A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5AB">
              <w:rPr>
                <w:b/>
                <w:snapToGrid w:val="0"/>
                <w:sz w:val="22"/>
                <w:szCs w:val="22"/>
              </w:rPr>
              <w:t>Höjd åldersgräns för uttag av ålderspension (KU7)</w:t>
            </w:r>
          </w:p>
          <w:p w14:paraId="0AD821B7" w14:textId="77777777" w:rsidR="00227A4D" w:rsidRDefault="00227A4D" w:rsidP="00227A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BFF3BD" w14:textId="77777777" w:rsidR="001F4FAF" w:rsidRDefault="00227A4D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fortsatte behandlingen av </w:t>
            </w:r>
            <w:r>
              <w:rPr>
                <w:snapToGrid w:val="0"/>
                <w:sz w:val="22"/>
                <w:szCs w:val="22"/>
              </w:rPr>
              <w:t>f</w:t>
            </w:r>
            <w:r w:rsidRPr="006E75AB">
              <w:rPr>
                <w:snapToGrid w:val="0"/>
                <w:sz w:val="22"/>
                <w:szCs w:val="22"/>
              </w:rPr>
              <w:t>rams</w:t>
            </w:r>
            <w:r>
              <w:rPr>
                <w:snapToGrid w:val="0"/>
                <w:sz w:val="22"/>
                <w:szCs w:val="22"/>
              </w:rPr>
              <w:t>tällning</w:t>
            </w:r>
            <w:r w:rsidRPr="006E75AB">
              <w:rPr>
                <w:snapToGrid w:val="0"/>
                <w:sz w:val="22"/>
                <w:szCs w:val="22"/>
              </w:rPr>
              <w:t xml:space="preserve"> 2019/20:RS2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09224AD" w14:textId="0EF690A6" w:rsidR="00227A4D" w:rsidRDefault="00227A4D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2553B1" w14:textId="0A0DC4FB" w:rsidR="00800B4D" w:rsidRDefault="00227A4D" w:rsidP="00227A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B3F18F5" w14:textId="22A5CFE5" w:rsidR="00227A4D" w:rsidRPr="00013261" w:rsidRDefault="00227A4D" w:rsidP="00800B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A6878" w:rsidRPr="00477C9F" w14:paraId="7088ADEB" w14:textId="77777777" w:rsidTr="001F4FAF">
        <w:tc>
          <w:tcPr>
            <w:tcW w:w="567" w:type="dxa"/>
          </w:tcPr>
          <w:p w14:paraId="768C520A" w14:textId="7763D1B3" w:rsidR="00CA6878" w:rsidRDefault="00CA687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481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A204883" w14:textId="77777777" w:rsidR="00227A4D" w:rsidRPr="006E75AB" w:rsidRDefault="00227A4D" w:rsidP="00227A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5AB">
              <w:rPr>
                <w:b/>
                <w:snapToGrid w:val="0"/>
                <w:sz w:val="22"/>
                <w:szCs w:val="22"/>
              </w:rPr>
              <w:t>Förskottsbetalning i vissa ärenden om utlämnande av allmän handling (KU6)</w:t>
            </w:r>
          </w:p>
          <w:p w14:paraId="038A90C7" w14:textId="77777777" w:rsidR="00227A4D" w:rsidRDefault="00227A4D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E0C4D5" w14:textId="5B30B9FC" w:rsidR="00227A4D" w:rsidRDefault="00227A4D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fortsatte behandlingen av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6E75AB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6E75AB">
              <w:rPr>
                <w:snapToGrid w:val="0"/>
                <w:sz w:val="22"/>
                <w:szCs w:val="22"/>
              </w:rPr>
              <w:t xml:space="preserve"> 2019/20:179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AEC1577" w14:textId="760FA6B3" w:rsidR="00227A4D" w:rsidRPr="009022CF" w:rsidRDefault="00227A4D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7B1F0E" w14:textId="37896AD9" w:rsidR="009022CF" w:rsidRPr="009022CF" w:rsidRDefault="009022CF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022CF">
              <w:rPr>
                <w:snapToGrid w:val="0"/>
                <w:sz w:val="22"/>
                <w:szCs w:val="22"/>
              </w:rPr>
              <w:t>Föredraganden anmälde en inkommen skrivelse (dnr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>
              <w:rPr>
                <w:snapToGrid w:val="0"/>
                <w:sz w:val="22"/>
                <w:szCs w:val="22"/>
              </w:rPr>
              <w:t>331-2020</w:t>
            </w:r>
            <w:proofErr w:type="gramEnd"/>
            <w:r>
              <w:rPr>
                <w:snapToGrid w:val="0"/>
                <w:sz w:val="22"/>
                <w:szCs w:val="22"/>
              </w:rPr>
              <w:t>/21).</w:t>
            </w:r>
          </w:p>
          <w:p w14:paraId="36E12330" w14:textId="77777777" w:rsidR="009022CF" w:rsidRPr="009022CF" w:rsidRDefault="009022CF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005A42" w14:textId="77777777" w:rsidR="00227A4D" w:rsidRDefault="00227A4D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03446B1" w14:textId="4E93829F" w:rsidR="00227A4D" w:rsidRPr="00013261" w:rsidRDefault="00227A4D" w:rsidP="00227A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64B09" w:rsidRPr="00477C9F" w14:paraId="5EAEAE6E" w14:textId="77777777" w:rsidTr="001F4FAF">
        <w:tc>
          <w:tcPr>
            <w:tcW w:w="567" w:type="dxa"/>
          </w:tcPr>
          <w:p w14:paraId="3C8277F1" w14:textId="3FB0C76D" w:rsidR="00D64B09" w:rsidRDefault="00D64B0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8E0">
              <w:rPr>
                <w:b/>
                <w:snapToGrid w:val="0"/>
                <w:sz w:val="22"/>
                <w:szCs w:val="22"/>
              </w:rPr>
              <w:t>1</w:t>
            </w:r>
            <w:r w:rsidR="00564816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D8FD694" w14:textId="77777777" w:rsidR="00D64B09" w:rsidRDefault="00D64B09" w:rsidP="00227A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DBA972A" w14:textId="77777777" w:rsidR="00D64B09" w:rsidRDefault="00D64B09" w:rsidP="00227A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45EC17" w14:textId="77777777" w:rsidR="001352BE" w:rsidRPr="00B123AA" w:rsidRDefault="001352BE" w:rsidP="001352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744037EE" w14:textId="57C723F0" w:rsidR="001352BE" w:rsidRPr="006E75AB" w:rsidRDefault="001352BE" w:rsidP="00227A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27A4D" w:rsidRPr="00477C9F" w14:paraId="7772A2B8" w14:textId="77777777" w:rsidTr="001F4FAF">
        <w:tc>
          <w:tcPr>
            <w:tcW w:w="567" w:type="dxa"/>
          </w:tcPr>
          <w:p w14:paraId="1302D8F3" w14:textId="45102763" w:rsidR="00227A4D" w:rsidRPr="00477C9F" w:rsidRDefault="00227A4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64B09">
              <w:rPr>
                <w:b/>
                <w:snapToGrid w:val="0"/>
                <w:sz w:val="22"/>
                <w:szCs w:val="22"/>
              </w:rPr>
              <w:t>1</w:t>
            </w:r>
            <w:r w:rsidR="0056481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5269747" w14:textId="77777777" w:rsidR="001F4FAF" w:rsidRDefault="00227A4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27A4D">
              <w:rPr>
                <w:b/>
                <w:bCs/>
                <w:color w:val="000000"/>
                <w:sz w:val="22"/>
                <w:szCs w:val="22"/>
              </w:rPr>
              <w:t>Behandling av känsliga personuppgifter i testverksamhet enligt utlänningsdatalagen</w:t>
            </w:r>
          </w:p>
          <w:p w14:paraId="227CCA46" w14:textId="64866F1C" w:rsidR="00227A4D" w:rsidRDefault="00227A4D" w:rsidP="00477C9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5144DD9A" w14:textId="4619A3D7" w:rsidR="00227A4D" w:rsidRDefault="00227A4D" w:rsidP="00477C9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278FD">
              <w:rPr>
                <w:snapToGrid w:val="0"/>
                <w:sz w:val="22"/>
                <w:szCs w:val="22"/>
              </w:rPr>
              <w:t xml:space="preserve">Utskottet behandlade frågan om yttrande till </w:t>
            </w:r>
            <w:r w:rsidRPr="00227A4D">
              <w:rPr>
                <w:bCs/>
                <w:color w:val="000000"/>
                <w:sz w:val="22"/>
                <w:szCs w:val="22"/>
              </w:rPr>
              <w:t>socialförsäkringsutskottet</w:t>
            </w:r>
            <w:r w:rsidRPr="009278FD">
              <w:rPr>
                <w:snapToGrid w:val="0"/>
                <w:sz w:val="22"/>
                <w:szCs w:val="22"/>
              </w:rPr>
              <w:t xml:space="preserve"> över</w:t>
            </w:r>
            <w:r w:rsidR="001F4FA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p</w:t>
            </w:r>
            <w:r w:rsidRPr="00227A4D">
              <w:rPr>
                <w:bCs/>
                <w:color w:val="000000"/>
                <w:sz w:val="22"/>
                <w:szCs w:val="22"/>
              </w:rPr>
              <w:t>rop</w:t>
            </w:r>
            <w:r>
              <w:rPr>
                <w:bCs/>
                <w:color w:val="000000"/>
                <w:sz w:val="22"/>
                <w:szCs w:val="22"/>
              </w:rPr>
              <w:t>osition</w:t>
            </w:r>
            <w:r w:rsidRPr="00227A4D">
              <w:rPr>
                <w:bCs/>
                <w:color w:val="000000"/>
                <w:sz w:val="22"/>
                <w:szCs w:val="22"/>
              </w:rPr>
              <w:t xml:space="preserve"> 2020/21:5 och motion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553ED316" w14:textId="77777777" w:rsidR="00227A4D" w:rsidRDefault="00227A4D" w:rsidP="00477C9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56A54D40" w14:textId="77777777" w:rsidR="00227A4D" w:rsidRPr="00455537" w:rsidRDefault="00227A4D" w:rsidP="00227A4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6F49A603" w14:textId="1E916645" w:rsidR="00227A4D" w:rsidRPr="00227A4D" w:rsidRDefault="00227A4D" w:rsidP="00477C9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227A4D" w:rsidRPr="00477C9F" w14:paraId="025A0DCE" w14:textId="77777777" w:rsidTr="001F4FAF">
        <w:tc>
          <w:tcPr>
            <w:tcW w:w="567" w:type="dxa"/>
          </w:tcPr>
          <w:p w14:paraId="2D6A303A" w14:textId="52378548" w:rsidR="00227A4D" w:rsidRDefault="00227A4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64B09">
              <w:rPr>
                <w:b/>
                <w:snapToGrid w:val="0"/>
                <w:sz w:val="22"/>
                <w:szCs w:val="22"/>
              </w:rPr>
              <w:t>1</w:t>
            </w:r>
            <w:r w:rsidR="0056481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824B523" w14:textId="77777777" w:rsidR="001F4FAF" w:rsidRDefault="00227A4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27A4D">
              <w:rPr>
                <w:b/>
                <w:bCs/>
                <w:color w:val="000000"/>
                <w:sz w:val="22"/>
                <w:szCs w:val="22"/>
              </w:rPr>
              <w:t xml:space="preserve">Tystnadsplikt vid </w:t>
            </w:r>
            <w:proofErr w:type="spellStart"/>
            <w:r w:rsidRPr="00227A4D">
              <w:rPr>
                <w:b/>
                <w:bCs/>
                <w:color w:val="000000"/>
                <w:sz w:val="22"/>
                <w:szCs w:val="22"/>
              </w:rPr>
              <w:t>utkontraktering</w:t>
            </w:r>
            <w:proofErr w:type="spellEnd"/>
            <w:r w:rsidRPr="00227A4D">
              <w:rPr>
                <w:b/>
                <w:bCs/>
                <w:color w:val="000000"/>
                <w:sz w:val="22"/>
                <w:szCs w:val="22"/>
              </w:rPr>
              <w:t xml:space="preserve"> av teknisk bearbetning eller lagring av uppgifter (KU9)</w:t>
            </w:r>
          </w:p>
          <w:p w14:paraId="57157DFE" w14:textId="3345ED7C" w:rsidR="000F7A25" w:rsidRDefault="000F7A25" w:rsidP="00477C9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34C9E3C0" w14:textId="77777777" w:rsidR="000F7A25" w:rsidRDefault="000F7A25" w:rsidP="00477C9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Utskottet behandl</w:t>
            </w:r>
            <w:r>
              <w:rPr>
                <w:bCs/>
                <w:color w:val="000000"/>
                <w:sz w:val="22"/>
                <w:szCs w:val="22"/>
              </w:rPr>
              <w:t>ade p</w:t>
            </w:r>
            <w:r w:rsidR="00227A4D" w:rsidRPr="00227A4D">
              <w:rPr>
                <w:bCs/>
                <w:color w:val="000000"/>
                <w:sz w:val="22"/>
                <w:szCs w:val="22"/>
              </w:rPr>
              <w:t>rop</w:t>
            </w:r>
            <w:r>
              <w:rPr>
                <w:bCs/>
                <w:color w:val="000000"/>
                <w:sz w:val="22"/>
                <w:szCs w:val="22"/>
              </w:rPr>
              <w:t>osition</w:t>
            </w:r>
            <w:r w:rsidR="00227A4D" w:rsidRPr="00227A4D">
              <w:rPr>
                <w:bCs/>
                <w:color w:val="000000"/>
                <w:sz w:val="22"/>
                <w:szCs w:val="22"/>
              </w:rPr>
              <w:t xml:space="preserve"> 2019/20:201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40331DC8" w14:textId="77777777" w:rsidR="000F7A25" w:rsidRDefault="000F7A25" w:rsidP="000F7A2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040A641E" w14:textId="77777777" w:rsidR="000F7A25" w:rsidRPr="00455537" w:rsidRDefault="000F7A25" w:rsidP="000F7A2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5DC8FB35" w14:textId="1DAF79F0" w:rsidR="00227A4D" w:rsidRPr="00227A4D" w:rsidRDefault="00227A4D" w:rsidP="00477C9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227A4D" w:rsidRPr="00477C9F" w14:paraId="6AC5CC3E" w14:textId="77777777" w:rsidTr="001F4FAF">
        <w:tc>
          <w:tcPr>
            <w:tcW w:w="567" w:type="dxa"/>
          </w:tcPr>
          <w:p w14:paraId="56E01E01" w14:textId="391A3F73" w:rsidR="00227A4D" w:rsidRDefault="00227A4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64B09">
              <w:rPr>
                <w:b/>
                <w:snapToGrid w:val="0"/>
                <w:sz w:val="22"/>
                <w:szCs w:val="22"/>
              </w:rPr>
              <w:t>1</w:t>
            </w:r>
            <w:r w:rsidR="0056481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1394F33" w14:textId="77777777" w:rsidR="00227A4D" w:rsidRPr="00143F5B" w:rsidRDefault="00227A4D" w:rsidP="00227A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3F5B">
              <w:rPr>
                <w:b/>
                <w:bCs/>
                <w:color w:val="000000"/>
                <w:sz w:val="22"/>
                <w:szCs w:val="22"/>
              </w:rPr>
              <w:t>Behandlingen av riksdagens skrivelser (KU2)</w:t>
            </w:r>
          </w:p>
          <w:p w14:paraId="4EA027ED" w14:textId="77777777" w:rsidR="00227A4D" w:rsidRPr="00455537" w:rsidRDefault="00227A4D" w:rsidP="00227A4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7128851D" w14:textId="77777777" w:rsidR="00227A4D" w:rsidRPr="00455537" w:rsidRDefault="00227A4D" w:rsidP="00227A4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 w:rsidRPr="00455537">
              <w:rPr>
                <w:bCs/>
                <w:color w:val="000000"/>
                <w:sz w:val="22"/>
                <w:szCs w:val="22"/>
              </w:rPr>
              <w:t>behandl</w:t>
            </w:r>
            <w:r>
              <w:rPr>
                <w:bCs/>
                <w:color w:val="000000"/>
                <w:sz w:val="22"/>
                <w:szCs w:val="22"/>
              </w:rPr>
              <w:t xml:space="preserve">ingen av </w:t>
            </w:r>
            <w:r w:rsidRPr="00455537">
              <w:rPr>
                <w:bCs/>
                <w:color w:val="000000"/>
                <w:sz w:val="22"/>
                <w:szCs w:val="22"/>
              </w:rPr>
              <w:t>s</w:t>
            </w:r>
            <w:r w:rsidRPr="00455537">
              <w:rPr>
                <w:color w:val="000000"/>
                <w:sz w:val="22"/>
                <w:szCs w:val="22"/>
              </w:rPr>
              <w:t xml:space="preserve">krivelse </w:t>
            </w:r>
            <w:r w:rsidRPr="00143F5B">
              <w:rPr>
                <w:snapToGrid w:val="0"/>
                <w:sz w:val="22"/>
                <w:szCs w:val="22"/>
              </w:rPr>
              <w:t>2019/20:75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55537">
              <w:rPr>
                <w:color w:val="000000"/>
                <w:sz w:val="22"/>
                <w:szCs w:val="22"/>
              </w:rPr>
              <w:t xml:space="preserve">och redogörelse </w:t>
            </w:r>
            <w:r w:rsidRPr="00143F5B">
              <w:rPr>
                <w:snapToGrid w:val="0"/>
                <w:sz w:val="22"/>
                <w:szCs w:val="22"/>
              </w:rPr>
              <w:t>2019/20:RS4</w:t>
            </w:r>
            <w:r w:rsidRPr="00455537">
              <w:rPr>
                <w:color w:val="000000"/>
                <w:sz w:val="22"/>
                <w:szCs w:val="22"/>
              </w:rPr>
              <w:t>.</w:t>
            </w:r>
          </w:p>
          <w:p w14:paraId="3A879775" w14:textId="77777777" w:rsidR="00227A4D" w:rsidRPr="00582292" w:rsidRDefault="00227A4D" w:rsidP="00227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CA28F5" w14:textId="77777777" w:rsidR="00227A4D" w:rsidRPr="00455537" w:rsidRDefault="00227A4D" w:rsidP="00227A4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6EEBE53A" w14:textId="77777777" w:rsidR="00227A4D" w:rsidRPr="00227A4D" w:rsidRDefault="00227A4D" w:rsidP="00477C9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1E6DAD" w:rsidRPr="00477C9F" w14:paraId="3304A0C2" w14:textId="77777777" w:rsidTr="001F4FAF">
        <w:tc>
          <w:tcPr>
            <w:tcW w:w="567" w:type="dxa"/>
          </w:tcPr>
          <w:p w14:paraId="3A65C676" w14:textId="22A7DE93" w:rsidR="001E6DAD" w:rsidRDefault="001E6DA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56481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22C050B" w14:textId="77777777" w:rsidR="001E6DAD" w:rsidRDefault="001E6DAD" w:rsidP="001E6D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5522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0DCA4E84" w14:textId="77777777" w:rsidR="001E6DAD" w:rsidRDefault="001E6DAD" w:rsidP="001E6D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32D76D" w14:textId="55DC9555" w:rsidR="001E6DAD" w:rsidRPr="00A05B85" w:rsidRDefault="001E6DAD" w:rsidP="001E6D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En </w:t>
            </w:r>
            <w:r w:rsidR="00B24549">
              <w:rPr>
                <w:snapToGrid w:val="0"/>
                <w:sz w:val="22"/>
                <w:szCs w:val="22"/>
              </w:rPr>
              <w:t>plan</w:t>
            </w:r>
            <w:r w:rsidRPr="00A05B85">
              <w:rPr>
                <w:snapToGrid w:val="0"/>
                <w:sz w:val="22"/>
                <w:szCs w:val="22"/>
              </w:rPr>
              <w:t xml:space="preserve"> för utskottets arbete med forsknings- och framtidsfrågor</w:t>
            </w:r>
            <w:r w:rsidR="00B2454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diskuterades</w:t>
            </w:r>
            <w:r w:rsidRPr="00A05B85">
              <w:rPr>
                <w:snapToGrid w:val="0"/>
                <w:sz w:val="22"/>
                <w:szCs w:val="22"/>
              </w:rPr>
              <w:t>.</w:t>
            </w:r>
          </w:p>
          <w:p w14:paraId="6D7B6CAA" w14:textId="77777777" w:rsidR="001E6DAD" w:rsidRPr="00143F5B" w:rsidRDefault="001E6DAD" w:rsidP="00227A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2626" w:rsidRPr="00477C9F" w14:paraId="4053803E" w14:textId="77777777" w:rsidTr="001F4FAF">
        <w:tc>
          <w:tcPr>
            <w:tcW w:w="567" w:type="dxa"/>
          </w:tcPr>
          <w:p w14:paraId="4053803A" w14:textId="665D5AEC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64B09">
              <w:rPr>
                <w:b/>
                <w:snapToGrid w:val="0"/>
                <w:sz w:val="22"/>
                <w:szCs w:val="22"/>
              </w:rPr>
              <w:t>1</w:t>
            </w:r>
            <w:r w:rsidR="0056481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582292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B" w14:textId="0242F37D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227A4D">
              <w:rPr>
                <w:snapToGrid w:val="0"/>
                <w:sz w:val="22"/>
                <w:szCs w:val="22"/>
              </w:rPr>
              <w:t>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1F4FA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1CB48BEF" w:rsidR="0096348C" w:rsidRPr="007615A5" w:rsidRDefault="00564816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24AC505C" w14:textId="106C527E" w:rsidR="001F4FAF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1F4FAF">
              <w:rPr>
                <w:sz w:val="22"/>
                <w:szCs w:val="22"/>
              </w:rPr>
              <w:t>t 2020-10-22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617FA8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2020-09-09)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6A732FA0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F73869">
              <w:rPr>
                <w:sz w:val="16"/>
                <w:szCs w:val="16"/>
              </w:rPr>
              <w:t>6</w:t>
            </w:r>
          </w:p>
        </w:tc>
      </w:tr>
      <w:tr w:rsidR="00105836" w14:paraId="62965359" w14:textId="77777777" w:rsidTr="00617FA8"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179431FB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5B3A35">
              <w:rPr>
                <w:sz w:val="20"/>
              </w:rPr>
              <w:t>2-</w:t>
            </w:r>
            <w:r w:rsidR="00564816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6E0B771E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64816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06A3A4E8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564816">
              <w:rPr>
                <w:sz w:val="20"/>
              </w:rPr>
              <w:t>9</w:t>
            </w:r>
            <w:r w:rsidR="0062161B">
              <w:rPr>
                <w:sz w:val="20"/>
              </w:rPr>
              <w:t>-1</w:t>
            </w:r>
            <w:r w:rsidR="00564816">
              <w:rPr>
                <w:sz w:val="20"/>
              </w:rPr>
              <w:t>1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0B294F4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proofErr w:type="gramStart"/>
            <w:r w:rsidR="0062161B">
              <w:rPr>
                <w:sz w:val="20"/>
              </w:rPr>
              <w:t>1</w:t>
            </w:r>
            <w:r w:rsidR="00564816">
              <w:rPr>
                <w:sz w:val="20"/>
              </w:rPr>
              <w:t>2</w:t>
            </w:r>
            <w:r w:rsidR="0062161B">
              <w:rPr>
                <w:sz w:val="20"/>
              </w:rPr>
              <w:t>-1</w:t>
            </w:r>
            <w:r w:rsidR="00564816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0419011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proofErr w:type="gramStart"/>
            <w:r w:rsidR="0062161B">
              <w:rPr>
                <w:sz w:val="20"/>
              </w:rPr>
              <w:t>1</w:t>
            </w:r>
            <w:r w:rsidR="00564816">
              <w:rPr>
                <w:sz w:val="20"/>
              </w:rPr>
              <w:t>5</w:t>
            </w:r>
            <w:r w:rsidR="0062161B">
              <w:rPr>
                <w:sz w:val="20"/>
              </w:rPr>
              <w:t>-1</w:t>
            </w:r>
            <w:r w:rsidR="00564816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F4507" w14:paraId="1F05F10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458F5BCE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425FC9A2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40937E75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2668AE0D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2BF6138A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14F7CCF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27C1B4DF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6FC727DC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5673740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18E9FB9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1A586742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5A8C0BC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7A60E6B0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4D4489F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4651253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13BF8FE8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6365CC03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4C7E0573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F4507" w14:paraId="42A0B88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5D3C3553" w:rsidR="001F4507" w:rsidRDefault="00193F5D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596E3A26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320DD0C0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3700824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5350681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19A3E8A4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F4507" w14:paraId="4E359D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74B9A715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570E35CF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2992FD8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4EB6A58E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4020A994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F4507" w14:paraId="57B67D4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210FE8C1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114BC452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57331AC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07157ADE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4FFA18F1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40166FFA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F4507" w14:paraId="72EF88D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114D4AD3" w:rsidR="001F4507" w:rsidRDefault="00193F5D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22B742A6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5E97BA5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5E17410E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489BC605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37D2A22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F4507" w14:paraId="23DAC91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6B84B15E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7DD52260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27A95F42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1B0879F2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26A3DEA8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F4507" w14:paraId="0807F07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5D79B48A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5C9565E6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7494BD9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366F533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2F3B015F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A18BC0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37C7837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264A73E8" w:rsidR="001F4507" w:rsidRDefault="00193F5D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6A73010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7D31A6AF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67D8C5B0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5E33632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0B7B31D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F4507" w14:paraId="4137BFF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1E405D5D" w:rsidR="001F4507" w:rsidRDefault="00193F5D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58FBF0B1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28136AA1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0224E72E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5B3DCCC6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1034174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F4507" w14:paraId="1CF536F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544D8D24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0BEE7211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5CC574F3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6CE5B253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396E5A55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F4507" w14:paraId="58F0D55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3B4D4442" w:rsidR="001F4507" w:rsidRDefault="00193F5D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3E2C8BEC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559AA5E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1E2472B0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42F717A8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598C50A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6BEF267C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2BB0DE4F" w:rsidR="001F4507" w:rsidRDefault="00193F5D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4E00C183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28DB83CF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507D56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1C536B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6FF3ECE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6FC3DAD1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0E0CA432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085C5D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65E53D4F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474E6921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391955C1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4AE350C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36725B14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1603D155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5A7A59B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266DDD4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2623F9F8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1BFB9CC4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366968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4F2DD0D2" w:rsidR="001F4507" w:rsidRDefault="00193F5D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2B826214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22D0F09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5FCF0E56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4D3976E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1EB9C1E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3FC9685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F4507" w14:paraId="333C79A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1F4507" w:rsidRDefault="001F4507" w:rsidP="001F4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0DBBD4FA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7ADA8ECD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2C05D67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1F4507" w:rsidRDefault="001F4507" w:rsidP="001F4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0BA9C30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1F4507" w:rsidRDefault="001F4507" w:rsidP="001F4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12D9AD6B" w:rsidR="001F4507" w:rsidRDefault="00193F5D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4F55176F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44AA974A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2565EAC3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30939DFD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57508552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19A80D7B" w14:textId="77777777" w:rsidTr="00617FA8"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43DEA35C" w:rsidR="001F4507" w:rsidRDefault="00193F5D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0E70E328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5F7AC1D4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51EBF56F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2A20C87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471782CA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0495FE3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1F4507" w:rsidRDefault="001F4507" w:rsidP="001F4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4C7C532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1BC7233D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1938A5B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64337ECF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412C32D9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6C015DB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116D47A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1F4507" w:rsidRDefault="001F4507" w:rsidP="001F4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4AA1B8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68348EAF" w14:textId="77777777" w:rsidTr="00617FA8"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419FAD5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355E7C90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50C5C512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16517BDC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0B75299F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7E63E3D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22DB2738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25CA5FDD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04DD6374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340CEE72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4F095FCB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28CA8138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580969E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2721EFA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52BD9C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7948E45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760FE1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069B451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6E57EDB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3AE8D71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23AD7C9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0F2F5D6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69EA7A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334B57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1B2E05F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10E11A2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727EDF14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0840E6E6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081D57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20A0FDD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6C3A116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3582CA2E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38B7B01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1F4507" w:rsidRDefault="001F4507" w:rsidP="001F4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F4507" w14:paraId="31607E37" w14:textId="77777777" w:rsidTr="00617FA8">
        <w:trPr>
          <w:gridBefore w:val="1"/>
          <w:wBefore w:w="8" w:type="dxa"/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F4507" w14:paraId="5317AF5B" w14:textId="77777777" w:rsidTr="00617FA8">
        <w:trPr>
          <w:gridBefore w:val="1"/>
          <w:wBefore w:w="8" w:type="dxa"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1F4507" w:rsidRDefault="001F4507" w:rsidP="001F45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0F7A25"/>
    <w:rsid w:val="00100B80"/>
    <w:rsid w:val="00105836"/>
    <w:rsid w:val="00120821"/>
    <w:rsid w:val="00126123"/>
    <w:rsid w:val="00133B7E"/>
    <w:rsid w:val="0013426B"/>
    <w:rsid w:val="001352BE"/>
    <w:rsid w:val="0016139D"/>
    <w:rsid w:val="00161AA6"/>
    <w:rsid w:val="00165461"/>
    <w:rsid w:val="001828F2"/>
    <w:rsid w:val="00193F5D"/>
    <w:rsid w:val="001A1578"/>
    <w:rsid w:val="001D766E"/>
    <w:rsid w:val="001E1FAC"/>
    <w:rsid w:val="001E6DAD"/>
    <w:rsid w:val="001F4507"/>
    <w:rsid w:val="001F4FAF"/>
    <w:rsid w:val="002174A8"/>
    <w:rsid w:val="00227A4D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41C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4623B"/>
    <w:rsid w:val="00360479"/>
    <w:rsid w:val="00361388"/>
    <w:rsid w:val="00392B68"/>
    <w:rsid w:val="00394192"/>
    <w:rsid w:val="003952A4"/>
    <w:rsid w:val="0039591D"/>
    <w:rsid w:val="003A48EB"/>
    <w:rsid w:val="003A729A"/>
    <w:rsid w:val="003B50DF"/>
    <w:rsid w:val="003C73F9"/>
    <w:rsid w:val="003D1461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3817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64816"/>
    <w:rsid w:val="00577B92"/>
    <w:rsid w:val="00581568"/>
    <w:rsid w:val="00582292"/>
    <w:rsid w:val="00586400"/>
    <w:rsid w:val="005B3A35"/>
    <w:rsid w:val="005C1541"/>
    <w:rsid w:val="005C2F5F"/>
    <w:rsid w:val="005E28B9"/>
    <w:rsid w:val="005E439C"/>
    <w:rsid w:val="005E614D"/>
    <w:rsid w:val="00612FF5"/>
    <w:rsid w:val="00614737"/>
    <w:rsid w:val="0062161B"/>
    <w:rsid w:val="006503A2"/>
    <w:rsid w:val="00650D6B"/>
    <w:rsid w:val="0069024F"/>
    <w:rsid w:val="006A151D"/>
    <w:rsid w:val="006A511D"/>
    <w:rsid w:val="006B151B"/>
    <w:rsid w:val="006B7B0C"/>
    <w:rsid w:val="006C21FA"/>
    <w:rsid w:val="006D3126"/>
    <w:rsid w:val="00705872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659"/>
    <w:rsid w:val="007F39BF"/>
    <w:rsid w:val="007F6B0D"/>
    <w:rsid w:val="00800B4D"/>
    <w:rsid w:val="00827B86"/>
    <w:rsid w:val="00834B38"/>
    <w:rsid w:val="008557FA"/>
    <w:rsid w:val="00875CAD"/>
    <w:rsid w:val="008808A5"/>
    <w:rsid w:val="008829A0"/>
    <w:rsid w:val="00884049"/>
    <w:rsid w:val="008C2E2A"/>
    <w:rsid w:val="008E3B73"/>
    <w:rsid w:val="008F4D68"/>
    <w:rsid w:val="008F4FF7"/>
    <w:rsid w:val="009022CF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16B68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10C4"/>
    <w:rsid w:val="00AD3C52"/>
    <w:rsid w:val="00AD797B"/>
    <w:rsid w:val="00AF7C8D"/>
    <w:rsid w:val="00B15788"/>
    <w:rsid w:val="00B24549"/>
    <w:rsid w:val="00B54D41"/>
    <w:rsid w:val="00B56452"/>
    <w:rsid w:val="00B6245C"/>
    <w:rsid w:val="00B64A91"/>
    <w:rsid w:val="00B74713"/>
    <w:rsid w:val="00B74AFA"/>
    <w:rsid w:val="00B75C08"/>
    <w:rsid w:val="00B9203B"/>
    <w:rsid w:val="00BA4A28"/>
    <w:rsid w:val="00BA4DD5"/>
    <w:rsid w:val="00BA5688"/>
    <w:rsid w:val="00BB1480"/>
    <w:rsid w:val="00BD41E4"/>
    <w:rsid w:val="00BE0742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4B09"/>
    <w:rsid w:val="00D67826"/>
    <w:rsid w:val="00D8301D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028E0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C755F"/>
    <w:rsid w:val="00ED5D82"/>
    <w:rsid w:val="00EE619A"/>
    <w:rsid w:val="00F064EF"/>
    <w:rsid w:val="00F33C48"/>
    <w:rsid w:val="00F454FD"/>
    <w:rsid w:val="00F576A9"/>
    <w:rsid w:val="00F70370"/>
    <w:rsid w:val="00F73869"/>
    <w:rsid w:val="00F814F6"/>
    <w:rsid w:val="00F85B64"/>
    <w:rsid w:val="00F97E87"/>
    <w:rsid w:val="00FA384F"/>
    <w:rsid w:val="00FB17DE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D59AD1-944A-4F1F-96FB-13CA116A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672</Words>
  <Characters>4190</Characters>
  <Application>Microsoft Office Word</Application>
  <DocSecurity>4</DocSecurity>
  <Lines>1047</Lines>
  <Paragraphs>373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2020-10-20T13:00:00Z</cp:lastPrinted>
  <dcterms:created xsi:type="dcterms:W3CDTF">2020-10-23T13:54:00Z</dcterms:created>
  <dcterms:modified xsi:type="dcterms:W3CDTF">2020-10-23T13:54:00Z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