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3E6FCF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A36D3">
              <w:rPr>
                <w:b/>
                <w:sz w:val="22"/>
                <w:szCs w:val="22"/>
              </w:rPr>
              <w:t>36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8BF31B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F65FB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6A36D3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40BBB007" w14:textId="77777777" w:rsidR="00725D41" w:rsidRDefault="006A36D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C5254D">
              <w:rPr>
                <w:sz w:val="22"/>
                <w:szCs w:val="22"/>
              </w:rPr>
              <w:t>11.15</w:t>
            </w:r>
          </w:p>
          <w:p w14:paraId="114A7912" w14:textId="6613FD54" w:rsidR="00C5254D" w:rsidRPr="00AA46EB" w:rsidRDefault="00C5254D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  <w:r w:rsidR="00A1016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12.08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6D3BC78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7336D4" w14:textId="599956BF" w:rsidR="00852662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BE27A7">
              <w:rPr>
                <w:snapToGrid w:val="0"/>
                <w:sz w:val="22"/>
                <w:szCs w:val="22"/>
              </w:rPr>
              <w:t xml:space="preserve"> </w:t>
            </w:r>
            <w:r w:rsidR="00AB242E" w:rsidRPr="00582B25">
              <w:rPr>
                <w:sz w:val="22"/>
                <w:szCs w:val="22"/>
              </w:rPr>
              <w:t xml:space="preserve">Hans Ekström (S), </w:t>
            </w:r>
            <w:r w:rsidR="00AA46EB" w:rsidRPr="00582B25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582B25">
              <w:rPr>
                <w:sz w:val="22"/>
                <w:szCs w:val="22"/>
              </w:rPr>
              <w:t xml:space="preserve"> Mia Sydow Mölleby (V), </w:t>
            </w:r>
            <w:r w:rsidRPr="00582B25">
              <w:rPr>
                <w:sz w:val="22"/>
                <w:szCs w:val="22"/>
              </w:rPr>
              <w:t xml:space="preserve">Ida Drougge (M), </w:t>
            </w:r>
            <w:r w:rsidR="00AA46EB" w:rsidRPr="00582B25">
              <w:rPr>
                <w:sz w:val="22"/>
                <w:szCs w:val="22"/>
              </w:rPr>
              <w:t xml:space="preserve">Fredrik Lindahl (SD), Laila Naraghi (S), Tuve Skånberg (KD), </w:t>
            </w:r>
            <w:r w:rsidRPr="00582B25">
              <w:rPr>
                <w:sz w:val="22"/>
                <w:szCs w:val="22"/>
              </w:rPr>
              <w:t xml:space="preserve">Daniel Andersson (S), </w:t>
            </w:r>
            <w:r w:rsidR="00AA46EB" w:rsidRPr="00582B25">
              <w:rPr>
                <w:sz w:val="22"/>
                <w:szCs w:val="22"/>
              </w:rPr>
              <w:t xml:space="preserve">Tina Acketoft (L), </w:t>
            </w:r>
            <w:r w:rsidR="00951A97" w:rsidRPr="00582B25">
              <w:rPr>
                <w:sz w:val="22"/>
                <w:szCs w:val="22"/>
              </w:rPr>
              <w:t xml:space="preserve">Mikael Strandman (SD), </w:t>
            </w:r>
            <w:r w:rsidR="00AA46EB" w:rsidRPr="00582B25">
              <w:rPr>
                <w:sz w:val="22"/>
                <w:szCs w:val="22"/>
              </w:rPr>
              <w:t xml:space="preserve">Camilla Hansén (MP), </w:t>
            </w:r>
            <w:r w:rsidR="00C10F16" w:rsidRPr="00582B25">
              <w:rPr>
                <w:sz w:val="22"/>
                <w:szCs w:val="22"/>
              </w:rPr>
              <w:t xml:space="preserve">Erik Ottoson (M), </w:t>
            </w:r>
            <w:r w:rsidR="00AA46EB" w:rsidRPr="00582B25">
              <w:rPr>
                <w:sz w:val="22"/>
                <w:szCs w:val="22"/>
              </w:rPr>
              <w:t xml:space="preserve">Erik Ezelius (S), </w:t>
            </w:r>
            <w:r w:rsidR="00AB242E" w:rsidRPr="00582B25">
              <w:rPr>
                <w:sz w:val="22"/>
                <w:szCs w:val="22"/>
              </w:rPr>
              <w:t xml:space="preserve">Annicka Engblom (M), </w:t>
            </w:r>
            <w:r w:rsidR="00AA46EB" w:rsidRPr="00582B25">
              <w:rPr>
                <w:sz w:val="22"/>
                <w:szCs w:val="22"/>
              </w:rPr>
              <w:t xml:space="preserve">Per Söderlund (SD), </w:t>
            </w:r>
            <w:r w:rsidR="00AB242E" w:rsidRPr="00582B25">
              <w:rPr>
                <w:sz w:val="22"/>
                <w:szCs w:val="22"/>
              </w:rPr>
              <w:t xml:space="preserve">Jessica Wetterling (V), </w:t>
            </w:r>
            <w:r w:rsidR="00AA46EB" w:rsidRPr="00582B25">
              <w:rPr>
                <w:sz w:val="22"/>
                <w:szCs w:val="22"/>
              </w:rPr>
              <w:t>Lars Jilmstad (M)</w:t>
            </w:r>
            <w:r w:rsidR="007C1325">
              <w:rPr>
                <w:sz w:val="22"/>
                <w:szCs w:val="22"/>
              </w:rPr>
              <w:t xml:space="preserve"> </w:t>
            </w:r>
            <w:r w:rsidR="00C10F16" w:rsidRPr="00582B25">
              <w:rPr>
                <w:sz w:val="22"/>
                <w:szCs w:val="22"/>
              </w:rPr>
              <w:t xml:space="preserve">och </w:t>
            </w:r>
            <w:r w:rsidR="00AA46EB" w:rsidRPr="00582B25">
              <w:rPr>
                <w:sz w:val="22"/>
                <w:szCs w:val="22"/>
              </w:rPr>
              <w:t>Per Schöldberg (C)</w:t>
            </w:r>
            <w:r w:rsidR="00C10F16" w:rsidRPr="00582B25">
              <w:rPr>
                <w:sz w:val="22"/>
                <w:szCs w:val="22"/>
              </w:rPr>
              <w:t>.</w:t>
            </w:r>
          </w:p>
          <w:p w14:paraId="72848223" w14:textId="77777777" w:rsidR="00EE71C0" w:rsidRDefault="00EE71C0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0CD6C8A" w14:textId="3726F00E" w:rsidR="00852662" w:rsidRDefault="00852662" w:rsidP="0085266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Från konstitutionsutskottets kansli var en tjänsteman uppkopplad på distans under punkten 6 och en tjänsteman på punkten 7 på den särskilda föredragningslistan.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6AEEE944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7D6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7D311B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471093FB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6A36D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2BC1" w:rsidRPr="00AA46EB" w14:paraId="37E43C9B" w14:textId="77777777" w:rsidTr="00AA46EB">
        <w:tc>
          <w:tcPr>
            <w:tcW w:w="497" w:type="dxa"/>
          </w:tcPr>
          <w:p w14:paraId="4F682144" w14:textId="0E50E554" w:rsidR="001C2BC1" w:rsidRDefault="001C2BC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F7D6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7088" w:type="dxa"/>
          </w:tcPr>
          <w:p w14:paraId="40C82325" w14:textId="1DE40284" w:rsidR="001C2BC1" w:rsidRDefault="001C2BC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F41489C" w14:textId="168B6D87" w:rsidR="00B405E3" w:rsidRPr="007D311B" w:rsidRDefault="00B405E3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1A273A" w14:textId="4B932FC7" w:rsidR="00BD3057" w:rsidRPr="00E50974" w:rsidRDefault="00BD3057" w:rsidP="00BD3057">
            <w:pPr>
              <w:rPr>
                <w:sz w:val="22"/>
                <w:szCs w:val="22"/>
              </w:rPr>
            </w:pPr>
            <w:r w:rsidRPr="00E50974">
              <w:rPr>
                <w:sz w:val="22"/>
                <w:szCs w:val="22"/>
              </w:rPr>
              <w:t>Utskottet beslutade att bjuda in civilminister Lena Micko</w:t>
            </w:r>
            <w:r w:rsidR="00AE03D9">
              <w:rPr>
                <w:sz w:val="22"/>
                <w:szCs w:val="22"/>
              </w:rPr>
              <w:t xml:space="preserve"> </w:t>
            </w:r>
            <w:r w:rsidRPr="00E50974">
              <w:rPr>
                <w:sz w:val="22"/>
                <w:szCs w:val="22"/>
              </w:rPr>
              <w:t xml:space="preserve">till sammanträdet torsdagen den 11 februari 2021 för information om distansdeltagande vid sammanträden i kommuner och regioner. </w:t>
            </w:r>
          </w:p>
          <w:p w14:paraId="68D11374" w14:textId="7BE30875" w:rsidR="001C2BC1" w:rsidRDefault="001C2BC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557E4440" w:rsidR="00413CBB" w:rsidRPr="00AA46EB" w:rsidRDefault="00413CBB" w:rsidP="00BE27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</w:t>
            </w:r>
            <w:r w:rsidR="00306A9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738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DD5A691" w14:textId="77777777" w:rsidR="002F6BBC" w:rsidRPr="00DE4259" w:rsidRDefault="002F6BBC" w:rsidP="002F6B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</w:t>
            </w:r>
            <w:r w:rsidRPr="00DE4259">
              <w:rPr>
                <w:b/>
                <w:snapToGrid w:val="0"/>
                <w:sz w:val="22"/>
                <w:szCs w:val="22"/>
              </w:rPr>
              <w:t>frågor (</w:t>
            </w:r>
            <w:r w:rsidRPr="009829EA">
              <w:rPr>
                <w:b/>
                <w:snapToGrid w:val="0"/>
                <w:sz w:val="22"/>
                <w:szCs w:val="22"/>
              </w:rPr>
              <w:t>KU25)</w:t>
            </w:r>
          </w:p>
          <w:p w14:paraId="7863D7DF" w14:textId="77777777" w:rsidR="002F6BBC" w:rsidRPr="00DE4259" w:rsidRDefault="002F6BBC" w:rsidP="002F6B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D85FE" w14:textId="31B81E15" w:rsidR="002F6BBC" w:rsidRDefault="002F6BBC" w:rsidP="002F6B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DE4259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 motioner.</w:t>
            </w:r>
          </w:p>
          <w:p w14:paraId="03EA1E0B" w14:textId="77777777" w:rsidR="002F6BBC" w:rsidRPr="009829EA" w:rsidRDefault="002F6BBC" w:rsidP="002F6B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8F4B63" w14:textId="77777777" w:rsidR="002F6BBC" w:rsidRPr="009829EA" w:rsidRDefault="002F6BBC" w:rsidP="002F6BB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829EA">
              <w:rPr>
                <w:sz w:val="22"/>
                <w:szCs w:val="22"/>
              </w:rPr>
              <w:t>Ärendet bordlades.</w:t>
            </w:r>
          </w:p>
          <w:p w14:paraId="557ECEB0" w14:textId="08DFB564" w:rsidR="00B21831" w:rsidRPr="00AA46EB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145" w:rsidRPr="00AA46EB" w14:paraId="28A6FD99" w14:textId="77777777" w:rsidTr="00AA46EB">
        <w:tc>
          <w:tcPr>
            <w:tcW w:w="497" w:type="dxa"/>
          </w:tcPr>
          <w:p w14:paraId="36E4889D" w14:textId="4F7E6D8A" w:rsidR="00413145" w:rsidRPr="00AA46EB" w:rsidRDefault="00413145" w:rsidP="00BE27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738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5C62CAB" w14:textId="56DA6F69" w:rsidR="00413145" w:rsidRDefault="00413145" w:rsidP="002F6B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4F0E83D" w14:textId="77777777" w:rsidR="0087773E" w:rsidRDefault="0087773E" w:rsidP="002F6B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457E87" w14:textId="661C3E5A" w:rsidR="004958D9" w:rsidRPr="00477C9F" w:rsidRDefault="004958D9" w:rsidP="004958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3</w:t>
            </w:r>
            <w:r w:rsidR="006A345A">
              <w:rPr>
                <w:snapToGrid w:val="0"/>
                <w:sz w:val="22"/>
                <w:szCs w:val="22"/>
              </w:rPr>
              <w:t>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7859D0AA" w14:textId="209957B3" w:rsidR="00413145" w:rsidRDefault="00413145" w:rsidP="002F6B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ABE6818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738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BF588B4" w14:textId="2D0B2DDE" w:rsidR="00413145" w:rsidRDefault="004958D9" w:rsidP="00413145">
            <w:pPr>
              <w:tabs>
                <w:tab w:val="left" w:pos="1701"/>
                <w:tab w:val="left" w:pos="2980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413145">
              <w:rPr>
                <w:b/>
                <w:snapToGrid w:val="0"/>
                <w:sz w:val="22"/>
                <w:szCs w:val="22"/>
              </w:rPr>
              <w:t>ammanträde</w:t>
            </w:r>
            <w:r>
              <w:rPr>
                <w:b/>
                <w:snapToGrid w:val="0"/>
                <w:sz w:val="22"/>
                <w:szCs w:val="22"/>
              </w:rPr>
              <w:t>stid</w:t>
            </w:r>
          </w:p>
          <w:p w14:paraId="34456956" w14:textId="77777777" w:rsidR="00064833" w:rsidRPr="00BE27A7" w:rsidRDefault="00064833" w:rsidP="00413145">
            <w:pPr>
              <w:tabs>
                <w:tab w:val="left" w:pos="1701"/>
                <w:tab w:val="left" w:pos="2980"/>
              </w:tabs>
              <w:rPr>
                <w:snapToGrid w:val="0"/>
                <w:sz w:val="22"/>
                <w:szCs w:val="22"/>
              </w:rPr>
            </w:pPr>
          </w:p>
          <w:p w14:paraId="6B804637" w14:textId="5BE77C3F" w:rsidR="00B21831" w:rsidRDefault="004958D9" w:rsidP="004958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119E">
              <w:rPr>
                <w:snapToGrid w:val="0"/>
                <w:sz w:val="22"/>
                <w:szCs w:val="22"/>
              </w:rPr>
              <w:t>Utskottet beslutade att sammanträde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8119E">
              <w:rPr>
                <w:snapToGrid w:val="0"/>
                <w:sz w:val="22"/>
                <w:szCs w:val="22"/>
              </w:rPr>
              <w:t xml:space="preserve"> t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58119E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</w:rPr>
              <w:t xml:space="preserve">februari 2021 </w:t>
            </w:r>
            <w:r w:rsidRPr="0058119E">
              <w:rPr>
                <w:snapToGrid w:val="0"/>
                <w:sz w:val="22"/>
                <w:szCs w:val="22"/>
              </w:rPr>
              <w:t xml:space="preserve">börjar </w:t>
            </w:r>
            <w:r>
              <w:rPr>
                <w:sz w:val="22"/>
                <w:szCs w:val="22"/>
              </w:rPr>
              <w:t xml:space="preserve">kl. 08:30. </w:t>
            </w:r>
          </w:p>
          <w:p w14:paraId="3A826031" w14:textId="6702A4FC" w:rsidR="004958D9" w:rsidRPr="00DE4259" w:rsidRDefault="004958D9" w:rsidP="004958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46630AAC" w:rsidR="00F66346" w:rsidRPr="00AA46EB" w:rsidRDefault="0083738E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5A4FE723" w:rsidR="00F66346" w:rsidRPr="00DD208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D311B">
              <w:rPr>
                <w:sz w:val="22"/>
                <w:szCs w:val="22"/>
              </w:rPr>
              <w:t>t 2021-02-23</w:t>
            </w:r>
          </w:p>
          <w:p w14:paraId="5664187E" w14:textId="609D43F8" w:rsidR="00865055" w:rsidRPr="007D311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D208A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9B7F6BA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C69A7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4C69A7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EAD5E6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07065C">
              <w:rPr>
                <w:sz w:val="16"/>
                <w:szCs w:val="16"/>
              </w:rPr>
              <w:t>36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554E37B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8C7504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15EC8">
              <w:rPr>
                <w:sz w:val="20"/>
              </w:rPr>
              <w:t xml:space="preserve"> </w:t>
            </w:r>
            <w:proofErr w:type="gramStart"/>
            <w:r w:rsidR="00E15EC8">
              <w:rPr>
                <w:sz w:val="20"/>
              </w:rPr>
              <w:t>2-</w:t>
            </w:r>
            <w:r w:rsidR="0083738E"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C9560B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3738E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CEF6E65" w:rsidR="00F9138F" w:rsidRDefault="001F6D8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C8253C5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648D22C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1520AFA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D48410E" w:rsidR="00F9138F" w:rsidRDefault="0087773E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4A4CCE9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12402EA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3661D2C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8FA17D4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D7299AC" w:rsidR="00F9138F" w:rsidRDefault="001F6D8B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D08C134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C121E67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6EE1E9B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FDCE6D4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6835B7A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634A86A0" w:rsidR="00F9138F" w:rsidRDefault="005218F0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A8D4BBB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445BA9F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F9138F" w:rsidRDefault="00F00B4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2D5B94D" w:rsidR="00F9138F" w:rsidRDefault="001F6D8B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F60B13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B7B621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2BD16F5" w:rsidR="00F9138F" w:rsidRDefault="0057650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F9138F" w:rsidRDefault="009A62AC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F9138F" w:rsidRDefault="00F00B43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0673B569" w:rsidR="00F9138F" w:rsidRDefault="0087773E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2B2678F7" w:rsidR="00F9138F" w:rsidRDefault="0057650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B42A27" w:rsidR="00F9138F" w:rsidRDefault="00F00B43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0B4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F9138F" w:rsidRDefault="00F00B43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DFB6BE7" w:rsidR="00F9138F" w:rsidRDefault="0057650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F9138F" w:rsidRDefault="00F00B43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31677B66" w:rsidR="00F9138F" w:rsidRDefault="0057650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770229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33ECDBD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9F5C2E8" w:rsidR="00F9138F" w:rsidRDefault="0057650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4833"/>
    <w:rsid w:val="0007065C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C2BC1"/>
    <w:rsid w:val="001D6F36"/>
    <w:rsid w:val="001F6D8B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2F6BBC"/>
    <w:rsid w:val="00300FE0"/>
    <w:rsid w:val="00306A9D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145"/>
    <w:rsid w:val="00413CBB"/>
    <w:rsid w:val="00430B29"/>
    <w:rsid w:val="00435AD7"/>
    <w:rsid w:val="00435E54"/>
    <w:rsid w:val="00454B9F"/>
    <w:rsid w:val="00473B85"/>
    <w:rsid w:val="004941EE"/>
    <w:rsid w:val="004958D9"/>
    <w:rsid w:val="004A64CA"/>
    <w:rsid w:val="004A6B49"/>
    <w:rsid w:val="004C69A7"/>
    <w:rsid w:val="004D19CC"/>
    <w:rsid w:val="004F5341"/>
    <w:rsid w:val="00500093"/>
    <w:rsid w:val="00506AFB"/>
    <w:rsid w:val="005218F0"/>
    <w:rsid w:val="00527B22"/>
    <w:rsid w:val="005315D0"/>
    <w:rsid w:val="0054539E"/>
    <w:rsid w:val="005738B3"/>
    <w:rsid w:val="0057650F"/>
    <w:rsid w:val="00582B25"/>
    <w:rsid w:val="00585C22"/>
    <w:rsid w:val="005955A8"/>
    <w:rsid w:val="005A06A0"/>
    <w:rsid w:val="005B4221"/>
    <w:rsid w:val="005D6070"/>
    <w:rsid w:val="005E4E32"/>
    <w:rsid w:val="005F4CC7"/>
    <w:rsid w:val="005F51E5"/>
    <w:rsid w:val="005F65FB"/>
    <w:rsid w:val="00602B01"/>
    <w:rsid w:val="00613493"/>
    <w:rsid w:val="0062295E"/>
    <w:rsid w:val="00643703"/>
    <w:rsid w:val="00655861"/>
    <w:rsid w:val="006605FF"/>
    <w:rsid w:val="00674C4D"/>
    <w:rsid w:val="00685881"/>
    <w:rsid w:val="006A345A"/>
    <w:rsid w:val="006A36D3"/>
    <w:rsid w:val="006C7DC9"/>
    <w:rsid w:val="006D1877"/>
    <w:rsid w:val="006D3AF9"/>
    <w:rsid w:val="00712851"/>
    <w:rsid w:val="007149F6"/>
    <w:rsid w:val="007210B8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1325"/>
    <w:rsid w:val="007C2C20"/>
    <w:rsid w:val="007D311B"/>
    <w:rsid w:val="00820D6E"/>
    <w:rsid w:val="00826215"/>
    <w:rsid w:val="008337D2"/>
    <w:rsid w:val="0083738E"/>
    <w:rsid w:val="00852662"/>
    <w:rsid w:val="00860F11"/>
    <w:rsid w:val="00865055"/>
    <w:rsid w:val="0087112D"/>
    <w:rsid w:val="00874A67"/>
    <w:rsid w:val="00876357"/>
    <w:rsid w:val="0087773E"/>
    <w:rsid w:val="00877E30"/>
    <w:rsid w:val="008B3DF4"/>
    <w:rsid w:val="008D3BE8"/>
    <w:rsid w:val="008F5C48"/>
    <w:rsid w:val="008F5E64"/>
    <w:rsid w:val="008F7D62"/>
    <w:rsid w:val="00920F2C"/>
    <w:rsid w:val="00925EF5"/>
    <w:rsid w:val="00934651"/>
    <w:rsid w:val="00951A97"/>
    <w:rsid w:val="00952299"/>
    <w:rsid w:val="00966DA6"/>
    <w:rsid w:val="00971BA3"/>
    <w:rsid w:val="00977A26"/>
    <w:rsid w:val="009802B2"/>
    <w:rsid w:val="00980BA4"/>
    <w:rsid w:val="009855B9"/>
    <w:rsid w:val="0098789C"/>
    <w:rsid w:val="0099322A"/>
    <w:rsid w:val="009A62AC"/>
    <w:rsid w:val="009E3885"/>
    <w:rsid w:val="009F0B3F"/>
    <w:rsid w:val="009F3280"/>
    <w:rsid w:val="00A10161"/>
    <w:rsid w:val="00A11339"/>
    <w:rsid w:val="00A148DE"/>
    <w:rsid w:val="00A162DF"/>
    <w:rsid w:val="00A2412F"/>
    <w:rsid w:val="00A27F07"/>
    <w:rsid w:val="00A318A0"/>
    <w:rsid w:val="00A37376"/>
    <w:rsid w:val="00A9524D"/>
    <w:rsid w:val="00A955FF"/>
    <w:rsid w:val="00AA46EB"/>
    <w:rsid w:val="00AB22B8"/>
    <w:rsid w:val="00AB242E"/>
    <w:rsid w:val="00AD561F"/>
    <w:rsid w:val="00AE03D9"/>
    <w:rsid w:val="00AF6851"/>
    <w:rsid w:val="00B026D0"/>
    <w:rsid w:val="00B21831"/>
    <w:rsid w:val="00B31F82"/>
    <w:rsid w:val="00B33D71"/>
    <w:rsid w:val="00B405E3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3057"/>
    <w:rsid w:val="00BD7A57"/>
    <w:rsid w:val="00BE27A7"/>
    <w:rsid w:val="00C04BEE"/>
    <w:rsid w:val="00C10F16"/>
    <w:rsid w:val="00C5254D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E2B4F"/>
    <w:rsid w:val="00D10CCE"/>
    <w:rsid w:val="00D21AD5"/>
    <w:rsid w:val="00D66118"/>
    <w:rsid w:val="00D6635B"/>
    <w:rsid w:val="00D8468E"/>
    <w:rsid w:val="00DA3C74"/>
    <w:rsid w:val="00DB5CF8"/>
    <w:rsid w:val="00DB6C3D"/>
    <w:rsid w:val="00DC044B"/>
    <w:rsid w:val="00DD208A"/>
    <w:rsid w:val="00DE3D8E"/>
    <w:rsid w:val="00DE593B"/>
    <w:rsid w:val="00E15EC8"/>
    <w:rsid w:val="00E50974"/>
    <w:rsid w:val="00E51E4F"/>
    <w:rsid w:val="00E7376D"/>
    <w:rsid w:val="00EB23A9"/>
    <w:rsid w:val="00ED054E"/>
    <w:rsid w:val="00EE71C0"/>
    <w:rsid w:val="00F00B43"/>
    <w:rsid w:val="00F0167C"/>
    <w:rsid w:val="00F063C4"/>
    <w:rsid w:val="00F12699"/>
    <w:rsid w:val="00F36225"/>
    <w:rsid w:val="00F573DC"/>
    <w:rsid w:val="00F63D35"/>
    <w:rsid w:val="00F66346"/>
    <w:rsid w:val="00F66E5F"/>
    <w:rsid w:val="00F77B27"/>
    <w:rsid w:val="00F9138F"/>
    <w:rsid w:val="00F96383"/>
    <w:rsid w:val="00FB0AE9"/>
    <w:rsid w:val="00FB3EE7"/>
    <w:rsid w:val="00FD292C"/>
    <w:rsid w:val="00FE0628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561</Words>
  <Characters>2931</Characters>
  <Application>Microsoft Office Word</Application>
  <DocSecurity>4</DocSecurity>
  <Lines>1465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2021-02-23T15:04:00Z</dcterms:created>
  <dcterms:modified xsi:type="dcterms:W3CDTF">2021-02-23T15:04:00Z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