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4C6123BB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241596">
              <w:rPr>
                <w:b/>
                <w:noProof/>
              </w:rPr>
              <w:t>41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ED2F073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241596">
              <w:rPr>
                <w:noProof/>
              </w:rPr>
              <w:t>06</w:t>
            </w:r>
            <w:r w:rsidR="00666516" w:rsidRPr="00195A55">
              <w:rPr>
                <w:noProof/>
              </w:rPr>
              <w:t>-</w:t>
            </w:r>
            <w:r w:rsidR="00241596">
              <w:rPr>
                <w:noProof/>
              </w:rPr>
              <w:t>02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0BFD89BA" w:rsidR="00240790" w:rsidRPr="00F43387" w:rsidRDefault="00FC792F" w:rsidP="0096348C">
            <w:pPr>
              <w:rPr>
                <w:noProof/>
              </w:rPr>
            </w:pPr>
            <w:r w:rsidRPr="00F43387">
              <w:rPr>
                <w:noProof/>
              </w:rPr>
              <w:t>10</w:t>
            </w:r>
            <w:r w:rsidR="007A17C6" w:rsidRPr="00F43387">
              <w:rPr>
                <w:noProof/>
              </w:rPr>
              <w:t>.</w:t>
            </w:r>
            <w:r w:rsidR="00241596" w:rsidRPr="00F43387">
              <w:rPr>
                <w:noProof/>
              </w:rPr>
              <w:t>30</w:t>
            </w:r>
            <w:r w:rsidR="00C04B68" w:rsidRPr="00F43387">
              <w:rPr>
                <w:noProof/>
              </w:rPr>
              <w:t xml:space="preserve"> – </w:t>
            </w:r>
            <w:r w:rsidR="00241596" w:rsidRPr="00F43387">
              <w:rPr>
                <w:noProof/>
              </w:rPr>
              <w:t>11</w:t>
            </w:r>
            <w:r w:rsidR="00C04B68" w:rsidRPr="00F43387">
              <w:rPr>
                <w:noProof/>
              </w:rPr>
              <w:t>.</w:t>
            </w:r>
            <w:r w:rsidR="00F43387" w:rsidRPr="00F43387">
              <w:rPr>
                <w:noProof/>
              </w:rPr>
              <w:t>48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783E" w:rsidRPr="007B2A49" w14:paraId="6DD3792E" w14:textId="77777777" w:rsidTr="00B7668F">
        <w:tc>
          <w:tcPr>
            <w:tcW w:w="567" w:type="dxa"/>
          </w:tcPr>
          <w:p w14:paraId="02CF45DA" w14:textId="1BBC66D9" w:rsidR="0026783E" w:rsidRPr="00085658" w:rsidRDefault="0026783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D4EEE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F6EE9E3" w14:textId="77777777" w:rsidR="0026783E" w:rsidRPr="00085658" w:rsidRDefault="0026783E" w:rsidP="0026783E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7D0F7BF5" w14:textId="4AA58A24" w:rsidR="0026783E" w:rsidRDefault="0026783E" w:rsidP="0026783E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 w:rsidR="00241596">
              <w:rPr>
                <w:bCs/>
                <w:noProof/>
              </w:rPr>
              <w:t>40</w:t>
            </w:r>
            <w:r w:rsidRPr="00085658">
              <w:rPr>
                <w:bCs/>
                <w:noProof/>
              </w:rPr>
              <w:t>.</w:t>
            </w:r>
          </w:p>
          <w:p w14:paraId="64B77A16" w14:textId="449EAF45" w:rsidR="0026783E" w:rsidRPr="007B2A49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B97BFF" w14:paraId="072C8A06" w14:textId="77777777" w:rsidTr="00B7668F">
        <w:tc>
          <w:tcPr>
            <w:tcW w:w="567" w:type="dxa"/>
          </w:tcPr>
          <w:p w14:paraId="50D3051F" w14:textId="3566DD8A" w:rsidR="007D4EEE" w:rsidRPr="00085658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23080B37" w14:textId="2D9541E2" w:rsidR="007D4EEE" w:rsidRDefault="00241596" w:rsidP="007D4EEE">
            <w:pPr>
              <w:widowControl/>
              <w:spacing w:line="280" w:lineRule="exact"/>
              <w:rPr>
                <w:b/>
              </w:rPr>
            </w:pPr>
            <w:r>
              <w:rPr>
                <w:b/>
                <w:bCs/>
              </w:rPr>
              <w:t>Redovisning av skatteutgifter 2026 (SkU34)</w:t>
            </w:r>
          </w:p>
          <w:p w14:paraId="0BAA45D0" w14:textId="77777777" w:rsidR="007D4EEE" w:rsidRPr="007D4EEE" w:rsidRDefault="007D4EEE" w:rsidP="007D4EEE">
            <w:pPr>
              <w:widowControl/>
              <w:spacing w:line="280" w:lineRule="exact"/>
              <w:rPr>
                <w:b/>
              </w:rPr>
            </w:pPr>
          </w:p>
          <w:p w14:paraId="6DB977AC" w14:textId="5730ED29" w:rsidR="00DB05E2" w:rsidRDefault="00DB05E2" w:rsidP="00DB05E2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 xml:space="preserve">fortsatte </w:t>
            </w:r>
            <w:r w:rsidR="00FC792F">
              <w:t xml:space="preserve">beredningen av </w:t>
            </w:r>
            <w:r w:rsidR="00241596">
              <w:t>skrivelse</w:t>
            </w:r>
            <w:r w:rsidR="00FC792F">
              <w:t xml:space="preserve"> 2025/26:</w:t>
            </w:r>
            <w:r w:rsidR="00241596">
              <w:t>98</w:t>
            </w:r>
            <w:r w:rsidRPr="004D1C9C">
              <w:t>.</w:t>
            </w:r>
          </w:p>
          <w:p w14:paraId="7F30F9AA" w14:textId="77777777" w:rsidR="00DB05E2" w:rsidRDefault="00DB05E2" w:rsidP="00DB05E2">
            <w:pPr>
              <w:widowControl/>
              <w:spacing w:line="280" w:lineRule="exact"/>
            </w:pPr>
          </w:p>
          <w:p w14:paraId="3093B813" w14:textId="5E56D4DD" w:rsidR="00B97BFF" w:rsidRPr="00B97BFF" w:rsidRDefault="00241596" w:rsidP="00DB05E2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34.</w:t>
            </w:r>
          </w:p>
          <w:p w14:paraId="4A7860F6" w14:textId="64752AEC" w:rsidR="007D4EEE" w:rsidRPr="00B97BFF" w:rsidRDefault="007D4EEE" w:rsidP="007D4EEE">
            <w:pPr>
              <w:widowControl/>
              <w:spacing w:line="280" w:lineRule="exact"/>
            </w:pPr>
          </w:p>
        </w:tc>
      </w:tr>
      <w:tr w:rsidR="007D4EEE" w:rsidRPr="007B2A49" w14:paraId="06E43865" w14:textId="77777777" w:rsidTr="00B7668F">
        <w:tc>
          <w:tcPr>
            <w:tcW w:w="567" w:type="dxa"/>
          </w:tcPr>
          <w:p w14:paraId="3D6D4D0E" w14:textId="068AB7DC" w:rsidR="007D4EEE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12BC1A0A" w14:textId="6238C961" w:rsidR="007D4EEE" w:rsidRPr="00FC792F" w:rsidRDefault="00241596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Utvärderingsseminarium om DAC6</w:t>
            </w:r>
          </w:p>
          <w:p w14:paraId="012B850C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454A05C8" w14:textId="774A0576" w:rsidR="00FC792F" w:rsidRPr="00B97BFF" w:rsidRDefault="00241596" w:rsidP="00FC792F">
            <w:pPr>
              <w:widowControl/>
              <w:spacing w:line="280" w:lineRule="exact"/>
            </w:pPr>
            <w:r>
              <w:t>Arbetsgruppen för uppföljning och utvärdering presenterade sitt utkast till utvärderingsrapport om DAC6.</w:t>
            </w:r>
          </w:p>
          <w:p w14:paraId="2531E9D4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</w:rPr>
            </w:pPr>
          </w:p>
        </w:tc>
      </w:tr>
      <w:tr w:rsidR="007D4EEE" w:rsidRPr="00195A55" w14:paraId="74E8DCDD" w14:textId="77777777" w:rsidTr="00B7668F">
        <w:tc>
          <w:tcPr>
            <w:tcW w:w="567" w:type="dxa"/>
          </w:tcPr>
          <w:p w14:paraId="68A46B63" w14:textId="067AF27B" w:rsidR="007D4EEE" w:rsidRPr="00195A55" w:rsidRDefault="007D4EEE" w:rsidP="007D4EE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F43387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9469EF1" w14:textId="77777777" w:rsidR="007D4EEE" w:rsidRDefault="007D4EEE" w:rsidP="007D4EE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1079BBD5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241596">
              <w:rPr>
                <w:noProof/>
                <w:snapToGrid w:val="0"/>
              </w:rPr>
              <w:t>4</w:t>
            </w:r>
            <w:r w:rsidR="00FC792F">
              <w:rPr>
                <w:noProof/>
                <w:snapToGrid w:val="0"/>
              </w:rPr>
              <w:t xml:space="preserve"> juni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97BFF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</w:t>
            </w:r>
            <w:r w:rsidR="00241596">
              <w:rPr>
                <w:noProof/>
                <w:snapToGrid w:val="0"/>
              </w:rPr>
              <w:t>00</w:t>
            </w:r>
            <w:r w:rsidRPr="00195A55">
              <w:rPr>
                <w:noProof/>
                <w:snapToGrid w:val="0"/>
              </w:rPr>
              <w:t>.</w:t>
            </w:r>
          </w:p>
          <w:p w14:paraId="0EAA7845" w14:textId="77777777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D4EEE" w:rsidRPr="00721782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D4EE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D4EEE" w:rsidRPr="00195A55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557B4423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241596">
              <w:rPr>
                <w:noProof/>
              </w:rPr>
              <w:t>4</w:t>
            </w:r>
            <w:r w:rsidR="00FC792F">
              <w:rPr>
                <w:noProof/>
              </w:rPr>
              <w:t xml:space="preserve"> juni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C177F9" w:rsidRDefault="00700B35" w:rsidP="009A6D4D">
            <w:pPr>
              <w:tabs>
                <w:tab w:val="left" w:pos="1701"/>
              </w:tabs>
              <w:rPr>
                <w:noProof/>
                <w:sz w:val="22"/>
                <w:szCs w:val="18"/>
              </w:rPr>
            </w:pPr>
            <w:r w:rsidRPr="00C177F9">
              <w:rPr>
                <w:noProof/>
                <w:sz w:val="22"/>
                <w:szCs w:val="18"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C177F9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Bilaga 1</w:t>
            </w:r>
          </w:p>
          <w:p w14:paraId="4EB0F02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till protokoll</w:t>
            </w:r>
          </w:p>
          <w:p w14:paraId="74F9A83C" w14:textId="68349F6B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202</w:t>
            </w:r>
            <w:r w:rsidR="00B0685E" w:rsidRPr="00C177F9">
              <w:rPr>
                <w:b/>
                <w:noProof/>
                <w:sz w:val="22"/>
                <w:szCs w:val="18"/>
              </w:rPr>
              <w:t>5</w:t>
            </w:r>
            <w:r w:rsidRPr="00C177F9">
              <w:rPr>
                <w:b/>
                <w:noProof/>
                <w:sz w:val="22"/>
                <w:szCs w:val="18"/>
              </w:rPr>
              <w:t>/2</w:t>
            </w:r>
            <w:r w:rsidR="00B0685E" w:rsidRPr="00C177F9">
              <w:rPr>
                <w:b/>
                <w:noProof/>
                <w:sz w:val="22"/>
                <w:szCs w:val="18"/>
              </w:rPr>
              <w:t>6</w:t>
            </w:r>
            <w:r w:rsidRPr="00C177F9">
              <w:rPr>
                <w:b/>
                <w:noProof/>
                <w:sz w:val="22"/>
                <w:szCs w:val="18"/>
              </w:rPr>
              <w:t>:</w:t>
            </w:r>
            <w:r w:rsidR="00FC792F" w:rsidRPr="00C177F9">
              <w:rPr>
                <w:b/>
                <w:noProof/>
                <w:sz w:val="22"/>
                <w:szCs w:val="18"/>
              </w:rPr>
              <w:t>4</w:t>
            </w:r>
            <w:r w:rsidR="00241596">
              <w:rPr>
                <w:b/>
                <w:noProof/>
                <w:sz w:val="22"/>
                <w:szCs w:val="18"/>
              </w:rPr>
              <w:t>1</w:t>
            </w:r>
          </w:p>
        </w:tc>
      </w:tr>
      <w:bookmarkEnd w:id="2"/>
      <w:tr w:rsidR="00F43387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5B5145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1–2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FF8679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1"/>
                <w:szCs w:val="21"/>
              </w:rPr>
              <w:t xml:space="preserve">§ </w:t>
            </w:r>
            <w:r>
              <w:rPr>
                <w:noProof/>
                <w:sz w:val="21"/>
                <w:szCs w:val="21"/>
              </w:rPr>
              <w:t>3</w:t>
            </w:r>
            <w:r>
              <w:rPr>
                <w:noProof/>
                <w:sz w:val="21"/>
                <w:szCs w:val="21"/>
              </w:rPr>
              <w:t>–</w:t>
            </w:r>
            <w:r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0CEF4BB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43387" w:rsidRPr="00582A7E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582A7E">
              <w:rPr>
                <w:b/>
                <w:i/>
                <w:noProof/>
                <w:sz w:val="21"/>
                <w:szCs w:val="21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F43387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ED9A4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764F40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4BB1724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F43387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E877425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6F1A5B3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4735674E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F43387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D7FA6A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F6EADF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5B15E33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5292E3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415238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1CE53DE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1DC3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9225D2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67DE836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0A0054A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7A8B3E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3E066DA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0919CE2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5E6463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9BD1C8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3E0B36E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C45735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76FC634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C0957C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F66375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4B79546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F666FB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8A8343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014937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807CAB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26552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98E966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07D9325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37E7BCF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3DF8CB3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326C68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048C5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640893B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3ED1CF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2CC447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4CAB40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665F01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0EE435A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3A7E084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416C5C9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2FB7AFA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00F602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5288C8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F356F0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F23602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FA507E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0C73836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C88E6D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8E7CCD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692D7E3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469146C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FAB5CA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67AA9F6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740CCA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62FEA6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38D3EA5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5E9F" w14:textId="39BB8A1C" w:rsidR="00F43387" w:rsidRDefault="00F43387" w:rsidP="00F43387">
            <w:pPr>
              <w:rPr>
                <w:noProof/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D8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E4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E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9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C0D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41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3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86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A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C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3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7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F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907255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CEF" w14:textId="1BBADBB9" w:rsidR="00F43387" w:rsidRPr="003B2602" w:rsidRDefault="00F43387" w:rsidP="00F4338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Mohamed Yassin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C05" w14:textId="5C0E641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B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6DE1" w14:textId="17B268A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0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F18" w14:textId="3367B6C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8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AF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A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8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C7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7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D9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8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ECAF89E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95C" w14:textId="69F30E2C" w:rsidR="00F43387" w:rsidRDefault="00F43387" w:rsidP="00F43387">
            <w:pPr>
              <w:rPr>
                <w:bCs/>
                <w:iCs/>
                <w:sz w:val="21"/>
                <w:szCs w:val="21"/>
              </w:rPr>
            </w:pPr>
            <w:r w:rsidRPr="008A3DA1">
              <w:rPr>
                <w:bCs/>
                <w:iCs/>
                <w:sz w:val="21"/>
                <w:szCs w:val="21"/>
              </w:rPr>
              <w:t>Anna Lipinska</w:t>
            </w:r>
            <w:r>
              <w:rPr>
                <w:bCs/>
                <w:iCs/>
                <w:sz w:val="21"/>
                <w:szCs w:val="21"/>
              </w:rPr>
              <w:t xml:space="preserve">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4B13" w14:textId="77777777" w:rsidR="00F43387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A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3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9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21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9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95A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A6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6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CC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6D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17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DE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EF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348AA6C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5458" w:type="dxa"/>
            <w:gridSpan w:val="16"/>
          </w:tcPr>
          <w:p w14:paraId="176C02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F43387" w:rsidRPr="00195A55" w14:paraId="3F592F35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92" w:type="dxa"/>
          </w:tcPr>
          <w:p w14:paraId="05B16B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lastRenderedPageBreak/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B560" w14:textId="77777777" w:rsidR="00934306" w:rsidRDefault="00934306" w:rsidP="00DC7BA4">
      <w:r>
        <w:separator/>
      </w:r>
    </w:p>
  </w:endnote>
  <w:endnote w:type="continuationSeparator" w:id="0">
    <w:p w14:paraId="53417B4F" w14:textId="77777777" w:rsidR="00934306" w:rsidRDefault="00934306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ADF9" w14:textId="77777777" w:rsidR="00934306" w:rsidRDefault="00934306" w:rsidP="00DC7BA4">
      <w:r>
        <w:separator/>
      </w:r>
    </w:p>
  </w:footnote>
  <w:footnote w:type="continuationSeparator" w:id="0">
    <w:p w14:paraId="2887F340" w14:textId="77777777" w:rsidR="00934306" w:rsidRDefault="00934306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3686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049E7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1596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2C5C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2602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387C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C626A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4E15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2A7E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1C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02C5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14AD"/>
    <w:rsid w:val="0074304F"/>
    <w:rsid w:val="007459A0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3374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DA1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60AF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4306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5400"/>
    <w:rsid w:val="009E6EE2"/>
    <w:rsid w:val="009F3D13"/>
    <w:rsid w:val="009F58AC"/>
    <w:rsid w:val="009F6E99"/>
    <w:rsid w:val="00A01787"/>
    <w:rsid w:val="00A047B9"/>
    <w:rsid w:val="00A112A3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025"/>
    <w:rsid w:val="00B02166"/>
    <w:rsid w:val="00B056A6"/>
    <w:rsid w:val="00B0685E"/>
    <w:rsid w:val="00B113F4"/>
    <w:rsid w:val="00B1229C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56E25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76E82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97BFF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0589"/>
    <w:rsid w:val="00BF15F9"/>
    <w:rsid w:val="00BF1EA7"/>
    <w:rsid w:val="00BF2F96"/>
    <w:rsid w:val="00BF4C14"/>
    <w:rsid w:val="00BF4C2C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177F9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7B7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443B"/>
    <w:rsid w:val="00D95DED"/>
    <w:rsid w:val="00D96F98"/>
    <w:rsid w:val="00DA15EE"/>
    <w:rsid w:val="00DA3029"/>
    <w:rsid w:val="00DA7DB7"/>
    <w:rsid w:val="00DB05E2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8647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5F04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387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92F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2573</TotalTime>
  <Pages>3</Pages>
  <Words>407</Words>
  <Characters>2295</Characters>
  <Application>Microsoft Office Word</Application>
  <DocSecurity>0</DocSecurity>
  <Lines>2295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264</cp:revision>
  <cp:lastPrinted>2026-05-28T07:41:00Z</cp:lastPrinted>
  <dcterms:created xsi:type="dcterms:W3CDTF">2024-12-18T07:18:00Z</dcterms:created>
  <dcterms:modified xsi:type="dcterms:W3CDTF">2026-06-02T12:53:00Z</dcterms:modified>
</cp:coreProperties>
</file>