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8D3BB8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3BCE3B3DE264DA8871BA405AA5DACEC"/>
        </w:placeholder>
        <w15:appearance w15:val="hidden"/>
        <w:text/>
      </w:sdtPr>
      <w:sdtEndPr/>
      <w:sdtContent>
        <w:p w:rsidR="00AF30DD" w:rsidP="00CC4C93" w:rsidRDefault="00AF30DD" w14:paraId="08D3BB8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e667c77-b8ca-4c43-a2be-70699aaefd39"/>
        <w:id w:val="124750246"/>
        <w:lock w:val="sdtLocked"/>
      </w:sdtPr>
      <w:sdtEndPr/>
      <w:sdtContent>
        <w:p w:rsidR="008F1050" w:rsidRDefault="00874AA4" w14:paraId="08D3BB86" w14:textId="77777777">
          <w:pPr>
            <w:pStyle w:val="Frslagstext"/>
          </w:pPr>
          <w:r>
            <w:t>Riksdagen ställer sig bakom det som anförs i motionen om att undersöka tänkbara alternativa finansieringslösningar för investeringar i framtidens infrastruktur och tillkännager detta för regeringen.</w:t>
          </w:r>
        </w:p>
      </w:sdtContent>
    </w:sdt>
    <w:p w:rsidR="00AF30DD" w:rsidP="00AF30DD" w:rsidRDefault="000156D9" w14:paraId="08D3BB87" w14:textId="77777777">
      <w:pPr>
        <w:pStyle w:val="Rubrik1"/>
      </w:pPr>
      <w:bookmarkStart w:name="MotionsStart" w:id="0"/>
      <w:bookmarkEnd w:id="0"/>
      <w:r>
        <w:t>Motivering</w:t>
      </w:r>
    </w:p>
    <w:p w:rsidRPr="005D3DEB" w:rsidR="005D3DEB" w:rsidP="005D3DEB" w:rsidRDefault="005D3DEB" w14:paraId="08D3BB88" w14:textId="77777777">
      <w:pPr>
        <w:ind w:firstLine="0"/>
        <w:jc w:val="both"/>
      </w:pPr>
      <w:r w:rsidRPr="005D3DEB">
        <w:t xml:space="preserve">Alla infrastruktursatsningar är ofta både omfattande och resurskrävande, och det krävs ständiga prioriteringar mellan olika projekt som behöver utföras. Sverige </w:t>
      </w:r>
      <w:r w:rsidR="005E2924">
        <w:t xml:space="preserve">bör som många </w:t>
      </w:r>
      <w:r w:rsidRPr="005D3DEB" w:rsidR="005E2924">
        <w:t>andra</w:t>
      </w:r>
      <w:r w:rsidRPr="005D3DEB">
        <w:t xml:space="preserve"> länder i världen se över hur man kan hitta andra alternativa finansieringslösningar för att få till stånd de investeringar som krävs. Detta </w:t>
      </w:r>
      <w:r w:rsidR="005E2924">
        <w:t>kan vara en viktig pusselbit</w:t>
      </w:r>
      <w:r w:rsidRPr="005D3DEB">
        <w:t xml:space="preserve"> för att möjliggöra att projekt kan bli verklighet i</w:t>
      </w:r>
      <w:bookmarkStart w:name="_GoBack" w:id="1"/>
      <w:bookmarkEnd w:id="1"/>
      <w:r w:rsidRPr="005D3DEB">
        <w:t>nom kortare tidsram än om staten själv ska finansiera hela projektet.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3D69DFA96840AA8379478D621C978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E6B30" w:rsidRDefault="00BE1A84" w14:paraId="08D3BB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35FB" w:rsidRDefault="001A35FB" w14:paraId="08D3BB8D" w14:textId="77777777"/>
    <w:sectPr w:rsidR="001A35FB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3BB8F" w14:textId="77777777" w:rsidR="008F09CD" w:rsidRDefault="008F09CD" w:rsidP="000C1CAD">
      <w:pPr>
        <w:spacing w:line="240" w:lineRule="auto"/>
      </w:pPr>
      <w:r>
        <w:separator/>
      </w:r>
    </w:p>
  </w:endnote>
  <w:endnote w:type="continuationSeparator" w:id="0">
    <w:p w14:paraId="08D3BB90" w14:textId="77777777" w:rsidR="008F09CD" w:rsidRDefault="008F09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55AB" w14:textId="77777777" w:rsidR="00BE1A84" w:rsidRDefault="00BE1A8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BB9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BB9B" w14:textId="77777777" w:rsidR="0049402C" w:rsidRDefault="0049402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201509280925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201510021604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16:04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16:04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3BB8D" w14:textId="77777777" w:rsidR="008F09CD" w:rsidRDefault="008F09CD" w:rsidP="000C1CAD">
      <w:pPr>
        <w:spacing w:line="240" w:lineRule="auto"/>
      </w:pPr>
      <w:r>
        <w:separator/>
      </w:r>
    </w:p>
  </w:footnote>
  <w:footnote w:type="continuationSeparator" w:id="0">
    <w:p w14:paraId="08D3BB8E" w14:textId="77777777" w:rsidR="008F09CD" w:rsidRDefault="008F09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4" w:rsidRDefault="00BE1A84" w14:paraId="400D7CF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4" w:rsidRDefault="00BE1A84" w14:paraId="4789979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8D3BB9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E1A84" w14:paraId="08D3BB9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:980</w:t>
        </w:r>
      </w:sdtContent>
    </w:sdt>
  </w:p>
  <w:p w:rsidR="00A42228" w:rsidP="00283E0F" w:rsidRDefault="00BE1A84" w14:paraId="08D3BB9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E1A84" w14:paraId="08D3BB99" w14:textId="714504C9">
        <w:pPr>
          <w:pStyle w:val="FSHRub2"/>
        </w:pPr>
        <w:r>
          <w:t xml:space="preserve">Alternativa finansieringslösningar för </w:t>
        </w:r>
        <w:r w:rsidR="005D3DEB">
          <w:t>infrastruktur</w:t>
        </w:r>
        <w:r>
          <w:t>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8D3BB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D3DE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35FB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02C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6B30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59FD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3DEB"/>
    <w:rsid w:val="005D60F6"/>
    <w:rsid w:val="005D6E77"/>
    <w:rsid w:val="005E00CF"/>
    <w:rsid w:val="005E1161"/>
    <w:rsid w:val="005E1482"/>
    <w:rsid w:val="005E2924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4AA4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09CD"/>
    <w:rsid w:val="008F1050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4CE4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0850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1A84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D3BB84"/>
  <w15:chartTrackingRefBased/>
  <w15:docId w15:val="{323515EB-00F9-4056-9C50-0233D19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CE3B3DE264DA8871BA405AA5DA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F9096-E653-4221-8125-3C25BCA56024}"/>
      </w:docPartPr>
      <w:docPartBody>
        <w:p w:rsidR="002579A0" w:rsidRDefault="002E7FC3">
          <w:pPr>
            <w:pStyle w:val="83BCE3B3DE264DA8871BA405AA5DACE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3D69DFA96840AA8379478D621C9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64380-A420-4CCA-9F41-22C54EE93717}"/>
      </w:docPartPr>
      <w:docPartBody>
        <w:p w:rsidR="002579A0" w:rsidRDefault="002E7FC3">
          <w:pPr>
            <w:pStyle w:val="563D69DFA96840AA8379478D621C978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C3"/>
    <w:rsid w:val="002579A0"/>
    <w:rsid w:val="002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BCE3B3DE264DA8871BA405AA5DACEC">
    <w:name w:val="83BCE3B3DE264DA8871BA405AA5DACEC"/>
  </w:style>
  <w:style w:type="paragraph" w:customStyle="1" w:styleId="2FAE79C05F774A61BE73B6AA812A195C">
    <w:name w:val="2FAE79C05F774A61BE73B6AA812A195C"/>
  </w:style>
  <w:style w:type="paragraph" w:customStyle="1" w:styleId="563D69DFA96840AA8379478D621C978B">
    <w:name w:val="563D69DFA96840AA8379478D621C9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4067</RubrikLookup>
    <MotionGuid xmlns="00d11361-0b92-4bae-a181-288d6a55b763">f0183bfc-e61d-4c35-86bc-d94327209e4a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9E78-48FF-4977-9752-32178EF6AE0C}"/>
</file>

<file path=customXml/itemProps2.xml><?xml version="1.0" encoding="utf-8"?>
<ds:datastoreItem xmlns:ds="http://schemas.openxmlformats.org/officeDocument/2006/customXml" ds:itemID="{B9AF1128-1BB1-40AB-A119-5FC8E873407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812A3EE-C7F0-4B74-897A-7CB0133996E5}"/>
</file>

<file path=customXml/itemProps5.xml><?xml version="1.0" encoding="utf-8"?>
<ds:datastoreItem xmlns:ds="http://schemas.openxmlformats.org/officeDocument/2006/customXml" ds:itemID="{687C4A0A-1858-4F30-8DBA-D65658AEEBD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104</Words>
  <Characters>636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201516M1875 Fler än staten kan finansiera och bygga infrastrukturen i Sverige</vt:lpstr>
      <vt:lpstr/>
    </vt:vector>
  </TitlesOfParts>
  <Company>Sveriges riksdag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201516M1875 Fler än staten kan finansiera och bygga infrastrukturen i Sverige</dc:title>
  <dc:subject/>
  <dc:creator>Krister Hörding</dc:creator>
  <cp:keywords/>
  <dc:description/>
  <cp:lastModifiedBy>Lisa Gunnfors</cp:lastModifiedBy>
  <cp:revision>9</cp:revision>
  <cp:lastPrinted>2015-10-02T14:04:00Z</cp:lastPrinted>
  <dcterms:created xsi:type="dcterms:W3CDTF">2015-09-28T07:25:00Z</dcterms:created>
  <dcterms:modified xsi:type="dcterms:W3CDTF">2015-10-02T15:20:00Z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*OA91BFF724839*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https://filur.riksdagen.se/drop/DropOffLibrary/OA91BFF724839.docx</vt:lpwstr>
  </property>
  <property fmtid="{D5CDD505-2E9C-101B-9397-08002B2CF9AE}" pid="11" name="RevisionsOn">
    <vt:lpwstr>1</vt:lpwstr>
  </property>
</Properties>
</file>