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D49AA97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79564450D8F459C9A494E26E60B2AFD"/>
        </w:placeholder>
        <w15:appearance w15:val="hidden"/>
        <w:text/>
      </w:sdtPr>
      <w:sdtEndPr/>
      <w:sdtContent>
        <w:p w:rsidR="00AF30DD" w:rsidP="00CC4C93" w:rsidRDefault="00AF30DD" w14:paraId="6E224DA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e7e479b-495a-4883-ba2f-139d02cfbdf3"/>
        <w:id w:val="-1716182550"/>
        <w:lock w:val="sdtLocked"/>
      </w:sdtPr>
      <w:sdtEndPr/>
      <w:sdtContent>
        <w:p w:rsidR="00C85B17" w:rsidRDefault="00296B2D" w14:paraId="3E2C8446" w14:textId="77777777">
          <w:pPr>
            <w:pStyle w:val="Frslagstext"/>
          </w:pPr>
          <w:r>
            <w:t>Riksdagen tillkännager för regeringen som sin mening vad som anförs i motionen om att se över godsjakt på uppfödda fåglar.</w:t>
          </w:r>
        </w:p>
      </w:sdtContent>
    </w:sdt>
    <w:p w:rsidR="00AF30DD" w:rsidP="00AF30DD" w:rsidRDefault="000156D9" w14:paraId="327D19EC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A05CAB" w14:paraId="045848E8" w14:textId="77777777">
      <w:pPr>
        <w:pStyle w:val="Normalutanindragellerluft"/>
      </w:pPr>
      <w:r w:rsidRPr="00A05CAB">
        <w:t xml:space="preserve">Godsjakt innebär jakt på uppfödda fåglar, exempelvis änder, fasaner och rapphöns. Dessa föds </w:t>
      </w:r>
      <w:r w:rsidR="007F3ED2">
        <w:t>för</w:t>
      </w:r>
      <w:r w:rsidRPr="00A05CAB">
        <w:t xml:space="preserve"> att släppas i det fria för </w:t>
      </w:r>
      <w:r w:rsidR="007F3ED2">
        <w:t>att på så sätt skapa jakttillfälle</w:t>
      </w:r>
      <w:r w:rsidRPr="00A05CAB">
        <w:t xml:space="preserve">. Detta är en form av jakt som </w:t>
      </w:r>
      <w:r w:rsidR="007F3ED2">
        <w:t>kan ifrågasättas och bör ses över</w:t>
      </w:r>
      <w:r w:rsidRPr="00A05CAB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E489C3475640E08C6CFB0AE419F5A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D214D8" w:rsidRDefault="00D214D8" w14:paraId="1250BEA2" w14:textId="77E5716B">
          <w:pPr>
            <w:pStyle w:val="Normalutanindragellerluft"/>
          </w:pPr>
          <w:r>
            <w:t>.</w:t>
          </w:r>
        </w:p>
        <w:bookmarkStart w:name="_GoBack" w:displacedByCustomXml="next" w:id="1"/>
        <w:bookmarkEnd w:displacedByCustomXml="next" w:id="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B2BA2" w:rsidRDefault="001B2BA2" w14:paraId="03712F79" w14:textId="77777777"/>
    <w:sectPr w:rsidR="001B2BA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9C567" w14:textId="77777777" w:rsidR="00F66B26" w:rsidRDefault="00F66B26" w:rsidP="000C1CAD">
      <w:pPr>
        <w:spacing w:line="240" w:lineRule="auto"/>
      </w:pPr>
      <w:r>
        <w:separator/>
      </w:r>
    </w:p>
  </w:endnote>
  <w:endnote w:type="continuationSeparator" w:id="0">
    <w:p w14:paraId="12B5100F" w14:textId="77777777" w:rsidR="00F66B26" w:rsidRDefault="00F66B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8B1B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65E0" w14:textId="77777777" w:rsidR="00613A1C" w:rsidRDefault="00613A1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12:55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3737B" w14:textId="77777777" w:rsidR="00F66B26" w:rsidRDefault="00F66B26" w:rsidP="000C1CAD">
      <w:pPr>
        <w:spacing w:line="240" w:lineRule="auto"/>
      </w:pPr>
      <w:r>
        <w:separator/>
      </w:r>
    </w:p>
  </w:footnote>
  <w:footnote w:type="continuationSeparator" w:id="0">
    <w:p w14:paraId="2E19E760" w14:textId="77777777" w:rsidR="00F66B26" w:rsidRDefault="00F66B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E617F5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00E63" w14:paraId="0DEC5E9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684</w:t>
        </w:r>
      </w:sdtContent>
    </w:sdt>
  </w:p>
  <w:p w:rsidR="00467151" w:rsidP="00283E0F" w:rsidRDefault="00700E63" w14:paraId="3FF5FF7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5218E9" w14:paraId="5B56DABD" w14:textId="4DF1A4F9">
        <w:pPr>
          <w:pStyle w:val="FSHRub2"/>
        </w:pPr>
        <w:r>
          <w:t>Godsjakt på uppfödda fåglar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E12625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A05CA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2BA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943B6"/>
    <w:rsid w:val="00296B2D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18E9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3A1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0E63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3ED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9F78D1"/>
    <w:rsid w:val="00A02C00"/>
    <w:rsid w:val="00A033BB"/>
    <w:rsid w:val="00A03BC8"/>
    <w:rsid w:val="00A05CAB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2AEE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AD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5B17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1EA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E7799"/>
    <w:rsid w:val="00CF05F9"/>
    <w:rsid w:val="00CF4519"/>
    <w:rsid w:val="00D03CE4"/>
    <w:rsid w:val="00D047CF"/>
    <w:rsid w:val="00D12A28"/>
    <w:rsid w:val="00D131C0"/>
    <w:rsid w:val="00D15950"/>
    <w:rsid w:val="00D17F21"/>
    <w:rsid w:val="00D214D8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B26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55FA9E"/>
  <w15:chartTrackingRefBased/>
  <w15:docId w15:val="{36F0339C-56A1-4662-8260-291B050F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9564450D8F459C9A494E26E60B2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4EA85-5EBE-4FB0-8AE4-2B850DAC7003}"/>
      </w:docPartPr>
      <w:docPartBody>
        <w:p w:rsidR="003E0E5C" w:rsidRDefault="00413B11">
          <w:pPr>
            <w:pStyle w:val="F79564450D8F459C9A494E26E60B2AF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5E489C3475640E08C6CFB0AE419F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9D639-4E78-44FD-B7CB-76B0EDE97B9E}"/>
      </w:docPartPr>
      <w:docPartBody>
        <w:p w:rsidR="003E0E5C" w:rsidRDefault="00413B11">
          <w:pPr>
            <w:pStyle w:val="95E489C3475640E08C6CFB0AE419F5A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5C"/>
    <w:rsid w:val="003E0E5C"/>
    <w:rsid w:val="0041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79564450D8F459C9A494E26E60B2AFD">
    <w:name w:val="F79564450D8F459C9A494E26E60B2AFD"/>
  </w:style>
  <w:style w:type="paragraph" w:customStyle="1" w:styleId="23DE24AD7EB5430B9251CF0A4847F38D">
    <w:name w:val="23DE24AD7EB5430B9251CF0A4847F38D"/>
  </w:style>
  <w:style w:type="paragraph" w:customStyle="1" w:styleId="95E489C3475640E08C6CFB0AE419F5A3">
    <w:name w:val="95E489C3475640E08C6CFB0AE419F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697</RubrikLookup>
    <MotionGuid xmlns="00d11361-0b92-4bae-a181-288d6a55b763">0256ea4e-2d3b-4163-b4ab-0c73e6fc7af5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C79A9-D44F-4588-9324-199D7F7CCDA8}"/>
</file>

<file path=customXml/itemProps2.xml><?xml version="1.0" encoding="utf-8"?>
<ds:datastoreItem xmlns:ds="http://schemas.openxmlformats.org/officeDocument/2006/customXml" ds:itemID="{9C020F2C-15A4-4A44-829C-C66C3A1B3A99}"/>
</file>

<file path=customXml/itemProps3.xml><?xml version="1.0" encoding="utf-8"?>
<ds:datastoreItem xmlns:ds="http://schemas.openxmlformats.org/officeDocument/2006/customXml" ds:itemID="{18C0C1F6-54F3-490B-A3BA-866040F4A288}"/>
</file>

<file path=customXml/itemProps4.xml><?xml version="1.0" encoding="utf-8"?>
<ds:datastoreItem xmlns:ds="http://schemas.openxmlformats.org/officeDocument/2006/customXml" ds:itemID="{33D21787-A713-4EBB-A20C-408079337A3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69</Words>
  <Characters>345</Characters>
  <Application>Microsoft Office Word</Application>
  <DocSecurity>0</DocSecurity>
  <Lines>11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201415M1052 Godsjakt på uppfödda fåglar</vt:lpstr>
      <vt:lpstr/>
    </vt:vector>
  </TitlesOfParts>
  <Company>Riksdagen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201415M1052 Godsjakt på uppfödda fåglar</dc:title>
  <dc:subject/>
  <dc:creator>It-avdelningen</dc:creator>
  <cp:keywords/>
  <dc:description/>
  <cp:lastModifiedBy>Eva Lindqvist</cp:lastModifiedBy>
  <cp:revision>10</cp:revision>
  <cp:lastPrinted>2014-11-04T11:55:00Z</cp:lastPrinted>
  <dcterms:created xsi:type="dcterms:W3CDTF">2014-10-21T07:53:00Z</dcterms:created>
  <dcterms:modified xsi:type="dcterms:W3CDTF">2015-09-03T13:15:00Z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*T5389CE01D3E7*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http://filur.riksdagen.se/drop/DropOffLibrary/T5389CE01D3E7.docx</vt:lpwstr>
  </property>
</Properties>
</file>