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254D5EC2A3240B291E9D93839A7A233"/>
        </w:placeholder>
        <w:text/>
      </w:sdtPr>
      <w:sdtEndPr/>
      <w:sdtContent>
        <w:p w:rsidRPr="009B062B" w:rsidR="00AF30DD" w:rsidP="005E42AF" w:rsidRDefault="00AF30DD" w14:paraId="585AD74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86945f-2bee-451b-8998-543db5195c1b"/>
        <w:id w:val="2115782563"/>
        <w:lock w:val="sdtLocked"/>
      </w:sdtPr>
      <w:sdtEndPr/>
      <w:sdtContent>
        <w:p w:rsidR="00370EB7" w:rsidRDefault="00074E75" w14:paraId="585AD7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ledarskap ska ingå i samtliga vårdutbildningar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7CA9DBEE0548FD9A2AF349DE72FD37"/>
        </w:placeholder>
        <w:text/>
      </w:sdtPr>
      <w:sdtEndPr/>
      <w:sdtContent>
        <w:p w:rsidRPr="009B062B" w:rsidR="006D79C9" w:rsidP="00333E95" w:rsidRDefault="006D79C9" w14:paraId="585AD746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6B6970" w14:paraId="585AD748" w14:textId="62DEC334">
      <w:pPr>
        <w:pStyle w:val="Normalutanindragellerluft"/>
      </w:pPr>
      <w:r w:rsidRPr="006B6970">
        <w:t>Ledarskap ska ingå i samtliga vårdutbildningar eftersom det är en viktig kompetens för såväl framtida arbetsledarpositioner som arbetet med exempelvis den demenssjuke på boendet som behöver en tydlig ledning.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1BCC210F5F4394BFA4FB3469B84780"/>
        </w:placeholder>
      </w:sdtPr>
      <w:sdtEndPr>
        <w:rPr>
          <w:i w:val="0"/>
          <w:noProof w:val="0"/>
        </w:rPr>
      </w:sdtEndPr>
      <w:sdtContent>
        <w:p w:rsidR="005E42AF" w:rsidP="005E42AF" w:rsidRDefault="005E42AF" w14:paraId="585AD749" w14:textId="77777777"/>
        <w:p w:rsidRPr="008E0FE2" w:rsidR="004801AC" w:rsidP="005E42AF" w:rsidRDefault="00467546" w14:paraId="585AD74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2FE4" w14:paraId="136E1C32" w14:textId="77777777">
        <w:trPr>
          <w:cantSplit/>
        </w:trPr>
        <w:tc>
          <w:tcPr>
            <w:tcW w:w="50" w:type="pct"/>
            <w:vAlign w:val="bottom"/>
          </w:tcPr>
          <w:p w:rsidR="007C2FE4" w:rsidRDefault="00C9249D" w14:paraId="0624CF24" w14:textId="77777777">
            <w:pPr>
              <w:pStyle w:val="Underskrifter"/>
            </w:pPr>
            <w:r>
              <w:t>Ann-Christine From Utterstedt (SD)</w:t>
            </w:r>
          </w:p>
        </w:tc>
        <w:tc>
          <w:tcPr>
            <w:tcW w:w="50" w:type="pct"/>
            <w:vAlign w:val="bottom"/>
          </w:tcPr>
          <w:p w:rsidR="007C2FE4" w:rsidRDefault="007C2FE4" w14:paraId="4D2B5BD0" w14:textId="77777777">
            <w:pPr>
              <w:pStyle w:val="Underskrifter"/>
            </w:pPr>
          </w:p>
        </w:tc>
      </w:tr>
    </w:tbl>
    <w:p w:rsidR="00F601AA" w:rsidRDefault="00F601AA" w14:paraId="585AD74E" w14:textId="77777777"/>
    <w:sectPr w:rsidR="00F601A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AD750" w14:textId="77777777" w:rsidR="00CB7946" w:rsidRDefault="00CB7946" w:rsidP="000C1CAD">
      <w:pPr>
        <w:spacing w:line="240" w:lineRule="auto"/>
      </w:pPr>
      <w:r>
        <w:separator/>
      </w:r>
    </w:p>
  </w:endnote>
  <w:endnote w:type="continuationSeparator" w:id="0">
    <w:p w14:paraId="585AD751" w14:textId="77777777" w:rsidR="00CB7946" w:rsidRDefault="00CB79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D7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D7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D75F" w14:textId="77777777" w:rsidR="00262EA3" w:rsidRPr="005E42AF" w:rsidRDefault="00262EA3" w:rsidP="005E42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AD74E" w14:textId="77777777" w:rsidR="00CB7946" w:rsidRDefault="00CB7946" w:rsidP="000C1CAD">
      <w:pPr>
        <w:spacing w:line="240" w:lineRule="auto"/>
      </w:pPr>
      <w:r>
        <w:separator/>
      </w:r>
    </w:p>
  </w:footnote>
  <w:footnote w:type="continuationSeparator" w:id="0">
    <w:p w14:paraId="585AD74F" w14:textId="77777777" w:rsidR="00CB7946" w:rsidRDefault="00CB79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D75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5AD760" wp14:editId="585AD7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AD764" w14:textId="77777777" w:rsidR="00262EA3" w:rsidRDefault="0046754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905B0D12034FA6B0F1C490C2443CDB"/>
                              </w:placeholder>
                              <w:text/>
                            </w:sdtPr>
                            <w:sdtEndPr/>
                            <w:sdtContent>
                              <w:r w:rsidR="006B697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6D886675E67444EACEEA44C21A7FC9E"/>
                              </w:placeholder>
                              <w:text/>
                            </w:sdtPr>
                            <w:sdtEndPr/>
                            <w:sdtContent>
                              <w:r w:rsidR="005E42AF">
                                <w:t>586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5AD76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5AD764" w14:textId="77777777" w:rsidR="00262EA3" w:rsidRDefault="0046754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905B0D12034FA6B0F1C490C2443CDB"/>
                        </w:placeholder>
                        <w:text/>
                      </w:sdtPr>
                      <w:sdtEndPr/>
                      <w:sdtContent>
                        <w:r w:rsidR="006B697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6D886675E67444EACEEA44C21A7FC9E"/>
                        </w:placeholder>
                        <w:text/>
                      </w:sdtPr>
                      <w:sdtEndPr/>
                      <w:sdtContent>
                        <w:r w:rsidR="005E42AF">
                          <w:t>586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85AD75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D754" w14:textId="77777777" w:rsidR="00262EA3" w:rsidRDefault="00262EA3" w:rsidP="008563AC">
    <w:pPr>
      <w:jc w:val="right"/>
    </w:pPr>
  </w:p>
  <w:p w14:paraId="585AD75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D758" w14:textId="77777777" w:rsidR="00262EA3" w:rsidRDefault="0046754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5AD762" wp14:editId="585AD76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5AD759" w14:textId="77777777" w:rsidR="00262EA3" w:rsidRDefault="0046754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F244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697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E42AF">
          <w:t>586</w:t>
        </w:r>
      </w:sdtContent>
    </w:sdt>
  </w:p>
  <w:p w14:paraId="585AD75A" w14:textId="77777777" w:rsidR="00262EA3" w:rsidRPr="008227B3" w:rsidRDefault="0046754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5AD75B" w14:textId="77777777" w:rsidR="00262EA3" w:rsidRPr="008227B3" w:rsidRDefault="0046754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244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2441">
          <w:t>:657</w:t>
        </w:r>
      </w:sdtContent>
    </w:sdt>
  </w:p>
  <w:p w14:paraId="585AD75C" w14:textId="77777777" w:rsidR="00262EA3" w:rsidRDefault="0046754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F2441">
          <w:t>av Ann-Christine From Utterstedt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85AD75D" w14:textId="77777777" w:rsidR="00262EA3" w:rsidRDefault="006B6970" w:rsidP="00283E0F">
        <w:pPr>
          <w:pStyle w:val="FSHRub2"/>
        </w:pPr>
        <w:r>
          <w:t>Ämnet ledarskap i alla vårdutbildningar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5AD75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B69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E75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0EB7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6EFE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546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AF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70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FE4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967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8A2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49D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7946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41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1AA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5AD743"/>
  <w15:chartTrackingRefBased/>
  <w15:docId w15:val="{5A0AB9D6-65CF-48E5-891B-5FB375AF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54D5EC2A3240B291E9D93839A7A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43638-A47E-4861-9BEE-78457B2D89B1}"/>
      </w:docPartPr>
      <w:docPartBody>
        <w:p w:rsidR="006A7AB4" w:rsidRDefault="00B92589">
          <w:pPr>
            <w:pStyle w:val="B254D5EC2A3240B291E9D93839A7A2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7CA9DBEE0548FD9A2AF349DE72F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366C4-F7E7-4938-8FC6-2CF4B26D091A}"/>
      </w:docPartPr>
      <w:docPartBody>
        <w:p w:rsidR="006A7AB4" w:rsidRDefault="00B92589">
          <w:pPr>
            <w:pStyle w:val="8B7CA9DBEE0548FD9A2AF349DE72FD3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905B0D12034FA6B0F1C490C2443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5B5A3-8EAB-4CFB-9266-07522CD927CD}"/>
      </w:docPartPr>
      <w:docPartBody>
        <w:p w:rsidR="006A7AB4" w:rsidRDefault="00B92589">
          <w:pPr>
            <w:pStyle w:val="A3905B0D12034FA6B0F1C490C2443C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D886675E67444EACEEA44C21A7F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FB277-A65B-4604-B563-36F7202E5EFA}"/>
      </w:docPartPr>
      <w:docPartBody>
        <w:p w:rsidR="006A7AB4" w:rsidRDefault="00B92589">
          <w:pPr>
            <w:pStyle w:val="56D886675E67444EACEEA44C21A7FC9E"/>
          </w:pPr>
          <w:r>
            <w:t xml:space="preserve"> </w:t>
          </w:r>
        </w:p>
      </w:docPartBody>
    </w:docPart>
    <w:docPart>
      <w:docPartPr>
        <w:name w:val="661BCC210F5F4394BFA4FB3469B847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9B080-1384-4161-8F3C-40A73507FE09}"/>
      </w:docPartPr>
      <w:docPartBody>
        <w:p w:rsidR="001808CF" w:rsidRDefault="001808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89"/>
    <w:rsid w:val="001808CF"/>
    <w:rsid w:val="006A7AB4"/>
    <w:rsid w:val="00937AB5"/>
    <w:rsid w:val="00B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54D5EC2A3240B291E9D93839A7A233">
    <w:name w:val="B254D5EC2A3240B291E9D93839A7A233"/>
  </w:style>
  <w:style w:type="paragraph" w:customStyle="1" w:styleId="3FBFED363B4642E38465ABA3E2CDE203">
    <w:name w:val="3FBFED363B4642E38465ABA3E2CDE20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7A57FB7A6A94358B2715310BE52B66E">
    <w:name w:val="57A57FB7A6A94358B2715310BE52B66E"/>
  </w:style>
  <w:style w:type="paragraph" w:customStyle="1" w:styleId="8B7CA9DBEE0548FD9A2AF349DE72FD37">
    <w:name w:val="8B7CA9DBEE0548FD9A2AF349DE72FD37"/>
  </w:style>
  <w:style w:type="paragraph" w:customStyle="1" w:styleId="04B7DAF4927B467DAEF576E405BA275A">
    <w:name w:val="04B7DAF4927B467DAEF576E405BA275A"/>
  </w:style>
  <w:style w:type="paragraph" w:customStyle="1" w:styleId="DFE0D2657A504E08A62032EAF159A7A5">
    <w:name w:val="DFE0D2657A504E08A62032EAF159A7A5"/>
  </w:style>
  <w:style w:type="paragraph" w:customStyle="1" w:styleId="A3905B0D12034FA6B0F1C490C2443CDB">
    <w:name w:val="A3905B0D12034FA6B0F1C490C2443CDB"/>
  </w:style>
  <w:style w:type="paragraph" w:customStyle="1" w:styleId="56D886675E67444EACEEA44C21A7FC9E">
    <w:name w:val="56D886675E67444EACEEA44C21A7F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2CDAA-B56D-4C31-A4CF-2FA650063DEB}"/>
</file>

<file path=customXml/itemProps2.xml><?xml version="1.0" encoding="utf-8"?>
<ds:datastoreItem xmlns:ds="http://schemas.openxmlformats.org/officeDocument/2006/customXml" ds:itemID="{D6D00C2F-951B-4AAB-88D5-5BEC135C888A}"/>
</file>

<file path=customXml/itemProps3.xml><?xml version="1.0" encoding="utf-8"?>
<ds:datastoreItem xmlns:ds="http://schemas.openxmlformats.org/officeDocument/2006/customXml" ds:itemID="{9D632857-CB98-4D30-BDAD-BA6C3A16D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394</Characters>
  <Application>Microsoft Office Word</Application>
  <DocSecurity>0</DocSecurity>
  <Lines>13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Ämnet ledarskap i alla vårdutbildningar</vt:lpstr>
      <vt:lpstr>
      </vt:lpstr>
    </vt:vector>
  </TitlesOfParts>
  <Company>Sveriges riksdag</Company>
  <LinksUpToDate>false</LinksUpToDate>
  <CharactersWithSpaces>452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