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CE2698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93ABB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F100B4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DA12E0">
              <w:rPr>
                <w:sz w:val="22"/>
                <w:szCs w:val="22"/>
              </w:rPr>
              <w:t>0</w:t>
            </w:r>
            <w:r w:rsidR="00A37318">
              <w:rPr>
                <w:sz w:val="22"/>
                <w:szCs w:val="22"/>
              </w:rPr>
              <w:t>-</w:t>
            </w:r>
            <w:r w:rsidR="003F08A3">
              <w:rPr>
                <w:sz w:val="22"/>
                <w:szCs w:val="22"/>
              </w:rPr>
              <w:t>20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4454305" w:rsidR="00875CAD" w:rsidRPr="00477C9F" w:rsidRDefault="00BB148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F08A3">
              <w:rPr>
                <w:sz w:val="22"/>
                <w:szCs w:val="22"/>
              </w:rPr>
              <w:t>3</w:t>
            </w:r>
            <w:r w:rsidR="00EC735D" w:rsidRPr="00477C9F">
              <w:rPr>
                <w:sz w:val="22"/>
                <w:szCs w:val="22"/>
              </w:rPr>
              <w:t>.</w:t>
            </w:r>
            <w:r w:rsidR="003F08A3">
              <w:rPr>
                <w:sz w:val="22"/>
                <w:szCs w:val="22"/>
              </w:rPr>
              <w:t>4</w:t>
            </w:r>
            <w:r w:rsidR="00EC735D" w:rsidRPr="00477C9F">
              <w:rPr>
                <w:sz w:val="22"/>
                <w:szCs w:val="22"/>
              </w:rPr>
              <w:t>0–</w:t>
            </w:r>
            <w:r w:rsidR="003F08A3">
              <w:rPr>
                <w:sz w:val="22"/>
                <w:szCs w:val="22"/>
              </w:rPr>
              <w:t>13.41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A085C22" w14:textId="77777777" w:rsidR="003F08A3" w:rsidRPr="00B06E40" w:rsidRDefault="003F08A3" w:rsidP="003F08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6E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DC348D7" w14:textId="77777777" w:rsidR="003F08A3" w:rsidRPr="003F08A3" w:rsidRDefault="003F08A3" w:rsidP="003F08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0210C5" w14:textId="45CA1F03" w:rsidR="00126123" w:rsidRDefault="003F08A3" w:rsidP="003F08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08A3">
              <w:rPr>
                <w:snapToGrid w:val="0"/>
                <w:sz w:val="22"/>
                <w:szCs w:val="22"/>
              </w:rPr>
              <w:t>Se särskilt protokoll 2020/21:</w:t>
            </w:r>
            <w:r>
              <w:rPr>
                <w:snapToGrid w:val="0"/>
                <w:sz w:val="22"/>
                <w:szCs w:val="22"/>
              </w:rPr>
              <w:t>8</w:t>
            </w:r>
            <w:r w:rsidRPr="003F08A3">
              <w:rPr>
                <w:snapToGrid w:val="0"/>
                <w:sz w:val="22"/>
                <w:szCs w:val="22"/>
              </w:rPr>
              <w:t>.</w:t>
            </w:r>
          </w:p>
          <w:p w14:paraId="40538024" w14:textId="67EECB81" w:rsidR="003F08A3" w:rsidRPr="00477C9F" w:rsidRDefault="003F08A3" w:rsidP="003F08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F08A3" w:rsidRPr="00477C9F" w14:paraId="37B3C51D" w14:textId="77777777" w:rsidTr="00A45577">
        <w:tc>
          <w:tcPr>
            <w:tcW w:w="567" w:type="dxa"/>
          </w:tcPr>
          <w:p w14:paraId="326F1305" w14:textId="133E8150" w:rsidR="003F08A3" w:rsidRPr="00477C9F" w:rsidRDefault="00B8177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52412EF" w14:textId="77777777" w:rsidR="003F08A3" w:rsidRDefault="003F08A3" w:rsidP="003F08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73F733B0" w14:textId="5612DB8D" w:rsidR="003F08A3" w:rsidRDefault="003F08A3" w:rsidP="003F08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86D11C" w14:textId="2AFA345B" w:rsidR="003F08A3" w:rsidRPr="00A95AF1" w:rsidRDefault="003F08A3" w:rsidP="003F08A3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medgav deltagande på distans för följande ordinarie ledam</w:t>
            </w:r>
            <w:r w:rsidR="00B06E40">
              <w:rPr>
                <w:snapToGrid w:val="0"/>
                <w:sz w:val="22"/>
                <w:szCs w:val="22"/>
              </w:rPr>
              <w:t>ö</w:t>
            </w:r>
            <w:r>
              <w:rPr>
                <w:snapToGrid w:val="0"/>
                <w:sz w:val="22"/>
                <w:szCs w:val="22"/>
              </w:rPr>
              <w:t>t</w:t>
            </w:r>
            <w:r w:rsidR="00B06E40">
              <w:rPr>
                <w:snapToGrid w:val="0"/>
                <w:sz w:val="22"/>
                <w:szCs w:val="22"/>
              </w:rPr>
              <w:t>er</w:t>
            </w:r>
            <w:r>
              <w:rPr>
                <w:snapToGrid w:val="0"/>
                <w:sz w:val="22"/>
                <w:szCs w:val="22"/>
              </w:rPr>
              <w:t>:</w:t>
            </w:r>
            <w:r w:rsidR="00052D65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Laila Naraghi (S)</w:t>
            </w:r>
            <w:r w:rsidR="00B06E40">
              <w:rPr>
                <w:snapToGrid w:val="0"/>
                <w:sz w:val="22"/>
                <w:szCs w:val="22"/>
              </w:rPr>
              <w:t xml:space="preserve"> och Camilla Hansén (MP)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396A66" w14:textId="77777777" w:rsidR="003F08A3" w:rsidRDefault="003F08A3" w:rsidP="003F08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5FF39494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177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498C742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3F08A3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741A62C4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052D65">
              <w:rPr>
                <w:sz w:val="22"/>
                <w:szCs w:val="22"/>
              </w:rPr>
              <w:t>t 2020-11-03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617FA8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2020-09-09)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1E97ECA6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B81778">
              <w:rPr>
                <w:sz w:val="16"/>
                <w:szCs w:val="16"/>
              </w:rPr>
              <w:t>8</w:t>
            </w:r>
          </w:p>
        </w:tc>
      </w:tr>
      <w:tr w:rsidR="00105836" w14:paraId="62965359" w14:textId="77777777" w:rsidTr="00617FA8"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0829799D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630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4EABA93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00999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E00999" w14:paraId="1F05F10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6B0C53A3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63A72B4C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468A1FA5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14F7CCF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17FD2873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1F34FD58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3BECE2F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5A8C0BC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455E71F3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4EE7EC23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09CD1340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42A0B88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5346425B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002E42ED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1B684416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4E359D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611FE6F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53CA3F38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0A08BE90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57B67D4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1FEC893E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457BCF99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0C834121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72EF88D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5059DE7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39D7F2DB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226645EA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23DAC91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1528869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2C8C7FF8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4894DAF4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0807F07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22B99936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251620B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11A09E48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37C7837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59F85B8C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5CF1DB3B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59E4E940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4137BFF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453775B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22D7335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3DD525D3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1CF536F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510522FB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1745B571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3518E6D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0999" w14:paraId="58F0D55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7BAD0503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684E6D31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175DBCF9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6BEF267C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37A6421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23BFD309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02276CA2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6FC3DAD1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65B8B558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110FB8C5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3D7F43F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4AE350C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004366D3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25070F0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565F2EA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3669685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458BFD0E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05CB6784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1C8D97E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3FC9685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0999" w14:paraId="333C79A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E00999" w:rsidRDefault="00E00999" w:rsidP="00E009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677DC2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2DB92BA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2C05D67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E00999" w:rsidRDefault="00E00999" w:rsidP="00E009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0BA9C30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E00999" w:rsidRDefault="00E00999" w:rsidP="00E009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5F458461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33CC72C5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19A80D7B" w14:textId="77777777" w:rsidTr="00617FA8"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08F470A2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455BC5E2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0495FE3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E00999" w:rsidRDefault="00E00999" w:rsidP="00E009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34CC4BAC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71CC8604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F0A6870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116D47A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E00999" w:rsidRDefault="00E00999" w:rsidP="00E009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4AA1B8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68348EAF" w14:textId="77777777" w:rsidTr="00617FA8"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011D6423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344C1EEC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4D558EDE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7E63E3D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4E3E440F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50C8DCE6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6656AFFD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580969E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2721EFA7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214D3A09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2AB82BB6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26AA78D8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52BD9C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7948E45B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760FE13D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069B4510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6E57EDB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3AE8D71A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23AD7C98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0F2F5D6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69EA7A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334B57B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1B2E05F9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10E11A22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5E255558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44CF420A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081D57A5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20A0FDD3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6C3A1166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3582CA2E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38B7B014" w14:textId="77777777" w:rsidTr="00617FA8"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E00999" w:rsidRDefault="00E00999" w:rsidP="00E00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0999" w14:paraId="31607E37" w14:textId="77777777" w:rsidTr="00617FA8"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E00999" w14:paraId="5317AF5B" w14:textId="77777777" w:rsidTr="00617FA8">
        <w:trPr>
          <w:gridBefore w:val="1"/>
          <w:wBefore w:w="8" w:type="dxa"/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E00999" w:rsidRDefault="00E00999" w:rsidP="00E00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2D65"/>
    <w:rsid w:val="0005450C"/>
    <w:rsid w:val="000700C4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08A3"/>
    <w:rsid w:val="003F2270"/>
    <w:rsid w:val="00401656"/>
    <w:rsid w:val="0041089F"/>
    <w:rsid w:val="00412359"/>
    <w:rsid w:val="0041580F"/>
    <w:rsid w:val="004206DB"/>
    <w:rsid w:val="00426307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93ABB"/>
    <w:rsid w:val="005C1541"/>
    <w:rsid w:val="005C2F5F"/>
    <w:rsid w:val="005E28B9"/>
    <w:rsid w:val="005E439C"/>
    <w:rsid w:val="005E614D"/>
    <w:rsid w:val="00612FF5"/>
    <w:rsid w:val="00614737"/>
    <w:rsid w:val="006503A2"/>
    <w:rsid w:val="006A151D"/>
    <w:rsid w:val="006A511D"/>
    <w:rsid w:val="006B151B"/>
    <w:rsid w:val="006B7531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34B38"/>
    <w:rsid w:val="008557FA"/>
    <w:rsid w:val="00875CAD"/>
    <w:rsid w:val="008808A5"/>
    <w:rsid w:val="008C2E2A"/>
    <w:rsid w:val="008E3B7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06E40"/>
    <w:rsid w:val="00B15788"/>
    <w:rsid w:val="00B54D41"/>
    <w:rsid w:val="00B56452"/>
    <w:rsid w:val="00B6245C"/>
    <w:rsid w:val="00B64A91"/>
    <w:rsid w:val="00B74AFA"/>
    <w:rsid w:val="00B81778"/>
    <w:rsid w:val="00B9203B"/>
    <w:rsid w:val="00BA4A28"/>
    <w:rsid w:val="00BA5688"/>
    <w:rsid w:val="00BB1480"/>
    <w:rsid w:val="00BD41E4"/>
    <w:rsid w:val="00BE0742"/>
    <w:rsid w:val="00BF5F10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3EFC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00999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3E7B8F-FB4D-4DA7-8038-627DF92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313</Words>
  <Characters>2114</Characters>
  <Application>Microsoft Office Word</Application>
  <DocSecurity>4</DocSecurity>
  <Lines>2114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2019-11-06T08:52:00Z</cp:lastPrinted>
  <dcterms:created xsi:type="dcterms:W3CDTF">2020-11-17T16:13:00Z</dcterms:created>
  <dcterms:modified xsi:type="dcterms:W3CDTF">2020-11-17T16:13:00Z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