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F65" w:rsidRPr="007436AE" w:rsidRDefault="00E97F65">
      <w:pPr>
        <w:pStyle w:val="Datum"/>
        <w:outlineLvl w:val="0"/>
      </w:pPr>
      <w:r w:rsidRPr="007436AE">
        <w:fldChar w:fldCharType="begin" w:fldLock="1"/>
      </w:r>
      <w:r w:rsidRPr="007436AE">
        <w:instrText xml:space="preserve"> DOCPROPERTY "DocumentDate" </w:instrText>
      </w:r>
      <w:r w:rsidRPr="007436AE">
        <w:fldChar w:fldCharType="separate"/>
      </w:r>
      <w:r w:rsidRPr="007436AE">
        <w:t>Onsdagen den 23 april 2008</w:t>
      </w:r>
      <w:r w:rsidRPr="007436A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43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97F65" w:rsidRPr="007436AE" w:rsidRDefault="00E97F65">
            <w:pPr>
              <w:pStyle w:val="Plenum"/>
              <w:tabs>
                <w:tab w:val="clear" w:pos="1418"/>
              </w:tabs>
            </w:pPr>
            <w:r w:rsidRPr="007436AE">
              <w:t>Kl.</w:t>
            </w:r>
          </w:p>
        </w:tc>
        <w:tc>
          <w:tcPr>
            <w:tcW w:w="851" w:type="dxa"/>
          </w:tcPr>
          <w:p w:rsidR="00E97F65" w:rsidRPr="007436AE" w:rsidRDefault="00E97F6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436AE">
              <w:t>09.00</w:t>
            </w:r>
          </w:p>
        </w:tc>
        <w:tc>
          <w:tcPr>
            <w:tcW w:w="397" w:type="dxa"/>
          </w:tcPr>
          <w:p w:rsidR="00E97F65" w:rsidRPr="007436AE" w:rsidRDefault="00E97F6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97F65" w:rsidRPr="007436AE" w:rsidRDefault="00E97F65">
            <w:pPr>
              <w:pStyle w:val="Plenum"/>
              <w:tabs>
                <w:tab w:val="clear" w:pos="1418"/>
              </w:tabs>
              <w:ind w:right="1"/>
            </w:pPr>
            <w:r w:rsidRPr="007436AE">
              <w:t>Arbetsplenum</w:t>
            </w:r>
          </w:p>
        </w:tc>
      </w:tr>
      <w:tr w:rsidR="00000000" w:rsidRPr="00743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97F65" w:rsidRPr="007436AE" w:rsidRDefault="00E97F6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97F65" w:rsidRPr="007436AE" w:rsidRDefault="00E97F65">
            <w:pPr>
              <w:pStyle w:val="Plenum"/>
              <w:tabs>
                <w:tab w:val="clear" w:pos="1418"/>
              </w:tabs>
              <w:jc w:val="right"/>
            </w:pPr>
            <w:r w:rsidRPr="007436AE">
              <w:t>16.00</w:t>
            </w:r>
          </w:p>
        </w:tc>
        <w:tc>
          <w:tcPr>
            <w:tcW w:w="397" w:type="dxa"/>
          </w:tcPr>
          <w:p w:rsidR="00E97F65" w:rsidRPr="007436AE" w:rsidRDefault="00E97F6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97F65" w:rsidRPr="007436AE" w:rsidRDefault="00E97F65">
            <w:pPr>
              <w:pStyle w:val="Plenum"/>
              <w:tabs>
                <w:tab w:val="clear" w:pos="1418"/>
              </w:tabs>
              <w:ind w:right="1"/>
            </w:pPr>
            <w:r w:rsidRPr="007436AE">
              <w:t>Votering</w:t>
            </w:r>
          </w:p>
        </w:tc>
      </w:tr>
    </w:tbl>
    <w:p w:rsidR="00E97F65" w:rsidRPr="007436AE" w:rsidRDefault="00E97F65">
      <w:pPr>
        <w:pStyle w:val="StreckLngt"/>
      </w:pPr>
      <w:r w:rsidRPr="007436AE">
        <w:tab/>
      </w:r>
    </w:p>
    <w:p w:rsidR="00E97F65" w:rsidRPr="007436AE" w:rsidRDefault="00E97F65">
      <w:pPr>
        <w:pStyle w:val="Blankrad"/>
      </w:pPr>
      <w:r w:rsidRPr="007436AE">
        <w:t xml:space="preserve">     </w:t>
      </w:r>
    </w:p>
    <w:p w:rsidR="00E97F65" w:rsidRPr="007436AE" w:rsidRDefault="00E97F65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436A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7F65" w:rsidRPr="007436AE" w:rsidRDefault="00E97F65">
            <w:r w:rsidRPr="007436AE">
              <w:t>Nr</w:t>
            </w:r>
          </w:p>
        </w:tc>
        <w:tc>
          <w:tcPr>
            <w:tcW w:w="5670" w:type="dxa"/>
          </w:tcPr>
          <w:p w:rsidR="00E97F65" w:rsidRPr="007436AE" w:rsidRDefault="00E97F65">
            <w:bookmarkStart w:id="1" w:name="ÄrendeNrRubrik"/>
            <w:bookmarkEnd w:id="1"/>
          </w:p>
        </w:tc>
        <w:tc>
          <w:tcPr>
            <w:tcW w:w="1247" w:type="dxa"/>
          </w:tcPr>
          <w:p w:rsidR="00E97F65" w:rsidRPr="007436AE" w:rsidRDefault="00E97F65">
            <w:r w:rsidRPr="007436AE">
              <w:t>Anmäld tid (min.)</w:t>
            </w:r>
          </w:p>
        </w:tc>
        <w:tc>
          <w:tcPr>
            <w:tcW w:w="1474" w:type="dxa"/>
          </w:tcPr>
          <w:p w:rsidR="00E97F65" w:rsidRPr="007436AE" w:rsidRDefault="00E97F65">
            <w:r w:rsidRPr="007436AE">
              <w:t>Ackumulerad tid</w:t>
            </w:r>
          </w:p>
        </w:tc>
      </w:tr>
    </w:tbl>
    <w:p w:rsidR="00E97F65" w:rsidRPr="007436AE" w:rsidRDefault="00E97F65">
      <w:pPr>
        <w:pStyle w:val="Blankrad"/>
      </w:pPr>
      <w:r w:rsidRPr="007436A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rendenr"/>
            </w:pPr>
            <w:r w:rsidRPr="007436AE">
              <w:t>16</w:t>
            </w: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renderubrik"/>
            </w:pPr>
            <w:r w:rsidRPr="007436AE">
              <w:t>Skatteutskottets betänkande SkU26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Underrubrik"/>
            </w:pPr>
            <w:r w:rsidRPr="007436AE">
              <w:t>Samordningsnummer och anmälan av dödfödd m.m.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Marie Engström (v)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Birgitta Eriksson (s)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Ulf Berg (m)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Jörgen Johansson (c)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Helena Leander (mp)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  <w:r w:rsidRPr="007436AE">
              <w:t xml:space="preserve"> </w:t>
            </w:r>
          </w:p>
        </w:tc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TalartidSumma"/>
            </w:pPr>
            <w:r w:rsidRPr="007436AE">
              <w:t>0.32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TalartidAckumulerad"/>
            </w:pPr>
            <w:r w:rsidRPr="007436AE">
              <w:t>0.32</w:t>
            </w:r>
          </w:p>
        </w:tc>
      </w:tr>
    </w:tbl>
    <w:p w:rsidR="00E97F65" w:rsidRPr="007436AE" w:rsidRDefault="00E97F65">
      <w:pPr>
        <w:pStyle w:val="Blankrad"/>
      </w:pPr>
      <w:r w:rsidRPr="007436A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rendenr"/>
            </w:pPr>
            <w:r w:rsidRPr="007436AE">
              <w:t>17</w:t>
            </w: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renderubrik"/>
            </w:pPr>
            <w:r w:rsidRPr="007436AE">
              <w:t>Skatteutskottets betänkande SkU28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Underrubrik"/>
            </w:pPr>
            <w:r w:rsidRPr="007436AE">
              <w:t>Beskattning av flygbränsle för privat ändamål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Peter Pedersen (v)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Helena Leander (mp)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Christin Hagberg (s)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Lena Asplund (m)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Åke Sandström (c)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Gunnar Andrén (fp)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Lennart Sacrédeus (kd)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  <w:r w:rsidRPr="007436AE">
              <w:t xml:space="preserve"> </w:t>
            </w:r>
          </w:p>
        </w:tc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TalartidSumma"/>
            </w:pPr>
            <w:r w:rsidRPr="007436AE">
              <w:t>0.35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TalartidAckumulerad"/>
            </w:pPr>
            <w:r w:rsidRPr="007436AE">
              <w:t>1.07</w:t>
            </w:r>
          </w:p>
        </w:tc>
      </w:tr>
    </w:tbl>
    <w:p w:rsidR="00E97F65" w:rsidRPr="007436AE" w:rsidRDefault="00E97F65">
      <w:pPr>
        <w:pStyle w:val="Blankrad"/>
      </w:pPr>
      <w:r w:rsidRPr="007436A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rendenr"/>
            </w:pPr>
            <w:r w:rsidRPr="007436AE">
              <w:lastRenderedPageBreak/>
              <w:t>18</w:t>
            </w: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renderubrik"/>
            </w:pPr>
            <w:r w:rsidRPr="007436AE">
              <w:t>Skatteutskottets betänkande SkU30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Underrubrik"/>
            </w:pPr>
            <w:r w:rsidRPr="007436AE">
              <w:t>Rättelse av uppgifter i Kronofogdemyndighetens verksamhet m.m.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Marie Engström (v)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Ulf Berg (m)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Åke Sandström (c)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4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Gunnar Andrén (fp)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Lennart Sacrédeus (kd)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4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  <w:r w:rsidRPr="007436AE">
              <w:t xml:space="preserve"> </w:t>
            </w:r>
          </w:p>
        </w:tc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TalartidSumma"/>
            </w:pPr>
            <w:r w:rsidRPr="007436AE">
              <w:t>0.25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TalartidAckumulerad"/>
            </w:pPr>
            <w:r w:rsidRPr="007436AE">
              <w:t>1.32</w:t>
            </w:r>
          </w:p>
        </w:tc>
      </w:tr>
    </w:tbl>
    <w:p w:rsidR="00E97F65" w:rsidRPr="007436AE" w:rsidRDefault="00E97F65">
      <w:pPr>
        <w:pStyle w:val="Blankrad"/>
      </w:pPr>
      <w:r w:rsidRPr="007436A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rendenr"/>
            </w:pPr>
            <w:r w:rsidRPr="007436AE">
              <w:t>19</w:t>
            </w: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renderubrik"/>
            </w:pPr>
            <w:r w:rsidRPr="007436AE">
              <w:t>Justitieutskottets betänkande JuU14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Underrubrik"/>
            </w:pPr>
            <w:r w:rsidRPr="007436AE">
              <w:t>Kriminalvårdsfrågor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Christer Adelsbo (s)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Lena Olsson (v)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Mehmet Kaplan (mp)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Krister Hammarbergh (m)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Karin Nilsson (c)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Camilla Lindberg (fp)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Kjell Eldensjö (kd)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  <w:r w:rsidRPr="007436AE">
              <w:t xml:space="preserve"> </w:t>
            </w:r>
          </w:p>
        </w:tc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TalartidSumma"/>
            </w:pPr>
            <w:r w:rsidRPr="007436AE">
              <w:t>0.52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TalartidAckumulerad"/>
            </w:pPr>
            <w:r w:rsidRPr="007436AE">
              <w:t>2.24</w:t>
            </w:r>
          </w:p>
        </w:tc>
      </w:tr>
    </w:tbl>
    <w:p w:rsidR="00E97F65" w:rsidRPr="007436AE" w:rsidRDefault="00E97F65">
      <w:pPr>
        <w:pStyle w:val="Blankrad"/>
      </w:pPr>
      <w:r w:rsidRPr="007436A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rendenr"/>
            </w:pPr>
            <w:r w:rsidRPr="007436AE">
              <w:t>20</w:t>
            </w: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renderubrik"/>
            </w:pPr>
            <w:r w:rsidRPr="007436AE">
              <w:t>Justitieutskottets betänkande JuU16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Underrubrik"/>
            </w:pPr>
            <w:r w:rsidRPr="007436AE">
              <w:t>Unga lagöverträdare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Kerstin Haglö (s)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10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Lena Olsson (v)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Mehmet Kaplan (mp)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10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Helena Bouveng (m)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10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Mildred Thulin (c)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Camilla Lindberg (fp)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5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Inger Davidson (kd)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  <w:r w:rsidRPr="007436AE">
              <w:t xml:space="preserve"> </w:t>
            </w:r>
          </w:p>
        </w:tc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TalartidSumma"/>
            </w:pPr>
            <w:r w:rsidRPr="007436AE">
              <w:t>0.59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TalartidAckumulerad"/>
            </w:pPr>
            <w:r w:rsidRPr="007436AE">
              <w:t>3.23</w:t>
            </w:r>
          </w:p>
        </w:tc>
      </w:tr>
    </w:tbl>
    <w:p w:rsidR="00E97F65" w:rsidRPr="007436AE" w:rsidRDefault="00E97F65">
      <w:pPr>
        <w:pStyle w:val="Blankrad"/>
      </w:pPr>
      <w:r w:rsidRPr="007436A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rendenr"/>
            </w:pPr>
            <w:r w:rsidRPr="007436AE">
              <w:t>21</w:t>
            </w: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renderubrik"/>
            </w:pPr>
            <w:r w:rsidRPr="007436AE">
              <w:t>Socialförsäkringsutskottets betänkande SfU7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Underrubrik"/>
            </w:pPr>
            <w:r w:rsidRPr="007436AE">
              <w:t>Underrättelseskyldighet vid felaktiga utbetalningar från välfärdssystemen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Ronny Olander (s)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LiseLotte Olsson (v)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Gunvor G Ericson (mp)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Helena Rivière (m)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Solveig Zander (c)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Ulf Nilsson (fp)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Eva Johnsson (kd)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  <w:r w:rsidRPr="007436AE">
              <w:t xml:space="preserve"> </w:t>
            </w:r>
          </w:p>
        </w:tc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TalartidSumma"/>
            </w:pPr>
            <w:r w:rsidRPr="007436AE">
              <w:t>0.54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TalartidAckumulerad"/>
            </w:pPr>
            <w:r w:rsidRPr="007436AE">
              <w:t>4.17</w:t>
            </w:r>
          </w:p>
        </w:tc>
      </w:tr>
    </w:tbl>
    <w:p w:rsidR="00E97F65" w:rsidRPr="007436AE" w:rsidRDefault="00E97F65">
      <w:pPr>
        <w:pStyle w:val="Blankrad"/>
      </w:pPr>
      <w:r w:rsidRPr="007436A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rendenr"/>
            </w:pPr>
            <w:r w:rsidRPr="007436AE">
              <w:t>22</w:t>
            </w: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renderubrik"/>
            </w:pPr>
            <w:r w:rsidRPr="007436AE">
              <w:t>Kulturutskottets betänkande KrU13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Underrubrik"/>
            </w:pPr>
            <w:r w:rsidRPr="007436AE">
              <w:t>Spel- och lotterifrågor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Torbjörn Björlund (v)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Göran Montan (m)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Camilla Lindberg (fp)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  <w:r w:rsidRPr="007436AE">
              <w:t xml:space="preserve"> </w:t>
            </w:r>
          </w:p>
        </w:tc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TalartidSumma"/>
            </w:pPr>
            <w:r w:rsidRPr="007436AE">
              <w:t>0.18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TalartidAckumulerad"/>
            </w:pPr>
            <w:r w:rsidRPr="007436AE">
              <w:t>4.35</w:t>
            </w:r>
          </w:p>
        </w:tc>
      </w:tr>
    </w:tbl>
    <w:p w:rsidR="00E97F65" w:rsidRPr="007436AE" w:rsidRDefault="00E97F65">
      <w:pPr>
        <w:pStyle w:val="Blankrad"/>
      </w:pPr>
      <w:r w:rsidRPr="007436A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rendenr"/>
            </w:pPr>
            <w:r w:rsidRPr="007436AE">
              <w:t>23</w:t>
            </w: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renderubrik"/>
            </w:pPr>
            <w:r w:rsidRPr="007436AE">
              <w:t xml:space="preserve">Kulturutskottets betänkande </w:t>
            </w:r>
            <w:bookmarkStart w:id="2" w:name="BetänkandeNr"/>
            <w:bookmarkEnd w:id="2"/>
            <w:r w:rsidRPr="007436AE">
              <w:t>KrU14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97F65" w:rsidRPr="007436AE" w:rsidRDefault="00E97F65">
            <w:pPr>
              <w:pStyle w:val="Underrubrik"/>
            </w:pPr>
            <w:bookmarkStart w:id="3" w:name="Ärenderubrik"/>
            <w:bookmarkEnd w:id="3"/>
            <w:r w:rsidRPr="007436AE">
              <w:t>Folkbildning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Gunilla Carlsson i Hisings Backa (s)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Torbjörn Björlund (v)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Anne Marie Brodén (m)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Anders Åkesson (c)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E97F65" w:rsidRPr="007436AE" w:rsidRDefault="00E97F65">
            <w:r w:rsidRPr="007436AE">
              <w:t>Solveig Hellquist (fp)</w:t>
            </w:r>
          </w:p>
        </w:tc>
        <w:tc>
          <w:tcPr>
            <w:tcW w:w="1247" w:type="dxa"/>
          </w:tcPr>
          <w:p w:rsidR="00E97F65" w:rsidRPr="007436AE" w:rsidRDefault="00E97F65">
            <w:pPr>
              <w:pStyle w:val="Talartid"/>
            </w:pPr>
            <w:r w:rsidRPr="007436AE">
              <w:t>6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IngenText"/>
            </w:pP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Summalinje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Summalinje"/>
            </w:pPr>
            <w:r w:rsidRPr="007436AE">
              <w:t>____</w:t>
            </w:r>
          </w:p>
        </w:tc>
      </w:tr>
      <w:tr w:rsidR="00000000" w:rsidRPr="007436A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  <w:r w:rsidRPr="007436AE">
              <w:t xml:space="preserve"> </w:t>
            </w:r>
          </w:p>
        </w:tc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5216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1247" w:type="dxa"/>
          </w:tcPr>
          <w:p w:rsidR="00E97F65" w:rsidRPr="007436AE" w:rsidRDefault="00E97F65">
            <w:pPr>
              <w:pStyle w:val="TalartidSumma"/>
            </w:pPr>
            <w:r w:rsidRPr="007436AE">
              <w:t>0.30</w:t>
            </w:r>
          </w:p>
        </w:tc>
        <w:tc>
          <w:tcPr>
            <w:tcW w:w="1489" w:type="dxa"/>
          </w:tcPr>
          <w:p w:rsidR="00E97F65" w:rsidRPr="007436AE" w:rsidRDefault="00E97F65">
            <w:pPr>
              <w:pStyle w:val="TalartidAckumulerad"/>
            </w:pPr>
            <w:r w:rsidRPr="007436AE">
              <w:t>5.05</w:t>
            </w:r>
          </w:p>
        </w:tc>
      </w:tr>
    </w:tbl>
    <w:p w:rsidR="00E97F65" w:rsidRPr="007436AE" w:rsidRDefault="00E97F65">
      <w:pPr>
        <w:pStyle w:val="Blankrad"/>
      </w:pPr>
      <w:r w:rsidRPr="007436AE">
        <w:t xml:space="preserve">     </w:t>
      </w:r>
      <w:bookmarkStart w:id="4" w:name="Start"/>
      <w:bookmarkEnd w:id="4"/>
      <w:r w:rsidRPr="007436AE">
        <w:t>     </w:t>
      </w:r>
    </w:p>
    <w:p w:rsidR="00E97F65" w:rsidRPr="007436AE" w:rsidRDefault="00E97F65">
      <w:pPr>
        <w:pStyle w:val="Blankrad"/>
      </w:pPr>
      <w:r w:rsidRPr="007436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43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454" w:type="dxa"/>
          </w:tcPr>
          <w:p w:rsidR="00E97F65" w:rsidRPr="007436AE" w:rsidRDefault="00E97F65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2268" w:type="dxa"/>
          </w:tcPr>
          <w:p w:rsidR="00E97F65" w:rsidRPr="007436AE" w:rsidRDefault="00E97F65">
            <w:pPr>
              <w:pStyle w:val="TalartidTotalText"/>
            </w:pPr>
            <w:r w:rsidRPr="007436A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97F65" w:rsidRPr="007436AE" w:rsidRDefault="00E97F65">
            <w:pPr>
              <w:pStyle w:val="TalartidTotal"/>
            </w:pPr>
            <w:r w:rsidRPr="007436AE">
              <w:t>5 tim. 5 min.</w:t>
            </w:r>
          </w:p>
        </w:tc>
      </w:tr>
      <w:tr w:rsidR="00000000" w:rsidRPr="007436A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97F65" w:rsidRPr="007436AE" w:rsidRDefault="00E97F6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97F65" w:rsidRPr="007436AE" w:rsidRDefault="00E97F65"/>
          <w:p w:rsidR="00E97F65" w:rsidRPr="007436AE" w:rsidRDefault="00E97F65">
            <w:pPr>
              <w:pStyle w:val="Mittstreck"/>
            </w:pPr>
            <w:r w:rsidRPr="007436AE">
              <w:tab/>
            </w:r>
            <w:r w:rsidRPr="007436AE">
              <w:tab/>
            </w:r>
          </w:p>
        </w:tc>
      </w:tr>
    </w:tbl>
    <w:p w:rsidR="00E97F65" w:rsidRPr="007436AE" w:rsidRDefault="00E97F65">
      <w:pPr>
        <w:pStyle w:val="Blankrad"/>
      </w:pPr>
      <w:r w:rsidRPr="007436AE">
        <w:t xml:space="preserve">     </w:t>
      </w:r>
    </w:p>
    <w:p w:rsidR="00E97F65" w:rsidRPr="007436AE" w:rsidRDefault="00E97F65">
      <w:pPr>
        <w:pStyle w:val="Blankrad"/>
      </w:pPr>
    </w:p>
    <w:sectPr w:rsidR="00E97F65" w:rsidRPr="007436A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F65" w:rsidRPr="007436AE" w:rsidRDefault="00E97F65">
      <w:r w:rsidRPr="007436AE">
        <w:separator/>
      </w:r>
    </w:p>
  </w:endnote>
  <w:endnote w:type="continuationSeparator" w:id="0">
    <w:p w:rsidR="00E97F65" w:rsidRPr="007436AE" w:rsidRDefault="00E97F65">
      <w:r w:rsidRPr="007436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F65" w:rsidRPr="007436AE" w:rsidRDefault="00E97F65">
    <w:pPr>
      <w:pStyle w:val="Sidhuvud"/>
      <w:jc w:val="center"/>
    </w:pPr>
    <w:r w:rsidRPr="007436AE">
      <w:fldChar w:fldCharType="begin" w:fldLock="1"/>
    </w:r>
    <w:r w:rsidRPr="007436AE">
      <w:instrText xml:space="preserve"> PAGE </w:instrText>
    </w:r>
    <w:r w:rsidRPr="007436AE">
      <w:fldChar w:fldCharType="separate"/>
    </w:r>
    <w:r w:rsidRPr="007436AE">
      <w:t>2</w:t>
    </w:r>
    <w:r w:rsidRPr="007436AE">
      <w:fldChar w:fldCharType="end"/>
    </w:r>
    <w:r w:rsidRPr="007436AE">
      <w:t xml:space="preserve"> (</w:t>
    </w:r>
    <w:r w:rsidRPr="007436AE">
      <w:fldChar w:fldCharType="begin" w:fldLock="1"/>
    </w:r>
    <w:r w:rsidRPr="007436AE">
      <w:instrText xml:space="preserve"> NUMPAGES </w:instrText>
    </w:r>
    <w:r w:rsidRPr="007436AE">
      <w:fldChar w:fldCharType="separate"/>
    </w:r>
    <w:r w:rsidRPr="007436AE">
      <w:t>4</w:t>
    </w:r>
    <w:r w:rsidRPr="007436AE">
      <w:fldChar w:fldCharType="end"/>
    </w:r>
    <w:r w:rsidRPr="007436A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F65" w:rsidRPr="007436AE" w:rsidRDefault="00E97F65">
    <w:pPr>
      <w:pStyle w:val="Sidhuvud"/>
      <w:jc w:val="center"/>
    </w:pPr>
    <w:r w:rsidRPr="007436AE">
      <w:fldChar w:fldCharType="begin" w:fldLock="1"/>
    </w:r>
    <w:r w:rsidRPr="007436AE">
      <w:instrText xml:space="preserve"> PAGE </w:instrText>
    </w:r>
    <w:r w:rsidRPr="007436AE">
      <w:fldChar w:fldCharType="separate"/>
    </w:r>
    <w:r w:rsidRPr="007436AE">
      <w:t>1</w:t>
    </w:r>
    <w:r w:rsidRPr="007436AE">
      <w:fldChar w:fldCharType="end"/>
    </w:r>
    <w:r w:rsidRPr="007436AE">
      <w:t xml:space="preserve"> (</w:t>
    </w:r>
    <w:r w:rsidRPr="007436AE">
      <w:fldChar w:fldCharType="begin" w:fldLock="1"/>
    </w:r>
    <w:r w:rsidRPr="007436AE">
      <w:instrText xml:space="preserve"> NUMPAGES </w:instrText>
    </w:r>
    <w:r w:rsidRPr="007436AE">
      <w:fldChar w:fldCharType="separate"/>
    </w:r>
    <w:r w:rsidRPr="007436AE">
      <w:t>4</w:t>
    </w:r>
    <w:r w:rsidRPr="007436AE">
      <w:fldChar w:fldCharType="end"/>
    </w:r>
    <w:r w:rsidRPr="007436A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F65" w:rsidRPr="007436AE" w:rsidRDefault="00E97F65">
      <w:r w:rsidRPr="007436AE">
        <w:separator/>
      </w:r>
    </w:p>
  </w:footnote>
  <w:footnote w:type="continuationSeparator" w:id="0">
    <w:p w:rsidR="00E97F65" w:rsidRPr="007436AE" w:rsidRDefault="00E97F65">
      <w:r w:rsidRPr="007436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F65" w:rsidRPr="007436AE" w:rsidRDefault="00E97F65">
    <w:pPr>
      <w:pStyle w:val="Sidhuvud"/>
      <w:tabs>
        <w:tab w:val="clear" w:pos="4536"/>
      </w:tabs>
    </w:pPr>
    <w:r w:rsidRPr="007436AE">
      <w:fldChar w:fldCharType="begin" w:fldLock="1"/>
    </w:r>
    <w:r w:rsidRPr="007436AE">
      <w:instrText xml:space="preserve"> DOCPROPERTY "DocumentDate" </w:instrText>
    </w:r>
    <w:r w:rsidRPr="007436AE">
      <w:fldChar w:fldCharType="separate"/>
    </w:r>
    <w:r w:rsidRPr="007436AE">
      <w:t>Onsdagen den 23 april 2008</w:t>
    </w:r>
    <w:r w:rsidRPr="007436AE">
      <w:fldChar w:fldCharType="end"/>
    </w:r>
    <w:r w:rsidRPr="007436AE">
      <w:tab/>
    </w:r>
  </w:p>
  <w:p w:rsidR="00E97F65" w:rsidRPr="007436AE" w:rsidRDefault="00E97F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436AE">
      <w:rPr>
        <w:sz w:val="12"/>
      </w:rPr>
      <w:tab/>
    </w:r>
  </w:p>
  <w:p w:rsidR="00E97F65" w:rsidRPr="007436AE" w:rsidRDefault="00E97F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F65" w:rsidRPr="007436AE" w:rsidRDefault="007436A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436A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7F65" w:rsidRPr="007436AE" w:rsidRDefault="00E97F65">
    <w:pPr>
      <w:pStyle w:val="Dokumentrubrik"/>
      <w:spacing w:after="360"/>
    </w:pPr>
    <w:r w:rsidRPr="007436A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93E6AB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26F3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D7A8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D231F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4D9547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B42B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84AD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68401773">
    <w:abstractNumId w:val="37"/>
  </w:num>
  <w:num w:numId="2" w16cid:durableId="517472918">
    <w:abstractNumId w:val="16"/>
  </w:num>
  <w:num w:numId="3" w16cid:durableId="1523279784">
    <w:abstractNumId w:val="36"/>
  </w:num>
  <w:num w:numId="4" w16cid:durableId="1589382387">
    <w:abstractNumId w:val="14"/>
  </w:num>
  <w:num w:numId="5" w16cid:durableId="172959145">
    <w:abstractNumId w:val="1"/>
  </w:num>
  <w:num w:numId="6" w16cid:durableId="107093001">
    <w:abstractNumId w:val="21"/>
  </w:num>
  <w:num w:numId="7" w16cid:durableId="976375062">
    <w:abstractNumId w:val="31"/>
  </w:num>
  <w:num w:numId="8" w16cid:durableId="249584479">
    <w:abstractNumId w:val="19"/>
  </w:num>
  <w:num w:numId="9" w16cid:durableId="479081506">
    <w:abstractNumId w:val="28"/>
  </w:num>
  <w:num w:numId="10" w16cid:durableId="935481825">
    <w:abstractNumId w:val="15"/>
  </w:num>
  <w:num w:numId="11" w16cid:durableId="1525903624">
    <w:abstractNumId w:val="4"/>
  </w:num>
  <w:num w:numId="12" w16cid:durableId="212734672">
    <w:abstractNumId w:val="0"/>
  </w:num>
  <w:num w:numId="13" w16cid:durableId="1937210853">
    <w:abstractNumId w:val="6"/>
  </w:num>
  <w:num w:numId="14" w16cid:durableId="396363168">
    <w:abstractNumId w:val="7"/>
  </w:num>
  <w:num w:numId="15" w16cid:durableId="1928923435">
    <w:abstractNumId w:val="17"/>
  </w:num>
  <w:num w:numId="16" w16cid:durableId="1565142243">
    <w:abstractNumId w:val="9"/>
  </w:num>
  <w:num w:numId="17" w16cid:durableId="1269464020">
    <w:abstractNumId w:val="32"/>
  </w:num>
  <w:num w:numId="18" w16cid:durableId="1503811074">
    <w:abstractNumId w:val="13"/>
  </w:num>
  <w:num w:numId="19" w16cid:durableId="1398942122">
    <w:abstractNumId w:val="40"/>
  </w:num>
  <w:num w:numId="20" w16cid:durableId="361059169">
    <w:abstractNumId w:val="2"/>
  </w:num>
  <w:num w:numId="21" w16cid:durableId="1862816269">
    <w:abstractNumId w:val="8"/>
  </w:num>
  <w:num w:numId="22" w16cid:durableId="1904947722">
    <w:abstractNumId w:val="24"/>
  </w:num>
  <w:num w:numId="23" w16cid:durableId="1515921254">
    <w:abstractNumId w:val="26"/>
  </w:num>
  <w:num w:numId="24" w16cid:durableId="1404640035">
    <w:abstractNumId w:val="5"/>
  </w:num>
  <w:num w:numId="25" w16cid:durableId="1398279630">
    <w:abstractNumId w:val="27"/>
  </w:num>
  <w:num w:numId="26" w16cid:durableId="1506094727">
    <w:abstractNumId w:val="33"/>
  </w:num>
  <w:num w:numId="27" w16cid:durableId="1004088855">
    <w:abstractNumId w:val="30"/>
  </w:num>
  <w:num w:numId="28" w16cid:durableId="1398626778">
    <w:abstractNumId w:val="35"/>
  </w:num>
  <w:num w:numId="29" w16cid:durableId="1339770603">
    <w:abstractNumId w:val="3"/>
  </w:num>
  <w:num w:numId="30" w16cid:durableId="1813985523">
    <w:abstractNumId w:val="38"/>
  </w:num>
  <w:num w:numId="31" w16cid:durableId="13657087">
    <w:abstractNumId w:val="20"/>
  </w:num>
  <w:num w:numId="32" w16cid:durableId="1766073337">
    <w:abstractNumId w:val="23"/>
  </w:num>
  <w:num w:numId="33" w16cid:durableId="1095245343">
    <w:abstractNumId w:val="25"/>
  </w:num>
  <w:num w:numId="34" w16cid:durableId="862129555">
    <w:abstractNumId w:val="34"/>
  </w:num>
  <w:num w:numId="35" w16cid:durableId="2088725725">
    <w:abstractNumId w:val="39"/>
  </w:num>
  <w:num w:numId="36" w16cid:durableId="798306873">
    <w:abstractNumId w:val="29"/>
  </w:num>
  <w:num w:numId="37" w16cid:durableId="1746996883">
    <w:abstractNumId w:val="22"/>
  </w:num>
  <w:num w:numId="38" w16cid:durableId="1052998701">
    <w:abstractNumId w:val="11"/>
  </w:num>
  <w:num w:numId="39" w16cid:durableId="816841851">
    <w:abstractNumId w:val="18"/>
  </w:num>
  <w:num w:numId="40" w16cid:durableId="449664807">
    <w:abstractNumId w:val="10"/>
  </w:num>
  <w:num w:numId="41" w16cid:durableId="1083836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3EAE"/>
    <w:rsid w:val="00033EAE"/>
    <w:rsid w:val="007436AE"/>
    <w:rsid w:val="00E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8E464-4E0C-48E0-B3ED-AD428B34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415</Words>
  <Characters>1947</Characters>
  <Application>Microsoft Office Word</Application>
  <DocSecurity>4</DocSecurity>
  <Lines>486</Lines>
  <Paragraphs>262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23 april 2008</vt:lpstr>
    </vt:vector>
  </TitlesOfParts>
  <Company>Riksdagen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2008-04-22T14:44:00Z</cp:lastPrinted>
  <dcterms:created xsi:type="dcterms:W3CDTF">2025-12-17T12:44:00Z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april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2008-04-23</vt:lpwstr>
  </property>
  <property fmtid="{D5CDD505-2E9C-101B-9397-08002B2CF9AE}" pid="5" name="DocumentYear">
    <vt:lpwstr>2007/08</vt:lpwstr>
  </property>
</Properties>
</file>