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EBA55B1A5724D1D93051BF1BFF4B0B0"/>
        </w:placeholder>
        <w:text/>
      </w:sdtPr>
      <w:sdtEndPr/>
      <w:sdtContent>
        <w:p w:rsidRPr="009B062B" w:rsidR="00AF30DD" w:rsidP="00981CDD" w:rsidRDefault="00AF30DD" w14:paraId="766B02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408165-de0d-4345-8e8a-c833aa9c0579"/>
        <w:id w:val="-2013363576"/>
        <w:lock w:val="sdtLocked"/>
      </w:sdtPr>
      <w:sdtEndPr/>
      <w:sdtContent>
        <w:p w:rsidR="001C0506" w:rsidRDefault="008A0F1C" w14:paraId="6B2234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beviljande av medel för personlig assistans bör kunna överklagas till en person med högre omvårdnadskompetens eller medicinsk kompetens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98A6A26D8747DCBBD8B9F776889025"/>
        </w:placeholder>
        <w:text/>
      </w:sdtPr>
      <w:sdtEndPr/>
      <w:sdtContent>
        <w:p w:rsidRPr="009B062B" w:rsidR="006D79C9" w:rsidP="00333E95" w:rsidRDefault="006D79C9" w14:paraId="766B02D2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E52A4A" w14:paraId="766B02DA" w14:textId="602CE3B4">
      <w:pPr>
        <w:pStyle w:val="Normalutanindragellerluft"/>
      </w:pPr>
      <w:r w:rsidRPr="00C26CDE">
        <w:t>Reformen med personliga assistenter via assistansersättningen infördes 1994</w:t>
      </w:r>
      <w:r w:rsidRPr="00C26CDE" w:rsidR="0008467B">
        <w:t>, e</w:t>
      </w:r>
      <w:r w:rsidRPr="00C26CDE">
        <w:t>n reform</w:t>
      </w:r>
      <w:r w:rsidRPr="00C26CDE" w:rsidR="0008467B">
        <w:t xml:space="preserve"> </w:t>
      </w:r>
      <w:r w:rsidRPr="00C26CDE">
        <w:t>som varit viktig för alla dem i behov av assistent och som lett till en ökad frihet för den</w:t>
      </w:r>
      <w:r w:rsidRPr="00C26CDE" w:rsidR="0008467B">
        <w:t xml:space="preserve"> </w:t>
      </w:r>
      <w:r w:rsidRPr="00C26CDE">
        <w:t>enskilde och gett en högre livskvalitet till både dem i behov av assistent och deras</w:t>
      </w:r>
      <w:r w:rsidRPr="00C26CDE" w:rsidR="0008467B">
        <w:t xml:space="preserve"> </w:t>
      </w:r>
      <w:r w:rsidRPr="00C26CDE">
        <w:t>närstående. För att säkra kvaliteten för dem som har rätt till assistansersättning och</w:t>
      </w:r>
      <w:r w:rsidRPr="00C26CDE" w:rsidR="0008467B">
        <w:t xml:space="preserve"> </w:t>
      </w:r>
      <w:r w:rsidRPr="00C26CDE">
        <w:t>säkra att reformen inte överutnyttjas behöver kompetensen hos dem som beviljar</w:t>
      </w:r>
      <w:r w:rsidRPr="00C26CDE" w:rsidR="0008467B">
        <w:t xml:space="preserve"> </w:t>
      </w:r>
      <w:r w:rsidRPr="00C26CDE">
        <w:t>ersättningarna förbättras. Därför bör man se över kompetensen hos dem som beviljar</w:t>
      </w:r>
      <w:r w:rsidRPr="00C26CDE" w:rsidR="0008467B">
        <w:t xml:space="preserve"> </w:t>
      </w:r>
      <w:r w:rsidRPr="00C26CDE">
        <w:t>ersättningen samt öppna för en så kallad second opinion vid avslag.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766B68D07443A8B0BE07E6306C017E"/>
        </w:placeholder>
      </w:sdtPr>
      <w:sdtEndPr>
        <w:rPr>
          <w:i w:val="0"/>
          <w:noProof w:val="0"/>
        </w:rPr>
      </w:sdtEndPr>
      <w:sdtContent>
        <w:p w:rsidR="00981CDD" w:rsidP="00DC2075" w:rsidRDefault="00981CDD" w14:paraId="1650F205" w14:textId="77777777"/>
        <w:p w:rsidRPr="008E0FE2" w:rsidR="004801AC" w:rsidP="00DC2075" w:rsidRDefault="00C26CDE" w14:paraId="766B02DF" w14:textId="7FB8770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1516E" w:rsidRDefault="0041516E" w14:paraId="332E9F03" w14:textId="77777777">
      <w:bookmarkStart w:name="_GoBack" w:id="1"/>
      <w:bookmarkEnd w:id="1"/>
    </w:p>
    <w:sectPr w:rsidR="0041516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02E2" w14:textId="77777777" w:rsidR="00777A26" w:rsidRDefault="00777A26" w:rsidP="000C1CAD">
      <w:pPr>
        <w:spacing w:line="240" w:lineRule="auto"/>
      </w:pPr>
      <w:r>
        <w:separator/>
      </w:r>
    </w:p>
  </w:endnote>
  <w:endnote w:type="continuationSeparator" w:id="0">
    <w:p w14:paraId="766B02E3" w14:textId="77777777" w:rsidR="00777A26" w:rsidRDefault="00777A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02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02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02F1" w14:textId="1F8DF624" w:rsidR="00262EA3" w:rsidRPr="00DC2075" w:rsidRDefault="00262EA3" w:rsidP="00DC20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B02E0" w14:textId="77777777" w:rsidR="00777A26" w:rsidRDefault="00777A26" w:rsidP="000C1CAD">
      <w:pPr>
        <w:spacing w:line="240" w:lineRule="auto"/>
      </w:pPr>
      <w:r>
        <w:separator/>
      </w:r>
    </w:p>
  </w:footnote>
  <w:footnote w:type="continuationSeparator" w:id="0">
    <w:p w14:paraId="766B02E1" w14:textId="77777777" w:rsidR="00777A26" w:rsidRDefault="00777A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66B02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B02F3" wp14:anchorId="766B02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26CDE" w14:paraId="766B02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A08FF6EE6444F4933E5AD6261211AD"/>
                              </w:placeholder>
                              <w:text/>
                            </w:sdtPr>
                            <w:sdtEndPr/>
                            <w:sdtContent>
                              <w:r w:rsidR="00E52A4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8C7F79BA2940E88A3A3AD3C0CBC4BD"/>
                              </w:placeholder>
                              <w:text/>
                            </w:sdtPr>
                            <w:sdtEndPr/>
                            <w:sdtContent>
                              <w:r w:rsidR="00511590">
                                <w:t>2133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6B02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26CDE" w14:paraId="766B02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A08FF6EE6444F4933E5AD6261211AD"/>
                        </w:placeholder>
                        <w:text/>
                      </w:sdtPr>
                      <w:sdtEndPr/>
                      <w:sdtContent>
                        <w:r w:rsidR="00E52A4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8C7F79BA2940E88A3A3AD3C0CBC4BD"/>
                        </w:placeholder>
                        <w:text/>
                      </w:sdtPr>
                      <w:sdtEndPr/>
                      <w:sdtContent>
                        <w:r w:rsidR="00511590">
                          <w:t>2133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6B02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66B02E6" w14:textId="77777777">
    <w:pPr>
      <w:jc w:val="right"/>
    </w:pPr>
  </w:p>
  <w:p w:rsidR="00262EA3" w:rsidP="00776B74" w:rsidRDefault="00262EA3" w14:paraId="766B02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26CDE" w14:paraId="766B02E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6B02F5" wp14:anchorId="766B02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26CDE" w14:paraId="766B02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2A4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1590">
          <w:t>2133</w:t>
        </w:r>
      </w:sdtContent>
    </w:sdt>
  </w:p>
  <w:p w:rsidRPr="008227B3" w:rsidR="00262EA3" w:rsidP="008227B3" w:rsidRDefault="00C26CDE" w14:paraId="766B02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26CDE" w14:paraId="766B02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:955</w:t>
        </w:r>
      </w:sdtContent>
    </w:sdt>
  </w:p>
  <w:p w:rsidR="00262EA3" w:rsidP="00E03A3D" w:rsidRDefault="00C26CDE" w14:paraId="766B02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0DB7" w14:paraId="766B02EF" w14:textId="178992A7">
        <w:pPr>
          <w:pStyle w:val="FSHRub2"/>
        </w:pPr>
        <w:r>
          <w:t>Ärenden om att bevilja personlig assistent bör kunna få en ”second opinion”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6B02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52A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67B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506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16E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A99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59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3A8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115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26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82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F1C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CDD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DB7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CDE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075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A4A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00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0E46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6B02CE"/>
  <w15:chartTrackingRefBased/>
  <w15:docId w15:val="{DF0F65EF-598F-42F3-B7B1-6CC53DD3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A55B1A5724D1D93051BF1BFF4B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09C78-EB42-4B80-AC0F-1745EFEB6733}"/>
      </w:docPartPr>
      <w:docPartBody>
        <w:p w:rsidR="00C70AAA" w:rsidRDefault="00C870A2">
          <w:pPr>
            <w:pStyle w:val="6EBA55B1A5724D1D93051BF1BFF4B0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98A6A26D8747DCBBD8B9F776889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40F11-0516-4D9D-9710-7ED5ECA8DAE0}"/>
      </w:docPartPr>
      <w:docPartBody>
        <w:p w:rsidR="00C70AAA" w:rsidRDefault="00C870A2">
          <w:pPr>
            <w:pStyle w:val="2F98A6A26D8747DCBBD8B9F7768890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A08FF6EE6444F4933E5AD626121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3AE56-12A9-48A3-982A-70BABB9C9D3E}"/>
      </w:docPartPr>
      <w:docPartBody>
        <w:p w:rsidR="00C70AAA" w:rsidRDefault="00C870A2">
          <w:pPr>
            <w:pStyle w:val="C1A08FF6EE6444F4933E5AD6261211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8C7F79BA2940E88A3A3AD3C0CBC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2934D-68D8-40D9-9709-3BFF4C0D9F7C}"/>
      </w:docPartPr>
      <w:docPartBody>
        <w:p w:rsidR="00C70AAA" w:rsidRDefault="00C870A2">
          <w:pPr>
            <w:pStyle w:val="F08C7F79BA2940E88A3A3AD3C0CBC4BD"/>
          </w:pPr>
          <w:r>
            <w:t xml:space="preserve"> </w:t>
          </w:r>
        </w:p>
      </w:docPartBody>
    </w:docPart>
    <w:docPart>
      <w:docPartPr>
        <w:name w:val="A6766B68D07443A8B0BE07E6306C0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1482C-C969-49A2-AA4B-9995F69BB023}"/>
      </w:docPartPr>
      <w:docPartBody>
        <w:p w:rsidR="00D92134" w:rsidRDefault="00D921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A2"/>
    <w:rsid w:val="008513B3"/>
    <w:rsid w:val="00C70AAA"/>
    <w:rsid w:val="00C870A2"/>
    <w:rsid w:val="00D92134"/>
    <w:rsid w:val="00F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BA55B1A5724D1D93051BF1BFF4B0B0">
    <w:name w:val="6EBA55B1A5724D1D93051BF1BFF4B0B0"/>
  </w:style>
  <w:style w:type="paragraph" w:customStyle="1" w:styleId="082424563F4F46638ABA8E412A1CB205">
    <w:name w:val="082424563F4F46638ABA8E412A1CB20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2B02837B7F74E59B210E6510BDD2434">
    <w:name w:val="32B02837B7F74E59B210E6510BDD2434"/>
  </w:style>
  <w:style w:type="paragraph" w:customStyle="1" w:styleId="2F98A6A26D8747DCBBD8B9F776889025">
    <w:name w:val="2F98A6A26D8747DCBBD8B9F776889025"/>
  </w:style>
  <w:style w:type="paragraph" w:customStyle="1" w:styleId="81DF09A68E134974958226A9372904F0">
    <w:name w:val="81DF09A68E134974958226A9372904F0"/>
  </w:style>
  <w:style w:type="paragraph" w:customStyle="1" w:styleId="3D438E3102A74B8FBAA499B99DDCA1B1">
    <w:name w:val="3D438E3102A74B8FBAA499B99DDCA1B1"/>
  </w:style>
  <w:style w:type="paragraph" w:customStyle="1" w:styleId="C1A08FF6EE6444F4933E5AD6261211AD">
    <w:name w:val="C1A08FF6EE6444F4933E5AD6261211AD"/>
  </w:style>
  <w:style w:type="paragraph" w:customStyle="1" w:styleId="F08C7F79BA2940E88A3A3AD3C0CBC4BD">
    <w:name w:val="F08C7F79BA2940E88A3A3AD3C0CBC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1353F-BD66-4E92-B4FE-AA0AFDBDECE8}"/>
</file>

<file path=customXml/itemProps2.xml><?xml version="1.0" encoding="utf-8"?>
<ds:datastoreItem xmlns:ds="http://schemas.openxmlformats.org/officeDocument/2006/customXml" ds:itemID="{1429B1A0-7AEC-49DF-A747-4F17B8D8E483}"/>
</file>

<file path=customXml/itemProps3.xml><?xml version="1.0" encoding="utf-8"?>
<ds:datastoreItem xmlns:ds="http://schemas.openxmlformats.org/officeDocument/2006/customXml" ds:itemID="{9FCC7FE1-A6E0-4878-BAF4-62F0FEDF1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752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M2133 Ärenden om att bevilja personlig assistent bör kunna få en  second opinion</vt:lpstr>
      <vt:lpstr>
      </vt:lpstr>
    </vt:vector>
  </TitlesOfParts>
  <Company>Sveriges riksdag</Company>
  <LinksUpToDate>false</LinksUpToDate>
  <CharactersWithSpaces>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