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8B9CF7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2206D4">
              <w:rPr>
                <w:b/>
                <w:lang w:eastAsia="en-US"/>
              </w:rPr>
              <w:t>4</w:t>
            </w:r>
            <w:r w:rsidR="00032C5B">
              <w:rPr>
                <w:b/>
                <w:lang w:eastAsia="en-US"/>
              </w:rPr>
              <w:t>1</w:t>
            </w:r>
            <w:r w:rsidR="00B17379">
              <w:rPr>
                <w:b/>
                <w:lang w:eastAsia="en-US"/>
              </w:rPr>
              <w:t xml:space="preserve">      </w:t>
            </w:r>
            <w:r w:rsidR="002206D4">
              <w:rPr>
                <w:b/>
                <w:lang w:eastAsia="en-US"/>
              </w:rPr>
              <w:t xml:space="preserve">   </w:t>
            </w:r>
            <w:r w:rsidR="00B17379">
              <w:rPr>
                <w:b/>
                <w:lang w:eastAsia="en-US"/>
              </w:rPr>
              <w:t>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DF6165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0F41D1">
              <w:rPr>
                <w:lang w:eastAsia="en-US"/>
              </w:rPr>
              <w:t>4</w:t>
            </w:r>
            <w:r w:rsidR="00EE6C6B">
              <w:rPr>
                <w:lang w:eastAsia="en-US"/>
              </w:rPr>
              <w:t>-</w:t>
            </w:r>
            <w:r w:rsidR="00032C5B">
              <w:rPr>
                <w:lang w:eastAsia="en-US"/>
              </w:rPr>
              <w:t>14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7903699" w:rsidR="00DF4413" w:rsidRPr="00EE6C6B" w:rsidRDefault="00032C5B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12.30</w:t>
            </w:r>
            <w:r w:rsidR="00B17379">
              <w:rPr>
                <w:color w:val="000000" w:themeColor="text1"/>
                <w:lang w:eastAsia="en-US"/>
              </w:rPr>
              <w:t xml:space="preserve"> </w:t>
            </w:r>
            <w:r w:rsidR="007531F4">
              <w:rPr>
                <w:color w:val="000000" w:themeColor="text1"/>
                <w:lang w:eastAsia="en-US"/>
              </w:rPr>
              <w:t xml:space="preserve">– </w:t>
            </w:r>
            <w:r w:rsidR="007E1195">
              <w:rPr>
                <w:color w:val="000000" w:themeColor="text1"/>
                <w:lang w:eastAsia="en-US"/>
              </w:rPr>
              <w:t>13.44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361876C0" w14:textId="37D51203" w:rsidR="002206D4" w:rsidRPr="00EA61FF" w:rsidRDefault="00655EA9" w:rsidP="00655EA9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- handel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Anna Hallberg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Utrikesdepartementet </w:t>
            </w:r>
            <w:r w:rsidR="00EA61FF">
              <w:rPr>
                <w:rFonts w:eastAsiaTheme="minorHAnsi"/>
                <w:color w:val="000000"/>
                <w:lang w:eastAsia="en-US"/>
              </w:rPr>
              <w:t xml:space="preserve">informerade och samrådde inför videomöte den </w:t>
            </w:r>
            <w:r w:rsidR="000B3EAB">
              <w:rPr>
                <w:rFonts w:eastAsiaTheme="minorHAnsi"/>
                <w:color w:val="000000"/>
                <w:lang w:eastAsia="en-US"/>
              </w:rPr>
              <w:t>16</w:t>
            </w:r>
            <w:r w:rsidR="00EA61FF">
              <w:rPr>
                <w:rFonts w:eastAsiaTheme="minorHAnsi"/>
                <w:color w:val="000000"/>
                <w:lang w:eastAsia="en-US"/>
              </w:rPr>
              <w:t xml:space="preserve"> april 2020.</w:t>
            </w:r>
            <w:r w:rsidR="00EA61FF">
              <w:rPr>
                <w:rFonts w:eastAsiaTheme="minorHAnsi"/>
                <w:color w:val="000000"/>
                <w:lang w:eastAsia="en-US"/>
              </w:rPr>
              <w:br/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Ämnen:</w:t>
            </w:r>
            <w:r w:rsidR="00A71C55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2F2F2F"/>
                <w:lang w:eastAsia="en-US"/>
              </w:rPr>
              <w:t xml:space="preserve">Handelsaspekter av COVID 19-utbrottet: konsekvenser för handelsrelationer och hållbarheten för globala integrerade värde- och försörjningskedjor </w:t>
            </w:r>
            <w:r w:rsidR="007C12EF" w:rsidRPr="007C12EF">
              <w:rPr>
                <w:rFonts w:eastAsiaTheme="minorHAnsi"/>
                <w:b/>
                <w:color w:val="2F2F2F"/>
                <w:lang w:eastAsia="en-US"/>
              </w:rPr>
              <w:t xml:space="preserve">II </w:t>
            </w:r>
          </w:p>
          <w:p w14:paraId="2C2754B9" w14:textId="2CA0F65F" w:rsidR="00655EA9" w:rsidRDefault="00655EA9" w:rsidP="00655EA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06D4" w:rsidRPr="00DF4413" w14:paraId="79EF10D3" w14:textId="77777777" w:rsidTr="00843A7F">
        <w:tc>
          <w:tcPr>
            <w:tcW w:w="567" w:type="dxa"/>
          </w:tcPr>
          <w:p w14:paraId="44E763C1" w14:textId="794E41AE" w:rsidR="002206D4" w:rsidRDefault="002206D4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3C43BAD7" w14:textId="13313BAC" w:rsidR="002206D4" w:rsidRDefault="00655EA9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Information om EU:s åtgärder för att hantera coronavirusets spridning och dess effekter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informerade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9D46BA">
              <w:rPr>
                <w:rFonts w:eastAsiaTheme="minorHAnsi"/>
                <w:bCs/>
                <w:color w:val="000000"/>
                <w:lang w:eastAsia="en-US"/>
              </w:rPr>
              <w:t>om EU:s åtgärder för att hantera coronavirusets spridning och dess effekter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98C7667" w14:textId="77777777" w:rsidR="00655EA9" w:rsidRDefault="00655EA9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91B82BE" w14:textId="77777777" w:rsidR="00655EA9" w:rsidRDefault="002206D4" w:rsidP="00655EA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2206D4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655EA9" w:rsidRPr="00A71C55">
              <w:rPr>
                <w:rFonts w:eastAsiaTheme="minorHAnsi"/>
                <w:bCs/>
                <w:color w:val="000000"/>
                <w:lang w:eastAsia="en-US"/>
              </w:rPr>
              <w:t>Information om EU:s åtgärder för att hantera coronavirusets spridning och dess effekter</w:t>
            </w:r>
            <w:r w:rsidR="00655EA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BEACE08" w14:textId="63906E3A" w:rsidR="002206D4" w:rsidRDefault="002206D4" w:rsidP="00834E2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4F785B94" w:rsidR="00F4680D" w:rsidRDefault="00F4680D">
      <w:pPr>
        <w:widowControl/>
        <w:spacing w:after="160" w:line="259" w:lineRule="auto"/>
      </w:pPr>
    </w:p>
    <w:p w14:paraId="575E10C2" w14:textId="712D54CF" w:rsidR="005136FC" w:rsidRDefault="005136FC">
      <w:pPr>
        <w:widowControl/>
        <w:spacing w:after="160" w:line="259" w:lineRule="auto"/>
      </w:pPr>
    </w:p>
    <w:p w14:paraId="6C4E5B57" w14:textId="1513101E" w:rsidR="005136FC" w:rsidRDefault="005136FC">
      <w:pPr>
        <w:widowControl/>
        <w:spacing w:after="160" w:line="259" w:lineRule="auto"/>
      </w:pPr>
    </w:p>
    <w:p w14:paraId="175E1DF3" w14:textId="10AFBEF5" w:rsidR="005136FC" w:rsidRDefault="005136FC">
      <w:pPr>
        <w:widowControl/>
        <w:spacing w:after="160" w:line="259" w:lineRule="auto"/>
      </w:pPr>
    </w:p>
    <w:p w14:paraId="413D8203" w14:textId="77777777" w:rsidR="005136FC" w:rsidRDefault="005136FC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3A0D8D2E" w14:textId="422D703A" w:rsidR="00F4680D" w:rsidRDefault="00F4680D">
      <w:pPr>
        <w:widowControl/>
        <w:spacing w:after="160" w:line="259" w:lineRule="auto"/>
      </w:pPr>
    </w:p>
    <w:p w14:paraId="64374B51" w14:textId="77777777" w:rsidR="00A71C55" w:rsidRDefault="00A71C55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67C315EF" w:rsidR="003C25A1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58DD3D9F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91D780" w14:textId="08052212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7F8B47A" w14:textId="2B307F0B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E8690D9" w14:textId="77777777" w:rsidR="002206D4" w:rsidRDefault="002206D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5CFB2704" w:rsidR="00252CE5" w:rsidRPr="00FB792F" w:rsidRDefault="00655EA9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6B31C782" w:rsidR="00252CE5" w:rsidRDefault="00146FE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72D6CABD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EF4A0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AA7E2B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C947A95" w14:textId="77777777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0B357349" w:rsidR="00834E2E" w:rsidRDefault="00834E2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07FC5821" w14:textId="1D55225A" w:rsidR="00EE6C6B" w:rsidRDefault="00EE6C6B">
      <w:pPr>
        <w:widowControl/>
        <w:spacing w:after="160" w:line="259" w:lineRule="auto"/>
      </w:pPr>
    </w:p>
    <w:p w14:paraId="66139F39" w14:textId="19D04751" w:rsidR="002206D4" w:rsidRDefault="002206D4">
      <w:pPr>
        <w:widowControl/>
        <w:spacing w:after="160" w:line="259" w:lineRule="auto"/>
      </w:pPr>
    </w:p>
    <w:p w14:paraId="76A231F1" w14:textId="4762E668" w:rsidR="002206D4" w:rsidRDefault="002206D4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6EF6C1F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2206D4">
              <w:rPr>
                <w:b/>
                <w:color w:val="000000"/>
                <w:lang w:eastAsia="en-US"/>
              </w:rPr>
              <w:t>4</w:t>
            </w:r>
            <w:r w:rsidR="000B5872">
              <w:rPr>
                <w:b/>
                <w:color w:val="000000"/>
                <w:lang w:eastAsia="en-US"/>
              </w:rPr>
              <w:t>1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13569036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  <w:r w:rsidR="00461126">
              <w:rPr>
                <w:b/>
                <w:color w:val="000000"/>
                <w:sz w:val="22"/>
                <w:szCs w:val="22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6C32C57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A58654B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1C33F1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CA6192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DA7E26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72CE413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AD8B4C2" w:rsidR="006B4A80" w:rsidRPr="00CE06E8" w:rsidRDefault="00BB1568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868D23E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A0C641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6B20F2B8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CAECBF" w:rsidR="00B510CF" w:rsidRPr="00CE06E8" w:rsidRDefault="007531F4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9BC73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5D498D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685699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A13CD62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399463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14831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7DB20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09EDC7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7CE8FD6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26EE178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9A12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6F4D5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CA87D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55FA73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4CC01B6" w:rsidR="00407CC3" w:rsidRPr="00CE06E8" w:rsidRDefault="0023552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C17E2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660281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85BCE8E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91D59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7F03236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C3F22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3AB5D1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45FDF5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3E91E14" w:rsidR="00407CC3" w:rsidRPr="00CE06E8" w:rsidRDefault="00BB15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834E2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0BACF1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13324C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2157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50EA083" w:rsidR="00407CC3" w:rsidRPr="00CE06E8" w:rsidRDefault="00631C4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33F239B9" w:rsidR="00407CC3" w:rsidRPr="00CE06E8" w:rsidRDefault="008667F6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518364B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04FF3366" w:rsidR="00407CC3" w:rsidRPr="00CE06E8" w:rsidRDefault="000B5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114FC28" w:rsidR="00407CC3" w:rsidRPr="00CE06E8" w:rsidRDefault="006345C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13E4768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E80F28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4CA4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3EBA8D95" w:rsidR="00407CC3" w:rsidRPr="00280792" w:rsidRDefault="002B5C4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1550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A829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1CD2B5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EA361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8CED759" w:rsidR="00407CC3" w:rsidRPr="00CE06E8" w:rsidRDefault="000B5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21A74F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F7A66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C8FDC87" w:rsidR="00407CC3" w:rsidRPr="00CE06E8" w:rsidRDefault="00EB014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531AFD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FF6135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82B733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C223A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E9A2F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D7438B1" w:rsidR="00407CC3" w:rsidRPr="00CE06E8" w:rsidRDefault="000B5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683B75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D8539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2C7D57D" w:rsidR="00407CC3" w:rsidRPr="00CE06E8" w:rsidRDefault="0062162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206D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CD947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E3E08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5EF73E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7FE3A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35155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C84F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16A394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64FD87A4" w:rsidR="00407CC3" w:rsidRPr="00CE06E8" w:rsidRDefault="0062162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206D4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0FF4F76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791C78D" w:rsidR="00407CC3" w:rsidRPr="00407CC3" w:rsidRDefault="0062162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4CD94C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C6FE79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3B3AAECC" w:rsidR="00407CC3" w:rsidRPr="00CE06E8" w:rsidRDefault="0062162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B587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E0AA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108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251EE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384FF95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846584E" w:rsidR="00407CC3" w:rsidRPr="00280792" w:rsidRDefault="002B5C4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7ECC34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967A4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1374E21C" w:rsidR="00407CC3" w:rsidRPr="00CE06E8" w:rsidRDefault="003B3E2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  <w:r w:rsidR="000B587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E6F41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1A1D3B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7058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3C3B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4470B5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094B8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D32CA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5D4F4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23065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304276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AA294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7C8162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2EB0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382243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27608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C2350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1A240F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2A1193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7484E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F5E5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60F9D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8947CF3" w:rsidR="00407CC3" w:rsidRPr="00280792" w:rsidRDefault="00A77D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Amir Adan</w:t>
            </w:r>
            <w:r w:rsidR="00B972D1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6BFC85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519F497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0D451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D1CA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19551E4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C2350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0CEC2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717852F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0A821F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FFF6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6B8387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013327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1F15C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4F12EF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6262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DB9E1FA" w:rsidR="00407CC3" w:rsidRPr="00280792" w:rsidRDefault="00A77D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</w:t>
            </w:r>
            <w:r w:rsidR="00407CC3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B8AC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A0BA45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C0EAC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3E1E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0FCF4B0F" w:rsidR="00407CC3" w:rsidRPr="00407CC3" w:rsidRDefault="00621621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B587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6A5A7D7D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07C2777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285CB618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4BAC343C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2F13EEE2" w:rsidR="00784875" w:rsidRPr="00407CC3" w:rsidRDefault="007B7C1B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E9D278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9DE0EC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4A6D9A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3820"/>
      </w:tblGrid>
      <w:tr w:rsidR="00F70DB9" w:rsidRPr="00321ABF" w14:paraId="1795B230" w14:textId="77777777" w:rsidTr="00473500">
        <w:trPr>
          <w:trHeight w:val="1135"/>
          <w:jc w:val="center"/>
        </w:trPr>
        <w:tc>
          <w:tcPr>
            <w:tcW w:w="5387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3820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A9E0933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473500">
        <w:trPr>
          <w:trHeight w:val="1135"/>
          <w:jc w:val="center"/>
        </w:trPr>
        <w:tc>
          <w:tcPr>
            <w:tcW w:w="5387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3820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1CF1166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0B5872" w:rsidRDefault="000B5872" w:rsidP="00011EB2">
      <w:r>
        <w:separator/>
      </w:r>
    </w:p>
  </w:endnote>
  <w:endnote w:type="continuationSeparator" w:id="0">
    <w:p w14:paraId="54ED0B8B" w14:textId="77777777" w:rsidR="000B5872" w:rsidRDefault="000B587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0B5872" w:rsidRDefault="000B5872" w:rsidP="00011EB2">
      <w:r>
        <w:separator/>
      </w:r>
    </w:p>
  </w:footnote>
  <w:footnote w:type="continuationSeparator" w:id="0">
    <w:p w14:paraId="4B46C8F5" w14:textId="77777777" w:rsidR="000B5872" w:rsidRDefault="000B587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2C5B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E1D"/>
    <w:rsid w:val="00074FA7"/>
    <w:rsid w:val="000762EB"/>
    <w:rsid w:val="000778D3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5D93"/>
    <w:rsid w:val="000A7990"/>
    <w:rsid w:val="000B11C3"/>
    <w:rsid w:val="000B2344"/>
    <w:rsid w:val="000B2728"/>
    <w:rsid w:val="000B30BB"/>
    <w:rsid w:val="000B3EAB"/>
    <w:rsid w:val="000B54EF"/>
    <w:rsid w:val="000B5872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41D1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6FED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60EC"/>
    <w:rsid w:val="00172BA4"/>
    <w:rsid w:val="001774D0"/>
    <w:rsid w:val="001774E2"/>
    <w:rsid w:val="001821D9"/>
    <w:rsid w:val="001832E6"/>
    <w:rsid w:val="00183AB0"/>
    <w:rsid w:val="00184791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06D4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526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2BE2"/>
    <w:rsid w:val="0029728B"/>
    <w:rsid w:val="0029766F"/>
    <w:rsid w:val="002A2851"/>
    <w:rsid w:val="002A3049"/>
    <w:rsid w:val="002A3491"/>
    <w:rsid w:val="002A368A"/>
    <w:rsid w:val="002A3DE9"/>
    <w:rsid w:val="002A52B8"/>
    <w:rsid w:val="002A6E9D"/>
    <w:rsid w:val="002A7E6A"/>
    <w:rsid w:val="002B0293"/>
    <w:rsid w:val="002B3357"/>
    <w:rsid w:val="002B3A23"/>
    <w:rsid w:val="002B3B88"/>
    <w:rsid w:val="002B4671"/>
    <w:rsid w:val="002B4D2A"/>
    <w:rsid w:val="002B502B"/>
    <w:rsid w:val="002B5C40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539C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3E2D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6D30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4CAA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126"/>
    <w:rsid w:val="00461443"/>
    <w:rsid w:val="004655F9"/>
    <w:rsid w:val="00471FDF"/>
    <w:rsid w:val="004732BB"/>
    <w:rsid w:val="0047330E"/>
    <w:rsid w:val="00473500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A58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36FC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6187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85E38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4280"/>
    <w:rsid w:val="006060B0"/>
    <w:rsid w:val="006068C0"/>
    <w:rsid w:val="00606CCC"/>
    <w:rsid w:val="0061389C"/>
    <w:rsid w:val="00617404"/>
    <w:rsid w:val="00620B12"/>
    <w:rsid w:val="00621090"/>
    <w:rsid w:val="00621621"/>
    <w:rsid w:val="00621CF8"/>
    <w:rsid w:val="0062214F"/>
    <w:rsid w:val="00622F23"/>
    <w:rsid w:val="006233CF"/>
    <w:rsid w:val="0062411E"/>
    <w:rsid w:val="00627995"/>
    <w:rsid w:val="006308D4"/>
    <w:rsid w:val="00631C47"/>
    <w:rsid w:val="006336ED"/>
    <w:rsid w:val="006345CB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5EA9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5AB9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2B57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2A33"/>
    <w:rsid w:val="007359AA"/>
    <w:rsid w:val="00736608"/>
    <w:rsid w:val="007370DC"/>
    <w:rsid w:val="007402A2"/>
    <w:rsid w:val="0074177B"/>
    <w:rsid w:val="00744FB3"/>
    <w:rsid w:val="007473C4"/>
    <w:rsid w:val="00750CED"/>
    <w:rsid w:val="007531F4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B7C1B"/>
    <w:rsid w:val="007C067B"/>
    <w:rsid w:val="007C12EF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1195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4E2E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667F6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189A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7E7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654C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A7F56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5EB3"/>
    <w:rsid w:val="009D07FB"/>
    <w:rsid w:val="009D2230"/>
    <w:rsid w:val="009D46BA"/>
    <w:rsid w:val="009D47E7"/>
    <w:rsid w:val="009E1362"/>
    <w:rsid w:val="009E3728"/>
    <w:rsid w:val="009F053B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56CC9"/>
    <w:rsid w:val="00A605E2"/>
    <w:rsid w:val="00A60B58"/>
    <w:rsid w:val="00A6203D"/>
    <w:rsid w:val="00A64262"/>
    <w:rsid w:val="00A66C46"/>
    <w:rsid w:val="00A67BBA"/>
    <w:rsid w:val="00A7096E"/>
    <w:rsid w:val="00A71C55"/>
    <w:rsid w:val="00A73145"/>
    <w:rsid w:val="00A77D75"/>
    <w:rsid w:val="00A80B6A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14F"/>
    <w:rsid w:val="00AA6922"/>
    <w:rsid w:val="00AB14CB"/>
    <w:rsid w:val="00AB2672"/>
    <w:rsid w:val="00AB3AAD"/>
    <w:rsid w:val="00AB3D6C"/>
    <w:rsid w:val="00AC376E"/>
    <w:rsid w:val="00AC49F7"/>
    <w:rsid w:val="00AC54D9"/>
    <w:rsid w:val="00AD3C85"/>
    <w:rsid w:val="00AD495C"/>
    <w:rsid w:val="00AE25D1"/>
    <w:rsid w:val="00AE4805"/>
    <w:rsid w:val="00AE5A9C"/>
    <w:rsid w:val="00AF0FB3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379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2616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568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D6F11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501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0BB6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0C9D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1DFF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1FF"/>
    <w:rsid w:val="00EA6349"/>
    <w:rsid w:val="00EA664F"/>
    <w:rsid w:val="00EA683E"/>
    <w:rsid w:val="00EA70E5"/>
    <w:rsid w:val="00EA7B27"/>
    <w:rsid w:val="00EA7BAA"/>
    <w:rsid w:val="00EB0146"/>
    <w:rsid w:val="00EB0148"/>
    <w:rsid w:val="00EB1E6A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1E02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44D1-E6CD-4804-B7A9-D5FDFE32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77</TotalTime>
  <Pages>5</Pages>
  <Words>775</Words>
  <Characters>4314</Characters>
  <Application>Microsoft Office Word</Application>
  <DocSecurity>0</DocSecurity>
  <Lines>1438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10</cp:revision>
  <cp:lastPrinted>2020-03-25T09:14:00Z</cp:lastPrinted>
  <dcterms:created xsi:type="dcterms:W3CDTF">2020-04-14T09:56:00Z</dcterms:created>
  <dcterms:modified xsi:type="dcterms:W3CDTF">2020-09-02T09:06:00Z</dcterms:modified>
</cp:coreProperties>
</file>