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BD2F8EF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51148B" w:rsidRDefault="0051148B" w14:paraId="07A4AA8A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6886F4B7B744DE5A172B1A80A4D344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b60a60e3-457e-4dcf-a719-4554bc1979a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åter öppna riksmötet för Sveriges riksdag i Rikssalen i Kungliga slottet och tillkännager detta för riksdagsstyrelsen.</w:t>
          </w:r>
        </w:p>
      </w:sdtContent>
    </w:sdt>
    <w:bookmarkStart w:name="MotionsStart" w:id="2"/>
    <w:bookmarkStart w:name="_Toc106800476" w:id="3"/>
    <w:bookmarkStart w:name="_Toc106801301" w:id="4"/>
    <w:bookmarkEnd w:id="2"/>
    <w:p xmlns:w14="http://schemas.microsoft.com/office/word/2010/wordml" w:rsidR="002E5C51" w:rsidP="002E5C51" w:rsidRDefault="0051148B" w14:paraId="4427DFFC" w14:textId="77777777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149C86D8A471400CAC4A89FDF386E63F"/>
          </w:placeholder>
          <w:text/>
        </w:sdtPr>
        <w:sdtEndPr/>
        <w:sdtContent>
          <w:r w:rsidR="006D79C9">
            <w:t>Motivering</w:t>
          </w:r>
        </w:sdtContent>
      </w:sdt>
      <w:bookmarkEnd w:id="3"/>
      <w:bookmarkEnd w:id="4"/>
    </w:p>
    <w:p xmlns:w14="http://schemas.microsoft.com/office/word/2010/wordml" w:rsidR="00B866A8" w:rsidP="002E5C51" w:rsidRDefault="002E5C51" w14:paraId="024B160F" w14:textId="41B4CCE2">
      <w:pPr>
        <w:pStyle w:val="Normalutanindragellerluft"/>
      </w:pPr>
      <w:r>
        <w:t xml:space="preserve">Rikssalen i Kungliga </w:t>
      </w:r>
      <w:r w:rsidR="00EF2945">
        <w:t>s</w:t>
      </w:r>
      <w:r>
        <w:t xml:space="preserve">lottet togs i bruk för Sveriges </w:t>
      </w:r>
      <w:r w:rsidR="00EF2945">
        <w:t>r</w:t>
      </w:r>
      <w:r>
        <w:t>iksd</w:t>
      </w:r>
      <w:r w:rsidR="005C5C84">
        <w:t xml:space="preserve">ag </w:t>
      </w:r>
      <w:proofErr w:type="gramStart"/>
      <w:r w:rsidR="005C5C84">
        <w:t>1755-1756</w:t>
      </w:r>
      <w:proofErr w:type="gramEnd"/>
      <w:r w:rsidR="005C5C84">
        <w:t>. Riksdagen flyttade år 1834 till Riddarholmen</w:t>
      </w:r>
      <w:r w:rsidR="007744D0">
        <w:t xml:space="preserve">. </w:t>
      </w:r>
      <w:r w:rsidR="005C5C84">
        <w:t xml:space="preserve">Riksdagens högtidliga öppnande fortsatta dock att vara i Rikssalen fram till 1974. I och med den nya riksdagsordningen 1974 ersattes detta med </w:t>
      </w:r>
      <w:r w:rsidR="007744D0">
        <w:t>R</w:t>
      </w:r>
      <w:r w:rsidR="005C5C84">
        <w:t xml:space="preserve">iksmötets öppnande 1975 i </w:t>
      </w:r>
      <w:r w:rsidR="00EF2945">
        <w:t>r</w:t>
      </w:r>
      <w:r w:rsidR="005C5C84">
        <w:t xml:space="preserve">iksdagens plenisal. </w:t>
      </w:r>
    </w:p>
    <w:p xmlns:w14="http://schemas.microsoft.com/office/word/2010/wordml" w:rsidR="00B866A8" w:rsidP="008E7A61" w:rsidRDefault="00B866A8" w14:paraId="71914ED5" w14:textId="7555EDED">
      <w:pPr>
        <w:ind w:firstLine="0"/>
      </w:pPr>
      <w:r>
        <w:tab/>
      </w:r>
      <w:r w:rsidR="007744D0">
        <w:t xml:space="preserve">För att värna om monarkins samt vår demokratiska historia borde vi </w:t>
      </w:r>
      <w:r w:rsidR="002E5C51">
        <w:t>återgå till att öppna riksmötet i Rikssalen med den högtidliga ceremonin med Karl XI:s drabanter som gällde före 1974 års regeringsform</w:t>
      </w:r>
      <w:r w:rsidR="007744D0"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1801FF07BCC42F1B7F99B3D58382452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51148B" w:rsidP="0051148B" w:rsidRDefault="0051148B" w14:paraId="0C54070B" w14:textId="77777777">
          <w:pPr/>
          <w:r/>
        </w:p>
        <w:p xmlns:w14="http://schemas.microsoft.com/office/word/2010/wordml" w:rsidRPr="008E0FE2" w:rsidR="004801AC" w:rsidP="0051148B" w:rsidRDefault="0051148B" w14:paraId="134F5910" w14:textId="3467BA01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Marléne Lund Kopparklint (M)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7D9B" w14:textId="77777777" w:rsidR="0025720D" w:rsidRDefault="0025720D" w:rsidP="000C1CAD">
      <w:pPr>
        <w:spacing w:line="240" w:lineRule="auto"/>
      </w:pPr>
      <w:r>
        <w:separator/>
      </w:r>
    </w:p>
  </w:endnote>
  <w:endnote w:type="continuationSeparator" w:id="0">
    <w:p w14:paraId="36E79135" w14:textId="77777777" w:rsidR="0025720D" w:rsidRDefault="002572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C6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9DB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0FE6" w14:textId="0F5FCFC5" w:rsidR="00262EA3" w:rsidRPr="0051148B" w:rsidRDefault="00262EA3" w:rsidP="005114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3E35" w14:textId="77777777" w:rsidR="0025720D" w:rsidRDefault="0025720D" w:rsidP="000C1CAD">
      <w:pPr>
        <w:spacing w:line="240" w:lineRule="auto"/>
      </w:pPr>
      <w:r>
        <w:separator/>
      </w:r>
    </w:p>
  </w:footnote>
  <w:footnote w:type="continuationSeparator" w:id="0">
    <w:p w14:paraId="431BE3CE" w14:textId="77777777" w:rsidR="0025720D" w:rsidRDefault="002572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FE0F89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C9263C" wp14:anchorId="1BF6593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1148B" w14:paraId="41674CB2" w14:textId="339512E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5C5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866A8">
                                <w:t>1403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F6593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5720D" w14:paraId="41674CB2" w14:textId="339512E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5C5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866A8">
                          <w:t>1403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4ADE6B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668DD423" w14:textId="77777777">
    <w:pPr>
      <w:jc w:val="right"/>
    </w:pPr>
  </w:p>
  <w:p w:rsidR="00262EA3" w:rsidP="00776B74" w:rsidRDefault="00262EA3" w14:paraId="6A103C3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51148B" w14:paraId="7BA8B37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E662C1" wp14:anchorId="43CCBFC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1148B" w14:paraId="11F91188" w14:textId="60A3D18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E5C51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866A8">
          <w:t>1403</w:t>
        </w:r>
      </w:sdtContent>
    </w:sdt>
  </w:p>
  <w:p w:rsidRPr="008227B3" w:rsidR="00262EA3" w:rsidP="008227B3" w:rsidRDefault="0051148B" w14:paraId="1B223E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1148B" w14:paraId="0BBC52FC" w14:textId="08445E5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:3153</w:t>
        </w:r>
      </w:sdtContent>
    </w:sdt>
  </w:p>
  <w:p w:rsidR="00262EA3" w:rsidP="00E03A3D" w:rsidRDefault="0051148B" w14:paraId="52C84691" w14:textId="79A24EAA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Marie-Louise Hänel Sandström och Marléne Lund Kopparklint (båda 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2E5C51" w14:paraId="68480B47" w14:textId="6B600AC8">
        <w:pPr>
          <w:pStyle w:val="FSHRub2"/>
        </w:pPr>
        <w:r>
          <w:t>Riksmötets öppnande i Rikssalen i Kungliga slottet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EE5A47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E5C5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6ADE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20D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5C5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48B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C84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4D0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9AC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A61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0A23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6A8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3E3D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6638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2945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1F79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5C9B12"/>
  <w15:chartTrackingRefBased/>
  <w15:docId w15:val="{4CFACDBD-BB2C-42F7-A0FB-44EA6405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886F4B7B744DE5A172B1A80A4D3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0B752-BA20-41DE-95C7-25A9A11AC53C}"/>
      </w:docPartPr>
      <w:docPartBody>
        <w:p w:rsidR="005B1BE4" w:rsidRDefault="00EF07B7">
          <w:pPr>
            <w:pStyle w:val="56886F4B7B744DE5A172B1A80A4D34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074A6BFB4374CBFB1E45DC968EA89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A39AF-D4F6-4632-A993-67038A94537D}"/>
      </w:docPartPr>
      <w:docPartBody>
        <w:p w:rsidR="005B1BE4" w:rsidRDefault="00EF07B7">
          <w:pPr>
            <w:pStyle w:val="D074A6BFB4374CBFB1E45DC968EA89C7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149C86D8A471400CAC4A89FDF386E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8A322-A3D6-4F7A-A05B-87D64439B710}"/>
      </w:docPartPr>
      <w:docPartBody>
        <w:p w:rsidR="005B1BE4" w:rsidRDefault="00EF07B7">
          <w:pPr>
            <w:pStyle w:val="149C86D8A471400CAC4A89FDF386E6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1801FF07BCC42F1B7F99B3D58382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AC89E-F27F-4F5D-B8F0-7AC3E772B3F3}"/>
      </w:docPartPr>
      <w:docPartBody>
        <w:p w:rsidR="005B1BE4" w:rsidRDefault="00EF07B7">
          <w:pPr>
            <w:pStyle w:val="81801FF07BCC42F1B7F99B3D58382452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E4"/>
    <w:rsid w:val="005B1BE4"/>
    <w:rsid w:val="005D1EF7"/>
    <w:rsid w:val="00B74DD7"/>
    <w:rsid w:val="00E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886F4B7B744DE5A172B1A80A4D3446">
    <w:name w:val="56886F4B7B744DE5A172B1A80A4D3446"/>
  </w:style>
  <w:style w:type="paragraph" w:customStyle="1" w:styleId="D074A6BFB4374CBFB1E45DC968EA89C7">
    <w:name w:val="D074A6BFB4374CBFB1E45DC968EA89C7"/>
  </w:style>
  <w:style w:type="paragraph" w:customStyle="1" w:styleId="149C86D8A471400CAC4A89FDF386E63F">
    <w:name w:val="149C86D8A471400CAC4A89FDF386E63F"/>
  </w:style>
  <w:style w:type="paragraph" w:customStyle="1" w:styleId="81801FF07BCC42F1B7F99B3D58382452">
    <w:name w:val="81801FF07BCC42F1B7F99B3D58382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8F816-E4B0-442C-809D-4B0A0C46E6B1}"/>
</file>

<file path=customXml/itemProps2.xml><?xml version="1.0" encoding="utf-8"?>
<ds:datastoreItem xmlns:ds="http://schemas.openxmlformats.org/officeDocument/2006/customXml" ds:itemID="{01489DB9-4EFE-4A51-831D-ECD1BE2D6DDA}"/>
</file>

<file path=customXml/itemProps3.xml><?xml version="1.0" encoding="utf-8"?>
<ds:datastoreItem xmlns:ds="http://schemas.openxmlformats.org/officeDocument/2006/customXml" ds:itemID="{C1F0C046-AD16-49A8-9B05-E92BED223B7D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680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Att åter öppna Riksmötet för Sveriges Riksdag i Rikssalen i Kungliga Slottet</vt:lpstr>
      <vt:lpstr>
      </vt:lpstr>
    </vt:vector>
  </TitlesOfParts>
  <Company>Sveriges riksdag</Company>
  <LinksUpToDate>false</LinksUpToDate>
  <CharactersWithSpaces>792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