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1F07" w:rsidRPr="000E6419" w:rsidTr="005D1F0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D1F07" w:rsidRPr="000E6419" w:rsidRDefault="005D1F07" w:rsidP="005D1F07">
            <w:pPr>
              <w:pStyle w:val="RSKRbeteckning"/>
              <w:spacing w:before="240"/>
            </w:pPr>
            <w:r w:rsidRPr="000E6419">
              <w:t>Riksdagsskrivelse</w:t>
            </w:r>
          </w:p>
          <w:p w:rsidR="005D1F07" w:rsidRPr="000E6419" w:rsidRDefault="005D1F07" w:rsidP="005D1F07">
            <w:pPr>
              <w:pStyle w:val="RSKRbeteckning"/>
            </w:pPr>
            <w:r w:rsidRPr="000E6419">
              <w:t>2011/12:217</w:t>
            </w:r>
          </w:p>
        </w:tc>
        <w:tc>
          <w:tcPr>
            <w:tcW w:w="1134" w:type="dxa"/>
          </w:tcPr>
          <w:p w:rsidR="005D1F07" w:rsidRPr="000E6419" w:rsidRDefault="000E6419" w:rsidP="005D1F07">
            <w:pPr>
              <w:jc w:val="right"/>
            </w:pPr>
            <w:r w:rsidRPr="000E641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F07" w:rsidRPr="000E6419" w:rsidTr="005D1F0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1F07" w:rsidRPr="000E6419" w:rsidRDefault="005D1F07" w:rsidP="005D1F07">
            <w:pPr>
              <w:rPr>
                <w:sz w:val="10"/>
              </w:rPr>
            </w:pPr>
          </w:p>
        </w:tc>
      </w:tr>
    </w:tbl>
    <w:p w:rsidR="005D1F07" w:rsidRPr="000E6419" w:rsidRDefault="005D1F07" w:rsidP="005D1F07"/>
    <w:p w:rsidR="005D1F07" w:rsidRPr="000E6419" w:rsidRDefault="005D1F07" w:rsidP="005D1F07">
      <w:pPr>
        <w:pStyle w:val="Mottagare1"/>
      </w:pPr>
      <w:r w:rsidRPr="000E6419">
        <w:t>Regeringen</w:t>
      </w:r>
    </w:p>
    <w:p w:rsidR="005D1F07" w:rsidRPr="000E6419" w:rsidRDefault="005D1F07" w:rsidP="005D1F07">
      <w:pPr>
        <w:pStyle w:val="Mottagare2"/>
      </w:pPr>
      <w:r w:rsidRPr="000E6419">
        <w:t>Näringsdepartementet</w:t>
      </w:r>
    </w:p>
    <w:p w:rsidR="005D1F07" w:rsidRPr="000E6419" w:rsidRDefault="005D1F07" w:rsidP="005D1F07">
      <w:r w:rsidRPr="000E6419">
        <w:t>Med överlämnande av försvarsutskottets betänkande 2011/12:FöU7 Ändringar i elberedskapslagen får jag anmäla att riksdagen denna dag bifallit utskottets förslag till riksdagsbeslut.</w:t>
      </w:r>
    </w:p>
    <w:p w:rsidR="005D1F07" w:rsidRPr="000E6419" w:rsidRDefault="005D1F07" w:rsidP="005D1F07">
      <w:pPr>
        <w:pStyle w:val="Stockholm"/>
      </w:pPr>
      <w:r w:rsidRPr="000E6419">
        <w:t>Stockholm 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1F07" w:rsidRPr="000E6419" w:rsidTr="005D1F0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D1F07" w:rsidRPr="000E6419" w:rsidRDefault="005D1F07" w:rsidP="005D1F07">
            <w:pPr>
              <w:pStyle w:val="AvsTalman"/>
            </w:pPr>
            <w:r w:rsidRPr="000E6419">
              <w:t>Susanne Eberstein</w:t>
            </w:r>
          </w:p>
        </w:tc>
        <w:tc>
          <w:tcPr>
            <w:tcW w:w="3628" w:type="dxa"/>
          </w:tcPr>
          <w:p w:rsidR="005D1F07" w:rsidRPr="000E6419" w:rsidRDefault="005D1F07" w:rsidP="005D1F07">
            <w:pPr>
              <w:pStyle w:val="AvsTjnsteman"/>
            </w:pPr>
            <w:r w:rsidRPr="000E6419">
              <w:t>Annalena Hanell</w:t>
            </w:r>
          </w:p>
        </w:tc>
      </w:tr>
    </w:tbl>
    <w:p w:rsidR="00CE5B19" w:rsidRPr="000E6419" w:rsidRDefault="00CE5B19" w:rsidP="005D1F07"/>
    <w:sectPr w:rsidR="00CE5B19" w:rsidRPr="000E641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B9"/>
    <w:rsid w:val="00023A19"/>
    <w:rsid w:val="00062659"/>
    <w:rsid w:val="000E6419"/>
    <w:rsid w:val="00137E7C"/>
    <w:rsid w:val="0028165D"/>
    <w:rsid w:val="002E72EA"/>
    <w:rsid w:val="00333AF6"/>
    <w:rsid w:val="0055519C"/>
    <w:rsid w:val="005D1F07"/>
    <w:rsid w:val="0065744A"/>
    <w:rsid w:val="0067566D"/>
    <w:rsid w:val="0068755D"/>
    <w:rsid w:val="007D1F51"/>
    <w:rsid w:val="00A15724"/>
    <w:rsid w:val="00B967B9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A48E3-251E-4AA0-8629-21A6A263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96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2012-05-23T08:36:00Z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217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Försvarsutskottet</vt:lpwstr>
  </property>
  <property fmtid="{D5CDD505-2E9C-101B-9397-08002B2CF9AE}" pid="15" name="UskBet">
    <vt:lpwstr>FöU</vt:lpwstr>
  </property>
  <property fmtid="{D5CDD505-2E9C-101B-9397-08002B2CF9AE}" pid="16" name="RefNr">
    <vt:lpwstr>7</vt:lpwstr>
  </property>
  <property fmtid="{D5CDD505-2E9C-101B-9397-08002B2CF9AE}" pid="17" name="RefRubrik">
    <vt:lpwstr>Ändringar i elberedskapslagen</vt:lpwstr>
  </property>
</Properties>
</file>