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639" w:rsidRPr="00BF17D4" w:rsidRDefault="00CC7639" w:rsidP="005A6215">
      <w:pPr>
        <w:pStyle w:val="Hemstlrubrik"/>
        <w:rPr>
          <w:b w:val="0"/>
        </w:rPr>
      </w:pPr>
      <w:r w:rsidRPr="00BF17D4">
        <w:rPr>
          <w:b w:val="0"/>
        </w:rPr>
        <w:t>Förslag till riksdagsbeslut</w:t>
      </w:r>
    </w:p>
    <w:p w:rsidR="00CC7639" w:rsidRPr="00BF17D4" w:rsidRDefault="00CC7639" w:rsidP="00DD0506">
      <w:pPr>
        <w:pStyle w:val="Hemstlatt"/>
      </w:pPr>
      <w:r w:rsidRPr="00BF17D4">
        <w:t>Riksdagen tillkännager för regeringen</w:t>
      </w:r>
      <w:r w:rsidR="00DD0506" w:rsidRPr="00BF17D4">
        <w:t xml:space="preserve"> som sin mening</w:t>
      </w:r>
      <w:r w:rsidRPr="00BF17D4">
        <w:t xml:space="preserve"> vad i motionen anförs om </w:t>
      </w:r>
      <w:r w:rsidR="00DD0506" w:rsidRPr="00BF17D4">
        <w:t xml:space="preserve">Konstnärsnämndens </w:t>
      </w:r>
      <w:r w:rsidRPr="00BF17D4">
        <w:t>hotellver</w:t>
      </w:r>
      <w:r w:rsidRPr="00BF17D4">
        <w:t>k</w:t>
      </w:r>
      <w:r w:rsidRPr="00BF17D4">
        <w:t>samhet.</w:t>
      </w:r>
    </w:p>
    <w:p w:rsidR="00CC7639" w:rsidRPr="00BF17D4" w:rsidRDefault="00CC7639" w:rsidP="00DD0506">
      <w:pPr>
        <w:pStyle w:val="Rubrik1"/>
      </w:pPr>
      <w:r w:rsidRPr="00BF17D4">
        <w:t>Motivering</w:t>
      </w:r>
    </w:p>
    <w:p w:rsidR="00CC7639" w:rsidRPr="00BF17D4" w:rsidRDefault="00CC7639" w:rsidP="00DD0506">
      <w:r w:rsidRPr="00BF17D4">
        <w:t>Det har framkommit att Konstnärsnämnden driver hotellver</w:t>
      </w:r>
      <w:r w:rsidRPr="00BF17D4">
        <w:t>k</w:t>
      </w:r>
      <w:r w:rsidRPr="00BF17D4">
        <w:t xml:space="preserve">samhet. Det kan knappast vara rätt att de anslag som staten ger till Konstnärsnämnden skall användas till hotellverksamhet. Det är också förkastligt </w:t>
      </w:r>
      <w:r w:rsidR="00184A4C" w:rsidRPr="00BF17D4">
        <w:t xml:space="preserve">från </w:t>
      </w:r>
      <w:r w:rsidRPr="00BF17D4">
        <w:t>konkurrenssy</w:t>
      </w:r>
      <w:r w:rsidRPr="00BF17D4">
        <w:t>n</w:t>
      </w:r>
      <w:r w:rsidRPr="00BF17D4">
        <w:t>punkt.</w:t>
      </w:r>
    </w:p>
    <w:p w:rsidR="00CC7639" w:rsidRPr="00BF17D4" w:rsidRDefault="00CC7639" w:rsidP="00184A4C">
      <w:pPr>
        <w:pStyle w:val="Normaltindrag"/>
      </w:pPr>
      <w:r w:rsidRPr="00BF17D4">
        <w:t>Orolig blir jag då jag läser att ansvariga säger att ”det inte är några fel att driva hotell”.</w:t>
      </w:r>
    </w:p>
    <w:p w:rsidR="00CC7639" w:rsidRPr="00BF17D4" w:rsidRDefault="00CC7639" w:rsidP="00184A4C">
      <w:pPr>
        <w:pStyle w:val="Normaltindrag"/>
      </w:pPr>
      <w:r w:rsidRPr="00BF17D4">
        <w:t>Jag hoppas att hotellverksamheten upphör – annars bör staten dra in sina anslag. Det finns andra som är bättre lämpade att sköta hotellverksa</w:t>
      </w:r>
      <w:r w:rsidRPr="00BF17D4">
        <w:t>m</w:t>
      </w:r>
      <w:r w:rsidRPr="00BF17D4">
        <w:t>het. Konstnärsnämnden bör syssla med det man är satt till att syssla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4A4C" w:rsidRPr="00BF17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A4C" w:rsidRPr="00BF17D4" w:rsidRDefault="00184A4C" w:rsidP="00184A4C">
            <w:pPr>
              <w:pStyle w:val="UnderskriftDatum"/>
              <w:spacing w:before="240"/>
            </w:pPr>
            <w:r w:rsidRPr="00BF17D4">
              <w:t>Stockholm den 14 september 2005</w:t>
            </w:r>
          </w:p>
        </w:tc>
        <w:tc>
          <w:tcPr>
            <w:tcW w:w="3047" w:type="dxa"/>
          </w:tcPr>
          <w:p w:rsidR="00184A4C" w:rsidRPr="00BF17D4" w:rsidRDefault="00184A4C" w:rsidP="00184A4C">
            <w:pPr>
              <w:pStyle w:val="Underskrifter"/>
              <w:spacing w:before="240"/>
            </w:pPr>
          </w:p>
        </w:tc>
      </w:tr>
      <w:tr w:rsidR="00184A4C" w:rsidRPr="00BF17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A4C" w:rsidRPr="00BF17D4" w:rsidRDefault="00184A4C" w:rsidP="00184A4C">
            <w:pPr>
              <w:pStyle w:val="Underskrifter"/>
            </w:pPr>
            <w:r w:rsidRPr="00BF17D4">
              <w:t>Rolf Gunnarsson (m)</w:t>
            </w:r>
          </w:p>
        </w:tc>
        <w:tc>
          <w:tcPr>
            <w:tcW w:w="3047" w:type="dxa"/>
          </w:tcPr>
          <w:p w:rsidR="00184A4C" w:rsidRPr="00BF17D4" w:rsidRDefault="00184A4C" w:rsidP="00184A4C">
            <w:pPr>
              <w:pStyle w:val="Underskrifter"/>
            </w:pPr>
          </w:p>
        </w:tc>
      </w:tr>
    </w:tbl>
    <w:p w:rsidR="00CC7639" w:rsidRPr="00BF17D4" w:rsidRDefault="00CC7639" w:rsidP="00184A4C">
      <w:pPr>
        <w:pStyle w:val="Normaltindrag"/>
      </w:pPr>
    </w:p>
    <w:sectPr w:rsidR="00CC7639" w:rsidRPr="00BF17D4" w:rsidSect="00184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4ED" w:rsidRPr="00BF17D4" w:rsidRDefault="001754ED">
      <w:r w:rsidRPr="00BF17D4">
        <w:separator/>
      </w:r>
    </w:p>
  </w:endnote>
  <w:endnote w:type="continuationSeparator" w:id="0">
    <w:p w:rsidR="001754ED" w:rsidRPr="00BF17D4" w:rsidRDefault="001754ED">
      <w:r w:rsidRPr="00BF17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506" w:rsidRPr="00BF17D4" w:rsidRDefault="00BF17D4" w:rsidP="00184A4C">
    <w:pPr>
      <w:pStyle w:val="Sidfot"/>
    </w:pPr>
    <w:r w:rsidRPr="00BF17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30185004" name="Text Box 1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4C" w:rsidRDefault="00184A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4A4C" w:rsidRDefault="00184A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506" w:rsidRPr="00BF17D4" w:rsidRDefault="00BF17D4" w:rsidP="00184A4C">
    <w:pPr>
      <w:pStyle w:val="Sidfot"/>
    </w:pPr>
    <w:r w:rsidRPr="00BF17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6612557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4C" w:rsidRDefault="00184A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A4C" w:rsidRDefault="00184A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506" w:rsidRPr="00BF17D4" w:rsidRDefault="00BF17D4" w:rsidP="00184A4C">
    <w:pPr>
      <w:pStyle w:val="Sidfot"/>
    </w:pPr>
    <w:r w:rsidRPr="00BF17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1349261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4C" w:rsidRDefault="00184A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62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A4C" w:rsidRDefault="00184A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62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4ED" w:rsidRPr="00BF17D4" w:rsidRDefault="001754ED">
      <w:r w:rsidRPr="00BF17D4">
        <w:separator/>
      </w:r>
    </w:p>
  </w:footnote>
  <w:footnote w:type="continuationSeparator" w:id="0">
    <w:p w:rsidR="001754ED" w:rsidRPr="00BF17D4" w:rsidRDefault="001754ED">
      <w:r w:rsidRPr="00BF17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506" w:rsidRPr="00BF17D4" w:rsidRDefault="00BF17D4" w:rsidP="00184A4C">
    <w:pPr>
      <w:pStyle w:val="Sidhuvud"/>
    </w:pPr>
    <w:r w:rsidRPr="00BF17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5257114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4C" w:rsidRDefault="00184A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4A4C" w:rsidRDefault="00184A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506" w:rsidRPr="00BF17D4" w:rsidRDefault="00BF17D4" w:rsidP="00184A4C">
    <w:pPr>
      <w:pStyle w:val="Sidhuvud"/>
    </w:pPr>
    <w:r w:rsidRPr="00BF17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8360819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4C" w:rsidRDefault="00184A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4A4C" w:rsidRDefault="00184A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A4C" w:rsidRPr="00BF17D4" w:rsidRDefault="00184A4C">
    <w:pPr>
      <w:pStyle w:val="FSHNormal"/>
      <w:tabs>
        <w:tab w:val="right" w:pos="5840"/>
      </w:tabs>
    </w:pPr>
    <w:r w:rsidRPr="00BF17D4">
      <w:br/>
    </w:r>
    <w:r w:rsidRPr="00BF17D4">
      <w:fldChar w:fldCharType="begin" w:fldLock="1"/>
    </w:r>
    <w:r w:rsidRPr="00BF17D4">
      <w:instrText xml:space="preserve"> DOCPROPERTY</w:instrText>
    </w:r>
    <w:r w:rsidRPr="00BF17D4">
      <w:rPr>
        <w:sz w:val="18"/>
      </w:rPr>
      <w:instrText xml:space="preserve"> "YearUser" *\charformat </w:instrText>
    </w:r>
    <w:r w:rsidRPr="00BF17D4">
      <w:fldChar w:fldCharType="separate"/>
    </w:r>
    <w:r w:rsidRPr="00BF17D4">
      <w:t>2005/06</w:t>
    </w:r>
    <w:r w:rsidRPr="00BF17D4">
      <w:fldChar w:fldCharType="end"/>
    </w:r>
    <w:r w:rsidRPr="00BF17D4">
      <w:t xml:space="preserve"> </w:t>
    </w:r>
    <w:r w:rsidRPr="00BF17D4">
      <w:tab/>
      <w:t xml:space="preserve">mnr: </w:t>
    </w:r>
    <w:r w:rsidRPr="00BF17D4">
      <w:fldChar w:fldCharType="begin" w:fldLock="1"/>
    </w:r>
    <w:r w:rsidRPr="00BF17D4">
      <w:instrText xml:space="preserve"> DOCPROPERTY</w:instrText>
    </w:r>
    <w:r w:rsidRPr="00BF17D4">
      <w:rPr>
        <w:sz w:val="18"/>
      </w:rPr>
      <w:instrText xml:space="preserve"> "Motionsnummer" *\charformat </w:instrText>
    </w:r>
    <w:r w:rsidRPr="00BF17D4">
      <w:fldChar w:fldCharType="separate"/>
    </w:r>
    <w:r w:rsidRPr="00BF17D4">
      <w:t>Kr201</w:t>
    </w:r>
    <w:r w:rsidRPr="00BF17D4">
      <w:fldChar w:fldCharType="end"/>
    </w:r>
    <w:r w:rsidRPr="00BF17D4">
      <w:br/>
    </w:r>
    <w:r w:rsidRPr="00BF17D4">
      <w:fldChar w:fldCharType="begin" w:fldLock="1"/>
    </w:r>
    <w:r w:rsidRPr="00BF17D4">
      <w:instrText xml:space="preserve"> DOCPROPERTY</w:instrText>
    </w:r>
    <w:r w:rsidRPr="00BF17D4">
      <w:rPr>
        <w:sz w:val="18"/>
      </w:rPr>
      <w:instrText xml:space="preserve"> "Samling" *\charformat </w:instrText>
    </w:r>
    <w:r w:rsidRPr="00BF17D4">
      <w:fldChar w:fldCharType="end"/>
    </w:r>
    <w:r w:rsidRPr="00BF17D4">
      <w:tab/>
      <w:t xml:space="preserve">pnr: </w:t>
    </w:r>
    <w:r w:rsidRPr="00BF17D4">
      <w:fldChar w:fldCharType="begin" w:fldLock="1"/>
    </w:r>
    <w:r w:rsidRPr="00BF17D4">
      <w:instrText xml:space="preserve"> DOCPROPERTY</w:instrText>
    </w:r>
    <w:r w:rsidRPr="00BF17D4">
      <w:rPr>
        <w:sz w:val="18"/>
      </w:rPr>
      <w:instrText xml:space="preserve"> "Partinummer" *\charformat </w:instrText>
    </w:r>
    <w:r w:rsidRPr="00BF17D4">
      <w:fldChar w:fldCharType="separate"/>
    </w:r>
    <w:r w:rsidRPr="00BF17D4">
      <w:t>m1100</w:t>
    </w:r>
    <w:r w:rsidRPr="00BF17D4">
      <w:fldChar w:fldCharType="end"/>
    </w:r>
  </w:p>
  <w:p w:rsidR="00184A4C" w:rsidRPr="00BF17D4" w:rsidRDefault="00184A4C">
    <w:pPr>
      <w:pStyle w:val="FSHRub1"/>
    </w:pPr>
    <w:r w:rsidRPr="00BF17D4">
      <w:t>Motion till riksdagen</w:t>
    </w:r>
    <w:r w:rsidRPr="00BF17D4">
      <w:br/>
    </w:r>
    <w:r w:rsidRPr="00BF17D4">
      <w:fldChar w:fldCharType="begin" w:fldLock="1"/>
    </w:r>
    <w:r w:rsidRPr="00BF17D4">
      <w:instrText xml:space="preserve"> DOCPROPERTY "YearUser" *\charformat </w:instrText>
    </w:r>
    <w:r w:rsidRPr="00BF17D4">
      <w:fldChar w:fldCharType="separate"/>
    </w:r>
    <w:r w:rsidRPr="00BF17D4">
      <w:t>2005/06</w:t>
    </w:r>
    <w:r w:rsidRPr="00BF17D4">
      <w:fldChar w:fldCharType="end"/>
    </w:r>
    <w:r w:rsidRPr="00BF17D4">
      <w:t>:</w:t>
    </w:r>
    <w:r w:rsidRPr="00BF17D4">
      <w:fldChar w:fldCharType="begin" w:fldLock="1"/>
    </w:r>
    <w:r w:rsidRPr="00BF17D4">
      <w:instrText xml:space="preserve"> DOCPROPERTY "Motionsnummer" *\charformat </w:instrText>
    </w:r>
    <w:r w:rsidRPr="00BF17D4">
      <w:fldChar w:fldCharType="separate"/>
    </w:r>
    <w:r w:rsidRPr="00BF17D4">
      <w:t>Kr201</w:t>
    </w:r>
    <w:r w:rsidRPr="00BF17D4">
      <w:fldChar w:fldCharType="end"/>
    </w:r>
  </w:p>
  <w:p w:rsidR="00184A4C" w:rsidRPr="00BF17D4" w:rsidRDefault="00184A4C">
    <w:pPr>
      <w:pStyle w:val="FSHNormalS5"/>
    </w:pPr>
    <w:r w:rsidRPr="00BF17D4">
      <w:fldChar w:fldCharType="begin" w:fldLock="1"/>
    </w:r>
    <w:r w:rsidRPr="00BF17D4">
      <w:instrText xml:space="preserve"> DOCPROPERTY "MotionarText" *\charformat </w:instrText>
    </w:r>
    <w:r w:rsidRPr="00BF17D4">
      <w:fldChar w:fldCharType="separate"/>
    </w:r>
    <w:r w:rsidRPr="00BF17D4">
      <w:t>av Rolf Gunnarsson (m)</w:t>
    </w:r>
    <w:r w:rsidRPr="00BF17D4">
      <w:fldChar w:fldCharType="end"/>
    </w:r>
    <w:r w:rsidRPr="00BF17D4">
      <w:br/>
    </w:r>
    <w:r w:rsidRPr="00BF17D4">
      <w:fldChar w:fldCharType="begin" w:fldLock="1"/>
    </w:r>
    <w:r w:rsidRPr="00BF17D4">
      <w:instrText xml:space="preserve"> DOCPROPERTY "SvarFrasKort" *\charformat </w:instrText>
    </w:r>
    <w:r w:rsidRPr="00BF17D4">
      <w:fldChar w:fldCharType="end"/>
    </w:r>
  </w:p>
  <w:p w:rsidR="00184A4C" w:rsidRPr="00BF17D4" w:rsidRDefault="00184A4C">
    <w:pPr>
      <w:pStyle w:val="FSHTitel"/>
    </w:pPr>
    <w:r w:rsidRPr="00BF17D4">
      <w:fldChar w:fldCharType="begin" w:fldLock="1"/>
    </w:r>
    <w:r w:rsidRPr="00BF17D4">
      <w:instrText xml:space="preserve"> DOCPROPERTY</w:instrText>
    </w:r>
    <w:r w:rsidRPr="00BF17D4">
      <w:rPr>
        <w:sz w:val="18"/>
      </w:rPr>
      <w:instrText xml:space="preserve"> "RubrikSvar" *\charformat </w:instrText>
    </w:r>
    <w:r w:rsidRPr="00BF17D4">
      <w:fldChar w:fldCharType="separate"/>
    </w:r>
    <w:r w:rsidRPr="00BF17D4">
      <w:t>Konstnärsnämndens hotellverksamhet</w:t>
    </w:r>
    <w:r w:rsidRPr="00BF17D4">
      <w:fldChar w:fldCharType="end"/>
    </w:r>
  </w:p>
  <w:p w:rsidR="00184A4C" w:rsidRPr="00BF17D4" w:rsidRDefault="00184A4C" w:rsidP="00184A4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140636">
    <w:abstractNumId w:val="13"/>
  </w:num>
  <w:num w:numId="2" w16cid:durableId="1957592920">
    <w:abstractNumId w:val="12"/>
  </w:num>
  <w:num w:numId="3" w16cid:durableId="481045237">
    <w:abstractNumId w:val="15"/>
  </w:num>
  <w:num w:numId="4" w16cid:durableId="1126241749">
    <w:abstractNumId w:val="16"/>
  </w:num>
  <w:num w:numId="5" w16cid:durableId="1323047899">
    <w:abstractNumId w:val="8"/>
  </w:num>
  <w:num w:numId="6" w16cid:durableId="1323006344">
    <w:abstractNumId w:val="3"/>
  </w:num>
  <w:num w:numId="7" w16cid:durableId="584807058">
    <w:abstractNumId w:val="2"/>
  </w:num>
  <w:num w:numId="8" w16cid:durableId="577711191">
    <w:abstractNumId w:val="1"/>
  </w:num>
  <w:num w:numId="9" w16cid:durableId="1268344047">
    <w:abstractNumId w:val="0"/>
  </w:num>
  <w:num w:numId="10" w16cid:durableId="2071032404">
    <w:abstractNumId w:val="9"/>
  </w:num>
  <w:num w:numId="11" w16cid:durableId="1241520030">
    <w:abstractNumId w:val="7"/>
  </w:num>
  <w:num w:numId="12" w16cid:durableId="1245651612">
    <w:abstractNumId w:val="6"/>
  </w:num>
  <w:num w:numId="13" w16cid:durableId="1619993760">
    <w:abstractNumId w:val="5"/>
  </w:num>
  <w:num w:numId="14" w16cid:durableId="944535265">
    <w:abstractNumId w:val="4"/>
  </w:num>
  <w:num w:numId="15" w16cid:durableId="1436558351">
    <w:abstractNumId w:val="10"/>
  </w:num>
  <w:num w:numId="16" w16cid:durableId="2038967779">
    <w:abstractNumId w:val="11"/>
  </w:num>
  <w:num w:numId="17" w16cid:durableId="71632037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834F38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562E0"/>
    <w:rsid w:val="001754ED"/>
    <w:rsid w:val="001830F0"/>
    <w:rsid w:val="00184A4C"/>
    <w:rsid w:val="00187855"/>
    <w:rsid w:val="00190F0E"/>
    <w:rsid w:val="001A4FB9"/>
    <w:rsid w:val="001B35D2"/>
    <w:rsid w:val="001C7602"/>
    <w:rsid w:val="001D7519"/>
    <w:rsid w:val="00207235"/>
    <w:rsid w:val="00256F62"/>
    <w:rsid w:val="00261CE9"/>
    <w:rsid w:val="0026517A"/>
    <w:rsid w:val="00272A3B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0314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A6215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E3EB7"/>
    <w:rsid w:val="006F3CEF"/>
    <w:rsid w:val="006F43D8"/>
    <w:rsid w:val="007002B8"/>
    <w:rsid w:val="0073015C"/>
    <w:rsid w:val="007309DD"/>
    <w:rsid w:val="007434D5"/>
    <w:rsid w:val="00743E2C"/>
    <w:rsid w:val="0075737F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4F38"/>
    <w:rsid w:val="00871A39"/>
    <w:rsid w:val="008840E8"/>
    <w:rsid w:val="008900A4"/>
    <w:rsid w:val="008957C3"/>
    <w:rsid w:val="008979B3"/>
    <w:rsid w:val="008A359A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52BB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3BDE"/>
    <w:rsid w:val="00B07286"/>
    <w:rsid w:val="00B10A74"/>
    <w:rsid w:val="00B376D7"/>
    <w:rsid w:val="00B86C0D"/>
    <w:rsid w:val="00B96359"/>
    <w:rsid w:val="00BB6A5B"/>
    <w:rsid w:val="00BC30AB"/>
    <w:rsid w:val="00BF17D4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C7639"/>
    <w:rsid w:val="00D338A6"/>
    <w:rsid w:val="00D4275C"/>
    <w:rsid w:val="00D452E3"/>
    <w:rsid w:val="00D50901"/>
    <w:rsid w:val="00D83137"/>
    <w:rsid w:val="00D907A0"/>
    <w:rsid w:val="00D950CC"/>
    <w:rsid w:val="00DB268A"/>
    <w:rsid w:val="00DD0506"/>
    <w:rsid w:val="00DF277F"/>
    <w:rsid w:val="00DF30BA"/>
    <w:rsid w:val="00DF3A79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FDCE65-2CBB-44C2-97F5-D5641463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D050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D050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D050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D050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D050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D050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D050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D050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D0506"/>
    <w:pPr>
      <w:outlineLvl w:val="7"/>
    </w:pPr>
  </w:style>
  <w:style w:type="paragraph" w:styleId="Rubrik9">
    <w:name w:val="heading 9"/>
    <w:basedOn w:val="Rubrik8"/>
    <w:next w:val="Normal"/>
    <w:qFormat/>
    <w:rsid w:val="00DD0506"/>
    <w:pPr>
      <w:outlineLvl w:val="8"/>
    </w:pPr>
  </w:style>
  <w:style w:type="character" w:default="1" w:styleId="Standardstycketeckensnitt">
    <w:name w:val="Default Paragraph Font"/>
    <w:semiHidden/>
    <w:rsid w:val="00DD050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D0506"/>
  </w:style>
  <w:style w:type="paragraph" w:styleId="Citat">
    <w:name w:val="Quote"/>
    <w:basedOn w:val="Normal"/>
    <w:next w:val="Normal"/>
    <w:qFormat/>
    <w:rsid w:val="00DD050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D0506"/>
    <w:pPr>
      <w:spacing w:before="0"/>
      <w:ind w:firstLine="227"/>
    </w:pPr>
  </w:style>
  <w:style w:type="paragraph" w:customStyle="1" w:styleId="FSHNormal">
    <w:name w:val="FSH_Normal"/>
    <w:semiHidden/>
    <w:rsid w:val="00DD050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D050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D050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DD050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DD050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D050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D0506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75737F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0506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DD050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D0506"/>
    <w:pPr>
      <w:ind w:left="284"/>
    </w:pPr>
  </w:style>
  <w:style w:type="paragraph" w:styleId="Innehll3">
    <w:name w:val="toc 3"/>
    <w:basedOn w:val="Innehll2"/>
    <w:next w:val="Innehll4"/>
    <w:semiHidden/>
    <w:rsid w:val="00DD0506"/>
    <w:pPr>
      <w:ind w:left="567"/>
    </w:pPr>
  </w:style>
  <w:style w:type="paragraph" w:styleId="Innehll4">
    <w:name w:val="toc 4"/>
    <w:basedOn w:val="Innehll3"/>
    <w:next w:val="Normal"/>
    <w:semiHidden/>
    <w:rsid w:val="00DD0506"/>
  </w:style>
  <w:style w:type="paragraph" w:customStyle="1" w:styleId="Lagtextrubrik">
    <w:name w:val="Lagtext_rubrik"/>
    <w:basedOn w:val="Normal"/>
    <w:next w:val="Normal"/>
    <w:rsid w:val="00DD0506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DD050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D0506"/>
    <w:pPr>
      <w:spacing w:after="240"/>
      <w:jc w:val="center"/>
    </w:pPr>
  </w:style>
  <w:style w:type="paragraph" w:styleId="Sidhuvud">
    <w:name w:val="header"/>
    <w:basedOn w:val="Normal"/>
    <w:semiHidden/>
    <w:rsid w:val="00DD0506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DD0506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DD0506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DD0506"/>
    <w:pPr>
      <w:spacing w:before="0"/>
    </w:pPr>
    <w:rPr>
      <w:sz w:val="19"/>
    </w:rPr>
  </w:style>
  <w:style w:type="paragraph" w:styleId="Sidfot">
    <w:name w:val="footer"/>
    <w:basedOn w:val="Normal"/>
    <w:semiHidden/>
    <w:rsid w:val="00DD0506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DD050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D0506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DD0506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DD0506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DD050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D050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D0506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DD0506"/>
    <w:pPr>
      <w:spacing w:before="0"/>
      <w:ind w:firstLine="227"/>
    </w:pPr>
  </w:style>
  <w:style w:type="paragraph" w:customStyle="1" w:styleId="KantRubrikS5H">
    <w:name w:val="KantRubrikS5H"/>
    <w:semiHidden/>
    <w:rsid w:val="00DD050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DD0506"/>
  </w:style>
  <w:style w:type="paragraph" w:customStyle="1" w:styleId="KantRubrikS5V">
    <w:name w:val="KantRubrikS5V"/>
    <w:basedOn w:val="KantRubrikS5H"/>
    <w:semiHidden/>
    <w:rsid w:val="00DD050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DD0506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DD0506"/>
    <w:pPr>
      <w:ind w:firstLine="170"/>
    </w:pPr>
  </w:style>
  <w:style w:type="paragraph" w:customStyle="1" w:styleId="RubrikSammanf">
    <w:name w:val="RubrikSammanf"/>
    <w:basedOn w:val="Rubrik1"/>
    <w:next w:val="Normal"/>
    <w:rsid w:val="00DD0506"/>
  </w:style>
  <w:style w:type="paragraph" w:customStyle="1" w:styleId="RubrikInnehllsf">
    <w:name w:val="RubrikInnehållsf"/>
    <w:basedOn w:val="RubrikSammanf"/>
    <w:next w:val="Normal"/>
    <w:rsid w:val="00DD0506"/>
  </w:style>
  <w:style w:type="paragraph" w:customStyle="1" w:styleId="KantRubrikS5Vrad2">
    <w:name w:val="KantRubrikS5Vrad2"/>
    <w:basedOn w:val="KantRubrikS5V"/>
    <w:semiHidden/>
    <w:rsid w:val="00DD0506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D0506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DD0506"/>
    <w:rPr>
      <w:color w:val="0000FF"/>
      <w:u w:val="single"/>
    </w:rPr>
  </w:style>
  <w:style w:type="paragraph" w:styleId="Indragetstycke">
    <w:name w:val="Block Text"/>
    <w:basedOn w:val="Normal"/>
    <w:semiHidden/>
    <w:rsid w:val="00DD050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DD0506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D0506"/>
    <w:rPr>
      <w:szCs w:val="24"/>
    </w:rPr>
  </w:style>
  <w:style w:type="paragraph" w:styleId="Numreradlista">
    <w:name w:val="List Number"/>
    <w:basedOn w:val="Normal"/>
    <w:semiHidden/>
    <w:rsid w:val="00DD0506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D0506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D0506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DD0506"/>
  </w:style>
  <w:style w:type="paragraph" w:styleId="Signatur">
    <w:name w:val="Signature"/>
    <w:basedOn w:val="Normal"/>
    <w:semiHidden/>
    <w:rsid w:val="00DD0506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D050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34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108</Words>
  <Characters>644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Kr201</vt:lpstr>
    </vt:vector>
  </TitlesOfParts>
  <Company>RD/RFK/IT/DTSL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Kr201</dc:title>
  <dc:subject>Kr201</dc:subject>
  <dc:creator>Riksdagen</dc:creator>
  <cp:keywords>Riksdagen</cp:keywords>
  <dc:description/>
  <cp:lastModifiedBy>Lars Brink</cp:lastModifiedBy>
  <cp:revision>2</cp:revision>
  <cp:lastPrinted>2005-10-12T14:03:00Z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mot2000_400_2005-08-23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Konstnärsnämndens hotellverksamhet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Konstnärsnämndens hotellverksamhet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20052006000000000109000011000069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20052006000000000109000011000069</vt:lpwstr>
  </property>
  <property fmtid="{D5CDD505-2E9C-101B-9397-08002B2CF9AE}" pid="50" name="nummer">
    <vt:lpwstr>201</vt:lpwstr>
  </property>
  <property fmtid="{D5CDD505-2E9C-101B-9397-08002B2CF9AE}" pid="51" name="utskottsbeteckning">
    <vt:lpwstr>Kr</vt:lpwstr>
  </property>
</Properties>
</file>