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1AD26D7" w14:textId="77777777">
      <w:pPr>
        <w:pStyle w:val="Normalutanindragellerluft"/>
      </w:pPr>
      <w:bookmarkStart w:name="_Toc106800475" w:id="0"/>
      <w:bookmarkStart w:name="_Toc106801300" w:id="1"/>
    </w:p>
    <w:p xmlns:w14="http://schemas.microsoft.com/office/word/2010/wordml" w:rsidRPr="009B062B" w:rsidR="00AF30DD" w:rsidP="00A1509F" w:rsidRDefault="009A67A6"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tag w:val="95cd15cf-007d-4260-8a75-8efcf946ed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xmlns:w14="http://schemas.microsoft.com/office/word/2010/wordml" w:rsidRPr="009B062B" w:rsidR="006D79C9" w:rsidP="00333E95" w:rsidRDefault="006D79C9" w14:paraId="328B998D" w14:textId="77777777">
          <w:pPr>
            <w:pStyle w:val="Rubrik1"/>
          </w:pPr>
          <w:r>
            <w:t>Motivering</w:t>
          </w:r>
        </w:p>
      </w:sdtContent>
    </w:sdt>
    <w:bookmarkEnd w:displacedByCustomXml="prev" w:id="3"/>
    <w:bookmarkEnd w:displacedByCustomXml="prev" w:id="4"/>
    <w:p xmlns:w14="http://schemas.microsoft.com/office/word/2010/wordml" w:rsidR="0049622E" w:rsidP="0049622E" w:rsidRDefault="0049622E" w14:paraId="341B6C25" w14:textId="383B9FC2">
      <w:r>
        <w:t xml:space="preserve">Med en omvärld i krig sätts mycket på sin spets. Tillgången på livsmedel är ytterst en sådan. Med låg självförsörjningsgrad och hög grad av import av viktiga livsmedel står vi svaga vid kris och krig. Pandemin visade vilka brister som snabbt uppstår när varukedjor bryts och transporter inte längre självklart kan ta sig fram mellan länder. </w:t>
      </w:r>
    </w:p>
    <w:p xmlns:w14="http://schemas.microsoft.com/office/word/2010/wordml" w:rsidR="0049622E" w:rsidP="0049622E"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xmlns:w14="http://schemas.microsoft.com/office/word/2010/wordml" w:rsidR="0049622E" w:rsidP="0049622E" w:rsidRDefault="0049622E" w14:paraId="66AE90B0" w14:textId="77777777">
      <w:r>
        <w:t xml:space="preserve">Svenskt lantbruk behöver klassas som samhällsviktig verksamhet och behandlas därefter för att både våga satsa på framtiden men också konkurrera med omvärlden. </w:t>
      </w:r>
    </w:p>
    <w:sdt>
      <w:sdtPr>
        <w:rPr>
          <w:i/>
          <w:noProof/>
        </w:rPr>
        <w:alias w:val="CC_Underskrifter"/>
        <w:tag w:val="CC_Underskrifter"/>
        <w:id w:val="583496634"/>
        <w:lock w:val="sdtContentLocked"/>
        <w:placeholder>
          <w:docPart w:val="1D0D616BC37D41A5B78DC86302FEC517"/>
        </w:placeholder>
      </w:sdtPr>
      <w:sdtEndPr>
        <w:rPr>
          <w:i w:val="0"/>
          <w:noProof w:val="0"/>
        </w:rPr>
      </w:sdtEndPr>
      <w:sdtContent>
        <w:p xmlns:w14="http://schemas.microsoft.com/office/word/2010/wordml" w:rsidR="00A1509F" w:rsidP="009A67A6" w:rsidRDefault="00A1509F" w14:paraId="4BA66169" w14:textId="77777777">
          <w:pPr/>
          <w:r/>
        </w:p>
        <w:p xmlns:w14="http://schemas.microsoft.com/office/word/2010/wordml" w:rsidRPr="008E0FE2" w:rsidR="00A1509F" w:rsidP="009A67A6" w:rsidRDefault="00A1509F" w14:paraId="190CEC97" w14:textId="7759E2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2D6366" w14:textId="1FDD11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A085" w14:textId="77777777" w:rsidR="0049622E" w:rsidRDefault="0049622E" w:rsidP="000C1CAD">
      <w:pPr>
        <w:spacing w:line="240" w:lineRule="auto"/>
      </w:pPr>
      <w:r>
        <w:separator/>
      </w:r>
    </w:p>
  </w:endnote>
  <w:endnote w:type="continuationSeparator" w:id="0">
    <w:p w14:paraId="7E8BFE69" w14:textId="77777777" w:rsidR="0049622E" w:rsidRDefault="0049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350" w14:textId="4D401CD5" w:rsidR="00262EA3" w:rsidRPr="009A67A6" w:rsidRDefault="00262EA3" w:rsidP="009A6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19C0" w14:textId="77777777" w:rsidR="0049622E" w:rsidRDefault="0049622E" w:rsidP="000C1CAD">
      <w:pPr>
        <w:spacing w:line="240" w:lineRule="auto"/>
      </w:pPr>
      <w:r>
        <w:separator/>
      </w:r>
    </w:p>
  </w:footnote>
  <w:footnote w:type="continuationSeparator" w:id="0">
    <w:p w14:paraId="1B848FF3" w14:textId="77777777" w:rsidR="0049622E" w:rsidRDefault="00496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141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92324" wp14:anchorId="4705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7A6"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5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71B0"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t>1914</w:t>
                        </w:r>
                      </w:sdtContent>
                    </w:sdt>
                  </w:p>
                </w:txbxContent>
              </v:textbox>
              <w10:wrap anchorx="page"/>
            </v:shape>
          </w:pict>
        </mc:Fallback>
      </mc:AlternateContent>
    </w:r>
  </w:p>
  <w:p w:rsidRPr="00293C4F" w:rsidR="00262EA3" w:rsidP="00776B74" w:rsidRDefault="00262EA3" w14:paraId="70C24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F62C" w14:textId="77777777">
    <w:pPr>
      <w:jc w:val="right"/>
    </w:pPr>
  </w:p>
  <w:p w:rsidR="00262EA3" w:rsidP="00776B74" w:rsidRDefault="00262EA3" w14:paraId="2052CB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67A6" w14:paraId="3E17FB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01251" wp14:anchorId="4FD5F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7A6" w14:paraId="391E89CA" w14:textId="61C9E8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0F71B0">
          <w:t>1914</w:t>
        </w:r>
      </w:sdtContent>
    </w:sdt>
  </w:p>
  <w:p w:rsidRPr="008227B3" w:rsidR="00262EA3" w:rsidP="008227B3" w:rsidRDefault="009A67A6" w14:paraId="6398E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7A6" w14:paraId="7CC2C181" w14:textId="64ACE5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:2251</w:t>
        </w:r>
      </w:sdtContent>
    </w:sdt>
  </w:p>
  <w:p w:rsidR="00262EA3" w:rsidP="00E03A3D" w:rsidRDefault="009A67A6" w14:paraId="5686640E" w14:textId="73817B5C">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9622E" w14:paraId="7CB94007" w14:textId="7C9BD174">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A4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B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0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A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0512F6C4048A460A922B14083C8A53FB"/>
        <w:category>
          <w:name w:val="Allmänt"/>
          <w:gallery w:val="placeholder"/>
        </w:category>
        <w:types>
          <w:type w:val="bbPlcHdr"/>
        </w:types>
        <w:behaviors>
          <w:behavior w:val="content"/>
        </w:behaviors>
        <w:guid w:val="{95FFE03E-716D-4826-B0F6-7F15D92C95D2}"/>
      </w:docPartPr>
      <w:docPartBody>
        <w:p w:rsidR="002D0603" w:rsidRDefault="002D0603">
          <w:pPr>
            <w:pStyle w:val="0512F6C4048A460A922B14083C8A53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1D0D616BC37D41A5B78DC86302FEC517"/>
        <w:category>
          <w:name w:val="Allmänt"/>
          <w:gallery w:val="placeholder"/>
        </w:category>
        <w:types>
          <w:type w:val="bbPlcHdr"/>
        </w:types>
        <w:behaviors>
          <w:behavior w:val="content"/>
        </w:behaviors>
        <w:guid w:val="{5FFF54CB-6457-4D2D-9425-65C556E33AC0}"/>
      </w:docPartPr>
      <w:docPartBody>
        <w:p w:rsidR="002D0603" w:rsidRDefault="002D0603">
          <w:pPr>
            <w:pStyle w:val="1D0D616BC37D41A5B78DC86302FEC51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2D0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8671A4B494A4587C93DB64CE184E7">
    <w:name w:val="A368671A4B494A4587C93DB64CE184E7"/>
  </w:style>
  <w:style w:type="paragraph" w:customStyle="1" w:styleId="0512F6C4048A460A922B14083C8A53FB">
    <w:name w:val="0512F6C4048A460A922B14083C8A53FB"/>
  </w:style>
  <w:style w:type="paragraph" w:customStyle="1" w:styleId="3D14245B68B54DC78C6D1267E7C186EC">
    <w:name w:val="3D14245B68B54DC78C6D1267E7C186EC"/>
  </w:style>
  <w:style w:type="paragraph" w:customStyle="1" w:styleId="1D0D616BC37D41A5B78DC86302FEC517">
    <w:name w:val="1D0D616BC37D41A5B78DC86302FEC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68258-A422-4D2A-8A26-4E2FEBFA3F45}"/>
</file>

<file path=customXml/itemProps2.xml><?xml version="1.0" encoding="utf-8"?>
<ds:datastoreItem xmlns:ds="http://schemas.openxmlformats.org/officeDocument/2006/customXml" ds:itemID="{C012D0AB-691E-4C27-B010-5D47C52ECAE9}"/>
</file>

<file path=customXml/itemProps3.xml><?xml version="1.0" encoding="utf-8"?>
<ds:datastoreItem xmlns:ds="http://schemas.openxmlformats.org/officeDocument/2006/customXml" ds:itemID="{6D86061A-FCC0-47DC-BFEF-444DD2808C6B}"/>
</file>

<file path=customXml/itemProps4.xml><?xml version="1.0" encoding="utf-8"?>
<ds:datastoreItem xmlns:ds="http://schemas.openxmlformats.org/officeDocument/2006/customXml" ds:itemID="{08142D3F-F4C1-4FE2-9BE6-BBE93EF6A854}"/>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898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