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82E56" w:rsidRDefault="00A351C8" w14:paraId="5ED17B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7EA15706ADC42AB923928AD2A2DE1C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a2454b-e348-4e95-bbb2-c19a9c10282a"/>
        <w:id w:val="-1269316719"/>
        <w:lock w:val="sdtLocked"/>
      </w:sdtPr>
      <w:sdtEndPr/>
      <w:sdtContent>
        <w:p w:rsidR="00EF1BCA" w:rsidRDefault="004671B4" w14:paraId="537212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utjämningssystemet för att bättre kompensera för de ökade kostnader som följer av gleshet och socioekonomiska utmaningar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DD4F55E29CC4215AF189D4B4A5B0917"/>
        </w:placeholder>
        <w:text/>
      </w:sdtPr>
      <w:sdtEndPr/>
      <w:sdtContent>
        <w:p w:rsidRPr="009B062B" w:rsidR="006D79C9" w:rsidP="00333E95" w:rsidRDefault="006D79C9" w14:paraId="6E5DC7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A6EE6" w:rsidP="004671B4" w:rsidRDefault="00AA6EE6" w14:paraId="14B1C22F" w14:textId="02B961F5">
      <w:pPr>
        <w:pStyle w:val="Normalutanindragellerluft"/>
      </w:pPr>
      <w:r w:rsidRPr="004671B4">
        <w:t>Sverige</w:t>
      </w:r>
      <w:r>
        <w:t xml:space="preserve"> befinner sig i ett läge med låg tillväxt, hög arbetslöshet och </w:t>
      </w:r>
      <w:r w:rsidR="004671B4">
        <w:t xml:space="preserve">ett </w:t>
      </w:r>
      <w:r>
        <w:t xml:space="preserve">minskat antal arbetade timmar. Det innebär att kommuner och regioner står inför ännu större utmaningar i </w:t>
      </w:r>
      <w:r w:rsidR="004671B4">
        <w:t xml:space="preserve">fråga om </w:t>
      </w:r>
      <w:r>
        <w:t>att klara välfärdens finansiering. I detta läge blir det statliga utjämningssystemet än viktigare för att säkerställa att alla människor, oavsett bostadsort, får tillgång till en likvärdig välfärd.</w:t>
      </w:r>
    </w:p>
    <w:p w:rsidR="00AA6EE6" w:rsidP="004671B4" w:rsidRDefault="00AA6EE6" w14:paraId="786A68AB" w14:textId="2868E822">
      <w:r>
        <w:t>De kostnader som följer av gles befolkning, långa avstånd och en åldrande befolk</w:t>
      </w:r>
      <w:r w:rsidR="00E0487A">
        <w:softHyphen/>
      </w:r>
      <w:r>
        <w:t xml:space="preserve">ning slår särskilt hårt </w:t>
      </w:r>
      <w:r w:rsidR="004671B4">
        <w:t>mot</w:t>
      </w:r>
      <w:r>
        <w:t xml:space="preserve"> </w:t>
      </w:r>
      <w:r w:rsidR="004671B4">
        <w:t>n</w:t>
      </w:r>
      <w:r>
        <w:t>orra Sverige. I dessa delar av landet innebär exempelvis hemtjänst och vård att personal måste resa långa sträckor för att nå brukare, och i många små kommuner är andelen äldre betydligt högre än i riket som helhet. Detta leder till stora skillnader i kostnader jämfört med tätbefolkade storstadsområden.</w:t>
      </w:r>
    </w:p>
    <w:p w:rsidR="00AA6EE6" w:rsidP="004671B4" w:rsidRDefault="00AA6EE6" w14:paraId="5B9CA942" w14:textId="4670AEEF">
      <w:r>
        <w:t>Ett starkare och mer träffsäkert utjämningssystem behövs för att bättre kompensera för dessa strukturella skillnader. Det är inte rimligt att människor i glesbygdskommuner riskerar en svagare välfärd på grund av faktorer som ligger helt utanför deras kontroll.</w:t>
      </w:r>
    </w:p>
    <w:p w:rsidR="00BB6339" w:rsidP="00E0487A" w:rsidRDefault="00AA6EE6" w14:paraId="1C32F2A1" w14:textId="29973214">
      <w:r>
        <w:t>Att stärka utjämningssystemet är därför inte bara en fråga om rättvisa mellan kommuner och regioner – det är en förutsättning för att hela Sverige ska kunna hålla ihop. När välfärden fungerar i både glesbygd och storstad skapas trygghet, framtidstro och utveckling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74129CB72146BD8B53ECE97F9CFF42"/>
        </w:placeholder>
      </w:sdtPr>
      <w:sdtEndPr/>
      <w:sdtContent>
        <w:p w:rsidR="00282E56" w:rsidP="00282E56" w:rsidRDefault="00282E56" w14:paraId="06017EF6" w14:textId="77777777"/>
        <w:p w:rsidR="00282E56" w:rsidP="00282E56" w:rsidRDefault="00A351C8" w14:paraId="72478BE0" w14:textId="19EFBDE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1BCA" w14:paraId="5684EDEB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7C9B8452" w14:textId="77777777">
            <w:pPr>
              <w:pStyle w:val="Underskrifter"/>
              <w:spacing w:after="0"/>
            </w:pPr>
            <w:r>
              <w:lastRenderedPageBreak/>
              <w:t>Lars Isacsson (S)</w:t>
            </w:r>
          </w:p>
        </w:tc>
        <w:tc>
          <w:tcPr>
            <w:tcW w:w="50" w:type="pct"/>
            <w:vAlign w:val="bottom"/>
          </w:tcPr>
          <w:p w:rsidR="00EF1BCA" w:rsidRDefault="00EF1BCA" w14:paraId="75303C44" w14:textId="77777777">
            <w:pPr>
              <w:pStyle w:val="Underskrifter"/>
              <w:spacing w:after="0"/>
            </w:pPr>
          </w:p>
        </w:tc>
      </w:tr>
      <w:tr w:rsidR="00EF1BCA" w14:paraId="1A3B2D79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44A83BE5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EF1BCA" w:rsidRDefault="004671B4" w14:paraId="050E8CC6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</w:tr>
      <w:tr w:rsidR="00EF1BCA" w14:paraId="11045EFF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6B4C2E81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EF1BCA" w:rsidRDefault="004671B4" w14:paraId="64A109DD" w14:textId="77777777">
            <w:pPr>
              <w:pStyle w:val="Underskrifter"/>
              <w:spacing w:after="0"/>
            </w:pPr>
            <w:r>
              <w:t>Helén Pettersson (S)</w:t>
            </w:r>
          </w:p>
        </w:tc>
      </w:tr>
      <w:tr w:rsidR="00EF1BCA" w14:paraId="2F2108F4" w14:textId="77777777">
        <w:trPr>
          <w:cantSplit/>
        </w:trPr>
        <w:tc>
          <w:tcPr>
            <w:tcW w:w="50" w:type="pct"/>
            <w:vAlign w:val="bottom"/>
          </w:tcPr>
          <w:p w:rsidR="00EF1BCA" w:rsidRDefault="004671B4" w14:paraId="6FBD0BD7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EF1BCA" w:rsidRDefault="00EF1BCA" w14:paraId="427C219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DDC1AE9" w14:textId="3DCDFD2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1876" w14:textId="77777777" w:rsidR="00AA6EE6" w:rsidRDefault="00AA6EE6" w:rsidP="000C1CAD">
      <w:pPr>
        <w:spacing w:line="240" w:lineRule="auto"/>
      </w:pPr>
      <w:r>
        <w:separator/>
      </w:r>
    </w:p>
  </w:endnote>
  <w:endnote w:type="continuationSeparator" w:id="0">
    <w:p w14:paraId="48E79F52" w14:textId="77777777" w:rsidR="00AA6EE6" w:rsidRDefault="00AA6E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37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DB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3762" w14:textId="516E0F49" w:rsidR="00262EA3" w:rsidRPr="00282E56" w:rsidRDefault="00262EA3" w:rsidP="00282E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5EE7" w14:textId="77777777" w:rsidR="00AA6EE6" w:rsidRDefault="00AA6EE6" w:rsidP="000C1CAD">
      <w:pPr>
        <w:spacing w:line="240" w:lineRule="auto"/>
      </w:pPr>
      <w:r>
        <w:separator/>
      </w:r>
    </w:p>
  </w:footnote>
  <w:footnote w:type="continuationSeparator" w:id="0">
    <w:p w14:paraId="55624525" w14:textId="77777777" w:rsidR="00AA6EE6" w:rsidRDefault="00AA6E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C38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E40B9D" wp14:editId="5F9E7C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4EC6B" w14:textId="4749329F" w:rsidR="00262EA3" w:rsidRDefault="00A351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A351EE435A46CC9D2482F85B4C38F1"/>
                              </w:placeholder>
                              <w:text/>
                            </w:sdtPr>
                            <w:sdtEndPr/>
                            <w:sdtContent>
                              <w:r w:rsidR="00AA6E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31D10D4DEF4D73A9F709BC0F8A3093"/>
                              </w:placeholder>
                              <w:text/>
                            </w:sdtPr>
                            <w:sdtEndPr/>
                            <w:sdtContent>
                              <w:r w:rsidR="00AA6EE6">
                                <w:t>478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40B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4EC6B" w14:textId="4749329F" w:rsidR="00262EA3" w:rsidRDefault="00A351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A351EE435A46CC9D2482F85B4C38F1"/>
                        </w:placeholder>
                        <w:text/>
                      </w:sdtPr>
                      <w:sdtEndPr/>
                      <w:sdtContent>
                        <w:r w:rsidR="00AA6E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31D10D4DEF4D73A9F709BC0F8A3093"/>
                        </w:placeholder>
                        <w:text/>
                      </w:sdtPr>
                      <w:sdtEndPr/>
                      <w:sdtContent>
                        <w:r w:rsidR="00AA6EE6">
                          <w:t>478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95BD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7F8C" w14:textId="77777777" w:rsidR="00262EA3" w:rsidRDefault="00262EA3" w:rsidP="008563AC">
    <w:pPr>
      <w:jc w:val="right"/>
    </w:pPr>
  </w:p>
  <w:p w14:paraId="12A5E8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45F4" w14:textId="77777777" w:rsidR="00262EA3" w:rsidRDefault="00A351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1DD4AA" wp14:editId="39745F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C998AC5" w14:textId="3814314D" w:rsidR="00262EA3" w:rsidRDefault="00A351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E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6E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A6EE6">
          <w:t>478</w:t>
        </w:r>
      </w:sdtContent>
    </w:sdt>
  </w:p>
  <w:p w14:paraId="796D54F8" w14:textId="77777777" w:rsidR="00262EA3" w:rsidRPr="008227B3" w:rsidRDefault="00A351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61B124" w14:textId="605439AD" w:rsidR="00262EA3" w:rsidRPr="008227B3" w:rsidRDefault="00A351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5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E56">
          <w:t>:607</w:t>
        </w:r>
      </w:sdtContent>
    </w:sdt>
  </w:p>
  <w:p w14:paraId="28D5A672" w14:textId="5AA8736D" w:rsidR="00262EA3" w:rsidRDefault="00A351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6A351EE435A46CC9D2482F85B4C38F1"/>
        </w:placeholder>
        <w15:appearance w15:val="hidden"/>
        <w:text/>
      </w:sdtPr>
      <w:sdtEndPr/>
      <w:sdtContent>
        <w:r w:rsidR="00282E56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131D10D4DEF4D73A9F709BC0F8A3093"/>
      </w:placeholder>
      <w:text/>
    </w:sdtPr>
    <w:sdtEndPr/>
    <w:sdtContent>
      <w:p w14:paraId="275F1A57" w14:textId="6EC6D18E" w:rsidR="00262EA3" w:rsidRDefault="00AA6EE6" w:rsidP="00283E0F">
        <w:pPr>
          <w:pStyle w:val="FSHRub2"/>
        </w:pPr>
        <w:r>
          <w:t>Stärkt utjämningssystem för att säkerställa likvärdig välfärd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82348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A6EE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E5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B4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1C8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6EE6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7A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060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BCA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2160A4"/>
  <w15:chartTrackingRefBased/>
  <w15:docId w15:val="{64C0FA38-BB4A-42E2-A23C-E04116AE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A15706ADC42AB923928AD2A2DE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074E9-8481-4153-9174-81FC67999C90}"/>
      </w:docPartPr>
      <w:docPartBody>
        <w:p w:rsidR="00CD66D2" w:rsidRDefault="00CD66D2">
          <w:pPr>
            <w:pStyle w:val="C7EA15706ADC42AB923928AD2A2DE1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D4F55E29CC4215AF189D4B4A5B0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0B585-5241-4F8D-AFF4-2D2ADB1C8078}"/>
      </w:docPartPr>
      <w:docPartBody>
        <w:p w:rsidR="00CD66D2" w:rsidRDefault="00CD66D2">
          <w:pPr>
            <w:pStyle w:val="4DD4F55E29CC4215AF189D4B4A5B09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A351EE435A46CC9D2482F85B4C3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9C482-685B-4201-A49A-01EA0B6AEB4F}"/>
      </w:docPartPr>
      <w:docPartBody>
        <w:p w:rsidR="00CD66D2" w:rsidRDefault="00CD66D2">
          <w:pPr>
            <w:pStyle w:val="16A351EE435A46CC9D2482F85B4C3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1D10D4DEF4D73A9F709BC0F8A3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37492-16AB-4C53-A6B9-F64CACE3EFFE}"/>
      </w:docPartPr>
      <w:docPartBody>
        <w:p w:rsidR="00CD66D2" w:rsidRDefault="00CD66D2">
          <w:pPr>
            <w:pStyle w:val="F131D10D4DEF4D73A9F709BC0F8A3093"/>
          </w:pPr>
          <w:r>
            <w:t xml:space="preserve"> </w:t>
          </w:r>
        </w:p>
      </w:docPartBody>
    </w:docPart>
    <w:docPart>
      <w:docPartPr>
        <w:name w:val="AF74129CB72146BD8B53ECE97F9CF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5BBB6-2788-44FA-B56F-35A99CD2AA64}"/>
      </w:docPartPr>
      <w:docPartBody>
        <w:p w:rsidR="00FC2D8A" w:rsidRDefault="00E5476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D2"/>
    <w:rsid w:val="00CD66D2"/>
    <w:rsid w:val="00E3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EA15706ADC42AB923928AD2A2DE1CF">
    <w:name w:val="C7EA15706ADC42AB923928AD2A2DE1CF"/>
  </w:style>
  <w:style w:type="paragraph" w:customStyle="1" w:styleId="4DD4F55E29CC4215AF189D4B4A5B0917">
    <w:name w:val="4DD4F55E29CC4215AF189D4B4A5B0917"/>
  </w:style>
  <w:style w:type="paragraph" w:customStyle="1" w:styleId="16A351EE435A46CC9D2482F85B4C38F1">
    <w:name w:val="16A351EE435A46CC9D2482F85B4C38F1"/>
  </w:style>
  <w:style w:type="paragraph" w:customStyle="1" w:styleId="F131D10D4DEF4D73A9F709BC0F8A3093">
    <w:name w:val="F131D10D4DEF4D73A9F709BC0F8A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6F2A0-FDD6-49FB-927E-3764784271E2}"/>
</file>

<file path=customXml/itemProps2.xml><?xml version="1.0" encoding="utf-8"?>
<ds:datastoreItem xmlns:ds="http://schemas.openxmlformats.org/officeDocument/2006/customXml" ds:itemID="{2260DAFF-C3AB-4B38-B03E-AEE887955CD1}"/>
</file>

<file path=customXml/itemProps3.xml><?xml version="1.0" encoding="utf-8"?>
<ds:datastoreItem xmlns:ds="http://schemas.openxmlformats.org/officeDocument/2006/customXml" ds:itemID="{BD6BC2D6-A528-4996-ADD2-04FDB2638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1499</Characters>
  <Application>Microsoft Office Word</Application>
  <DocSecurity>0</DocSecurity>
  <Lines>32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