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F08A5" w:rsidRDefault="006E04A4">
      <w:pPr>
        <w:pStyle w:val="Dokumentbeteckning"/>
        <w:rPr>
          <w:u w:val="single"/>
        </w:rPr>
      </w:pPr>
      <w:r w:rsidRPr="00FF08A5">
        <w:fldChar w:fldCharType="begin" w:fldLock="1"/>
      </w:r>
      <w:r w:rsidRPr="00FF08A5">
        <w:instrText xml:space="preserve"> DOCPROPERTY "DocumentYear" </w:instrText>
      </w:r>
      <w:r w:rsidRPr="00FF08A5">
        <w:fldChar w:fldCharType="separate"/>
      </w:r>
      <w:r w:rsidR="00B53519" w:rsidRPr="00FF08A5">
        <w:t>2008/09</w:t>
      </w:r>
      <w:r w:rsidRPr="00FF08A5">
        <w:fldChar w:fldCharType="end"/>
      </w:r>
      <w:r w:rsidRPr="00FF08A5">
        <w:t>:</w:t>
      </w:r>
      <w:r w:rsidRPr="00FF08A5">
        <w:fldChar w:fldCharType="begin" w:fldLock="1"/>
      </w:r>
      <w:r w:rsidRPr="00FF08A5">
        <w:instrText xml:space="preserve"> DOCPROPERTY "DocumentNumber" </w:instrText>
      </w:r>
      <w:r w:rsidRPr="00FF08A5">
        <w:fldChar w:fldCharType="separate"/>
      </w:r>
      <w:r w:rsidR="00B53519" w:rsidRPr="00FF08A5">
        <w:t>112</w:t>
      </w:r>
      <w:r w:rsidRPr="00FF08A5">
        <w:fldChar w:fldCharType="end"/>
      </w:r>
    </w:p>
    <w:p w:rsidR="006E04A4" w:rsidRPr="00FF08A5" w:rsidRDefault="006E04A4">
      <w:pPr>
        <w:pStyle w:val="Datum"/>
        <w:outlineLvl w:val="0"/>
      </w:pPr>
      <w:r w:rsidRPr="00FF08A5">
        <w:fldChar w:fldCharType="begin" w:fldLock="1"/>
      </w:r>
      <w:r w:rsidRPr="00FF08A5">
        <w:instrText xml:space="preserve"> DOCPROPERTY "DocumentDate" </w:instrText>
      </w:r>
      <w:r w:rsidRPr="00FF08A5">
        <w:fldChar w:fldCharType="separate"/>
      </w:r>
      <w:r w:rsidR="00B53519" w:rsidRPr="00FF08A5">
        <w:t>Onsdagen den 6 maj 2009</w:t>
      </w:r>
      <w:r w:rsidRPr="00FF08A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F0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F08A5" w:rsidRDefault="00FF1FE8">
            <w:pPr>
              <w:pStyle w:val="Plenum"/>
              <w:tabs>
                <w:tab w:val="clear" w:pos="1418"/>
              </w:tabs>
            </w:pPr>
            <w:r w:rsidRPr="00FF08A5">
              <w:t>Kl.</w:t>
            </w:r>
          </w:p>
        </w:tc>
        <w:tc>
          <w:tcPr>
            <w:tcW w:w="851" w:type="dxa"/>
          </w:tcPr>
          <w:p w:rsidR="006E04A4" w:rsidRPr="00FF08A5" w:rsidRDefault="00FF1FE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F08A5">
              <w:t>09.00</w:t>
            </w:r>
          </w:p>
        </w:tc>
        <w:tc>
          <w:tcPr>
            <w:tcW w:w="397" w:type="dxa"/>
          </w:tcPr>
          <w:p w:rsidR="006E04A4" w:rsidRPr="00FF08A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F08A5" w:rsidRDefault="00FF1FE8">
            <w:pPr>
              <w:pStyle w:val="Plenum"/>
              <w:tabs>
                <w:tab w:val="clear" w:pos="1418"/>
              </w:tabs>
              <w:ind w:right="1"/>
            </w:pPr>
            <w:r w:rsidRPr="00FF08A5">
              <w:t>Votering</w:t>
            </w:r>
          </w:p>
        </w:tc>
      </w:tr>
      <w:tr w:rsidR="00FF1FE8" w:rsidRPr="00FF0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F1FE8" w:rsidRPr="00FF08A5" w:rsidRDefault="00FF1FE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F1FE8" w:rsidRPr="00FF08A5" w:rsidRDefault="00FF1FE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F1FE8" w:rsidRPr="00FF08A5" w:rsidRDefault="00FF1FE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F1FE8" w:rsidRPr="00FF08A5" w:rsidRDefault="00FF1FE8">
            <w:pPr>
              <w:pStyle w:val="Plenum"/>
              <w:tabs>
                <w:tab w:val="clear" w:pos="1418"/>
              </w:tabs>
              <w:ind w:right="1"/>
            </w:pPr>
            <w:r w:rsidRPr="00FF08A5">
              <w:t>Arbetsplenum</w:t>
            </w:r>
          </w:p>
        </w:tc>
      </w:tr>
      <w:tr w:rsidR="00FF1FE8" w:rsidRPr="00FF0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F1FE8" w:rsidRPr="00FF08A5" w:rsidRDefault="00FF1FE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F1FE8" w:rsidRPr="00FF08A5" w:rsidRDefault="00FF1FE8">
            <w:pPr>
              <w:pStyle w:val="Plenum"/>
              <w:tabs>
                <w:tab w:val="clear" w:pos="1418"/>
              </w:tabs>
              <w:jc w:val="right"/>
            </w:pPr>
            <w:r w:rsidRPr="00FF08A5">
              <w:t>16.00</w:t>
            </w:r>
          </w:p>
        </w:tc>
        <w:tc>
          <w:tcPr>
            <w:tcW w:w="397" w:type="dxa"/>
          </w:tcPr>
          <w:p w:rsidR="00FF1FE8" w:rsidRPr="00FF08A5" w:rsidRDefault="00FF1FE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F1FE8" w:rsidRPr="00FF08A5" w:rsidRDefault="00FF1FE8">
            <w:pPr>
              <w:pStyle w:val="Plenum"/>
              <w:tabs>
                <w:tab w:val="clear" w:pos="1418"/>
              </w:tabs>
              <w:ind w:right="1"/>
            </w:pPr>
            <w:r w:rsidRPr="00FF08A5">
              <w:t>Votering</w:t>
            </w:r>
          </w:p>
        </w:tc>
      </w:tr>
    </w:tbl>
    <w:p w:rsidR="006E04A4" w:rsidRPr="00FF08A5" w:rsidRDefault="006E04A4">
      <w:pPr>
        <w:pStyle w:val="StreckLngt"/>
      </w:pPr>
      <w:r w:rsidRPr="00FF08A5">
        <w:tab/>
      </w:r>
    </w:p>
    <w:p w:rsidR="00ED440A" w:rsidRPr="00FF08A5" w:rsidRDefault="00ED440A" w:rsidP="003675A0">
      <w:pPr>
        <w:pStyle w:val="Blankrad"/>
      </w:pPr>
      <w:r w:rsidRPr="00FF08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440A" w:rsidRPr="00FF08A5" w:rsidTr="007C12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440A" w:rsidRPr="00FF08A5" w:rsidRDefault="00ED440A" w:rsidP="007C12D0">
            <w:pPr>
              <w:pStyle w:val="HuvudrubrikFlisteNr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Huvudrubrik"/>
            </w:pPr>
            <w:r w:rsidRPr="00FF08A5">
              <w:t>Justering av protokoll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HuvudrubrikKolumn3"/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Protokollet från sammanträdet onsdagen den 29 april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</w:p>
        </w:tc>
      </w:tr>
    </w:tbl>
    <w:p w:rsidR="00ED440A" w:rsidRPr="00FF08A5" w:rsidRDefault="00ED440A" w:rsidP="003675A0">
      <w:pPr>
        <w:pStyle w:val="Blankrad"/>
      </w:pPr>
      <w:r w:rsidRPr="00FF08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440A" w:rsidRPr="00FF08A5" w:rsidTr="007C12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440A" w:rsidRPr="00FF08A5" w:rsidRDefault="00ED440A" w:rsidP="007C12D0">
            <w:pPr>
              <w:pStyle w:val="HuvudrubrikFlisteNr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Huvudrubrik"/>
            </w:pPr>
            <w:bookmarkStart w:id="1" w:name="Start_FördröjdaInterpellationer"/>
            <w:bookmarkEnd w:id="1"/>
            <w:r w:rsidRPr="00FF08A5">
              <w:t>Anmälan om fördröjda svar på interpellationer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HuvudrubrikKolumn3"/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2008/09:471 av Monica Green (s)</w:t>
            </w:r>
          </w:p>
          <w:p w:rsidR="00ED440A" w:rsidRPr="00FF08A5" w:rsidRDefault="00ED440A" w:rsidP="007C12D0">
            <w:r w:rsidRPr="00FF08A5">
              <w:t>Prioritering av jobb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2008/09:472 av Monica Green (s)</w:t>
            </w:r>
          </w:p>
          <w:p w:rsidR="00ED440A" w:rsidRPr="00FF08A5" w:rsidRDefault="00ED440A" w:rsidP="007C12D0">
            <w:r w:rsidRPr="00FF08A5">
              <w:t>Regeringens politik och vallöften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2008/09:475 av Marie Engström (v)</w:t>
            </w:r>
          </w:p>
          <w:p w:rsidR="00ED440A" w:rsidRPr="00FF08A5" w:rsidRDefault="00ED440A" w:rsidP="007C12D0">
            <w:r w:rsidRPr="00FF08A5">
              <w:t>Verksamhetsavbrott i mindre företag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</w:p>
        </w:tc>
      </w:tr>
    </w:tbl>
    <w:p w:rsidR="00ED440A" w:rsidRPr="00FF08A5" w:rsidRDefault="00ED440A" w:rsidP="003675A0">
      <w:pPr>
        <w:pStyle w:val="Blankrad"/>
      </w:pPr>
      <w:r w:rsidRPr="00FF08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440A" w:rsidRPr="00FF08A5" w:rsidTr="007C12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440A" w:rsidRPr="00FF08A5" w:rsidRDefault="00ED440A" w:rsidP="007C12D0">
            <w:pPr>
              <w:pStyle w:val="HuvudrubrikFlisteNr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FF08A5">
              <w:t>Ärenden för hänvisning till utskott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HuvudrubrikKolumn3"/>
            </w:pPr>
            <w:r w:rsidRPr="00FF08A5">
              <w:t>Förslag</w:t>
            </w: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renderubrik"/>
            </w:pPr>
            <w:r w:rsidRPr="00FF08A5">
              <w:t>Motioner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renderubrik"/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Motions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Motionsrubrik"/>
            </w:pPr>
            <w:r w:rsidRPr="00FF08A5">
              <w:t>med anledning av prop. 2008/09:100 2009 års ekonomiska vårproposition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Motionsrubrik"/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2008/09:Fi25 av Mona Sahlin m.fl. (s)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  <w:r w:rsidRPr="00FF08A5">
              <w:rPr>
                <w:spacing w:val="-4"/>
              </w:rPr>
              <w:t>FiU</w:t>
            </w: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2008/09:Fi26 av Lars Ohly m.fl. (v)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  <w:r w:rsidRPr="00FF08A5">
              <w:rPr>
                <w:spacing w:val="-4"/>
              </w:rPr>
              <w:t>FiU</w:t>
            </w: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2008/09:Fi27 av Peter Eriksson m.fl. (mp)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  <w:r w:rsidRPr="00FF08A5">
              <w:rPr>
                <w:spacing w:val="-4"/>
              </w:rPr>
              <w:t>FiU</w:t>
            </w: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Motions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Motionsrubrik"/>
            </w:pPr>
            <w:r w:rsidRPr="00FF08A5">
              <w:t>med anledning av prop. 2008/09:182 Beskattning av utomlands bosatta artister, m.fl.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Motionsrubrik"/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2008/09:Sk20 av Leif Pagrotsky och Lars Wegendal (s)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  <w:r w:rsidRPr="00FF08A5">
              <w:rPr>
                <w:spacing w:val="-4"/>
              </w:rPr>
              <w:t>SkU</w:t>
            </w: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Motions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Motionsrubrik"/>
            </w:pPr>
            <w:r w:rsidRPr="00FF08A5">
              <w:t>med anledning av prop. 2008/09:184 Ekonomiska villkor för ledamöter av Europaparlamentet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Motionsrubrik"/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2008/09:K8 av Marianne Berg m.fl. (v)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  <w:r w:rsidRPr="00FF08A5">
              <w:rPr>
                <w:spacing w:val="-4"/>
              </w:rPr>
              <w:t>KU</w:t>
            </w: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Motions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Motionsrubrik"/>
            </w:pPr>
            <w:r w:rsidRPr="00FF08A5">
              <w:t>med anledning av skr. 2008/09:101 Årsredovisning för staten 2008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Motionsrubrik"/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2008/09:Fi24 av Thomas Östros m.fl. (s)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  <w:r w:rsidRPr="00FF08A5">
              <w:rPr>
                <w:spacing w:val="-4"/>
              </w:rPr>
              <w:t>FiU</w:t>
            </w:r>
          </w:p>
        </w:tc>
      </w:tr>
    </w:tbl>
    <w:p w:rsidR="00ED440A" w:rsidRPr="00FF08A5" w:rsidRDefault="00ED440A" w:rsidP="003675A0">
      <w:pPr>
        <w:pStyle w:val="Blankrad"/>
      </w:pPr>
      <w:r w:rsidRPr="00FF08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440A" w:rsidRPr="00FF08A5" w:rsidTr="007C12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440A" w:rsidRPr="00FF08A5" w:rsidRDefault="00ED440A" w:rsidP="007C12D0">
            <w:pPr>
              <w:pStyle w:val="HuvudrubrikFlisteNr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Huvudrubrik"/>
            </w:pPr>
            <w:bookmarkStart w:id="5" w:name="Start_ÄrendenFörBordläggning"/>
            <w:bookmarkEnd w:id="5"/>
            <w:r w:rsidRPr="00FF08A5">
              <w:t>Ärenden för bordläggning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HuvudrubrikKolumn3"/>
            </w:pPr>
            <w:r w:rsidRPr="00FF08A5">
              <w:t>Reservationer</w:t>
            </w: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rende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renderubrik"/>
            </w:pPr>
            <w:r w:rsidRPr="00FF08A5">
              <w:t>Konstitutionsutskottets betänkande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renderubrik"/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2008/09:KU24 Offentlighets- och sekretesslag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rende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renderubrik"/>
            </w:pPr>
            <w:r w:rsidRPr="00FF08A5">
              <w:t>Trafikutskottets betänkande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renderubrik"/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2008/09:TU17 Vissa ändringar i lagen om elektronisk kommunikation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rende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renderubrik"/>
            </w:pPr>
            <w:r w:rsidRPr="00FF08A5">
              <w:t>Socialförsäkringsutskottets betänkanden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renderubrik"/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2008/09:SfU10 Vissa frågor om vårdnadsbidrag m.m.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2008/09:SfU11 Trygghetssystemen utomlands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2008/09:SfU12 Ändring av vissa övergångsbestämmelser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rende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renderubrik"/>
            </w:pPr>
            <w:r w:rsidRPr="00FF08A5">
              <w:t>Socialutskottets betänkanden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renderubrik"/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2008/09:SoU20 Barnrättspolitik – förenklad beredning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2008/09:SoU24 Läkemedelsfrågor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  <w:r w:rsidRPr="00FF08A5">
              <w:rPr>
                <w:spacing w:val="-4"/>
              </w:rPr>
              <w:t>3 res. (s,v,mp)</w:t>
            </w: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rende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renderubrik"/>
            </w:pPr>
            <w:r w:rsidRPr="00FF08A5">
              <w:t>Kulturutskottets betänkande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renderubrik"/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2008/09:KrU8 Statens stöd till idrotten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  <w:r w:rsidRPr="00FF08A5">
              <w:rPr>
                <w:spacing w:val="-4"/>
              </w:rPr>
              <w:t>16 res. (s,v,mp)</w:t>
            </w: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rende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renderubrik"/>
            </w:pPr>
            <w:r w:rsidRPr="00FF08A5">
              <w:t>Finansutskottets betänkande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renderubrik"/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2008/09:FiU25 Statlig förvaltning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  <w:r w:rsidRPr="00FF08A5">
              <w:rPr>
                <w:spacing w:val="-4"/>
              </w:rPr>
              <w:t>6 res. (s,v,mp)</w:t>
            </w: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rende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renderubrik"/>
            </w:pPr>
            <w:r w:rsidRPr="00FF08A5">
              <w:t>Försvarsutskottets betänkande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renderubrik"/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2008/09:FöU11 Ändrad tidpunkt för signalspaning i kablar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</w:p>
        </w:tc>
      </w:tr>
    </w:tbl>
    <w:p w:rsidR="00ED440A" w:rsidRPr="00FF08A5" w:rsidRDefault="00ED440A" w:rsidP="003675A0">
      <w:pPr>
        <w:pStyle w:val="Blankrad"/>
      </w:pPr>
      <w:r w:rsidRPr="00FF08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440A" w:rsidRPr="00FF08A5" w:rsidTr="007C12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440A" w:rsidRPr="00FF08A5" w:rsidRDefault="00ED440A" w:rsidP="007C12D0">
            <w:pPr>
              <w:pStyle w:val="HuvudrubrikFlisteNr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Huvudrubrik"/>
            </w:pPr>
            <w:bookmarkStart w:id="6" w:name="Start_Ärendenföravgörande"/>
            <w:bookmarkEnd w:id="6"/>
            <w:r w:rsidRPr="00FF08A5">
              <w:t>Ärenden för avgörande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HuvudrubrikKolumn3"/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Under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Underrubrik"/>
            </w:pPr>
            <w:r w:rsidRPr="00FF08A5">
              <w:t>Tidigare slutdebatterade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Underrubrik"/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rende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renderubrik"/>
            </w:pPr>
            <w:r w:rsidRPr="00FF08A5">
              <w:t>Civilutskottets betänkanden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renderubrik"/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2008/09:CU26 Insolvens- och utsökningsrätt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  <w:r w:rsidRPr="00FF08A5">
              <w:rPr>
                <w:spacing w:val="-4"/>
              </w:rPr>
              <w:t>5 res. (s,v,mp)</w:t>
            </w: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2008/09:CU31 Fastighetsrätt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  <w:r w:rsidRPr="00FF08A5">
              <w:rPr>
                <w:spacing w:val="-4"/>
              </w:rPr>
              <w:t>1 res. (s,v)</w:t>
            </w: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2008/09:CU34 Konsumentfrågor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  <w:r w:rsidRPr="00FF08A5">
              <w:rPr>
                <w:spacing w:val="-4"/>
              </w:rPr>
              <w:t>10 res. (s,v,mp)</w:t>
            </w:r>
          </w:p>
        </w:tc>
      </w:tr>
    </w:tbl>
    <w:p w:rsidR="00ED440A" w:rsidRPr="00FF08A5" w:rsidRDefault="00ED440A" w:rsidP="003675A0">
      <w:pPr>
        <w:pStyle w:val="Blankrad"/>
      </w:pPr>
      <w:r w:rsidRPr="00FF08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440A" w:rsidRPr="00FF08A5" w:rsidTr="007C12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440A" w:rsidRPr="00FF08A5" w:rsidRDefault="00ED440A" w:rsidP="007C12D0">
            <w:pPr>
              <w:pStyle w:val="HuvudrubrikFlisteNr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Huvudrubrik"/>
            </w:pPr>
            <w:bookmarkStart w:id="7" w:name="Start_Ärendenfördebattochavgörande"/>
            <w:bookmarkEnd w:id="7"/>
            <w:r w:rsidRPr="00FF08A5">
              <w:t>Ärenden för debatt och avgörande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HuvudrubrikKolumn3"/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Under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Underrubrik"/>
            </w:pPr>
            <w:r w:rsidRPr="00FF08A5">
              <w:t>Gemensam debatt 2008/09:UU10 och 2008/09:UU17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Underrubrik"/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rende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renderubrik"/>
            </w:pPr>
            <w:r w:rsidRPr="00FF08A5">
              <w:t>Utrikesutskottets betänkande och utlåtande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renderubrik"/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2008/09:UU10 Berättelse om verksamheten i Europeiska unionen under 2008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  <w:r w:rsidRPr="00FF08A5">
              <w:rPr>
                <w:spacing w:val="-4"/>
              </w:rPr>
              <w:t>23 res. (s,v,mp)</w:t>
            </w: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2008/09:UU17 Kommissionens årliga politiska strategi för år 2010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  <w:r w:rsidRPr="00FF08A5">
              <w:rPr>
                <w:spacing w:val="-4"/>
              </w:rPr>
              <w:t>3 res. (s,v,mp)</w:t>
            </w: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rende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renderubrik"/>
            </w:pPr>
            <w:r w:rsidRPr="00FF08A5">
              <w:t>Justitieutskottets betänkande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renderubrik"/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2008/09:JuU25 Fingeravtryck i pass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rende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renderubrik"/>
            </w:pPr>
            <w:r w:rsidRPr="00FF08A5">
              <w:t>Skatteutskottets betänkande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renderubrik"/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2008/09:SkU35 Ändrade räntebestämmelser i skattekontosystemet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rende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renderubrik"/>
            </w:pPr>
            <w:r w:rsidRPr="00FF08A5">
              <w:t>Socialutskottets betänkande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renderubrik"/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2008/09:SoU23 Ändringar i lagen (2005:258) om läkemedelsförteckning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  <w:r w:rsidRPr="00FF08A5">
              <w:rPr>
                <w:spacing w:val="-4"/>
              </w:rPr>
              <w:t>1 res. (s,v,mp)</w:t>
            </w: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rende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renderubrik"/>
            </w:pPr>
            <w:r w:rsidRPr="00FF08A5">
              <w:t>Skatteutskottets betänkanden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renderubrik"/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2008/09:SkU29 Slopad återkommande teknisk kontroll av kassaregister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2008/09:SkU34 Utökade möjligheter till omedelbart avdrag för inventarier av mindre värde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renderubrik"/>
            </w:pPr>
          </w:p>
        </w:tc>
        <w:tc>
          <w:tcPr>
            <w:tcW w:w="6237" w:type="dxa"/>
          </w:tcPr>
          <w:p w:rsidR="00ED440A" w:rsidRPr="00FF08A5" w:rsidRDefault="00ED440A" w:rsidP="007C12D0">
            <w:pPr>
              <w:pStyle w:val="renderubrik"/>
            </w:pPr>
            <w:r w:rsidRPr="00FF08A5">
              <w:t>Justitieutskottets betänkanden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pStyle w:val="renderubrik"/>
              <w:rPr>
                <w:spacing w:val="-4"/>
              </w:rPr>
            </w:pP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2008/09:JuU27 Vuxnas kontakter med barn i sexuella syften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  <w:r w:rsidRPr="00FF08A5">
              <w:rPr>
                <w:spacing w:val="-4"/>
              </w:rPr>
              <w:t>4 res. (s,v,mp)</w:t>
            </w:r>
          </w:p>
        </w:tc>
      </w:tr>
      <w:tr w:rsidR="00ED440A" w:rsidRPr="00FF08A5" w:rsidTr="007C1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440A" w:rsidRPr="00FF08A5" w:rsidRDefault="00ED440A" w:rsidP="007C12D0">
            <w:pPr>
              <w:pStyle w:val="FlistaNrText"/>
            </w:pPr>
          </w:p>
        </w:tc>
        <w:tc>
          <w:tcPr>
            <w:tcW w:w="6237" w:type="dxa"/>
          </w:tcPr>
          <w:p w:rsidR="00ED440A" w:rsidRPr="00FF08A5" w:rsidRDefault="00ED440A" w:rsidP="007C12D0">
            <w:r w:rsidRPr="00FF08A5">
              <w:t>2008/09:JuU26 Utvidgat avlägsnande vid ordningstörningar</w:t>
            </w:r>
          </w:p>
        </w:tc>
        <w:tc>
          <w:tcPr>
            <w:tcW w:w="2481" w:type="dxa"/>
          </w:tcPr>
          <w:p w:rsidR="00ED440A" w:rsidRPr="00FF08A5" w:rsidRDefault="00ED440A" w:rsidP="007C12D0">
            <w:pPr>
              <w:rPr>
                <w:spacing w:val="-4"/>
              </w:rPr>
            </w:pPr>
            <w:r w:rsidRPr="00FF08A5">
              <w:rPr>
                <w:spacing w:val="-4"/>
              </w:rPr>
              <w:t>4 res. (s,v,mp)</w:t>
            </w:r>
          </w:p>
        </w:tc>
      </w:tr>
    </w:tbl>
    <w:p w:rsidR="00ED440A" w:rsidRPr="00FF08A5" w:rsidRDefault="00ED440A" w:rsidP="003675A0">
      <w:pPr>
        <w:pStyle w:val="Blankrad"/>
      </w:pPr>
      <w:r w:rsidRPr="00FF08A5">
        <w:t>     </w:t>
      </w:r>
    </w:p>
    <w:p w:rsidR="00CF242C" w:rsidRPr="00FF08A5" w:rsidRDefault="00ED440A" w:rsidP="003675A0">
      <w:pPr>
        <w:pStyle w:val="Blankrad"/>
      </w:pPr>
      <w:bookmarkStart w:id="8" w:name="Start"/>
      <w:bookmarkEnd w:id="8"/>
      <w:r w:rsidRPr="00FF08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F08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F08A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F08A5" w:rsidRDefault="006E04A4" w:rsidP="00D016E9">
            <w:pPr>
              <w:pStyle w:val="StreckMitten"/>
            </w:pPr>
            <w:r w:rsidRPr="00FF08A5">
              <w:tab/>
            </w:r>
            <w:r w:rsidRPr="00FF08A5">
              <w:tab/>
            </w:r>
          </w:p>
        </w:tc>
      </w:tr>
    </w:tbl>
    <w:p w:rsidR="006E04A4" w:rsidRPr="00FF08A5" w:rsidRDefault="006E04A4" w:rsidP="003675A0">
      <w:pPr>
        <w:pStyle w:val="Blankrad"/>
      </w:pPr>
    </w:p>
    <w:sectPr w:rsidR="006E04A4" w:rsidRPr="00FF08A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3A3" w:rsidRPr="00FF08A5" w:rsidRDefault="005113A3">
      <w:r w:rsidRPr="00FF08A5">
        <w:separator/>
      </w:r>
    </w:p>
  </w:endnote>
  <w:endnote w:type="continuationSeparator" w:id="0">
    <w:p w:rsidR="005113A3" w:rsidRPr="00FF08A5" w:rsidRDefault="005113A3">
      <w:r w:rsidRPr="00FF08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1FE8" w:rsidRPr="00FF08A5" w:rsidRDefault="00FF1FE8">
    <w:pPr>
      <w:pStyle w:val="Sidhuvud"/>
      <w:jc w:val="center"/>
    </w:pPr>
    <w:r w:rsidRPr="00FF08A5">
      <w:fldChar w:fldCharType="begin" w:fldLock="1"/>
    </w:r>
    <w:r w:rsidRPr="00FF08A5">
      <w:instrText xml:space="preserve"> PAGE </w:instrText>
    </w:r>
    <w:r w:rsidRPr="00FF08A5">
      <w:fldChar w:fldCharType="separate"/>
    </w:r>
    <w:r w:rsidR="00B53519" w:rsidRPr="00FF08A5">
      <w:t>2</w:t>
    </w:r>
    <w:r w:rsidRPr="00FF08A5">
      <w:fldChar w:fldCharType="end"/>
    </w:r>
    <w:r w:rsidRPr="00FF08A5">
      <w:t xml:space="preserve"> (</w:t>
    </w:r>
    <w:r w:rsidRPr="00FF08A5">
      <w:fldChar w:fldCharType="begin" w:fldLock="1"/>
    </w:r>
    <w:r w:rsidRPr="00FF08A5">
      <w:instrText xml:space="preserve"> NUMPAGES </w:instrText>
    </w:r>
    <w:r w:rsidRPr="00FF08A5">
      <w:fldChar w:fldCharType="separate"/>
    </w:r>
    <w:r w:rsidR="00B53519" w:rsidRPr="00FF08A5">
      <w:t>3</w:t>
    </w:r>
    <w:r w:rsidRPr="00FF08A5">
      <w:fldChar w:fldCharType="end"/>
    </w:r>
    <w:r w:rsidRPr="00FF08A5">
      <w:t>)</w:t>
    </w:r>
  </w:p>
  <w:p w:rsidR="00FF1FE8" w:rsidRPr="00FF08A5" w:rsidRDefault="00FF1FE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1FE8" w:rsidRPr="00FF08A5" w:rsidRDefault="00FF1FE8">
    <w:pPr>
      <w:pStyle w:val="Sidhuvud"/>
      <w:jc w:val="center"/>
    </w:pPr>
    <w:r w:rsidRPr="00FF08A5">
      <w:fldChar w:fldCharType="begin" w:fldLock="1"/>
    </w:r>
    <w:r w:rsidRPr="00FF08A5">
      <w:instrText xml:space="preserve"> PAGE </w:instrText>
    </w:r>
    <w:r w:rsidRPr="00FF08A5">
      <w:fldChar w:fldCharType="separate"/>
    </w:r>
    <w:r w:rsidR="00B53519" w:rsidRPr="00FF08A5">
      <w:t>1</w:t>
    </w:r>
    <w:r w:rsidRPr="00FF08A5">
      <w:fldChar w:fldCharType="end"/>
    </w:r>
    <w:r w:rsidRPr="00FF08A5">
      <w:t xml:space="preserve"> (</w:t>
    </w:r>
    <w:r w:rsidRPr="00FF08A5">
      <w:fldChar w:fldCharType="begin" w:fldLock="1"/>
    </w:r>
    <w:r w:rsidRPr="00FF08A5">
      <w:instrText xml:space="preserve"> NUMPAGES </w:instrText>
    </w:r>
    <w:r w:rsidRPr="00FF08A5">
      <w:fldChar w:fldCharType="separate"/>
    </w:r>
    <w:r w:rsidR="00B53519" w:rsidRPr="00FF08A5">
      <w:t>3</w:t>
    </w:r>
    <w:r w:rsidRPr="00FF08A5">
      <w:fldChar w:fldCharType="end"/>
    </w:r>
    <w:r w:rsidRPr="00FF08A5">
      <w:t>)</w:t>
    </w:r>
  </w:p>
  <w:p w:rsidR="00FF1FE8" w:rsidRPr="00FF08A5" w:rsidRDefault="00FF1F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3A3" w:rsidRPr="00FF08A5" w:rsidRDefault="005113A3">
      <w:r w:rsidRPr="00FF08A5">
        <w:separator/>
      </w:r>
    </w:p>
  </w:footnote>
  <w:footnote w:type="continuationSeparator" w:id="0">
    <w:p w:rsidR="005113A3" w:rsidRPr="00FF08A5" w:rsidRDefault="005113A3">
      <w:r w:rsidRPr="00FF08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1FE8" w:rsidRPr="00FF08A5" w:rsidRDefault="00FF1FE8">
    <w:pPr>
      <w:pStyle w:val="Sidhuvud"/>
      <w:tabs>
        <w:tab w:val="clear" w:pos="4536"/>
      </w:tabs>
    </w:pPr>
    <w:r w:rsidRPr="00FF08A5">
      <w:fldChar w:fldCharType="begin" w:fldLock="1"/>
    </w:r>
    <w:r w:rsidRPr="00FF08A5">
      <w:instrText xml:space="preserve"> DOCPROPERTY "DocumentDate" </w:instrText>
    </w:r>
    <w:r w:rsidRPr="00FF08A5">
      <w:fldChar w:fldCharType="separate"/>
    </w:r>
    <w:r w:rsidR="00B53519" w:rsidRPr="00FF08A5">
      <w:t>Onsdagen den 6 maj 2009</w:t>
    </w:r>
    <w:r w:rsidRPr="00FF08A5">
      <w:fldChar w:fldCharType="end"/>
    </w:r>
    <w:r w:rsidRPr="00FF08A5">
      <w:tab/>
    </w:r>
  </w:p>
  <w:p w:rsidR="00FF1FE8" w:rsidRPr="00FF08A5" w:rsidRDefault="00FF1FE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F08A5">
      <w:rPr>
        <w:sz w:val="12"/>
      </w:rPr>
      <w:tab/>
    </w:r>
  </w:p>
  <w:p w:rsidR="00FF1FE8" w:rsidRPr="00FF08A5" w:rsidRDefault="00FF1FE8"/>
  <w:p w:rsidR="00FF1FE8" w:rsidRPr="00FF08A5" w:rsidRDefault="00FF1F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1FE8" w:rsidRPr="00FF08A5" w:rsidRDefault="00FF08A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F08A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1FE8" w:rsidRPr="00FF08A5" w:rsidRDefault="00FF1FE8">
    <w:pPr>
      <w:pStyle w:val="Dokumentrubrik"/>
      <w:spacing w:after="360"/>
    </w:pPr>
    <w:r w:rsidRPr="00FF08A5">
      <w:t>Föredragningslista</w:t>
    </w:r>
  </w:p>
  <w:p w:rsidR="00FF1FE8" w:rsidRPr="00FF08A5" w:rsidRDefault="00FF1F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83001931">
    <w:abstractNumId w:val="5"/>
  </w:num>
  <w:num w:numId="2" w16cid:durableId="1805737097">
    <w:abstractNumId w:val="2"/>
  </w:num>
  <w:num w:numId="3" w16cid:durableId="721439120">
    <w:abstractNumId w:val="4"/>
  </w:num>
  <w:num w:numId="4" w16cid:durableId="1415664447">
    <w:abstractNumId w:val="1"/>
  </w:num>
  <w:num w:numId="5" w16cid:durableId="1770001763">
    <w:abstractNumId w:val="0"/>
  </w:num>
  <w:num w:numId="6" w16cid:durableId="889801488">
    <w:abstractNumId w:val="3"/>
  </w:num>
  <w:num w:numId="7" w16cid:durableId="1448962274">
    <w:abstractNumId w:val="3"/>
  </w:num>
  <w:num w:numId="8" w16cid:durableId="31851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B4C8F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675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C49EC"/>
    <w:rsid w:val="000C6C04"/>
    <w:rsid w:val="000D0D53"/>
    <w:rsid w:val="000D6E9F"/>
    <w:rsid w:val="000E06B1"/>
    <w:rsid w:val="000E1C84"/>
    <w:rsid w:val="000E30A0"/>
    <w:rsid w:val="000E48DD"/>
    <w:rsid w:val="000E4E00"/>
    <w:rsid w:val="00102948"/>
    <w:rsid w:val="00102B56"/>
    <w:rsid w:val="00103C04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491E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4A12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37EA3"/>
    <w:rsid w:val="00241A96"/>
    <w:rsid w:val="00242820"/>
    <w:rsid w:val="0025181C"/>
    <w:rsid w:val="0026765E"/>
    <w:rsid w:val="00270162"/>
    <w:rsid w:val="002760B5"/>
    <w:rsid w:val="002766C2"/>
    <w:rsid w:val="002826A6"/>
    <w:rsid w:val="00286D2E"/>
    <w:rsid w:val="002874D6"/>
    <w:rsid w:val="0029262E"/>
    <w:rsid w:val="0029386E"/>
    <w:rsid w:val="002A09ED"/>
    <w:rsid w:val="002A5442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5B77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5348A"/>
    <w:rsid w:val="00455A42"/>
    <w:rsid w:val="004603CE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956FF"/>
    <w:rsid w:val="004B04E9"/>
    <w:rsid w:val="004B06DE"/>
    <w:rsid w:val="004B295D"/>
    <w:rsid w:val="004B2D2B"/>
    <w:rsid w:val="004B4C8F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13A3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18FA"/>
    <w:rsid w:val="006320E4"/>
    <w:rsid w:val="00634CAC"/>
    <w:rsid w:val="006359D0"/>
    <w:rsid w:val="00640D29"/>
    <w:rsid w:val="006417AD"/>
    <w:rsid w:val="0064413C"/>
    <w:rsid w:val="00645051"/>
    <w:rsid w:val="0064708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87C9C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12D0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02CC"/>
    <w:rsid w:val="00814CAC"/>
    <w:rsid w:val="008159B7"/>
    <w:rsid w:val="00817F0F"/>
    <w:rsid w:val="00821A25"/>
    <w:rsid w:val="00824853"/>
    <w:rsid w:val="00835D03"/>
    <w:rsid w:val="00837F60"/>
    <w:rsid w:val="008420E9"/>
    <w:rsid w:val="0084285B"/>
    <w:rsid w:val="0084643C"/>
    <w:rsid w:val="00854C30"/>
    <w:rsid w:val="008600DA"/>
    <w:rsid w:val="008614A3"/>
    <w:rsid w:val="0086222B"/>
    <w:rsid w:val="00873E43"/>
    <w:rsid w:val="008822E6"/>
    <w:rsid w:val="00887B6F"/>
    <w:rsid w:val="00891A92"/>
    <w:rsid w:val="008958A5"/>
    <w:rsid w:val="008A1EE5"/>
    <w:rsid w:val="008A4639"/>
    <w:rsid w:val="008A69A8"/>
    <w:rsid w:val="008C0578"/>
    <w:rsid w:val="008C2406"/>
    <w:rsid w:val="008C2C60"/>
    <w:rsid w:val="008C3F55"/>
    <w:rsid w:val="008C79FF"/>
    <w:rsid w:val="008D70CE"/>
    <w:rsid w:val="008E0710"/>
    <w:rsid w:val="008E1049"/>
    <w:rsid w:val="008E6446"/>
    <w:rsid w:val="008F481D"/>
    <w:rsid w:val="008F66F9"/>
    <w:rsid w:val="0090066C"/>
    <w:rsid w:val="00902758"/>
    <w:rsid w:val="009041DE"/>
    <w:rsid w:val="00916262"/>
    <w:rsid w:val="0092616A"/>
    <w:rsid w:val="00930B15"/>
    <w:rsid w:val="00932807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5192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C5B9B"/>
    <w:rsid w:val="009D208A"/>
    <w:rsid w:val="009E024F"/>
    <w:rsid w:val="009E29D2"/>
    <w:rsid w:val="009E2A19"/>
    <w:rsid w:val="009E53BF"/>
    <w:rsid w:val="009E607A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2913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56BB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3519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050C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560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2AA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440A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A564A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68B7"/>
    <w:rsid w:val="00FE73AB"/>
    <w:rsid w:val="00FF05D4"/>
    <w:rsid w:val="00FF08A5"/>
    <w:rsid w:val="00FF0A50"/>
    <w:rsid w:val="00FF11C5"/>
    <w:rsid w:val="00FF1FE8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0AC8DE-D0D1-4F64-B89A-D07F9D32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D1156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407</Words>
  <Characters>2856</Characters>
  <Application>Microsoft Office Word</Application>
  <DocSecurity>4</DocSecurity>
  <Lines>238</Lines>
  <Paragraphs>148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2008/09:112</vt:lpstr>
      <vt:lpstr>Onsdagen den 6 maj 2009</vt:lpstr>
    </vt:vector>
  </TitlesOfParts>
  <Company>Riksdagen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2009-05-05T15:08:00Z</cp:lastPrinted>
  <dcterms:created xsi:type="dcterms:W3CDTF">2025-12-17T19:17:00Z</dcterms:created>
  <dcterms:modified xsi:type="dcterms:W3CDTF">2025-12-17T19:17:00Z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6 maj 2009</vt:lpwstr>
  </property>
  <property fmtid="{D5CDD505-2E9C-101B-9397-08002B2CF9AE}" pid="3" name="DocumentNumber">
    <vt:lpwstr>112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2009-05-06</vt:lpwstr>
  </property>
</Properties>
</file>