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C8D53E97BDC94CA79946F4B52A509335"/>
        </w:placeholder>
        <w15:appearance w15:val="hidden"/>
        <w:text/>
      </w:sdtPr>
      <w:sdtEndPr/>
      <w:sdtContent>
        <w:p w:rsidRPr="009B062B" w:rsidR="00AF30DD" w:rsidP="009B062B" w:rsidRDefault="00AF30DD" w14:paraId="43D81029" w14:textId="77777777">
          <w:pPr>
            <w:pStyle w:val="RubrikFrslagTIllRiksdagsbeslut"/>
          </w:pPr>
          <w:r w:rsidRPr="009B062B">
            <w:t>Förslag till riksdagsbeslut</w:t>
          </w:r>
        </w:p>
      </w:sdtContent>
    </w:sdt>
    <w:sdt>
      <w:sdtPr>
        <w:alias w:val="Yrkande 1"/>
        <w:tag w:val="bca84ad1-51c1-4022-bfe3-6d90b2df4261"/>
        <w:id w:val="1420138592"/>
        <w:lock w:val="sdtLocked"/>
      </w:sdtPr>
      <w:sdtEndPr/>
      <w:sdtContent>
        <w:p w:rsidR="00070915" w:rsidRDefault="00D464DB" w14:paraId="43D8102A" w14:textId="77777777">
          <w:pPr>
            <w:pStyle w:val="Frslagstext"/>
            <w:numPr>
              <w:ilvl w:val="0"/>
              <w:numId w:val="0"/>
            </w:numPr>
          </w:pPr>
          <w:r>
            <w:t>Riksdagen anvisar anslagen för 2017 inom utgiftsområde 15 Studiestöd enligt förslaget i tabell 1 i motionen.</w:t>
          </w:r>
        </w:p>
      </w:sdtContent>
    </w:sdt>
    <w:p w:rsidRPr="009B062B" w:rsidR="00AF30DD" w:rsidP="009B062B" w:rsidRDefault="000156D9" w14:paraId="43D8102C" w14:textId="77777777">
      <w:pPr>
        <w:pStyle w:val="Rubrik1"/>
      </w:pPr>
      <w:bookmarkStart w:name="MotionsStart" w:id="0"/>
      <w:bookmarkEnd w:id="0"/>
      <w:r w:rsidRPr="009B062B">
        <w:t>Motivering</w:t>
      </w:r>
    </w:p>
    <w:p w:rsidRPr="008259DF" w:rsidR="00CB1CBD" w:rsidP="00CB1CBD" w:rsidRDefault="00CB1CBD" w14:paraId="43D8102D" w14:textId="77777777">
      <w:pPr>
        <w:pStyle w:val="Normalutanindragellerluft"/>
      </w:pPr>
      <w:r w:rsidRPr="008259DF">
        <w:t>Utgiftsområdet omfattar utgifter för ekonomiskt stöd till enskilda under studier och utgifter för vissa studiesociala insatser. Även utgifter för hanteringen av studiestöden, som huvudsakligen sköts av Centrala studiestödsnämnden (CSN), och verksamheten inom Överklagandenämnden för studiestöd (ÖKS) hör till utgiftsområdet.</w:t>
      </w:r>
    </w:p>
    <w:p w:rsidRPr="000035E9" w:rsidR="00CB1CBD" w:rsidP="000035E9" w:rsidRDefault="00CB1CBD" w14:paraId="43D8102E" w14:textId="09EDB4D9">
      <w:r w:rsidRPr="000035E9">
        <w:t>Studiestödssystemet i Sverige är ett av världens mest generösa och ger människor goda möjligheter att studera vidare eller återuppta tidigare studier. Studiemedelssystemet har under de senaste åren förstärkts på</w:t>
      </w:r>
      <w:r w:rsidRPr="000035E9" w:rsidR="000035E9">
        <w:t>tagligt, främst genom att a</w:t>
      </w:r>
      <w:r w:rsidRPr="000035E9">
        <w:t xml:space="preserve">lliansregeringen genomförde höjningar av studiemedelsbeloppet, barntillägget och fribeloppet. </w:t>
      </w:r>
    </w:p>
    <w:p w:rsidR="00CB1CBD" w:rsidP="00CB1CBD" w:rsidRDefault="00CB1CBD" w14:paraId="43D8102F" w14:textId="4667D3DB">
      <w:r>
        <w:t>Regeringen avser att införa ett nytt rekryteringsinriktat studiestöd – studiestart</w:t>
      </w:r>
      <w:r w:rsidR="000035E9">
        <w:t>s</w:t>
      </w:r>
      <w:r>
        <w:t>stöd – som planeras införas den 1 juli 2017 för arbetslösa som är minst 25 år och som har kort tidigare utbildning och ett stort behov av utbildning på grundläggande eller gymnasial nivå för att kunna etablera sig på arbetsmarknaden. Stödet ska i huvudsak administreras av CSN och enligt regeringen i så stor utsträckning som möjligt överensstämma med reglerna för studiemedel. Regeringen avser att återkomma till riksdagen med förslag om att införa ett studiestart</w:t>
      </w:r>
      <w:r w:rsidR="000035E9">
        <w:t>s</w:t>
      </w:r>
      <w:r>
        <w:t xml:space="preserve">stöd och hur ett sådant närmare ska utformas. </w:t>
      </w:r>
    </w:p>
    <w:p w:rsidR="00CB1CBD" w:rsidP="00CB1CBD" w:rsidRDefault="00CB1CBD" w14:paraId="43D81030" w14:textId="1ADD01B3">
      <w:r>
        <w:lastRenderedPageBreak/>
        <w:t>Liberalerna ifrågasätter om det är rimligt att införa en modell som innebär att personer med låg betalningsförmåga omfattas av ett studiestöds</w:t>
      </w:r>
      <w:r w:rsidR="000035E9">
        <w:t>s</w:t>
      </w:r>
      <w:r>
        <w:t xml:space="preserve">ystem med stor lånedel för att finansiera grundläggande utbildning. Då regeringen ännu inte har presenterat ett fullständigt förslag är vi inte beredda att i dag acceptera förslaget. </w:t>
      </w:r>
      <w:r w:rsidRPr="008259DF">
        <w:rPr>
          <w:i/>
        </w:rPr>
        <w:t>Vi avvisar regeringens förslag under det nya anslaget 1:7 om studiestart</w:t>
      </w:r>
      <w:r w:rsidR="000035E9">
        <w:rPr>
          <w:i/>
        </w:rPr>
        <w:t>s</w:t>
      </w:r>
      <w:r w:rsidRPr="008259DF">
        <w:rPr>
          <w:i/>
        </w:rPr>
        <w:t>stöd, vilket ger en budgetförstärkning på 448 miljoner kronor år 2017.</w:t>
      </w:r>
    </w:p>
    <w:p w:rsidR="00CB1CBD" w:rsidP="00CB1CBD" w:rsidRDefault="00CB1CBD" w14:paraId="43D81031" w14:textId="77777777">
      <w:r>
        <w:t xml:space="preserve">Det behövs en ökad tillgång på speciallärare och specialpedagoger i skolan. Som ett sätt att stärka läraryrkets status och minska lärarbristen föreslår Liberalerna att en premie ska införas för den som fullgör speciallärar- eller specialpedagogexamen liksom ämneslärarexamen inom matematik, biologi, kemi, fysik eller teknik. </w:t>
      </w:r>
      <w:r w:rsidRPr="008259DF">
        <w:rPr>
          <w:i/>
        </w:rPr>
        <w:t>För denna premie anslår Liberalerna 223 miljoner kronor årligen från år 2017 på det nya anslaget 1:10. Vi avvisar samtidigt förslaget om höjd bidragsnivå i vissa lärarutbildningar, vilket på anslag 1:2 innebär en kostnadsbesparing på 119 miljoner kronor från år 2017 och framåt. Även anslag 1:3 påverkas med 1 miljon kronor år 2017.</w:t>
      </w:r>
    </w:p>
    <w:p w:rsidRPr="008259DF" w:rsidR="00CB1CBD" w:rsidP="00CB1CBD" w:rsidRDefault="00CB1CBD" w14:paraId="43D81032" w14:textId="77777777">
      <w:pPr>
        <w:rPr>
          <w:i/>
        </w:rPr>
      </w:pPr>
      <w:r>
        <w:t xml:space="preserve">Som redovisas närmare under utgiftsområde 16 föreslår Liberalerna en kvalitetssatsning på hum/sam-utbildningar. För att finansiera denna satsning justeras antalet platser på vissa högskolor, vilket får konsekvenser på anslagen för studiestöd. </w:t>
      </w:r>
      <w:r w:rsidRPr="008259DF">
        <w:rPr>
          <w:i/>
        </w:rPr>
        <w:t>Anslag 1:2 Studiemedel minskas därför med 170 miljoner kronor år 2017. Även anslag 1:3 Avsättning för kreditförluster påverkas.</w:t>
      </w:r>
    </w:p>
    <w:p w:rsidRPr="008259DF" w:rsidR="00CB1CBD" w:rsidP="00CB1CBD" w:rsidRDefault="00CB1CBD" w14:paraId="43D81033" w14:textId="44301B13">
      <w:pPr>
        <w:rPr>
          <w:i/>
        </w:rPr>
      </w:pPr>
      <w:r>
        <w:t xml:space="preserve">Liberalerna föreslår att studielån som tas från och med den 1 januari 2017 inte </w:t>
      </w:r>
      <w:r w:rsidR="000035E9">
        <w:t xml:space="preserve">ska </w:t>
      </w:r>
      <w:r>
        <w:t>kunna skrivas av vid 68 års ålder. Inga andra lån skrivs av vid en viss ålder, och vi anser därför att det är rimligt att åldersavskrivning inte omfattar nya lån</w:t>
      </w:r>
      <w:r w:rsidRPr="008259DF">
        <w:rPr>
          <w:i/>
        </w:rPr>
        <w:t>. Förslaget om ett avskaffande av åldersavskrivning bedöms leda till att utgifterna på anslag 1:3 Avsättning för kreditförluster minskar med 440 miljoner kronor år 2017.</w:t>
      </w:r>
    </w:p>
    <w:p w:rsidR="00CB1CBD" w:rsidP="00CB1CBD" w:rsidRDefault="00CB1CBD" w14:paraId="43D81034" w14:textId="77777777">
      <w:r>
        <w:lastRenderedPageBreak/>
        <w:t>Liberalerna har länge drivit frågan om tydliga regler för studiemedel för utlandsstudier då det uppdagats kvalitetsbrister i vissa utbildningar. Regeringen beslutade i våras att låta Centrala studiestödsnämnden se över bestämmelserna och utreda hur de ska tillämpas för att säkerställa att studiemedel endast utbetalas för utbildningar utomlands som håller tillräcklig kvalitet. Uppdraget ska redovisas i november i år och vi avser att återkomma med ett ställningstagande när CSN har presenterat resultatet av översynen.</w:t>
      </w:r>
    </w:p>
    <w:p w:rsidR="00CB1CBD" w:rsidP="00CB1CBD" w:rsidRDefault="00CB1CBD" w14:paraId="43D81035" w14:textId="77777777">
      <w:r>
        <w:t>Därutöver har regeringen beslutat att ge Centrala studiestödsnämnden i uppdrag att genomföra en kartläggning och analys för att öka kunskapen om orsakerna till uteblivna inbetalningar samt föreslå konkreta åtgärder för att vända utvecklingen. Uppdraget ska redovisas den 31 januari 2017 respektive den 31 mars 2017. Vi delar regeringens ambition att återbetalningen av skulder ska öka och vi avser att även här återkomma med ett ställningstagande i frågan när CSN har presenterat resultatet av kartläggningen och analysen.</w:t>
      </w:r>
    </w:p>
    <w:p w:rsidR="00CB1CBD" w:rsidP="00CB1CBD" w:rsidRDefault="00CB1CBD" w14:paraId="43D81036" w14:textId="77777777">
      <w:r>
        <w:t xml:space="preserve">Liberalernas bedömning är att studiemedelssystemet i många delar är väl avpassat. Ytterligare reformer kan dock på sikt bli aktuella. Liberalerna vill bland annat fortsätta arbetet för bättre matchning och kompetensutveckling på den svenska arbetsmarknaden. I det perspektivet bör det vara aktuellt att pröva om individuella kompetenskonton kan byggas upp för att användas vid vidareutbildning och omskolning. För att fortsätta stimulera framväxten av ett allt längre arbetsliv bör det även fortsatt vara aktuellt att se över åldersgränserna i studiemedelssystemet. Liberalerna vill även öka genomströmningen i högskolan genom att öka drivkrafterna för studenterna, till exempel inom ramen för studiestödsområdet, att klara sin examen på utsatt tid. </w:t>
      </w:r>
    </w:p>
    <w:p w:rsidR="00CB1CBD" w:rsidP="00CB1CBD" w:rsidRDefault="00CB1CBD" w14:paraId="43D81037" w14:textId="74E39FE0">
      <w:r>
        <w:t xml:space="preserve">En satsning på fler sommarkurser vid högskolor och universitet skulle få en rad positiva effekter. Antalet sommarkurser är i dag inte lika högt som </w:t>
      </w:r>
      <w:r>
        <w:lastRenderedPageBreak/>
        <w:t>förut. Med sommarkurser skulle genomströmninge</w:t>
      </w:r>
      <w:r w:rsidR="000035E9">
        <w:t>n öka genom att fler studenter</w:t>
      </w:r>
      <w:r>
        <w:t xml:space="preserve"> snabbare skulle kunna avsluta sina studier, och de sommarjobb dessa har i dag skulle kunna fyllas av andra arbetslösa ungdomar. </w:t>
      </w:r>
      <w:r w:rsidRPr="00D16E03">
        <w:rPr>
          <w:i/>
        </w:rPr>
        <w:t>Liberalerna vill göra en satsning på fler sommarkurser och anslår 236 miljoner kronor för sommarkurser på anslag 1:2 för år 2017.</w:t>
      </w:r>
      <w:r>
        <w:t xml:space="preserve"> </w:t>
      </w:r>
    </w:p>
    <w:p w:rsidR="00CB1CBD" w:rsidP="00CB1CBD" w:rsidRDefault="00CB1CBD" w14:paraId="43D81038" w14:textId="77777777">
      <w:r>
        <w:t>Som redovisas under utgiftsområde 16 vill Liberalerna införa en yrkesutbildning för vuxna motsvarande gymnasial nivå med stort inslag av arbetsplatsförlagt lärande, så kallad yrkesskola</w:t>
      </w:r>
      <w:r w:rsidRPr="00D16E03">
        <w:rPr>
          <w:i/>
        </w:rPr>
        <w:t>. Med start för yrkesskolan höstterminen 2018 anslår vi därför ytterligare 140 miljoner kronor för år 2018 på anslag 1:2.</w:t>
      </w:r>
      <w:r>
        <w:t xml:space="preserve"> </w:t>
      </w:r>
      <w:r w:rsidRPr="00D16E03">
        <w:rPr>
          <w:i/>
        </w:rPr>
        <w:t>Även anslag 1:3 påverkas.</w:t>
      </w:r>
    </w:p>
    <w:p w:rsidR="00CB1CBD" w:rsidP="00CB1CBD" w:rsidRDefault="00CB1CBD" w14:paraId="43D81039" w14:textId="646A6C4D">
      <w:r>
        <w:t>Rege</w:t>
      </w:r>
      <w:r w:rsidR="00C824C3">
        <w:t>ringen föreslår en satsning på y</w:t>
      </w:r>
      <w:r>
        <w:t>rkeshö</w:t>
      </w:r>
      <w:r w:rsidR="000035E9">
        <w:t>gskolan. Liberalerna anser att y</w:t>
      </w:r>
      <w:r>
        <w:t>rkeshögskolan fy</w:t>
      </w:r>
      <w:r w:rsidR="000035E9">
        <w:t>ller en viktig funktion. Under a</w:t>
      </w:r>
      <w:r>
        <w:t>lliansregering</w:t>
      </w:r>
      <w:r w:rsidR="000035E9">
        <w:t>en ökade vi antalet platser på y</w:t>
      </w:r>
      <w:r>
        <w:t>rkeshögskol</w:t>
      </w:r>
      <w:r w:rsidR="000035E9">
        <w:t>an</w:t>
      </w:r>
      <w:r w:rsidR="00C824C3">
        <w:t>,</w:t>
      </w:r>
      <w:r w:rsidR="000035E9">
        <w:t xml:space="preserve"> och </w:t>
      </w:r>
      <w:r w:rsidR="00C824C3">
        <w:t xml:space="preserve">vi </w:t>
      </w:r>
      <w:r w:rsidR="000035E9">
        <w:t>vill fortsätta bygga ut y</w:t>
      </w:r>
      <w:r>
        <w:t>rkeshögskolan med ännu fler platser än regeringen</w:t>
      </w:r>
      <w:r w:rsidRPr="00D16E03">
        <w:rPr>
          <w:i/>
        </w:rPr>
        <w:t>. Liberalerna anslår ytterligare 34 miljoner kronor år 2017 på anslag 1:2. Även anslag 1:3 påverkas</w:t>
      </w:r>
      <w:r>
        <w:t>.</w:t>
      </w:r>
    </w:p>
    <w:p w:rsidR="00CB1CBD" w:rsidP="00CB1CBD" w:rsidRDefault="00CB1CBD" w14:paraId="43D8103A" w14:textId="77777777">
      <w:r>
        <w:t xml:space="preserve">Regeringen har aviserat att den vill bygga ut lärarutbildningen med totalt 3 600 platser till 2021. På utgiftsområde 16 avvisar vi förslaget. </w:t>
      </w:r>
      <w:r w:rsidRPr="00D16E03">
        <w:rPr>
          <w:i/>
        </w:rPr>
        <w:t xml:space="preserve">Den avvisning av delar av anslaget som föreslås där får konsekvensen att anslag 1:2 här minskas med 19 miljoner kronor år 2017. Även anslag 1:3 påverkas. </w:t>
      </w:r>
    </w:p>
    <w:p w:rsidRPr="00D16E03" w:rsidR="00CB1CBD" w:rsidP="00CB1CBD" w:rsidRDefault="00CB1CBD" w14:paraId="43D8103B" w14:textId="77777777">
      <w:pPr>
        <w:rPr>
          <w:i/>
        </w:rPr>
      </w:pPr>
      <w:r>
        <w:t xml:space="preserve">Vi avvisar även delar av utbyggnaden av folkhögskolan. </w:t>
      </w:r>
      <w:r w:rsidRPr="00D16E03">
        <w:rPr>
          <w:i/>
        </w:rPr>
        <w:t xml:space="preserve">Detta minskar utgifterna med totalt 116 miljoner kronor på anslag 1:2 från år 2017 och framåt. Även anslag 1:3 och anslag 1:4 påverkas. </w:t>
      </w:r>
    </w:p>
    <w:p w:rsidRPr="00D16E03" w:rsidR="00CB1CBD" w:rsidP="00CB1CBD" w:rsidRDefault="00CB1CBD" w14:paraId="43D8103C" w14:textId="77777777">
      <w:pPr>
        <w:rPr>
          <w:i/>
        </w:rPr>
      </w:pPr>
      <w:r>
        <w:t>På utgiftsområde 16 redovisar vi förändringar vad gäller det statliga stödet till vuxenutbildningen</w:t>
      </w:r>
      <w:r w:rsidRPr="00D16E03">
        <w:rPr>
          <w:i/>
        </w:rPr>
        <w:t xml:space="preserve">. Den avvisning av delar av anslag 1:13 som där föreslås får konsekvensen att anslag 1:2 här minskas med 558 miljoner kronor år 2017. Även anslag 1:3 och anslag 1:4 påverkas. </w:t>
      </w:r>
    </w:p>
    <w:p w:rsidRPr="00D16E03" w:rsidR="00CB1CBD" w:rsidP="00CB1CBD" w:rsidRDefault="00CB1CBD" w14:paraId="43D8103D" w14:textId="77777777">
      <w:pPr>
        <w:rPr>
          <w:i/>
        </w:rPr>
      </w:pPr>
      <w:r>
        <w:lastRenderedPageBreak/>
        <w:t xml:space="preserve">Som nämns under utgiftsområde 10 anser Liberalerna att unga som på grund av funktionsnedsättning behöver förlängd skolgång bör få ersättning från studiemedelssystemet, inte aktivitetsersättning. </w:t>
      </w:r>
      <w:r w:rsidRPr="00D16E03">
        <w:rPr>
          <w:i/>
        </w:rPr>
        <w:t>Vi anslår därför från år 2017 ytterligare 92 miljoner kronor på anslag 1:1 Studiehjälp och ytterligare 208 miljoner kronor på anslag 1:2 Studiemedel.</w:t>
      </w:r>
    </w:p>
    <w:p w:rsidR="00CB1CBD" w:rsidP="00CB1CBD" w:rsidRDefault="00CB1CBD" w14:paraId="43D8103E" w14:textId="77777777">
      <w:r>
        <w:t xml:space="preserve">Liberalerna föreslår att pris- och löneomräkningen för åren 2017–2019 justeras ned med 20 procent årligen. </w:t>
      </w:r>
      <w:r w:rsidRPr="00D16E03">
        <w:rPr>
          <w:i/>
        </w:rPr>
        <w:t>På detta utgiftsområde påverkas anslag 1:8.</w:t>
      </w:r>
    </w:p>
    <w:p w:rsidRPr="000035E9" w:rsidR="000035E9" w:rsidP="000035E9" w:rsidRDefault="00C824C3" w14:paraId="0C175EDD" w14:textId="119422C0">
      <w:pPr>
        <w:tabs>
          <w:tab w:val="clear" w:pos="284"/>
          <w:tab w:val="clear" w:pos="567"/>
          <w:tab w:val="clear" w:pos="851"/>
          <w:tab w:val="clear" w:pos="1134"/>
          <w:tab w:val="clear" w:pos="1701"/>
          <w:tab w:val="clear" w:pos="2268"/>
          <w:tab w:val="clear" w:pos="4536"/>
          <w:tab w:val="clear" w:pos="9072"/>
        </w:tabs>
        <w:spacing w:before="300" w:line="240" w:lineRule="auto"/>
        <w:ind w:firstLine="0"/>
        <w:rPr>
          <w:rFonts w:ascii="Times New Roman" w:hAnsi="Times New Roman" w:eastAsia="Times New Roman" w:cs="Times New Roman"/>
          <w:b/>
          <w:kern w:val="0"/>
          <w:lang w:eastAsia="sv-SE"/>
          <w14:numSpacing w14:val="default"/>
        </w:rPr>
      </w:pPr>
      <w:r>
        <w:rPr>
          <w:rFonts w:ascii="Times New Roman" w:hAnsi="Times New Roman" w:eastAsia="Times New Roman" w:cs="Times New Roman"/>
          <w:b/>
          <w:kern w:val="0"/>
          <w:lang w:eastAsia="sv-SE"/>
          <w14:numSpacing w14:val="default"/>
        </w:rPr>
        <w:t>Tabell 1</w:t>
      </w:r>
      <w:r w:rsidRPr="000035E9" w:rsidR="000035E9">
        <w:rPr>
          <w:rFonts w:ascii="Times New Roman" w:hAnsi="Times New Roman" w:eastAsia="Times New Roman" w:cs="Times New Roman"/>
          <w:b/>
          <w:kern w:val="0"/>
          <w:lang w:eastAsia="sv-SE"/>
          <w14:numSpacing w14:val="default"/>
        </w:rPr>
        <w:t xml:space="preserve"> Anslagsförslag 2017 för utgiftsområde 15 Studiestöd</w:t>
      </w:r>
    </w:p>
    <w:p w:rsidRPr="00B00083" w:rsidR="000035E9" w:rsidP="000035E9" w:rsidRDefault="000035E9" w14:paraId="26F2F844" w14:textId="77777777">
      <w:pPr>
        <w:tabs>
          <w:tab w:val="clear" w:pos="284"/>
          <w:tab w:val="clear" w:pos="567"/>
          <w:tab w:val="clear" w:pos="851"/>
          <w:tab w:val="clear" w:pos="1134"/>
          <w:tab w:val="clear" w:pos="1701"/>
          <w:tab w:val="clear" w:pos="2268"/>
          <w:tab w:val="clear" w:pos="4536"/>
          <w:tab w:val="clear" w:pos="9072"/>
        </w:tabs>
        <w:spacing w:before="120" w:line="240" w:lineRule="auto"/>
        <w:ind w:firstLine="0"/>
        <w:rPr>
          <w:rFonts w:ascii="Times New Roman" w:hAnsi="Times New Roman" w:eastAsia="Times New Roman" w:cs="Times New Roman"/>
          <w:i/>
          <w:iCs/>
          <w:kern w:val="0"/>
          <w:sz w:val="20"/>
          <w:szCs w:val="20"/>
          <w:lang w:eastAsia="sv-SE"/>
          <w14:numSpacing w14:val="default"/>
        </w:rPr>
      </w:pPr>
      <w:r w:rsidRPr="00B00083">
        <w:rPr>
          <w:rFonts w:ascii="Times New Roman" w:hAnsi="Times New Roman" w:eastAsia="Times New Roman" w:cs="Times New Roman"/>
          <w:i/>
          <w:iCs/>
          <w:kern w:val="0"/>
          <w:sz w:val="20"/>
          <w:szCs w:val="20"/>
          <w:lang w:eastAsia="sv-SE"/>
          <w14:numSpacing w14:val="default"/>
        </w:rPr>
        <w:t>Tusental kronor</w:t>
      </w:r>
      <w:bookmarkStart w:name="_GoBack" w:id="1"/>
      <w:bookmarkEnd w:id="1"/>
    </w:p>
    <w:tbl>
      <w:tblPr>
        <w:tblW w:w="8660" w:type="dxa"/>
        <w:tblCellMar>
          <w:left w:w="70" w:type="dxa"/>
          <w:right w:w="70" w:type="dxa"/>
        </w:tblCellMar>
        <w:tblLook w:val="04A0" w:firstRow="1" w:lastRow="0" w:firstColumn="1" w:lastColumn="0" w:noHBand="0" w:noVBand="1"/>
      </w:tblPr>
      <w:tblGrid>
        <w:gridCol w:w="600"/>
        <w:gridCol w:w="4800"/>
        <w:gridCol w:w="1300"/>
        <w:gridCol w:w="1960"/>
      </w:tblGrid>
      <w:tr w:rsidRPr="00B00083" w:rsidR="00B00083" w:rsidTr="00C824C3" w14:paraId="43D81049" w14:textId="77777777">
        <w:trPr>
          <w:trHeight w:val="510"/>
        </w:trPr>
        <w:tc>
          <w:tcPr>
            <w:tcW w:w="5400" w:type="dxa"/>
            <w:gridSpan w:val="2"/>
            <w:tcBorders>
              <w:top w:val="single" w:color="auto" w:sz="4" w:space="0"/>
              <w:left w:val="nil"/>
              <w:bottom w:val="single" w:color="auto" w:sz="4" w:space="0"/>
              <w:right w:val="nil"/>
            </w:tcBorders>
            <w:shd w:val="clear" w:color="auto" w:fill="auto"/>
            <w:noWrap/>
            <w:hideMark/>
          </w:tcPr>
          <w:p w:rsidRPr="00B00083" w:rsidR="00B00083" w:rsidP="00B00083" w:rsidRDefault="00B00083" w14:paraId="43D810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B00083">
              <w:rPr>
                <w:rFonts w:ascii="Times New Roman" w:hAnsi="Times New Roman" w:eastAsia="Times New Roman" w:cs="Times New Roman"/>
                <w:b/>
                <w:bCs/>
                <w:kern w:val="0"/>
                <w:sz w:val="20"/>
                <w:szCs w:val="20"/>
                <w:lang w:eastAsia="sv-SE"/>
                <w14:numSpacing w14:val="default"/>
              </w:rPr>
              <w:t>Ramanslag</w:t>
            </w:r>
          </w:p>
        </w:tc>
        <w:tc>
          <w:tcPr>
            <w:tcW w:w="1300" w:type="dxa"/>
            <w:tcBorders>
              <w:top w:val="single" w:color="auto" w:sz="4" w:space="0"/>
              <w:left w:val="nil"/>
              <w:bottom w:val="single" w:color="auto" w:sz="4" w:space="0"/>
              <w:right w:val="nil"/>
            </w:tcBorders>
            <w:shd w:val="clear" w:color="auto" w:fill="auto"/>
            <w:hideMark/>
          </w:tcPr>
          <w:p w:rsidRPr="00B00083" w:rsidR="00B00083" w:rsidP="00B00083" w:rsidRDefault="00B00083" w14:paraId="43D810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B00083">
              <w:rPr>
                <w:rFonts w:ascii="Times New Roman" w:hAnsi="Times New Roman" w:eastAsia="Times New Roman" w:cs="Times New Roman"/>
                <w:b/>
                <w:bCs/>
                <w:kern w:val="0"/>
                <w:sz w:val="20"/>
                <w:szCs w:val="20"/>
                <w:lang w:eastAsia="sv-SE"/>
                <w14:numSpacing w14:val="default"/>
              </w:rPr>
              <w:t>Regeringens förslag</w:t>
            </w:r>
          </w:p>
        </w:tc>
        <w:tc>
          <w:tcPr>
            <w:tcW w:w="1960" w:type="dxa"/>
            <w:tcBorders>
              <w:top w:val="single" w:color="auto" w:sz="4" w:space="0"/>
              <w:left w:val="nil"/>
              <w:bottom w:val="single" w:color="auto" w:sz="4" w:space="0"/>
              <w:right w:val="nil"/>
            </w:tcBorders>
            <w:shd w:val="clear" w:color="auto" w:fill="auto"/>
            <w:hideMark/>
          </w:tcPr>
          <w:p w:rsidRPr="00B00083" w:rsidR="00B00083" w:rsidP="00B00083" w:rsidRDefault="00B00083" w14:paraId="43D810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B00083">
              <w:rPr>
                <w:rFonts w:ascii="Times New Roman" w:hAnsi="Times New Roman" w:eastAsia="Times New Roman" w:cs="Times New Roman"/>
                <w:b/>
                <w:bCs/>
                <w:kern w:val="0"/>
                <w:sz w:val="20"/>
                <w:szCs w:val="20"/>
                <w:lang w:eastAsia="sv-SE"/>
                <w14:numSpacing w14:val="default"/>
              </w:rPr>
              <w:t>Avvikelse från regeringen (L)</w:t>
            </w:r>
          </w:p>
        </w:tc>
      </w:tr>
      <w:tr w:rsidRPr="00B00083" w:rsidR="00B00083" w:rsidTr="00B85515" w14:paraId="43D8104E" w14:textId="77777777">
        <w:trPr>
          <w:trHeight w:val="255"/>
        </w:trPr>
        <w:tc>
          <w:tcPr>
            <w:tcW w:w="600" w:type="dxa"/>
            <w:tcBorders>
              <w:top w:val="nil"/>
              <w:left w:val="nil"/>
              <w:bottom w:val="nil"/>
              <w:right w:val="nil"/>
            </w:tcBorders>
            <w:shd w:val="clear" w:color="auto" w:fill="auto"/>
            <w:hideMark/>
          </w:tcPr>
          <w:p w:rsidRPr="00B00083" w:rsidR="00B00083" w:rsidP="00B00083" w:rsidRDefault="00B00083" w14:paraId="43D810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B00083" w:rsidR="00B00083" w:rsidP="00B00083" w:rsidRDefault="00B00083" w14:paraId="43D810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Studiehjälp</w:t>
            </w:r>
          </w:p>
        </w:tc>
        <w:tc>
          <w:tcPr>
            <w:tcW w:w="1300" w:type="dxa"/>
            <w:tcBorders>
              <w:top w:val="nil"/>
              <w:left w:val="nil"/>
              <w:bottom w:val="nil"/>
              <w:right w:val="nil"/>
            </w:tcBorders>
            <w:shd w:val="clear" w:color="auto" w:fill="auto"/>
            <w:hideMark/>
          </w:tcPr>
          <w:p w:rsidRPr="00B00083" w:rsidR="00B00083" w:rsidP="00B00083" w:rsidRDefault="00B00083" w14:paraId="43D810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3 427 850</w:t>
            </w:r>
          </w:p>
        </w:tc>
        <w:tc>
          <w:tcPr>
            <w:tcW w:w="1960" w:type="dxa"/>
            <w:tcBorders>
              <w:top w:val="nil"/>
              <w:left w:val="nil"/>
              <w:bottom w:val="nil"/>
              <w:right w:val="nil"/>
            </w:tcBorders>
            <w:shd w:val="clear" w:color="auto" w:fill="auto"/>
            <w:hideMark/>
          </w:tcPr>
          <w:p w:rsidRPr="00B00083" w:rsidR="00B00083" w:rsidP="00B00083" w:rsidRDefault="00B00083" w14:paraId="43D810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+92 000</w:t>
            </w:r>
          </w:p>
        </w:tc>
      </w:tr>
      <w:tr w:rsidRPr="00B00083" w:rsidR="00B00083" w:rsidTr="00B85515" w14:paraId="43D81053" w14:textId="77777777">
        <w:trPr>
          <w:trHeight w:val="255"/>
        </w:trPr>
        <w:tc>
          <w:tcPr>
            <w:tcW w:w="600" w:type="dxa"/>
            <w:tcBorders>
              <w:top w:val="nil"/>
              <w:left w:val="nil"/>
              <w:bottom w:val="nil"/>
              <w:right w:val="nil"/>
            </w:tcBorders>
            <w:shd w:val="clear" w:color="auto" w:fill="auto"/>
            <w:hideMark/>
          </w:tcPr>
          <w:p w:rsidRPr="00B00083" w:rsidR="00B00083" w:rsidP="00B00083" w:rsidRDefault="00B00083" w14:paraId="43D810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B00083" w:rsidR="00B00083" w:rsidP="00B00083" w:rsidRDefault="00B00083" w14:paraId="43D810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Studiemedel</w:t>
            </w:r>
          </w:p>
        </w:tc>
        <w:tc>
          <w:tcPr>
            <w:tcW w:w="1300" w:type="dxa"/>
            <w:tcBorders>
              <w:top w:val="nil"/>
              <w:left w:val="nil"/>
              <w:bottom w:val="nil"/>
              <w:right w:val="nil"/>
            </w:tcBorders>
            <w:shd w:val="clear" w:color="auto" w:fill="auto"/>
            <w:hideMark/>
          </w:tcPr>
          <w:p w:rsidRPr="00B00083" w:rsidR="00B00083" w:rsidP="00B00083" w:rsidRDefault="00B00083" w14:paraId="43D810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15 292 371</w:t>
            </w:r>
          </w:p>
        </w:tc>
        <w:tc>
          <w:tcPr>
            <w:tcW w:w="1960" w:type="dxa"/>
            <w:tcBorders>
              <w:top w:val="nil"/>
              <w:left w:val="nil"/>
              <w:bottom w:val="nil"/>
              <w:right w:val="nil"/>
            </w:tcBorders>
            <w:shd w:val="clear" w:color="auto" w:fill="auto"/>
            <w:hideMark/>
          </w:tcPr>
          <w:p w:rsidRPr="00B00083" w:rsidR="00B00083" w:rsidP="00B00083" w:rsidRDefault="00B00083" w14:paraId="43D810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−595 600</w:t>
            </w:r>
          </w:p>
        </w:tc>
      </w:tr>
      <w:tr w:rsidRPr="00B00083" w:rsidR="00B00083" w:rsidTr="00B85515" w14:paraId="43D81058" w14:textId="77777777">
        <w:trPr>
          <w:trHeight w:val="255"/>
        </w:trPr>
        <w:tc>
          <w:tcPr>
            <w:tcW w:w="600" w:type="dxa"/>
            <w:tcBorders>
              <w:top w:val="nil"/>
              <w:left w:val="nil"/>
              <w:bottom w:val="nil"/>
              <w:right w:val="nil"/>
            </w:tcBorders>
            <w:shd w:val="clear" w:color="auto" w:fill="auto"/>
            <w:hideMark/>
          </w:tcPr>
          <w:p w:rsidRPr="00B00083" w:rsidR="00B00083" w:rsidP="00B00083" w:rsidRDefault="00B00083" w14:paraId="43D810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B00083" w:rsidR="00B00083" w:rsidP="00B00083" w:rsidRDefault="00B00083" w14:paraId="43D810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Avsättning för kreditförluster</w:t>
            </w:r>
          </w:p>
        </w:tc>
        <w:tc>
          <w:tcPr>
            <w:tcW w:w="1300" w:type="dxa"/>
            <w:tcBorders>
              <w:top w:val="nil"/>
              <w:left w:val="nil"/>
              <w:bottom w:val="nil"/>
              <w:right w:val="nil"/>
            </w:tcBorders>
            <w:shd w:val="clear" w:color="auto" w:fill="auto"/>
            <w:hideMark/>
          </w:tcPr>
          <w:p w:rsidRPr="00B00083" w:rsidR="00B00083" w:rsidP="00B00083" w:rsidRDefault="00B00083" w14:paraId="43D810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1 963 965</w:t>
            </w:r>
          </w:p>
        </w:tc>
        <w:tc>
          <w:tcPr>
            <w:tcW w:w="1960" w:type="dxa"/>
            <w:tcBorders>
              <w:top w:val="nil"/>
              <w:left w:val="nil"/>
              <w:bottom w:val="nil"/>
              <w:right w:val="nil"/>
            </w:tcBorders>
            <w:shd w:val="clear" w:color="auto" w:fill="auto"/>
            <w:hideMark/>
          </w:tcPr>
          <w:p w:rsidRPr="00B00083" w:rsidR="00B00083" w:rsidP="00B00083" w:rsidRDefault="00B00083" w14:paraId="43D810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−524 614</w:t>
            </w:r>
          </w:p>
        </w:tc>
      </w:tr>
      <w:tr w:rsidRPr="00B00083" w:rsidR="00B00083" w:rsidTr="00B85515" w14:paraId="43D8105D" w14:textId="77777777">
        <w:trPr>
          <w:trHeight w:val="255"/>
        </w:trPr>
        <w:tc>
          <w:tcPr>
            <w:tcW w:w="600" w:type="dxa"/>
            <w:tcBorders>
              <w:top w:val="nil"/>
              <w:left w:val="nil"/>
              <w:bottom w:val="nil"/>
              <w:right w:val="nil"/>
            </w:tcBorders>
            <w:shd w:val="clear" w:color="auto" w:fill="auto"/>
            <w:hideMark/>
          </w:tcPr>
          <w:p w:rsidRPr="00B00083" w:rsidR="00B00083" w:rsidP="00B00083" w:rsidRDefault="00B00083" w14:paraId="43D810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hideMark/>
          </w:tcPr>
          <w:p w:rsidRPr="00B00083" w:rsidR="00B00083" w:rsidP="00B00083" w:rsidRDefault="00B00083" w14:paraId="43D810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Statens utgifter för studiemedelsräntor</w:t>
            </w:r>
          </w:p>
        </w:tc>
        <w:tc>
          <w:tcPr>
            <w:tcW w:w="1300" w:type="dxa"/>
            <w:tcBorders>
              <w:top w:val="nil"/>
              <w:left w:val="nil"/>
              <w:bottom w:val="nil"/>
              <w:right w:val="nil"/>
            </w:tcBorders>
            <w:shd w:val="clear" w:color="auto" w:fill="auto"/>
            <w:hideMark/>
          </w:tcPr>
          <w:p w:rsidRPr="00B00083" w:rsidR="00B00083" w:rsidP="00B00083" w:rsidRDefault="00B00083" w14:paraId="43D810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368 690</w:t>
            </w:r>
          </w:p>
        </w:tc>
        <w:tc>
          <w:tcPr>
            <w:tcW w:w="1960" w:type="dxa"/>
            <w:tcBorders>
              <w:top w:val="nil"/>
              <w:left w:val="nil"/>
              <w:bottom w:val="nil"/>
              <w:right w:val="nil"/>
            </w:tcBorders>
            <w:shd w:val="clear" w:color="auto" w:fill="auto"/>
            <w:hideMark/>
          </w:tcPr>
          <w:p w:rsidRPr="00B00083" w:rsidR="00B00083" w:rsidP="00B00083" w:rsidRDefault="00B00083" w14:paraId="43D810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−25 871</w:t>
            </w:r>
          </w:p>
        </w:tc>
      </w:tr>
      <w:tr w:rsidRPr="00B00083" w:rsidR="00B00083" w:rsidTr="00B85515" w14:paraId="43D81062" w14:textId="77777777">
        <w:trPr>
          <w:trHeight w:val="510"/>
        </w:trPr>
        <w:tc>
          <w:tcPr>
            <w:tcW w:w="600" w:type="dxa"/>
            <w:tcBorders>
              <w:top w:val="nil"/>
              <w:left w:val="nil"/>
              <w:bottom w:val="nil"/>
              <w:right w:val="nil"/>
            </w:tcBorders>
            <w:shd w:val="clear" w:color="auto" w:fill="auto"/>
            <w:hideMark/>
          </w:tcPr>
          <w:p w:rsidRPr="00B00083" w:rsidR="00B00083" w:rsidP="00B00083" w:rsidRDefault="00B00083" w14:paraId="43D810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1:5</w:t>
            </w:r>
          </w:p>
        </w:tc>
        <w:tc>
          <w:tcPr>
            <w:tcW w:w="4800" w:type="dxa"/>
            <w:tcBorders>
              <w:top w:val="nil"/>
              <w:left w:val="nil"/>
              <w:bottom w:val="nil"/>
              <w:right w:val="nil"/>
            </w:tcBorders>
            <w:shd w:val="clear" w:color="auto" w:fill="auto"/>
            <w:hideMark/>
          </w:tcPr>
          <w:p w:rsidRPr="00B00083" w:rsidR="00B00083" w:rsidP="00B00083" w:rsidRDefault="00B00083" w14:paraId="43D810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Bidrag till kostnader vid viss gymnasieutbildning och vid viss föräldrautbildning i teckenspråk</w:t>
            </w:r>
          </w:p>
        </w:tc>
        <w:tc>
          <w:tcPr>
            <w:tcW w:w="1300" w:type="dxa"/>
            <w:tcBorders>
              <w:top w:val="nil"/>
              <w:left w:val="nil"/>
              <w:bottom w:val="nil"/>
              <w:right w:val="nil"/>
            </w:tcBorders>
            <w:shd w:val="clear" w:color="auto" w:fill="auto"/>
            <w:hideMark/>
          </w:tcPr>
          <w:p w:rsidRPr="00B00083" w:rsidR="00B00083" w:rsidP="00B00083" w:rsidRDefault="00B00083" w14:paraId="43D810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62 150</w:t>
            </w:r>
          </w:p>
        </w:tc>
        <w:tc>
          <w:tcPr>
            <w:tcW w:w="1960" w:type="dxa"/>
            <w:tcBorders>
              <w:top w:val="nil"/>
              <w:left w:val="nil"/>
              <w:bottom w:val="nil"/>
              <w:right w:val="nil"/>
            </w:tcBorders>
            <w:shd w:val="clear" w:color="auto" w:fill="auto"/>
            <w:hideMark/>
          </w:tcPr>
          <w:p w:rsidRPr="00B00083" w:rsidR="00B00083" w:rsidP="00B00083" w:rsidRDefault="00B00083" w14:paraId="43D810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00083" w:rsidR="00B00083" w:rsidTr="00B85515" w14:paraId="43D81067" w14:textId="77777777">
        <w:trPr>
          <w:trHeight w:val="255"/>
        </w:trPr>
        <w:tc>
          <w:tcPr>
            <w:tcW w:w="600" w:type="dxa"/>
            <w:tcBorders>
              <w:top w:val="nil"/>
              <w:left w:val="nil"/>
              <w:bottom w:val="nil"/>
              <w:right w:val="nil"/>
            </w:tcBorders>
            <w:shd w:val="clear" w:color="auto" w:fill="auto"/>
            <w:hideMark/>
          </w:tcPr>
          <w:p w:rsidRPr="00B00083" w:rsidR="00B00083" w:rsidP="00B00083" w:rsidRDefault="00B00083" w14:paraId="43D810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1:6</w:t>
            </w:r>
          </w:p>
        </w:tc>
        <w:tc>
          <w:tcPr>
            <w:tcW w:w="4800" w:type="dxa"/>
            <w:tcBorders>
              <w:top w:val="nil"/>
              <w:left w:val="nil"/>
              <w:bottom w:val="nil"/>
              <w:right w:val="nil"/>
            </w:tcBorders>
            <w:shd w:val="clear" w:color="auto" w:fill="auto"/>
            <w:hideMark/>
          </w:tcPr>
          <w:p w:rsidRPr="00B00083" w:rsidR="00B00083" w:rsidP="00B00083" w:rsidRDefault="00B00083" w14:paraId="43D810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Bidrag till vissa studiesociala ändamål</w:t>
            </w:r>
          </w:p>
        </w:tc>
        <w:tc>
          <w:tcPr>
            <w:tcW w:w="1300" w:type="dxa"/>
            <w:tcBorders>
              <w:top w:val="nil"/>
              <w:left w:val="nil"/>
              <w:bottom w:val="nil"/>
              <w:right w:val="nil"/>
            </w:tcBorders>
            <w:shd w:val="clear" w:color="auto" w:fill="auto"/>
            <w:hideMark/>
          </w:tcPr>
          <w:p w:rsidRPr="00B00083" w:rsidR="00B00083" w:rsidP="00B00083" w:rsidRDefault="00B00083" w14:paraId="43D810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27 000</w:t>
            </w:r>
          </w:p>
        </w:tc>
        <w:tc>
          <w:tcPr>
            <w:tcW w:w="1960" w:type="dxa"/>
            <w:tcBorders>
              <w:top w:val="nil"/>
              <w:left w:val="nil"/>
              <w:bottom w:val="nil"/>
              <w:right w:val="nil"/>
            </w:tcBorders>
            <w:shd w:val="clear" w:color="auto" w:fill="auto"/>
            <w:hideMark/>
          </w:tcPr>
          <w:p w:rsidRPr="00B00083" w:rsidR="00B00083" w:rsidP="00B00083" w:rsidRDefault="00B00083" w14:paraId="43D810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00083" w:rsidR="00B00083" w:rsidTr="00B85515" w14:paraId="43D8106C" w14:textId="77777777">
        <w:trPr>
          <w:trHeight w:val="255"/>
        </w:trPr>
        <w:tc>
          <w:tcPr>
            <w:tcW w:w="600" w:type="dxa"/>
            <w:tcBorders>
              <w:top w:val="nil"/>
              <w:left w:val="nil"/>
              <w:bottom w:val="nil"/>
              <w:right w:val="nil"/>
            </w:tcBorders>
            <w:shd w:val="clear" w:color="auto" w:fill="auto"/>
            <w:hideMark/>
          </w:tcPr>
          <w:p w:rsidRPr="00B00083" w:rsidR="00B00083" w:rsidP="00B00083" w:rsidRDefault="00B00083" w14:paraId="43D810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1:7</w:t>
            </w:r>
          </w:p>
        </w:tc>
        <w:tc>
          <w:tcPr>
            <w:tcW w:w="4800" w:type="dxa"/>
            <w:tcBorders>
              <w:top w:val="nil"/>
              <w:left w:val="nil"/>
              <w:bottom w:val="nil"/>
              <w:right w:val="nil"/>
            </w:tcBorders>
            <w:shd w:val="clear" w:color="auto" w:fill="auto"/>
            <w:hideMark/>
          </w:tcPr>
          <w:p w:rsidRPr="00B00083" w:rsidR="00B00083" w:rsidP="00B00083" w:rsidRDefault="00B00083" w14:paraId="43D810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Studiestartsstöd</w:t>
            </w:r>
          </w:p>
        </w:tc>
        <w:tc>
          <w:tcPr>
            <w:tcW w:w="1300" w:type="dxa"/>
            <w:tcBorders>
              <w:top w:val="nil"/>
              <w:left w:val="nil"/>
              <w:bottom w:val="nil"/>
              <w:right w:val="nil"/>
            </w:tcBorders>
            <w:shd w:val="clear" w:color="auto" w:fill="auto"/>
            <w:hideMark/>
          </w:tcPr>
          <w:p w:rsidRPr="00B00083" w:rsidR="00B00083" w:rsidP="00B00083" w:rsidRDefault="00B00083" w14:paraId="43D810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448 000</w:t>
            </w:r>
          </w:p>
        </w:tc>
        <w:tc>
          <w:tcPr>
            <w:tcW w:w="1960" w:type="dxa"/>
            <w:tcBorders>
              <w:top w:val="nil"/>
              <w:left w:val="nil"/>
              <w:bottom w:val="nil"/>
              <w:right w:val="nil"/>
            </w:tcBorders>
            <w:shd w:val="clear" w:color="auto" w:fill="auto"/>
            <w:hideMark/>
          </w:tcPr>
          <w:p w:rsidRPr="00B00083" w:rsidR="00B00083" w:rsidP="00B00083" w:rsidRDefault="00B00083" w14:paraId="43D810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−448 000</w:t>
            </w:r>
          </w:p>
        </w:tc>
      </w:tr>
      <w:tr w:rsidRPr="00B00083" w:rsidR="00B00083" w:rsidTr="00B85515" w14:paraId="43D81071" w14:textId="77777777">
        <w:trPr>
          <w:trHeight w:val="255"/>
        </w:trPr>
        <w:tc>
          <w:tcPr>
            <w:tcW w:w="600" w:type="dxa"/>
            <w:tcBorders>
              <w:top w:val="nil"/>
              <w:left w:val="nil"/>
              <w:bottom w:val="nil"/>
              <w:right w:val="nil"/>
            </w:tcBorders>
            <w:shd w:val="clear" w:color="auto" w:fill="auto"/>
            <w:hideMark/>
          </w:tcPr>
          <w:p w:rsidRPr="00B00083" w:rsidR="00B00083" w:rsidP="00B00083" w:rsidRDefault="00B00083" w14:paraId="43D810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1:8</w:t>
            </w:r>
          </w:p>
        </w:tc>
        <w:tc>
          <w:tcPr>
            <w:tcW w:w="4800" w:type="dxa"/>
            <w:tcBorders>
              <w:top w:val="nil"/>
              <w:left w:val="nil"/>
              <w:bottom w:val="nil"/>
              <w:right w:val="nil"/>
            </w:tcBorders>
            <w:shd w:val="clear" w:color="auto" w:fill="auto"/>
            <w:hideMark/>
          </w:tcPr>
          <w:p w:rsidRPr="00B00083" w:rsidR="00B00083" w:rsidP="00B00083" w:rsidRDefault="00B00083" w14:paraId="43D810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Centrala studiestödsnämnden</w:t>
            </w:r>
          </w:p>
        </w:tc>
        <w:tc>
          <w:tcPr>
            <w:tcW w:w="1300" w:type="dxa"/>
            <w:tcBorders>
              <w:top w:val="nil"/>
              <w:left w:val="nil"/>
              <w:bottom w:val="nil"/>
              <w:right w:val="nil"/>
            </w:tcBorders>
            <w:shd w:val="clear" w:color="auto" w:fill="auto"/>
            <w:hideMark/>
          </w:tcPr>
          <w:p w:rsidRPr="00B00083" w:rsidR="00B00083" w:rsidP="00B00083" w:rsidRDefault="00B00083" w14:paraId="43D810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829 747</w:t>
            </w:r>
          </w:p>
        </w:tc>
        <w:tc>
          <w:tcPr>
            <w:tcW w:w="1960" w:type="dxa"/>
            <w:tcBorders>
              <w:top w:val="nil"/>
              <w:left w:val="nil"/>
              <w:bottom w:val="nil"/>
              <w:right w:val="nil"/>
            </w:tcBorders>
            <w:shd w:val="clear" w:color="auto" w:fill="auto"/>
            <w:hideMark/>
          </w:tcPr>
          <w:p w:rsidRPr="00B00083" w:rsidR="00B00083" w:rsidP="00B00083" w:rsidRDefault="00B00083" w14:paraId="43D810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−2 100</w:t>
            </w:r>
          </w:p>
        </w:tc>
      </w:tr>
      <w:tr w:rsidRPr="00B00083" w:rsidR="00B00083" w:rsidTr="00B85515" w14:paraId="43D81076" w14:textId="77777777">
        <w:trPr>
          <w:trHeight w:val="255"/>
        </w:trPr>
        <w:tc>
          <w:tcPr>
            <w:tcW w:w="600" w:type="dxa"/>
            <w:tcBorders>
              <w:top w:val="nil"/>
              <w:left w:val="nil"/>
              <w:bottom w:val="nil"/>
              <w:right w:val="nil"/>
            </w:tcBorders>
            <w:shd w:val="clear" w:color="auto" w:fill="auto"/>
            <w:hideMark/>
          </w:tcPr>
          <w:p w:rsidRPr="00B00083" w:rsidR="00B00083" w:rsidP="00B00083" w:rsidRDefault="00B00083" w14:paraId="43D810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1:9</w:t>
            </w:r>
          </w:p>
        </w:tc>
        <w:tc>
          <w:tcPr>
            <w:tcW w:w="4800" w:type="dxa"/>
            <w:tcBorders>
              <w:top w:val="nil"/>
              <w:left w:val="nil"/>
              <w:bottom w:val="nil"/>
              <w:right w:val="nil"/>
            </w:tcBorders>
            <w:shd w:val="clear" w:color="auto" w:fill="auto"/>
            <w:hideMark/>
          </w:tcPr>
          <w:p w:rsidRPr="00B00083" w:rsidR="00B00083" w:rsidP="00B00083" w:rsidRDefault="00B00083" w14:paraId="43D810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Överklagandenämnden för studiestöd</w:t>
            </w:r>
          </w:p>
        </w:tc>
        <w:tc>
          <w:tcPr>
            <w:tcW w:w="1300" w:type="dxa"/>
            <w:tcBorders>
              <w:top w:val="nil"/>
              <w:left w:val="nil"/>
              <w:bottom w:val="nil"/>
              <w:right w:val="nil"/>
            </w:tcBorders>
            <w:shd w:val="clear" w:color="auto" w:fill="auto"/>
            <w:hideMark/>
          </w:tcPr>
          <w:p w:rsidRPr="00B00083" w:rsidR="00B00083" w:rsidP="00B00083" w:rsidRDefault="00B00083" w14:paraId="43D810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14 226</w:t>
            </w:r>
          </w:p>
        </w:tc>
        <w:tc>
          <w:tcPr>
            <w:tcW w:w="1960" w:type="dxa"/>
            <w:tcBorders>
              <w:top w:val="nil"/>
              <w:left w:val="nil"/>
              <w:bottom w:val="nil"/>
              <w:right w:val="nil"/>
            </w:tcBorders>
            <w:shd w:val="clear" w:color="auto" w:fill="auto"/>
            <w:hideMark/>
          </w:tcPr>
          <w:p w:rsidRPr="00B00083" w:rsidR="00B00083" w:rsidP="00B00083" w:rsidRDefault="00B00083" w14:paraId="43D810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00083" w:rsidR="00B00083" w:rsidTr="00B85515" w14:paraId="43D8107B" w14:textId="77777777">
        <w:trPr>
          <w:trHeight w:val="255"/>
        </w:trPr>
        <w:tc>
          <w:tcPr>
            <w:tcW w:w="600" w:type="dxa"/>
            <w:tcBorders>
              <w:top w:val="nil"/>
              <w:left w:val="nil"/>
              <w:bottom w:val="nil"/>
              <w:right w:val="nil"/>
            </w:tcBorders>
            <w:shd w:val="clear" w:color="auto" w:fill="auto"/>
            <w:hideMark/>
          </w:tcPr>
          <w:p w:rsidRPr="00B00083" w:rsidR="00B00083" w:rsidP="00B00083" w:rsidRDefault="00B00083" w14:paraId="43D810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nil"/>
              <w:left w:val="nil"/>
              <w:bottom w:val="nil"/>
              <w:right w:val="nil"/>
            </w:tcBorders>
            <w:shd w:val="clear" w:color="auto" w:fill="auto"/>
            <w:hideMark/>
          </w:tcPr>
          <w:p w:rsidRPr="00B00083" w:rsidR="00B00083" w:rsidP="00B00083" w:rsidRDefault="00B00083" w14:paraId="43D810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B00083">
              <w:rPr>
                <w:rFonts w:ascii="Times New Roman" w:hAnsi="Times New Roman" w:eastAsia="Times New Roman" w:cs="Times New Roman"/>
                <w:i/>
                <w:iCs/>
                <w:kern w:val="0"/>
                <w:sz w:val="20"/>
                <w:szCs w:val="20"/>
                <w:lang w:eastAsia="sv-SE"/>
                <w14:numSpacing w14:val="default"/>
              </w:rPr>
              <w:t>Nya anslag</w:t>
            </w:r>
          </w:p>
        </w:tc>
        <w:tc>
          <w:tcPr>
            <w:tcW w:w="1300" w:type="dxa"/>
            <w:tcBorders>
              <w:top w:val="nil"/>
              <w:left w:val="nil"/>
              <w:bottom w:val="nil"/>
              <w:right w:val="nil"/>
            </w:tcBorders>
            <w:shd w:val="clear" w:color="auto" w:fill="auto"/>
            <w:hideMark/>
          </w:tcPr>
          <w:p w:rsidRPr="00B00083" w:rsidR="00B00083" w:rsidP="00B00083" w:rsidRDefault="00B00083" w14:paraId="43D810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960" w:type="dxa"/>
            <w:tcBorders>
              <w:top w:val="nil"/>
              <w:left w:val="nil"/>
              <w:bottom w:val="nil"/>
              <w:right w:val="nil"/>
            </w:tcBorders>
            <w:shd w:val="clear" w:color="auto" w:fill="auto"/>
            <w:hideMark/>
          </w:tcPr>
          <w:p w:rsidRPr="00B00083" w:rsidR="00B00083" w:rsidP="00B00083" w:rsidRDefault="00B00083" w14:paraId="43D810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00083" w:rsidR="00B00083" w:rsidTr="00B85515" w14:paraId="43D81080" w14:textId="77777777">
        <w:trPr>
          <w:trHeight w:val="255"/>
        </w:trPr>
        <w:tc>
          <w:tcPr>
            <w:tcW w:w="600" w:type="dxa"/>
            <w:tcBorders>
              <w:top w:val="nil"/>
              <w:left w:val="nil"/>
              <w:bottom w:val="nil"/>
              <w:right w:val="nil"/>
            </w:tcBorders>
            <w:shd w:val="clear" w:color="auto" w:fill="auto"/>
            <w:hideMark/>
          </w:tcPr>
          <w:p w:rsidRPr="00B00083" w:rsidR="00B00083" w:rsidP="00B00083" w:rsidRDefault="00B00083" w14:paraId="43D810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1:10</w:t>
            </w:r>
          </w:p>
        </w:tc>
        <w:tc>
          <w:tcPr>
            <w:tcW w:w="4800" w:type="dxa"/>
            <w:tcBorders>
              <w:top w:val="nil"/>
              <w:left w:val="nil"/>
              <w:bottom w:val="nil"/>
              <w:right w:val="nil"/>
            </w:tcBorders>
            <w:shd w:val="clear" w:color="auto" w:fill="auto"/>
            <w:hideMark/>
          </w:tcPr>
          <w:p w:rsidRPr="00B00083" w:rsidR="00B00083" w:rsidP="00B00083" w:rsidRDefault="00B00083" w14:paraId="43D810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Examenspremie</w:t>
            </w:r>
          </w:p>
        </w:tc>
        <w:tc>
          <w:tcPr>
            <w:tcW w:w="1300" w:type="dxa"/>
            <w:tcBorders>
              <w:top w:val="nil"/>
              <w:left w:val="nil"/>
              <w:bottom w:val="nil"/>
              <w:right w:val="nil"/>
            </w:tcBorders>
            <w:shd w:val="clear" w:color="auto" w:fill="auto"/>
            <w:hideMark/>
          </w:tcPr>
          <w:p w:rsidRPr="00B00083" w:rsidR="00B00083" w:rsidP="00B00083" w:rsidRDefault="00B00083" w14:paraId="43D810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B00083" w:rsidR="00B00083" w:rsidP="00B00083" w:rsidRDefault="00B00083" w14:paraId="43D810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+223 000</w:t>
            </w:r>
          </w:p>
        </w:tc>
      </w:tr>
      <w:tr w:rsidRPr="00B00083" w:rsidR="00B00083" w:rsidTr="00B85515" w14:paraId="43D81085" w14:textId="77777777">
        <w:trPr>
          <w:trHeight w:val="255"/>
        </w:trPr>
        <w:tc>
          <w:tcPr>
            <w:tcW w:w="600" w:type="dxa"/>
            <w:tcBorders>
              <w:top w:val="nil"/>
              <w:left w:val="nil"/>
              <w:bottom w:val="nil"/>
              <w:right w:val="nil"/>
            </w:tcBorders>
            <w:shd w:val="clear" w:color="auto" w:fill="auto"/>
            <w:hideMark/>
          </w:tcPr>
          <w:p w:rsidRPr="00B00083" w:rsidR="00B00083" w:rsidP="00B00083" w:rsidRDefault="00B00083" w14:paraId="43D810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single" w:color="auto" w:sz="4" w:space="0"/>
              <w:left w:val="nil"/>
              <w:bottom w:val="nil"/>
              <w:right w:val="nil"/>
            </w:tcBorders>
            <w:shd w:val="clear" w:color="auto" w:fill="auto"/>
            <w:hideMark/>
          </w:tcPr>
          <w:p w:rsidRPr="00B00083" w:rsidR="00B00083" w:rsidP="00B00083" w:rsidRDefault="00B00083" w14:paraId="43D810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B00083">
              <w:rPr>
                <w:rFonts w:ascii="Times New Roman" w:hAnsi="Times New Roman" w:eastAsia="Times New Roman" w:cs="Times New Roman"/>
                <w:b/>
                <w:bCs/>
                <w:kern w:val="0"/>
                <w:sz w:val="20"/>
                <w:szCs w:val="20"/>
                <w:lang w:eastAsia="sv-SE"/>
                <w14:numSpacing w14:val="default"/>
              </w:rPr>
              <w:t>Summa</w:t>
            </w:r>
          </w:p>
        </w:tc>
        <w:tc>
          <w:tcPr>
            <w:tcW w:w="1300" w:type="dxa"/>
            <w:tcBorders>
              <w:top w:val="single" w:color="auto" w:sz="4" w:space="0"/>
              <w:left w:val="nil"/>
              <w:bottom w:val="nil"/>
              <w:right w:val="nil"/>
            </w:tcBorders>
            <w:shd w:val="clear" w:color="auto" w:fill="auto"/>
            <w:hideMark/>
          </w:tcPr>
          <w:p w:rsidRPr="00B00083" w:rsidR="00B00083" w:rsidP="00B00083" w:rsidRDefault="00B00083" w14:paraId="43D810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B00083">
              <w:rPr>
                <w:rFonts w:ascii="Times New Roman" w:hAnsi="Times New Roman" w:eastAsia="Times New Roman" w:cs="Times New Roman"/>
                <w:b/>
                <w:bCs/>
                <w:kern w:val="0"/>
                <w:sz w:val="20"/>
                <w:szCs w:val="20"/>
                <w:lang w:eastAsia="sv-SE"/>
                <w14:numSpacing w14:val="default"/>
              </w:rPr>
              <w:t>22 433 999</w:t>
            </w:r>
          </w:p>
        </w:tc>
        <w:tc>
          <w:tcPr>
            <w:tcW w:w="1960" w:type="dxa"/>
            <w:tcBorders>
              <w:top w:val="single" w:color="auto" w:sz="4" w:space="0"/>
              <w:left w:val="nil"/>
              <w:bottom w:val="nil"/>
              <w:right w:val="nil"/>
            </w:tcBorders>
            <w:shd w:val="clear" w:color="auto" w:fill="auto"/>
            <w:hideMark/>
          </w:tcPr>
          <w:p w:rsidRPr="00B00083" w:rsidR="00B00083" w:rsidP="00B00083" w:rsidRDefault="00B00083" w14:paraId="43D810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B00083">
              <w:rPr>
                <w:rFonts w:ascii="Times New Roman" w:hAnsi="Times New Roman" w:eastAsia="Times New Roman" w:cs="Times New Roman"/>
                <w:b/>
                <w:bCs/>
                <w:kern w:val="0"/>
                <w:sz w:val="20"/>
                <w:szCs w:val="20"/>
                <w:lang w:eastAsia="sv-SE"/>
                <w14:numSpacing w14:val="default"/>
              </w:rPr>
              <w:t>−1 281 185</w:t>
            </w:r>
          </w:p>
        </w:tc>
      </w:tr>
      <w:tr w:rsidRPr="00B00083" w:rsidR="00B00083" w:rsidTr="00B85515" w14:paraId="43D8108A" w14:textId="77777777">
        <w:trPr>
          <w:trHeight w:val="255"/>
        </w:trPr>
        <w:tc>
          <w:tcPr>
            <w:tcW w:w="600" w:type="dxa"/>
            <w:tcBorders>
              <w:top w:val="nil"/>
              <w:left w:val="nil"/>
              <w:bottom w:val="nil"/>
              <w:right w:val="nil"/>
            </w:tcBorders>
            <w:shd w:val="clear" w:color="auto" w:fill="auto"/>
            <w:hideMark/>
          </w:tcPr>
          <w:p w:rsidRPr="00B00083" w:rsidR="00B00083" w:rsidP="00B00083" w:rsidRDefault="00B00083" w14:paraId="43D810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4800" w:type="dxa"/>
            <w:tcBorders>
              <w:top w:val="nil"/>
              <w:left w:val="nil"/>
              <w:bottom w:val="nil"/>
              <w:right w:val="nil"/>
            </w:tcBorders>
            <w:shd w:val="clear" w:color="auto" w:fill="auto"/>
            <w:hideMark/>
          </w:tcPr>
          <w:p w:rsidRPr="00B00083" w:rsidR="00B00083" w:rsidP="00B00083" w:rsidRDefault="00B00083" w14:paraId="43D810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B00083">
              <w:rPr>
                <w:rFonts w:ascii="Times New Roman" w:hAnsi="Times New Roman" w:eastAsia="Times New Roman" w:cs="Times New Roman"/>
                <w:i/>
                <w:iCs/>
                <w:kern w:val="0"/>
                <w:sz w:val="20"/>
                <w:szCs w:val="20"/>
                <w:lang w:eastAsia="sv-SE"/>
                <w14:numSpacing w14:val="default"/>
              </w:rPr>
              <w:t>Specificering av anslagsförändringar</w:t>
            </w:r>
          </w:p>
        </w:tc>
        <w:tc>
          <w:tcPr>
            <w:tcW w:w="1300" w:type="dxa"/>
            <w:tcBorders>
              <w:top w:val="nil"/>
              <w:left w:val="nil"/>
              <w:bottom w:val="nil"/>
              <w:right w:val="nil"/>
            </w:tcBorders>
            <w:shd w:val="clear" w:color="auto" w:fill="auto"/>
            <w:hideMark/>
          </w:tcPr>
          <w:p w:rsidRPr="00B00083" w:rsidR="00B00083" w:rsidP="00B00083" w:rsidRDefault="00B00083" w14:paraId="43D810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960" w:type="dxa"/>
            <w:tcBorders>
              <w:top w:val="nil"/>
              <w:left w:val="nil"/>
              <w:bottom w:val="nil"/>
              <w:right w:val="nil"/>
            </w:tcBorders>
            <w:shd w:val="clear" w:color="auto" w:fill="auto"/>
            <w:hideMark/>
          </w:tcPr>
          <w:p w:rsidRPr="00B00083" w:rsidR="00B00083" w:rsidP="00B00083" w:rsidRDefault="00B00083" w14:paraId="43D810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00083" w:rsidR="00B00083" w:rsidTr="00B85515" w14:paraId="43D8108F" w14:textId="77777777">
        <w:trPr>
          <w:trHeight w:val="255"/>
        </w:trPr>
        <w:tc>
          <w:tcPr>
            <w:tcW w:w="600" w:type="dxa"/>
            <w:tcBorders>
              <w:top w:val="nil"/>
              <w:left w:val="nil"/>
              <w:bottom w:val="nil"/>
              <w:right w:val="nil"/>
            </w:tcBorders>
            <w:shd w:val="clear" w:color="auto" w:fill="auto"/>
            <w:hideMark/>
          </w:tcPr>
          <w:p w:rsidRPr="00B00083" w:rsidR="00B00083" w:rsidP="00B00083" w:rsidRDefault="00B00083" w14:paraId="43D810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B00083" w:rsidR="00B00083" w:rsidP="00B00083" w:rsidRDefault="00B00083" w14:paraId="43D810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Studiehjälp</w:t>
            </w:r>
          </w:p>
        </w:tc>
        <w:tc>
          <w:tcPr>
            <w:tcW w:w="1300" w:type="dxa"/>
            <w:tcBorders>
              <w:top w:val="nil"/>
              <w:left w:val="nil"/>
              <w:bottom w:val="nil"/>
              <w:right w:val="nil"/>
            </w:tcBorders>
            <w:shd w:val="clear" w:color="auto" w:fill="auto"/>
            <w:hideMark/>
          </w:tcPr>
          <w:p w:rsidRPr="00B00083" w:rsidR="00B00083" w:rsidP="00B00083" w:rsidRDefault="00B00083" w14:paraId="43D810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B00083" w:rsidR="00B00083" w:rsidP="00B00083" w:rsidRDefault="00B00083" w14:paraId="43D810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+92 000</w:t>
            </w:r>
          </w:p>
        </w:tc>
      </w:tr>
      <w:tr w:rsidRPr="00B00083" w:rsidR="00B00083" w:rsidTr="00B85515" w14:paraId="43D81094" w14:textId="77777777">
        <w:trPr>
          <w:trHeight w:val="255"/>
        </w:trPr>
        <w:tc>
          <w:tcPr>
            <w:tcW w:w="600" w:type="dxa"/>
            <w:tcBorders>
              <w:top w:val="nil"/>
              <w:left w:val="nil"/>
              <w:bottom w:val="nil"/>
              <w:right w:val="nil"/>
            </w:tcBorders>
            <w:shd w:val="clear" w:color="auto" w:fill="auto"/>
            <w:hideMark/>
          </w:tcPr>
          <w:p w:rsidRPr="00B00083" w:rsidR="00B00083" w:rsidP="00B00083" w:rsidRDefault="00B00083" w14:paraId="43D810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B00083" w:rsidR="00B00083" w:rsidP="00B00083" w:rsidRDefault="00B00083" w14:paraId="43D810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Studiemedel</w:t>
            </w:r>
          </w:p>
        </w:tc>
        <w:tc>
          <w:tcPr>
            <w:tcW w:w="1300" w:type="dxa"/>
            <w:tcBorders>
              <w:top w:val="nil"/>
              <w:left w:val="nil"/>
              <w:bottom w:val="nil"/>
              <w:right w:val="nil"/>
            </w:tcBorders>
            <w:shd w:val="clear" w:color="auto" w:fill="auto"/>
            <w:hideMark/>
          </w:tcPr>
          <w:p w:rsidRPr="00B00083" w:rsidR="00B00083" w:rsidP="00B00083" w:rsidRDefault="00B00083" w14:paraId="43D810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B00083" w:rsidR="00B00083" w:rsidP="00B00083" w:rsidRDefault="00B00083" w14:paraId="43D810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−558 113</w:t>
            </w:r>
          </w:p>
        </w:tc>
      </w:tr>
      <w:tr w:rsidRPr="00B00083" w:rsidR="00B00083" w:rsidTr="00B85515" w14:paraId="43D81099" w14:textId="77777777">
        <w:trPr>
          <w:trHeight w:val="255"/>
        </w:trPr>
        <w:tc>
          <w:tcPr>
            <w:tcW w:w="600" w:type="dxa"/>
            <w:tcBorders>
              <w:top w:val="nil"/>
              <w:left w:val="nil"/>
              <w:bottom w:val="nil"/>
              <w:right w:val="nil"/>
            </w:tcBorders>
            <w:shd w:val="clear" w:color="auto" w:fill="auto"/>
            <w:hideMark/>
          </w:tcPr>
          <w:p w:rsidRPr="00B00083" w:rsidR="00B00083" w:rsidP="00B00083" w:rsidRDefault="00B00083" w14:paraId="43D810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B00083" w:rsidR="00B00083" w:rsidP="00B00083" w:rsidRDefault="00B00083" w14:paraId="43D810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Studiemedel</w:t>
            </w:r>
          </w:p>
        </w:tc>
        <w:tc>
          <w:tcPr>
            <w:tcW w:w="1300" w:type="dxa"/>
            <w:tcBorders>
              <w:top w:val="nil"/>
              <w:left w:val="nil"/>
              <w:bottom w:val="nil"/>
              <w:right w:val="nil"/>
            </w:tcBorders>
            <w:shd w:val="clear" w:color="auto" w:fill="auto"/>
            <w:hideMark/>
          </w:tcPr>
          <w:p w:rsidRPr="00B00083" w:rsidR="00B00083" w:rsidP="00B00083" w:rsidRDefault="00B00083" w14:paraId="43D810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B00083" w:rsidR="00B00083" w:rsidP="00B00083" w:rsidRDefault="00B00083" w14:paraId="43D810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+34 283</w:t>
            </w:r>
          </w:p>
        </w:tc>
      </w:tr>
      <w:tr w:rsidRPr="00B00083" w:rsidR="00B00083" w:rsidTr="00B85515" w14:paraId="43D8109E" w14:textId="77777777">
        <w:trPr>
          <w:trHeight w:val="255"/>
        </w:trPr>
        <w:tc>
          <w:tcPr>
            <w:tcW w:w="600" w:type="dxa"/>
            <w:tcBorders>
              <w:top w:val="nil"/>
              <w:left w:val="nil"/>
              <w:bottom w:val="nil"/>
              <w:right w:val="nil"/>
            </w:tcBorders>
            <w:shd w:val="clear" w:color="auto" w:fill="auto"/>
            <w:hideMark/>
          </w:tcPr>
          <w:p w:rsidRPr="00B00083" w:rsidR="00B00083" w:rsidP="00B00083" w:rsidRDefault="00B00083" w14:paraId="43D810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B00083" w:rsidR="00B00083" w:rsidP="00B00083" w:rsidRDefault="00B00083" w14:paraId="43D810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Studiemedel</w:t>
            </w:r>
          </w:p>
        </w:tc>
        <w:tc>
          <w:tcPr>
            <w:tcW w:w="1300" w:type="dxa"/>
            <w:tcBorders>
              <w:top w:val="nil"/>
              <w:left w:val="nil"/>
              <w:bottom w:val="nil"/>
              <w:right w:val="nil"/>
            </w:tcBorders>
            <w:shd w:val="clear" w:color="auto" w:fill="auto"/>
            <w:hideMark/>
          </w:tcPr>
          <w:p w:rsidRPr="00B00083" w:rsidR="00B00083" w:rsidP="00B00083" w:rsidRDefault="00B00083" w14:paraId="43D810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B00083" w:rsidR="00B00083" w:rsidP="00B00083" w:rsidRDefault="00B00083" w14:paraId="43D810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−170 344</w:t>
            </w:r>
          </w:p>
        </w:tc>
      </w:tr>
      <w:tr w:rsidRPr="00B00083" w:rsidR="00B00083" w:rsidTr="00B85515" w14:paraId="43D810A3" w14:textId="77777777">
        <w:trPr>
          <w:trHeight w:val="255"/>
        </w:trPr>
        <w:tc>
          <w:tcPr>
            <w:tcW w:w="600" w:type="dxa"/>
            <w:tcBorders>
              <w:top w:val="nil"/>
              <w:left w:val="nil"/>
              <w:bottom w:val="nil"/>
              <w:right w:val="nil"/>
            </w:tcBorders>
            <w:shd w:val="clear" w:color="auto" w:fill="auto"/>
            <w:hideMark/>
          </w:tcPr>
          <w:p w:rsidRPr="00B00083" w:rsidR="00B00083" w:rsidP="00B00083" w:rsidRDefault="00B00083" w14:paraId="43D810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B00083" w:rsidR="00B00083" w:rsidP="00B00083" w:rsidRDefault="00B00083" w14:paraId="43D810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Studiemedel</w:t>
            </w:r>
          </w:p>
        </w:tc>
        <w:tc>
          <w:tcPr>
            <w:tcW w:w="1300" w:type="dxa"/>
            <w:tcBorders>
              <w:top w:val="nil"/>
              <w:left w:val="nil"/>
              <w:bottom w:val="nil"/>
              <w:right w:val="nil"/>
            </w:tcBorders>
            <w:shd w:val="clear" w:color="auto" w:fill="auto"/>
            <w:hideMark/>
          </w:tcPr>
          <w:p w:rsidRPr="00B00083" w:rsidR="00B00083" w:rsidP="00B00083" w:rsidRDefault="00B00083" w14:paraId="43D810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B00083" w:rsidR="00B00083" w:rsidP="00B00083" w:rsidRDefault="00B00083" w14:paraId="43D810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−18 876</w:t>
            </w:r>
          </w:p>
        </w:tc>
      </w:tr>
      <w:tr w:rsidRPr="00B00083" w:rsidR="00B00083" w:rsidTr="00B85515" w14:paraId="43D810A8" w14:textId="77777777">
        <w:trPr>
          <w:trHeight w:val="255"/>
        </w:trPr>
        <w:tc>
          <w:tcPr>
            <w:tcW w:w="600" w:type="dxa"/>
            <w:tcBorders>
              <w:top w:val="nil"/>
              <w:left w:val="nil"/>
              <w:bottom w:val="nil"/>
              <w:right w:val="nil"/>
            </w:tcBorders>
            <w:shd w:val="clear" w:color="auto" w:fill="auto"/>
            <w:hideMark/>
          </w:tcPr>
          <w:p w:rsidRPr="00B00083" w:rsidR="00B00083" w:rsidP="00B00083" w:rsidRDefault="00B00083" w14:paraId="43D810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B00083" w:rsidR="00B00083" w:rsidP="00B00083" w:rsidRDefault="00B00083" w14:paraId="43D810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Studiemedel</w:t>
            </w:r>
          </w:p>
        </w:tc>
        <w:tc>
          <w:tcPr>
            <w:tcW w:w="1300" w:type="dxa"/>
            <w:tcBorders>
              <w:top w:val="nil"/>
              <w:left w:val="nil"/>
              <w:bottom w:val="nil"/>
              <w:right w:val="nil"/>
            </w:tcBorders>
            <w:shd w:val="clear" w:color="auto" w:fill="auto"/>
            <w:hideMark/>
          </w:tcPr>
          <w:p w:rsidRPr="00B00083" w:rsidR="00B00083" w:rsidP="00B00083" w:rsidRDefault="00B00083" w14:paraId="43D810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B00083" w:rsidR="00B00083" w:rsidP="00B00083" w:rsidRDefault="00B00083" w14:paraId="43D810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+235 526</w:t>
            </w:r>
          </w:p>
        </w:tc>
      </w:tr>
      <w:tr w:rsidRPr="00B00083" w:rsidR="00B00083" w:rsidTr="00B85515" w14:paraId="43D810AD" w14:textId="77777777">
        <w:trPr>
          <w:trHeight w:val="255"/>
        </w:trPr>
        <w:tc>
          <w:tcPr>
            <w:tcW w:w="600" w:type="dxa"/>
            <w:tcBorders>
              <w:top w:val="nil"/>
              <w:left w:val="nil"/>
              <w:bottom w:val="nil"/>
              <w:right w:val="nil"/>
            </w:tcBorders>
            <w:shd w:val="clear" w:color="auto" w:fill="auto"/>
            <w:hideMark/>
          </w:tcPr>
          <w:p w:rsidRPr="00B00083" w:rsidR="00B00083" w:rsidP="00B00083" w:rsidRDefault="00B00083" w14:paraId="43D810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B00083" w:rsidR="00B00083" w:rsidP="00B00083" w:rsidRDefault="00B00083" w14:paraId="43D810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Studiemedel</w:t>
            </w:r>
          </w:p>
        </w:tc>
        <w:tc>
          <w:tcPr>
            <w:tcW w:w="1300" w:type="dxa"/>
            <w:tcBorders>
              <w:top w:val="nil"/>
              <w:left w:val="nil"/>
              <w:bottom w:val="nil"/>
              <w:right w:val="nil"/>
            </w:tcBorders>
            <w:shd w:val="clear" w:color="auto" w:fill="auto"/>
            <w:hideMark/>
          </w:tcPr>
          <w:p w:rsidRPr="00B00083" w:rsidR="00B00083" w:rsidP="00B00083" w:rsidRDefault="00B00083" w14:paraId="43D810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B00083" w:rsidR="00B00083" w:rsidP="00B00083" w:rsidRDefault="00B00083" w14:paraId="43D810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−73 311</w:t>
            </w:r>
          </w:p>
        </w:tc>
      </w:tr>
      <w:tr w:rsidRPr="00B00083" w:rsidR="00B00083" w:rsidTr="00B85515" w14:paraId="43D810B2" w14:textId="77777777">
        <w:trPr>
          <w:trHeight w:val="255"/>
        </w:trPr>
        <w:tc>
          <w:tcPr>
            <w:tcW w:w="600" w:type="dxa"/>
            <w:tcBorders>
              <w:top w:val="nil"/>
              <w:left w:val="nil"/>
              <w:bottom w:val="nil"/>
              <w:right w:val="nil"/>
            </w:tcBorders>
            <w:shd w:val="clear" w:color="auto" w:fill="auto"/>
            <w:hideMark/>
          </w:tcPr>
          <w:p w:rsidRPr="00B00083" w:rsidR="00B00083" w:rsidP="00B00083" w:rsidRDefault="00B00083" w14:paraId="43D810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B00083" w:rsidR="00B00083" w:rsidP="00B00083" w:rsidRDefault="00B00083" w14:paraId="43D810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Studiemedel</w:t>
            </w:r>
          </w:p>
        </w:tc>
        <w:tc>
          <w:tcPr>
            <w:tcW w:w="1300" w:type="dxa"/>
            <w:tcBorders>
              <w:top w:val="nil"/>
              <w:left w:val="nil"/>
              <w:bottom w:val="nil"/>
              <w:right w:val="nil"/>
            </w:tcBorders>
            <w:shd w:val="clear" w:color="auto" w:fill="auto"/>
            <w:hideMark/>
          </w:tcPr>
          <w:p w:rsidRPr="00B00083" w:rsidR="00B00083" w:rsidP="00B00083" w:rsidRDefault="00B00083" w14:paraId="43D810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B00083" w:rsidR="00B00083" w:rsidP="00B00083" w:rsidRDefault="00B00083" w14:paraId="43D810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−42 765</w:t>
            </w:r>
          </w:p>
        </w:tc>
      </w:tr>
      <w:tr w:rsidRPr="00B00083" w:rsidR="00B00083" w:rsidTr="00B85515" w14:paraId="43D810B7" w14:textId="77777777">
        <w:trPr>
          <w:trHeight w:val="255"/>
        </w:trPr>
        <w:tc>
          <w:tcPr>
            <w:tcW w:w="600" w:type="dxa"/>
            <w:tcBorders>
              <w:top w:val="nil"/>
              <w:left w:val="nil"/>
              <w:bottom w:val="nil"/>
              <w:right w:val="nil"/>
            </w:tcBorders>
            <w:shd w:val="clear" w:color="auto" w:fill="auto"/>
            <w:hideMark/>
          </w:tcPr>
          <w:p w:rsidRPr="00B00083" w:rsidR="00B00083" w:rsidP="00B00083" w:rsidRDefault="00B00083" w14:paraId="43D810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B00083" w:rsidR="00B00083" w:rsidP="00B00083" w:rsidRDefault="00B00083" w14:paraId="43D810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Studiemedel</w:t>
            </w:r>
          </w:p>
        </w:tc>
        <w:tc>
          <w:tcPr>
            <w:tcW w:w="1300" w:type="dxa"/>
            <w:tcBorders>
              <w:top w:val="nil"/>
              <w:left w:val="nil"/>
              <w:bottom w:val="nil"/>
              <w:right w:val="nil"/>
            </w:tcBorders>
            <w:shd w:val="clear" w:color="auto" w:fill="auto"/>
            <w:hideMark/>
          </w:tcPr>
          <w:p w:rsidRPr="00B00083" w:rsidR="00B00083" w:rsidP="00B00083" w:rsidRDefault="00B00083" w14:paraId="43D810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B00083" w:rsidR="00B00083" w:rsidP="00B00083" w:rsidRDefault="00B00083" w14:paraId="43D810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+208 000</w:t>
            </w:r>
          </w:p>
        </w:tc>
      </w:tr>
      <w:tr w:rsidRPr="00B00083" w:rsidR="00B00083" w:rsidTr="00B85515" w14:paraId="43D810BC" w14:textId="77777777">
        <w:trPr>
          <w:trHeight w:val="255"/>
        </w:trPr>
        <w:tc>
          <w:tcPr>
            <w:tcW w:w="600" w:type="dxa"/>
            <w:tcBorders>
              <w:top w:val="nil"/>
              <w:left w:val="nil"/>
              <w:bottom w:val="nil"/>
              <w:right w:val="nil"/>
            </w:tcBorders>
            <w:shd w:val="clear" w:color="auto" w:fill="auto"/>
            <w:hideMark/>
          </w:tcPr>
          <w:p w:rsidRPr="00B00083" w:rsidR="00B00083" w:rsidP="00B00083" w:rsidRDefault="00B00083" w14:paraId="43D810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B00083" w:rsidR="00B00083" w:rsidP="00B00083" w:rsidRDefault="00B00083" w14:paraId="43D810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Studiemedel</w:t>
            </w:r>
          </w:p>
        </w:tc>
        <w:tc>
          <w:tcPr>
            <w:tcW w:w="1300" w:type="dxa"/>
            <w:tcBorders>
              <w:top w:val="nil"/>
              <w:left w:val="nil"/>
              <w:bottom w:val="nil"/>
              <w:right w:val="nil"/>
            </w:tcBorders>
            <w:shd w:val="clear" w:color="auto" w:fill="auto"/>
            <w:hideMark/>
          </w:tcPr>
          <w:p w:rsidRPr="00B00083" w:rsidR="00B00083" w:rsidP="00B00083" w:rsidRDefault="00B00083" w14:paraId="43D810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B00083" w:rsidR="00B00083" w:rsidP="00B00083" w:rsidRDefault="00B00083" w14:paraId="43D810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−91 000</w:t>
            </w:r>
          </w:p>
        </w:tc>
      </w:tr>
      <w:tr w:rsidRPr="00B00083" w:rsidR="00B00083" w:rsidTr="00B85515" w14:paraId="43D810C1" w14:textId="77777777">
        <w:trPr>
          <w:trHeight w:val="255"/>
        </w:trPr>
        <w:tc>
          <w:tcPr>
            <w:tcW w:w="600" w:type="dxa"/>
            <w:tcBorders>
              <w:top w:val="nil"/>
              <w:left w:val="nil"/>
              <w:bottom w:val="nil"/>
              <w:right w:val="nil"/>
            </w:tcBorders>
            <w:shd w:val="clear" w:color="auto" w:fill="auto"/>
            <w:hideMark/>
          </w:tcPr>
          <w:p w:rsidRPr="00B00083" w:rsidR="00B00083" w:rsidP="00B00083" w:rsidRDefault="00B00083" w14:paraId="43D810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B00083" w:rsidR="00B00083" w:rsidP="00B00083" w:rsidRDefault="00B00083" w14:paraId="43D810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Studiemedel</w:t>
            </w:r>
          </w:p>
        </w:tc>
        <w:tc>
          <w:tcPr>
            <w:tcW w:w="1300" w:type="dxa"/>
            <w:tcBorders>
              <w:top w:val="nil"/>
              <w:left w:val="nil"/>
              <w:bottom w:val="nil"/>
              <w:right w:val="nil"/>
            </w:tcBorders>
            <w:shd w:val="clear" w:color="auto" w:fill="auto"/>
            <w:hideMark/>
          </w:tcPr>
          <w:p w:rsidRPr="00B00083" w:rsidR="00B00083" w:rsidP="00B00083" w:rsidRDefault="00B00083" w14:paraId="43D810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B00083" w:rsidR="00B00083" w:rsidP="00B00083" w:rsidRDefault="00B00083" w14:paraId="43D810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−119 000</w:t>
            </w:r>
          </w:p>
        </w:tc>
      </w:tr>
      <w:tr w:rsidRPr="00B00083" w:rsidR="00B00083" w:rsidTr="00B85515" w14:paraId="43D810C6" w14:textId="77777777">
        <w:trPr>
          <w:trHeight w:val="255"/>
        </w:trPr>
        <w:tc>
          <w:tcPr>
            <w:tcW w:w="600" w:type="dxa"/>
            <w:tcBorders>
              <w:top w:val="nil"/>
              <w:left w:val="nil"/>
              <w:bottom w:val="nil"/>
              <w:right w:val="nil"/>
            </w:tcBorders>
            <w:shd w:val="clear" w:color="auto" w:fill="auto"/>
            <w:hideMark/>
          </w:tcPr>
          <w:p w:rsidRPr="00B00083" w:rsidR="00B00083" w:rsidP="00B00083" w:rsidRDefault="00B00083" w14:paraId="43D810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B00083" w:rsidR="00B00083" w:rsidP="00B00083" w:rsidRDefault="00B00083" w14:paraId="43D810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Avsättning för kreditförluster</w:t>
            </w:r>
          </w:p>
        </w:tc>
        <w:tc>
          <w:tcPr>
            <w:tcW w:w="1300" w:type="dxa"/>
            <w:tcBorders>
              <w:top w:val="nil"/>
              <w:left w:val="nil"/>
              <w:bottom w:val="nil"/>
              <w:right w:val="nil"/>
            </w:tcBorders>
            <w:shd w:val="clear" w:color="auto" w:fill="auto"/>
            <w:hideMark/>
          </w:tcPr>
          <w:p w:rsidRPr="00B00083" w:rsidR="00B00083" w:rsidP="00B00083" w:rsidRDefault="00B00083" w14:paraId="43D810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B00083" w:rsidR="00B00083" w:rsidP="00B00083" w:rsidRDefault="00B00083" w14:paraId="43D810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−70 154</w:t>
            </w:r>
          </w:p>
        </w:tc>
      </w:tr>
      <w:tr w:rsidRPr="00B00083" w:rsidR="00B00083" w:rsidTr="00B85515" w14:paraId="43D810CB" w14:textId="77777777">
        <w:trPr>
          <w:trHeight w:val="255"/>
        </w:trPr>
        <w:tc>
          <w:tcPr>
            <w:tcW w:w="600" w:type="dxa"/>
            <w:tcBorders>
              <w:top w:val="nil"/>
              <w:left w:val="nil"/>
              <w:bottom w:val="nil"/>
              <w:right w:val="nil"/>
            </w:tcBorders>
            <w:shd w:val="clear" w:color="auto" w:fill="auto"/>
            <w:hideMark/>
          </w:tcPr>
          <w:p w:rsidRPr="00B00083" w:rsidR="00B00083" w:rsidP="00B00083" w:rsidRDefault="00B00083" w14:paraId="43D810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B00083" w:rsidR="00B00083" w:rsidP="00B00083" w:rsidRDefault="00B00083" w14:paraId="43D810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Avsättning för kreditförluster</w:t>
            </w:r>
          </w:p>
        </w:tc>
        <w:tc>
          <w:tcPr>
            <w:tcW w:w="1300" w:type="dxa"/>
            <w:tcBorders>
              <w:top w:val="nil"/>
              <w:left w:val="nil"/>
              <w:bottom w:val="nil"/>
              <w:right w:val="nil"/>
            </w:tcBorders>
            <w:shd w:val="clear" w:color="auto" w:fill="auto"/>
            <w:hideMark/>
          </w:tcPr>
          <w:p w:rsidRPr="00B00083" w:rsidR="00B00083" w:rsidP="00B00083" w:rsidRDefault="00B00083" w14:paraId="43D810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B00083" w:rsidR="00B00083" w:rsidP="00B00083" w:rsidRDefault="00B00083" w14:paraId="43D810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+4 309</w:t>
            </w:r>
          </w:p>
        </w:tc>
      </w:tr>
      <w:tr w:rsidRPr="00B00083" w:rsidR="00B00083" w:rsidTr="00B85515" w14:paraId="43D810D0" w14:textId="77777777">
        <w:trPr>
          <w:trHeight w:val="255"/>
        </w:trPr>
        <w:tc>
          <w:tcPr>
            <w:tcW w:w="600" w:type="dxa"/>
            <w:tcBorders>
              <w:top w:val="nil"/>
              <w:left w:val="nil"/>
              <w:bottom w:val="nil"/>
              <w:right w:val="nil"/>
            </w:tcBorders>
            <w:shd w:val="clear" w:color="auto" w:fill="auto"/>
            <w:hideMark/>
          </w:tcPr>
          <w:p w:rsidRPr="00B00083" w:rsidR="00B00083" w:rsidP="00B00083" w:rsidRDefault="00B00083" w14:paraId="43D810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lastRenderedPageBreak/>
              <w:t>1:3</w:t>
            </w:r>
          </w:p>
        </w:tc>
        <w:tc>
          <w:tcPr>
            <w:tcW w:w="4800" w:type="dxa"/>
            <w:tcBorders>
              <w:top w:val="nil"/>
              <w:left w:val="nil"/>
              <w:bottom w:val="nil"/>
              <w:right w:val="nil"/>
            </w:tcBorders>
            <w:shd w:val="clear" w:color="auto" w:fill="auto"/>
            <w:hideMark/>
          </w:tcPr>
          <w:p w:rsidRPr="00B00083" w:rsidR="00B00083" w:rsidP="00B00083" w:rsidRDefault="00B00083" w14:paraId="43D810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Avsättning för kreditförluster</w:t>
            </w:r>
          </w:p>
        </w:tc>
        <w:tc>
          <w:tcPr>
            <w:tcW w:w="1300" w:type="dxa"/>
            <w:tcBorders>
              <w:top w:val="nil"/>
              <w:left w:val="nil"/>
              <w:bottom w:val="nil"/>
              <w:right w:val="nil"/>
            </w:tcBorders>
            <w:shd w:val="clear" w:color="auto" w:fill="auto"/>
            <w:hideMark/>
          </w:tcPr>
          <w:p w:rsidRPr="00B00083" w:rsidR="00B00083" w:rsidP="00B00083" w:rsidRDefault="00B00083" w14:paraId="43D810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B00083" w:rsidR="00B00083" w:rsidP="00B00083" w:rsidRDefault="00B00083" w14:paraId="43D810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−21 412</w:t>
            </w:r>
          </w:p>
        </w:tc>
      </w:tr>
      <w:tr w:rsidRPr="00B00083" w:rsidR="00B00083" w:rsidTr="00B85515" w14:paraId="43D810D5" w14:textId="77777777">
        <w:trPr>
          <w:trHeight w:val="255"/>
        </w:trPr>
        <w:tc>
          <w:tcPr>
            <w:tcW w:w="600" w:type="dxa"/>
            <w:tcBorders>
              <w:top w:val="nil"/>
              <w:left w:val="nil"/>
              <w:bottom w:val="nil"/>
              <w:right w:val="nil"/>
            </w:tcBorders>
            <w:shd w:val="clear" w:color="auto" w:fill="auto"/>
            <w:hideMark/>
          </w:tcPr>
          <w:p w:rsidRPr="00B00083" w:rsidR="00B00083" w:rsidP="00B00083" w:rsidRDefault="00B00083" w14:paraId="43D810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B00083" w:rsidR="00B00083" w:rsidP="00B00083" w:rsidRDefault="00B00083" w14:paraId="43D810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Avsättning för kreditförluster</w:t>
            </w:r>
          </w:p>
        </w:tc>
        <w:tc>
          <w:tcPr>
            <w:tcW w:w="1300" w:type="dxa"/>
            <w:tcBorders>
              <w:top w:val="nil"/>
              <w:left w:val="nil"/>
              <w:bottom w:val="nil"/>
              <w:right w:val="nil"/>
            </w:tcBorders>
            <w:shd w:val="clear" w:color="auto" w:fill="auto"/>
            <w:hideMark/>
          </w:tcPr>
          <w:p w:rsidRPr="00B00083" w:rsidR="00B00083" w:rsidP="00B00083" w:rsidRDefault="00B00083" w14:paraId="43D810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B00083" w:rsidR="00B00083" w:rsidP="00B00083" w:rsidRDefault="00B00083" w14:paraId="43D810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−2 373</w:t>
            </w:r>
          </w:p>
        </w:tc>
      </w:tr>
      <w:tr w:rsidRPr="00B00083" w:rsidR="00B00083" w:rsidTr="00B85515" w14:paraId="43D810DA" w14:textId="77777777">
        <w:trPr>
          <w:trHeight w:val="255"/>
        </w:trPr>
        <w:tc>
          <w:tcPr>
            <w:tcW w:w="600" w:type="dxa"/>
            <w:tcBorders>
              <w:top w:val="nil"/>
              <w:left w:val="nil"/>
              <w:bottom w:val="nil"/>
              <w:right w:val="nil"/>
            </w:tcBorders>
            <w:shd w:val="clear" w:color="auto" w:fill="auto"/>
            <w:hideMark/>
          </w:tcPr>
          <w:p w:rsidRPr="00B00083" w:rsidR="00B00083" w:rsidP="00B00083" w:rsidRDefault="00B00083" w14:paraId="43D810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B00083" w:rsidR="00B00083" w:rsidP="00B00083" w:rsidRDefault="00B00083" w14:paraId="43D810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Avsättning för kreditförluster</w:t>
            </w:r>
          </w:p>
        </w:tc>
        <w:tc>
          <w:tcPr>
            <w:tcW w:w="1300" w:type="dxa"/>
            <w:tcBorders>
              <w:top w:val="nil"/>
              <w:left w:val="nil"/>
              <w:bottom w:val="nil"/>
              <w:right w:val="nil"/>
            </w:tcBorders>
            <w:shd w:val="clear" w:color="auto" w:fill="auto"/>
            <w:hideMark/>
          </w:tcPr>
          <w:p w:rsidRPr="00B00083" w:rsidR="00B00083" w:rsidP="00B00083" w:rsidRDefault="00B00083" w14:paraId="43D810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B00083" w:rsidR="00B00083" w:rsidP="00B00083" w:rsidRDefault="00B00083" w14:paraId="43D810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+29 605</w:t>
            </w:r>
          </w:p>
        </w:tc>
      </w:tr>
      <w:tr w:rsidRPr="00B00083" w:rsidR="00B00083" w:rsidTr="00B85515" w14:paraId="43D810DF" w14:textId="77777777">
        <w:trPr>
          <w:trHeight w:val="255"/>
        </w:trPr>
        <w:tc>
          <w:tcPr>
            <w:tcW w:w="600" w:type="dxa"/>
            <w:tcBorders>
              <w:top w:val="nil"/>
              <w:left w:val="nil"/>
              <w:bottom w:val="nil"/>
              <w:right w:val="nil"/>
            </w:tcBorders>
            <w:shd w:val="clear" w:color="auto" w:fill="auto"/>
            <w:hideMark/>
          </w:tcPr>
          <w:p w:rsidRPr="00B00083" w:rsidR="00B00083" w:rsidP="00B00083" w:rsidRDefault="00B00083" w14:paraId="43D810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B00083" w:rsidR="00B00083" w:rsidP="00B00083" w:rsidRDefault="00B00083" w14:paraId="43D810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Avsättning för kreditförluster</w:t>
            </w:r>
          </w:p>
        </w:tc>
        <w:tc>
          <w:tcPr>
            <w:tcW w:w="1300" w:type="dxa"/>
            <w:tcBorders>
              <w:top w:val="nil"/>
              <w:left w:val="nil"/>
              <w:bottom w:val="nil"/>
              <w:right w:val="nil"/>
            </w:tcBorders>
            <w:shd w:val="clear" w:color="auto" w:fill="auto"/>
            <w:hideMark/>
          </w:tcPr>
          <w:p w:rsidRPr="00B00083" w:rsidR="00B00083" w:rsidP="00B00083" w:rsidRDefault="00B00083" w14:paraId="43D810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B00083" w:rsidR="00B00083" w:rsidP="00B00083" w:rsidRDefault="00B00083" w14:paraId="43D810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−9 215</w:t>
            </w:r>
          </w:p>
        </w:tc>
      </w:tr>
      <w:tr w:rsidRPr="00B00083" w:rsidR="00B00083" w:rsidTr="00B85515" w14:paraId="43D810E4" w14:textId="77777777">
        <w:trPr>
          <w:trHeight w:val="255"/>
        </w:trPr>
        <w:tc>
          <w:tcPr>
            <w:tcW w:w="600" w:type="dxa"/>
            <w:tcBorders>
              <w:top w:val="nil"/>
              <w:left w:val="nil"/>
              <w:bottom w:val="nil"/>
              <w:right w:val="nil"/>
            </w:tcBorders>
            <w:shd w:val="clear" w:color="auto" w:fill="auto"/>
            <w:hideMark/>
          </w:tcPr>
          <w:p w:rsidRPr="00B00083" w:rsidR="00B00083" w:rsidP="00B00083" w:rsidRDefault="00B00083" w14:paraId="43D810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B00083" w:rsidR="00B00083" w:rsidP="00B00083" w:rsidRDefault="00B00083" w14:paraId="43D810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Avsättning för kreditförluster</w:t>
            </w:r>
          </w:p>
        </w:tc>
        <w:tc>
          <w:tcPr>
            <w:tcW w:w="1300" w:type="dxa"/>
            <w:tcBorders>
              <w:top w:val="nil"/>
              <w:left w:val="nil"/>
              <w:bottom w:val="nil"/>
              <w:right w:val="nil"/>
            </w:tcBorders>
            <w:shd w:val="clear" w:color="auto" w:fill="auto"/>
            <w:hideMark/>
          </w:tcPr>
          <w:p w:rsidRPr="00B00083" w:rsidR="00B00083" w:rsidP="00B00083" w:rsidRDefault="00B00083" w14:paraId="43D810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B00083" w:rsidR="00B00083" w:rsidP="00B00083" w:rsidRDefault="00B00083" w14:paraId="43D810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−5 375</w:t>
            </w:r>
          </w:p>
        </w:tc>
      </w:tr>
      <w:tr w:rsidRPr="00B00083" w:rsidR="00B00083" w:rsidTr="00B85515" w14:paraId="43D810E9" w14:textId="77777777">
        <w:trPr>
          <w:trHeight w:val="255"/>
        </w:trPr>
        <w:tc>
          <w:tcPr>
            <w:tcW w:w="600" w:type="dxa"/>
            <w:tcBorders>
              <w:top w:val="nil"/>
              <w:left w:val="nil"/>
              <w:bottom w:val="nil"/>
              <w:right w:val="nil"/>
            </w:tcBorders>
            <w:shd w:val="clear" w:color="auto" w:fill="auto"/>
            <w:hideMark/>
          </w:tcPr>
          <w:p w:rsidRPr="00B00083" w:rsidR="00B00083" w:rsidP="00B00083" w:rsidRDefault="00B00083" w14:paraId="43D810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B00083" w:rsidR="00B00083" w:rsidP="00B00083" w:rsidRDefault="00B00083" w14:paraId="43D810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Avsättning för kreditförluster</w:t>
            </w:r>
          </w:p>
        </w:tc>
        <w:tc>
          <w:tcPr>
            <w:tcW w:w="1300" w:type="dxa"/>
            <w:tcBorders>
              <w:top w:val="nil"/>
              <w:left w:val="nil"/>
              <w:bottom w:val="nil"/>
              <w:right w:val="nil"/>
            </w:tcBorders>
            <w:shd w:val="clear" w:color="auto" w:fill="auto"/>
            <w:hideMark/>
          </w:tcPr>
          <w:p w:rsidRPr="00B00083" w:rsidR="00B00083" w:rsidP="00B00083" w:rsidRDefault="00B00083" w14:paraId="43D810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B00083" w:rsidR="00B00083" w:rsidP="00B00083" w:rsidRDefault="00B00083" w14:paraId="43D810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−9 000</w:t>
            </w:r>
          </w:p>
        </w:tc>
      </w:tr>
      <w:tr w:rsidRPr="00B00083" w:rsidR="00B00083" w:rsidTr="00B85515" w14:paraId="43D810EE" w14:textId="77777777">
        <w:trPr>
          <w:trHeight w:val="255"/>
        </w:trPr>
        <w:tc>
          <w:tcPr>
            <w:tcW w:w="600" w:type="dxa"/>
            <w:tcBorders>
              <w:top w:val="nil"/>
              <w:left w:val="nil"/>
              <w:bottom w:val="nil"/>
              <w:right w:val="nil"/>
            </w:tcBorders>
            <w:shd w:val="clear" w:color="auto" w:fill="auto"/>
            <w:hideMark/>
          </w:tcPr>
          <w:p w:rsidRPr="00B00083" w:rsidR="00B00083" w:rsidP="00B00083" w:rsidRDefault="00B00083" w14:paraId="43D810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B00083" w:rsidR="00B00083" w:rsidP="00B00083" w:rsidRDefault="00B00083" w14:paraId="43D810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Avsättning för kreditförluster</w:t>
            </w:r>
          </w:p>
        </w:tc>
        <w:tc>
          <w:tcPr>
            <w:tcW w:w="1300" w:type="dxa"/>
            <w:tcBorders>
              <w:top w:val="nil"/>
              <w:left w:val="nil"/>
              <w:bottom w:val="nil"/>
              <w:right w:val="nil"/>
            </w:tcBorders>
            <w:shd w:val="clear" w:color="auto" w:fill="auto"/>
            <w:hideMark/>
          </w:tcPr>
          <w:p w:rsidRPr="00B00083" w:rsidR="00B00083" w:rsidP="00B00083" w:rsidRDefault="00B00083" w14:paraId="43D810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B00083" w:rsidR="00B00083" w:rsidP="00B00083" w:rsidRDefault="00B00083" w14:paraId="43D810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−440 000</w:t>
            </w:r>
          </w:p>
        </w:tc>
      </w:tr>
      <w:tr w:rsidRPr="00B00083" w:rsidR="00B00083" w:rsidTr="00B85515" w14:paraId="43D810F3" w14:textId="77777777">
        <w:trPr>
          <w:trHeight w:val="255"/>
        </w:trPr>
        <w:tc>
          <w:tcPr>
            <w:tcW w:w="600" w:type="dxa"/>
            <w:tcBorders>
              <w:top w:val="nil"/>
              <w:left w:val="nil"/>
              <w:bottom w:val="nil"/>
              <w:right w:val="nil"/>
            </w:tcBorders>
            <w:shd w:val="clear" w:color="auto" w:fill="auto"/>
            <w:hideMark/>
          </w:tcPr>
          <w:p w:rsidRPr="00B00083" w:rsidR="00B00083" w:rsidP="00B00083" w:rsidRDefault="00B00083" w14:paraId="43D810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B00083" w:rsidR="00B00083" w:rsidP="00B00083" w:rsidRDefault="00B00083" w14:paraId="43D810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Avsättning för kreditförluster</w:t>
            </w:r>
          </w:p>
        </w:tc>
        <w:tc>
          <w:tcPr>
            <w:tcW w:w="1300" w:type="dxa"/>
            <w:tcBorders>
              <w:top w:val="nil"/>
              <w:left w:val="nil"/>
              <w:bottom w:val="nil"/>
              <w:right w:val="nil"/>
            </w:tcBorders>
            <w:shd w:val="clear" w:color="auto" w:fill="auto"/>
            <w:hideMark/>
          </w:tcPr>
          <w:p w:rsidRPr="00B00083" w:rsidR="00B00083" w:rsidP="00B00083" w:rsidRDefault="00B00083" w14:paraId="43D810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B00083" w:rsidR="00B00083" w:rsidP="00B00083" w:rsidRDefault="00B00083" w14:paraId="43D810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−1 000</w:t>
            </w:r>
          </w:p>
        </w:tc>
      </w:tr>
      <w:tr w:rsidRPr="00B00083" w:rsidR="00B00083" w:rsidTr="00B85515" w14:paraId="43D810F8" w14:textId="77777777">
        <w:trPr>
          <w:trHeight w:val="255"/>
        </w:trPr>
        <w:tc>
          <w:tcPr>
            <w:tcW w:w="600" w:type="dxa"/>
            <w:tcBorders>
              <w:top w:val="nil"/>
              <w:left w:val="nil"/>
              <w:bottom w:val="nil"/>
              <w:right w:val="nil"/>
            </w:tcBorders>
            <w:shd w:val="clear" w:color="auto" w:fill="auto"/>
          </w:tcPr>
          <w:p w:rsidRPr="00B00083" w:rsidR="00B00083" w:rsidP="00B00083" w:rsidRDefault="00B00083" w14:paraId="43D810F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tcPr>
          <w:p w:rsidRPr="00B00083" w:rsidR="00B00083" w:rsidP="00B00083" w:rsidRDefault="00B00083" w14:paraId="43D810F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Statens utgifter för studiemedelsräntor</w:t>
            </w:r>
          </w:p>
        </w:tc>
        <w:tc>
          <w:tcPr>
            <w:tcW w:w="1300" w:type="dxa"/>
            <w:tcBorders>
              <w:top w:val="nil"/>
              <w:left w:val="nil"/>
              <w:bottom w:val="nil"/>
              <w:right w:val="nil"/>
            </w:tcBorders>
            <w:shd w:val="clear" w:color="auto" w:fill="auto"/>
          </w:tcPr>
          <w:p w:rsidRPr="00B00083" w:rsidR="00B00083" w:rsidP="00B00083" w:rsidRDefault="00B00083" w14:paraId="43D810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tcPr>
          <w:p w:rsidRPr="00B00083" w:rsidR="00B00083" w:rsidP="00B00083" w:rsidRDefault="00B00083" w14:paraId="43D810F7" w14:textId="77777777">
            <w:pPr>
              <w:tabs>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–23 000</w:t>
            </w:r>
          </w:p>
        </w:tc>
      </w:tr>
      <w:tr w:rsidRPr="00B00083" w:rsidR="00B00083" w:rsidTr="00B85515" w14:paraId="43D810FD" w14:textId="77777777">
        <w:trPr>
          <w:trHeight w:val="255"/>
        </w:trPr>
        <w:tc>
          <w:tcPr>
            <w:tcW w:w="600" w:type="dxa"/>
            <w:tcBorders>
              <w:top w:val="nil"/>
              <w:left w:val="nil"/>
              <w:bottom w:val="nil"/>
              <w:right w:val="nil"/>
            </w:tcBorders>
            <w:shd w:val="clear" w:color="auto" w:fill="auto"/>
          </w:tcPr>
          <w:p w:rsidRPr="00B00083" w:rsidR="00B00083" w:rsidP="00B00083" w:rsidRDefault="00B00083" w14:paraId="43D810F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tcPr>
          <w:p w:rsidRPr="00B00083" w:rsidR="00B00083" w:rsidP="00B00083" w:rsidRDefault="00B00083" w14:paraId="43D810FA"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Statens utgifter för studiemedelsräntor</w:t>
            </w:r>
          </w:p>
        </w:tc>
        <w:tc>
          <w:tcPr>
            <w:tcW w:w="1300" w:type="dxa"/>
            <w:tcBorders>
              <w:top w:val="nil"/>
              <w:left w:val="nil"/>
              <w:bottom w:val="nil"/>
              <w:right w:val="nil"/>
            </w:tcBorders>
            <w:shd w:val="clear" w:color="auto" w:fill="auto"/>
          </w:tcPr>
          <w:p w:rsidRPr="00B00083" w:rsidR="00B00083" w:rsidP="00B00083" w:rsidRDefault="00B00083" w14:paraId="43D810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tcPr>
          <w:p w:rsidRPr="00B00083" w:rsidR="00B00083" w:rsidP="00B00083" w:rsidRDefault="00B00083" w14:paraId="43D810FC" w14:textId="77777777">
            <w:pPr>
              <w:tabs>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+1 000</w:t>
            </w:r>
          </w:p>
        </w:tc>
      </w:tr>
      <w:tr w:rsidRPr="00B00083" w:rsidR="00B00083" w:rsidTr="00B85515" w14:paraId="43D81102" w14:textId="77777777">
        <w:trPr>
          <w:trHeight w:val="255"/>
        </w:trPr>
        <w:tc>
          <w:tcPr>
            <w:tcW w:w="600" w:type="dxa"/>
            <w:tcBorders>
              <w:top w:val="nil"/>
              <w:left w:val="nil"/>
              <w:bottom w:val="nil"/>
              <w:right w:val="nil"/>
            </w:tcBorders>
            <w:shd w:val="clear" w:color="auto" w:fill="auto"/>
          </w:tcPr>
          <w:p w:rsidRPr="00B00083" w:rsidR="00B00083" w:rsidP="00B00083" w:rsidRDefault="00B00083" w14:paraId="43D810F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tcPr>
          <w:p w:rsidRPr="00B00083" w:rsidR="00B00083" w:rsidP="00B00083" w:rsidRDefault="00B00083" w14:paraId="43D810F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Statens utgifter för studiemedelsräntor</w:t>
            </w:r>
          </w:p>
        </w:tc>
        <w:tc>
          <w:tcPr>
            <w:tcW w:w="1300" w:type="dxa"/>
            <w:tcBorders>
              <w:top w:val="nil"/>
              <w:left w:val="nil"/>
              <w:bottom w:val="nil"/>
              <w:right w:val="nil"/>
            </w:tcBorders>
            <w:shd w:val="clear" w:color="auto" w:fill="auto"/>
          </w:tcPr>
          <w:p w:rsidRPr="00B00083" w:rsidR="00B00083" w:rsidP="00B00083" w:rsidRDefault="00B00083" w14:paraId="43D811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tcPr>
          <w:p w:rsidRPr="00B00083" w:rsidR="00B00083" w:rsidP="00B00083" w:rsidRDefault="00B00083" w14:paraId="43D81101" w14:textId="77777777">
            <w:pPr>
              <w:tabs>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–7 000</w:t>
            </w:r>
          </w:p>
        </w:tc>
      </w:tr>
      <w:tr w:rsidRPr="00B00083" w:rsidR="00B00083" w:rsidTr="00B85515" w14:paraId="43D81107" w14:textId="77777777">
        <w:trPr>
          <w:trHeight w:val="255"/>
        </w:trPr>
        <w:tc>
          <w:tcPr>
            <w:tcW w:w="600" w:type="dxa"/>
            <w:tcBorders>
              <w:top w:val="nil"/>
              <w:left w:val="nil"/>
              <w:bottom w:val="nil"/>
              <w:right w:val="nil"/>
            </w:tcBorders>
            <w:shd w:val="clear" w:color="auto" w:fill="auto"/>
          </w:tcPr>
          <w:p w:rsidRPr="00B00083" w:rsidR="00B00083" w:rsidP="00B00083" w:rsidRDefault="00B00083" w14:paraId="43D8110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tcPr>
          <w:p w:rsidRPr="00B00083" w:rsidR="00B00083" w:rsidP="00B00083" w:rsidRDefault="00B00083" w14:paraId="43D8110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Statens utgifter för studiemedelsräntor</w:t>
            </w:r>
          </w:p>
        </w:tc>
        <w:tc>
          <w:tcPr>
            <w:tcW w:w="1300" w:type="dxa"/>
            <w:tcBorders>
              <w:top w:val="nil"/>
              <w:left w:val="nil"/>
              <w:bottom w:val="nil"/>
              <w:right w:val="nil"/>
            </w:tcBorders>
            <w:shd w:val="clear" w:color="auto" w:fill="auto"/>
          </w:tcPr>
          <w:p w:rsidRPr="00B00083" w:rsidR="00B00083" w:rsidP="00B00083" w:rsidRDefault="00B00083" w14:paraId="43D811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tcPr>
          <w:p w:rsidRPr="00B00083" w:rsidR="00B00083" w:rsidP="00B00083" w:rsidRDefault="00B00083" w14:paraId="43D81106" w14:textId="77777777">
            <w:pPr>
              <w:tabs>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–1 000</w:t>
            </w:r>
          </w:p>
        </w:tc>
      </w:tr>
      <w:tr w:rsidRPr="00B00083" w:rsidR="00B00083" w:rsidTr="00B85515" w14:paraId="43D8110C" w14:textId="77777777">
        <w:trPr>
          <w:trHeight w:val="255"/>
        </w:trPr>
        <w:tc>
          <w:tcPr>
            <w:tcW w:w="600" w:type="dxa"/>
            <w:tcBorders>
              <w:top w:val="nil"/>
              <w:left w:val="nil"/>
              <w:bottom w:val="nil"/>
              <w:right w:val="nil"/>
            </w:tcBorders>
            <w:shd w:val="clear" w:color="auto" w:fill="auto"/>
          </w:tcPr>
          <w:p w:rsidRPr="00B00083" w:rsidR="00B00083" w:rsidP="00B00083" w:rsidRDefault="00B00083" w14:paraId="43D81108"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tcPr>
          <w:p w:rsidRPr="00B00083" w:rsidR="00B00083" w:rsidP="00B00083" w:rsidRDefault="00B00083" w14:paraId="43D8110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Statens utgifter för studiemedelsräntor</w:t>
            </w:r>
          </w:p>
        </w:tc>
        <w:tc>
          <w:tcPr>
            <w:tcW w:w="1300" w:type="dxa"/>
            <w:tcBorders>
              <w:top w:val="nil"/>
              <w:left w:val="nil"/>
              <w:bottom w:val="nil"/>
              <w:right w:val="nil"/>
            </w:tcBorders>
            <w:shd w:val="clear" w:color="auto" w:fill="auto"/>
          </w:tcPr>
          <w:p w:rsidRPr="00B00083" w:rsidR="00B00083" w:rsidP="00B00083" w:rsidRDefault="00B00083" w14:paraId="43D811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tcPr>
          <w:p w:rsidRPr="00B00083" w:rsidR="00B00083" w:rsidP="00B00083" w:rsidRDefault="00B00083" w14:paraId="43D8110B" w14:textId="77777777">
            <w:pPr>
              <w:tabs>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+10 000</w:t>
            </w:r>
          </w:p>
        </w:tc>
      </w:tr>
      <w:tr w:rsidRPr="00B00083" w:rsidR="00B00083" w:rsidTr="00B85515" w14:paraId="43D81111" w14:textId="77777777">
        <w:trPr>
          <w:trHeight w:val="255"/>
        </w:trPr>
        <w:tc>
          <w:tcPr>
            <w:tcW w:w="600" w:type="dxa"/>
            <w:tcBorders>
              <w:top w:val="nil"/>
              <w:left w:val="nil"/>
              <w:bottom w:val="nil"/>
              <w:right w:val="nil"/>
            </w:tcBorders>
            <w:shd w:val="clear" w:color="auto" w:fill="auto"/>
          </w:tcPr>
          <w:p w:rsidRPr="00B00083" w:rsidR="00B00083" w:rsidP="00B00083" w:rsidRDefault="00B00083" w14:paraId="43D8110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tcPr>
          <w:p w:rsidRPr="00B00083" w:rsidR="00B00083" w:rsidP="00B00083" w:rsidRDefault="00B00083" w14:paraId="43D8110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Statens utgifter för studiemedelsräntor</w:t>
            </w:r>
          </w:p>
        </w:tc>
        <w:tc>
          <w:tcPr>
            <w:tcW w:w="1300" w:type="dxa"/>
            <w:tcBorders>
              <w:top w:val="nil"/>
              <w:left w:val="nil"/>
              <w:bottom w:val="nil"/>
              <w:right w:val="nil"/>
            </w:tcBorders>
            <w:shd w:val="clear" w:color="auto" w:fill="auto"/>
          </w:tcPr>
          <w:p w:rsidRPr="00B00083" w:rsidR="00B00083" w:rsidP="00B00083" w:rsidRDefault="00B00083" w14:paraId="43D811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tcPr>
          <w:p w:rsidRPr="00B00083" w:rsidR="00B00083" w:rsidP="00B00083" w:rsidRDefault="00B00083" w14:paraId="43D81110" w14:textId="77777777">
            <w:pPr>
              <w:tabs>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–3 000</w:t>
            </w:r>
          </w:p>
        </w:tc>
      </w:tr>
      <w:tr w:rsidRPr="00B00083" w:rsidR="00B00083" w:rsidTr="00B85515" w14:paraId="43D81116" w14:textId="77777777">
        <w:trPr>
          <w:trHeight w:val="255"/>
        </w:trPr>
        <w:tc>
          <w:tcPr>
            <w:tcW w:w="600" w:type="dxa"/>
            <w:tcBorders>
              <w:top w:val="nil"/>
              <w:left w:val="nil"/>
              <w:bottom w:val="nil"/>
              <w:right w:val="nil"/>
            </w:tcBorders>
            <w:shd w:val="clear" w:color="auto" w:fill="auto"/>
          </w:tcPr>
          <w:p w:rsidRPr="00B00083" w:rsidR="00B00083" w:rsidP="00B00083" w:rsidRDefault="00B00083" w14:paraId="43D81112"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tcPr>
          <w:p w:rsidRPr="00B00083" w:rsidR="00B00083" w:rsidP="00B00083" w:rsidRDefault="00B00083" w14:paraId="43D8111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Statens utgifter för studiemedelsräntor</w:t>
            </w:r>
          </w:p>
        </w:tc>
        <w:tc>
          <w:tcPr>
            <w:tcW w:w="1300" w:type="dxa"/>
            <w:tcBorders>
              <w:top w:val="nil"/>
              <w:left w:val="nil"/>
              <w:bottom w:val="nil"/>
              <w:right w:val="nil"/>
            </w:tcBorders>
            <w:shd w:val="clear" w:color="auto" w:fill="auto"/>
          </w:tcPr>
          <w:p w:rsidRPr="00B00083" w:rsidR="00B00083" w:rsidP="00B00083" w:rsidRDefault="00B00083" w14:paraId="43D811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tcPr>
          <w:p w:rsidRPr="00B00083" w:rsidR="00B00083" w:rsidP="00B00083" w:rsidRDefault="00B00083" w14:paraId="43D81115" w14:textId="77777777">
            <w:pPr>
              <w:tabs>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–2 000</w:t>
            </w:r>
          </w:p>
        </w:tc>
      </w:tr>
      <w:tr w:rsidRPr="00B00083" w:rsidR="00B00083" w:rsidTr="00B85515" w14:paraId="43D8111B" w14:textId="77777777">
        <w:trPr>
          <w:trHeight w:val="255"/>
        </w:trPr>
        <w:tc>
          <w:tcPr>
            <w:tcW w:w="600" w:type="dxa"/>
            <w:tcBorders>
              <w:top w:val="nil"/>
              <w:left w:val="nil"/>
              <w:bottom w:val="nil"/>
              <w:right w:val="nil"/>
            </w:tcBorders>
            <w:shd w:val="clear" w:color="auto" w:fill="auto"/>
          </w:tcPr>
          <w:p w:rsidRPr="00B00083" w:rsidR="00B00083" w:rsidP="00B00083" w:rsidRDefault="00B00083" w14:paraId="43D8111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tcPr>
          <w:p w:rsidRPr="00B00083" w:rsidR="00B00083" w:rsidP="00B00083" w:rsidRDefault="00B00083" w14:paraId="43D81118"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Statens utgifter för studiemedelsräntor</w:t>
            </w:r>
          </w:p>
        </w:tc>
        <w:tc>
          <w:tcPr>
            <w:tcW w:w="1300" w:type="dxa"/>
            <w:tcBorders>
              <w:top w:val="nil"/>
              <w:left w:val="nil"/>
              <w:bottom w:val="nil"/>
              <w:right w:val="nil"/>
            </w:tcBorders>
            <w:shd w:val="clear" w:color="auto" w:fill="auto"/>
          </w:tcPr>
          <w:p w:rsidRPr="00B00083" w:rsidR="00B00083" w:rsidP="00B00083" w:rsidRDefault="00B00083" w14:paraId="43D811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tcPr>
          <w:p w:rsidRPr="00B00083" w:rsidR="00B00083" w:rsidP="00B00083" w:rsidRDefault="00B00083" w14:paraId="43D8111A" w14:textId="77777777">
            <w:pPr>
              <w:tabs>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–1 000</w:t>
            </w:r>
          </w:p>
        </w:tc>
      </w:tr>
      <w:tr w:rsidRPr="00B00083" w:rsidR="00B00083" w:rsidTr="00B85515" w14:paraId="43D81120" w14:textId="77777777">
        <w:trPr>
          <w:trHeight w:val="255"/>
        </w:trPr>
        <w:tc>
          <w:tcPr>
            <w:tcW w:w="600" w:type="dxa"/>
            <w:tcBorders>
              <w:top w:val="nil"/>
              <w:left w:val="nil"/>
              <w:bottom w:val="nil"/>
              <w:right w:val="nil"/>
            </w:tcBorders>
            <w:shd w:val="clear" w:color="auto" w:fill="auto"/>
          </w:tcPr>
          <w:p w:rsidRPr="00B00083" w:rsidR="00B00083" w:rsidP="00B00083" w:rsidRDefault="00B00083" w14:paraId="43D8111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1:7</w:t>
            </w:r>
          </w:p>
        </w:tc>
        <w:tc>
          <w:tcPr>
            <w:tcW w:w="4800" w:type="dxa"/>
            <w:tcBorders>
              <w:top w:val="nil"/>
              <w:left w:val="nil"/>
              <w:bottom w:val="nil"/>
              <w:right w:val="nil"/>
            </w:tcBorders>
            <w:shd w:val="clear" w:color="auto" w:fill="auto"/>
          </w:tcPr>
          <w:p w:rsidRPr="00B00083" w:rsidR="00B00083" w:rsidP="00B00083" w:rsidRDefault="00B00083" w14:paraId="43D8111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Studiestartsstöd</w:t>
            </w:r>
          </w:p>
        </w:tc>
        <w:tc>
          <w:tcPr>
            <w:tcW w:w="1300" w:type="dxa"/>
            <w:tcBorders>
              <w:top w:val="nil"/>
              <w:left w:val="nil"/>
              <w:bottom w:val="nil"/>
              <w:right w:val="nil"/>
            </w:tcBorders>
            <w:shd w:val="clear" w:color="auto" w:fill="auto"/>
          </w:tcPr>
          <w:p w:rsidRPr="00B00083" w:rsidR="00B00083" w:rsidP="00B00083" w:rsidRDefault="00B00083" w14:paraId="43D811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tcPr>
          <w:p w:rsidRPr="00B00083" w:rsidR="00B00083" w:rsidP="00B00083" w:rsidRDefault="00B00083" w14:paraId="43D8111F" w14:textId="77777777">
            <w:pPr>
              <w:tabs>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–448 000</w:t>
            </w:r>
          </w:p>
        </w:tc>
      </w:tr>
      <w:tr w:rsidRPr="00B00083" w:rsidR="00B00083" w:rsidTr="00B85515" w14:paraId="43D81125" w14:textId="77777777">
        <w:trPr>
          <w:trHeight w:val="255"/>
        </w:trPr>
        <w:tc>
          <w:tcPr>
            <w:tcW w:w="600" w:type="dxa"/>
            <w:tcBorders>
              <w:top w:val="nil"/>
              <w:left w:val="nil"/>
              <w:bottom w:val="nil"/>
              <w:right w:val="nil"/>
            </w:tcBorders>
            <w:shd w:val="clear" w:color="auto" w:fill="auto"/>
          </w:tcPr>
          <w:p w:rsidRPr="00B00083" w:rsidR="00B00083" w:rsidP="00B00083" w:rsidRDefault="00B00083" w14:paraId="43D81121"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1:8</w:t>
            </w:r>
          </w:p>
        </w:tc>
        <w:tc>
          <w:tcPr>
            <w:tcW w:w="4800" w:type="dxa"/>
            <w:tcBorders>
              <w:top w:val="nil"/>
              <w:left w:val="nil"/>
              <w:bottom w:val="nil"/>
              <w:right w:val="nil"/>
            </w:tcBorders>
            <w:shd w:val="clear" w:color="auto" w:fill="auto"/>
          </w:tcPr>
          <w:p w:rsidRPr="00B00083" w:rsidR="00B00083" w:rsidP="00B00083" w:rsidRDefault="00B00083" w14:paraId="43D81122"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Centrala studiestödsnämnden</w:t>
            </w:r>
          </w:p>
        </w:tc>
        <w:tc>
          <w:tcPr>
            <w:tcW w:w="1300" w:type="dxa"/>
            <w:tcBorders>
              <w:top w:val="nil"/>
              <w:left w:val="nil"/>
              <w:bottom w:val="nil"/>
              <w:right w:val="nil"/>
            </w:tcBorders>
            <w:shd w:val="clear" w:color="auto" w:fill="auto"/>
          </w:tcPr>
          <w:p w:rsidRPr="00B00083" w:rsidR="00B00083" w:rsidP="00B00083" w:rsidRDefault="00B00083" w14:paraId="43D811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tcPr>
          <w:p w:rsidRPr="00B00083" w:rsidR="00B00083" w:rsidP="00B00083" w:rsidRDefault="00B00083" w14:paraId="43D81124" w14:textId="77777777">
            <w:pPr>
              <w:tabs>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–2 100</w:t>
            </w:r>
          </w:p>
        </w:tc>
      </w:tr>
      <w:tr w:rsidRPr="00B00083" w:rsidR="00B00083" w:rsidTr="00B85515" w14:paraId="43D8112A" w14:textId="77777777">
        <w:trPr>
          <w:trHeight w:val="255"/>
        </w:trPr>
        <w:tc>
          <w:tcPr>
            <w:tcW w:w="600" w:type="dxa"/>
            <w:tcBorders>
              <w:top w:val="nil"/>
              <w:left w:val="nil"/>
              <w:bottom w:val="nil"/>
              <w:right w:val="nil"/>
            </w:tcBorders>
            <w:shd w:val="clear" w:color="auto" w:fill="auto"/>
          </w:tcPr>
          <w:p w:rsidRPr="00B00083" w:rsidR="00B00083" w:rsidP="00B00083" w:rsidRDefault="00B00083" w14:paraId="43D8112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1:10</w:t>
            </w:r>
          </w:p>
        </w:tc>
        <w:tc>
          <w:tcPr>
            <w:tcW w:w="4800" w:type="dxa"/>
            <w:tcBorders>
              <w:top w:val="nil"/>
              <w:left w:val="nil"/>
              <w:bottom w:val="nil"/>
              <w:right w:val="nil"/>
            </w:tcBorders>
            <w:shd w:val="clear" w:color="auto" w:fill="auto"/>
          </w:tcPr>
          <w:p w:rsidRPr="00B00083" w:rsidR="00B00083" w:rsidP="00B00083" w:rsidRDefault="00B00083" w14:paraId="43D8112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Examenspremie</w:t>
            </w:r>
          </w:p>
        </w:tc>
        <w:tc>
          <w:tcPr>
            <w:tcW w:w="1300" w:type="dxa"/>
            <w:tcBorders>
              <w:top w:val="nil"/>
              <w:left w:val="nil"/>
              <w:bottom w:val="nil"/>
              <w:right w:val="nil"/>
            </w:tcBorders>
            <w:shd w:val="clear" w:color="auto" w:fill="auto"/>
          </w:tcPr>
          <w:p w:rsidRPr="00B00083" w:rsidR="00B00083" w:rsidP="00B00083" w:rsidRDefault="00B00083" w14:paraId="43D811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tcPr>
          <w:p w:rsidRPr="00B00083" w:rsidR="00B00083" w:rsidP="00B00083" w:rsidRDefault="00B00083" w14:paraId="43D81129" w14:textId="77777777">
            <w:pPr>
              <w:tabs>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00083">
              <w:rPr>
                <w:rFonts w:ascii="Times New Roman" w:hAnsi="Times New Roman" w:eastAsia="Times New Roman" w:cs="Times New Roman"/>
                <w:kern w:val="0"/>
                <w:sz w:val="20"/>
                <w:szCs w:val="20"/>
                <w:lang w:eastAsia="sv-SE"/>
                <w14:numSpacing w14:val="default"/>
              </w:rPr>
              <w:t>+223 000</w:t>
            </w:r>
          </w:p>
        </w:tc>
      </w:tr>
    </w:tbl>
    <w:p w:rsidRPr="00093F48" w:rsidR="00093F48" w:rsidP="00093F48" w:rsidRDefault="00093F48" w14:paraId="43D8112C" w14:textId="77777777">
      <w:pPr>
        <w:pStyle w:val="Normalutanindragellerluft"/>
      </w:pPr>
    </w:p>
    <w:sdt>
      <w:sdtPr>
        <w:rPr>
          <w:i/>
          <w:noProof/>
        </w:rPr>
        <w:alias w:val="CC_Underskrifter"/>
        <w:tag w:val="CC_Underskrifter"/>
        <w:id w:val="583496634"/>
        <w:lock w:val="sdtContentLocked"/>
        <w:placeholder>
          <w:docPart w:val="34A652E5C7B34E708CCE83DDEC59D63A"/>
        </w:placeholder>
        <w15:appearance w15:val="hidden"/>
      </w:sdtPr>
      <w:sdtEndPr>
        <w:rPr>
          <w:i w:val="0"/>
          <w:noProof w:val="0"/>
        </w:rPr>
      </w:sdtEndPr>
      <w:sdtContent>
        <w:p w:rsidR="004801AC" w:rsidP="00A37390" w:rsidRDefault="00C824C3" w14:paraId="43D8112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Christer Nylander (L)</w:t>
            </w:r>
          </w:p>
        </w:tc>
        <w:tc>
          <w:tcPr>
            <w:tcW w:w="50" w:type="pct"/>
            <w:vAlign w:val="bottom"/>
          </w:tcPr>
          <w:p>
            <w:pPr>
              <w:pStyle w:val="Underskrifter"/>
            </w:pPr>
            <w:r>
              <w:t> </w:t>
            </w:r>
          </w:p>
        </w:tc>
      </w:tr>
      <w:tr>
        <w:trPr>
          <w:cantSplit/>
        </w:trPr>
        <w:tc>
          <w:tcPr>
            <w:tcW w:w="50" w:type="pct"/>
            <w:vAlign w:val="bottom"/>
          </w:tcPr>
          <w:p>
            <w:pPr>
              <w:pStyle w:val="Underskrifter"/>
            </w:pPr>
            <w:r>
              <w:t>Tina Acketoft (L)</w:t>
            </w:r>
          </w:p>
        </w:tc>
        <w:tc>
          <w:tcPr>
            <w:tcW w:w="50" w:type="pct"/>
            <w:vAlign w:val="bottom"/>
          </w:tcPr>
          <w:p>
            <w:pPr>
              <w:pStyle w:val="Underskrifter"/>
            </w:pPr>
            <w:r>
              <w:t>Emma Carlsson Löfdahl (L)</w:t>
            </w:r>
          </w:p>
        </w:tc>
      </w:tr>
      <w:tr>
        <w:trPr>
          <w:cantSplit/>
        </w:trPr>
        <w:tc>
          <w:tcPr>
            <w:tcW w:w="50" w:type="pct"/>
            <w:vAlign w:val="bottom"/>
          </w:tcPr>
          <w:p>
            <w:pPr>
              <w:pStyle w:val="Underskrifter"/>
            </w:pPr>
            <w:r>
              <w:t>Mats Persson (L)</w:t>
            </w:r>
          </w:p>
        </w:tc>
        <w:tc>
          <w:tcPr>
            <w:tcW w:w="50" w:type="pct"/>
            <w:vAlign w:val="bottom"/>
          </w:tcPr>
          <w:p>
            <w:pPr>
              <w:pStyle w:val="Underskrifter"/>
            </w:pPr>
            <w:r>
              <w:t>Maria Weimer (L)</w:t>
            </w:r>
          </w:p>
        </w:tc>
      </w:tr>
    </w:tbl>
    <w:p w:rsidR="00445673" w:rsidRDefault="00445673" w14:paraId="43D81137" w14:textId="77777777"/>
    <w:sectPr w:rsidR="0044567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D81139" w14:textId="77777777" w:rsidR="006827C2" w:rsidRDefault="006827C2" w:rsidP="000C1CAD">
      <w:pPr>
        <w:spacing w:line="240" w:lineRule="auto"/>
      </w:pPr>
      <w:r>
        <w:separator/>
      </w:r>
    </w:p>
  </w:endnote>
  <w:endnote w:type="continuationSeparator" w:id="0">
    <w:p w14:paraId="43D8113A" w14:textId="77777777" w:rsidR="006827C2" w:rsidRDefault="006827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8113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81140"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824C3">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D81137" w14:textId="77777777" w:rsidR="006827C2" w:rsidRDefault="006827C2" w:rsidP="000C1CAD">
      <w:pPr>
        <w:spacing w:line="240" w:lineRule="auto"/>
      </w:pPr>
      <w:r>
        <w:separator/>
      </w:r>
    </w:p>
  </w:footnote>
  <w:footnote w:type="continuationSeparator" w:id="0">
    <w:p w14:paraId="43D81138" w14:textId="77777777" w:rsidR="006827C2" w:rsidRDefault="006827C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3D8113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D8114B" wp14:anchorId="43D811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824C3" w14:paraId="43D8114C" w14:textId="77777777">
                          <w:pPr>
                            <w:jc w:val="right"/>
                          </w:pPr>
                          <w:sdt>
                            <w:sdtPr>
                              <w:alias w:val="CC_Noformat_Partikod"/>
                              <w:tag w:val="CC_Noformat_Partikod"/>
                              <w:id w:val="-53464382"/>
                              <w:placeholder>
                                <w:docPart w:val="E6A46B0DCAC14764A021664F8790229D"/>
                              </w:placeholder>
                              <w:text/>
                            </w:sdtPr>
                            <w:sdtEndPr/>
                            <w:sdtContent>
                              <w:r w:rsidR="006827C2">
                                <w:t>L</w:t>
                              </w:r>
                            </w:sdtContent>
                          </w:sdt>
                          <w:sdt>
                            <w:sdtPr>
                              <w:alias w:val="CC_Noformat_Partinummer"/>
                              <w:tag w:val="CC_Noformat_Partinummer"/>
                              <w:id w:val="-1709555926"/>
                              <w:placeholder>
                                <w:docPart w:val="978A982160DE4D898E8995EDE617EB2A"/>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3D8114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035E9" w14:paraId="43D8114C" w14:textId="77777777">
                    <w:pPr>
                      <w:jc w:val="right"/>
                    </w:pPr>
                    <w:sdt>
                      <w:sdtPr>
                        <w:alias w:val="CC_Noformat_Partikod"/>
                        <w:tag w:val="CC_Noformat_Partikod"/>
                        <w:id w:val="-53464382"/>
                        <w:placeholder>
                          <w:docPart w:val="E6A46B0DCAC14764A021664F8790229D"/>
                        </w:placeholder>
                        <w:text/>
                      </w:sdtPr>
                      <w:sdtEndPr/>
                      <w:sdtContent>
                        <w:r w:rsidR="006827C2">
                          <w:t>L</w:t>
                        </w:r>
                      </w:sdtContent>
                    </w:sdt>
                    <w:sdt>
                      <w:sdtPr>
                        <w:alias w:val="CC_Noformat_Partinummer"/>
                        <w:tag w:val="CC_Noformat_Partinummer"/>
                        <w:id w:val="-1709555926"/>
                        <w:placeholder>
                          <w:docPart w:val="978A982160DE4D898E8995EDE617EB2A"/>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43D8113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824C3" w14:paraId="43D8113D" w14:textId="77777777">
    <w:pPr>
      <w:jc w:val="right"/>
    </w:pPr>
    <w:sdt>
      <w:sdtPr>
        <w:alias w:val="CC_Noformat_Partikod"/>
        <w:tag w:val="CC_Noformat_Partikod"/>
        <w:id w:val="559911109"/>
        <w:text/>
      </w:sdtPr>
      <w:sdtEndPr/>
      <w:sdtContent>
        <w:r w:rsidR="006827C2">
          <w:t>L</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43D8113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824C3" w14:paraId="43D81141" w14:textId="77777777">
    <w:pPr>
      <w:jc w:val="right"/>
    </w:pPr>
    <w:sdt>
      <w:sdtPr>
        <w:alias w:val="CC_Noformat_Partikod"/>
        <w:tag w:val="CC_Noformat_Partikod"/>
        <w:id w:val="1471015553"/>
        <w:text/>
      </w:sdtPr>
      <w:sdtEndPr/>
      <w:sdtContent>
        <w:r w:rsidR="006827C2">
          <w:t>L</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C824C3" w14:paraId="29FEB4DC"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C824C3" w14:paraId="43D8114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824C3" w14:paraId="43D8114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:3484</w:t>
        </w:r>
      </w:sdtContent>
    </w:sdt>
  </w:p>
  <w:p w:rsidR="007A5507" w:rsidP="00E03A3D" w:rsidRDefault="00C824C3" w14:paraId="43D81146" w14:textId="77777777">
    <w:pPr>
      <w:pStyle w:val="Motionr"/>
    </w:pPr>
    <w:sdt>
      <w:sdtPr>
        <w:alias w:val="CC_Noformat_Avtext"/>
        <w:tag w:val="CC_Noformat_Avtext"/>
        <w:id w:val="-2020768203"/>
        <w:lock w:val="sdtContentLocked"/>
        <w15:appearance w15:val="hidden"/>
        <w:text/>
      </w:sdtPr>
      <w:sdtEndPr/>
      <w:sdtContent>
        <w:r>
          <w:t>av Christer Nylander m.fl. (L)</w:t>
        </w:r>
      </w:sdtContent>
    </w:sdt>
  </w:p>
  <w:sdt>
    <w:sdtPr>
      <w:alias w:val="CC_Noformat_Rubtext"/>
      <w:tag w:val="CC_Noformat_Rubtext"/>
      <w:id w:val="-218060500"/>
      <w:lock w:val="sdtLocked"/>
      <w15:appearance w15:val="hidden"/>
      <w:text/>
    </w:sdtPr>
    <w:sdtEndPr/>
    <w:sdtContent>
      <w:p w:rsidR="007A5507" w:rsidP="00283E0F" w:rsidRDefault="006827C2" w14:paraId="43D81147" w14:textId="77777777">
        <w:pPr>
          <w:pStyle w:val="FSHRub2"/>
        </w:pPr>
        <w:r>
          <w:t>Utgiftsområde 15 Studiestöd</w:t>
        </w:r>
      </w:p>
    </w:sdtContent>
  </w:sdt>
  <w:sdt>
    <w:sdtPr>
      <w:alias w:val="CC_Boilerplate_3"/>
      <w:tag w:val="CC_Boilerplate_3"/>
      <w:id w:val="1606463544"/>
      <w:lock w:val="sdtContentLocked"/>
      <w15:appearance w15:val="hidden"/>
      <w:text w:multiLine="1"/>
    </w:sdtPr>
    <w:sdtEndPr/>
    <w:sdtContent>
      <w:p w:rsidR="007A5507" w:rsidP="00283E0F" w:rsidRDefault="007A5507" w14:paraId="43D8114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827C2"/>
    <w:rsid w:val="000014AF"/>
    <w:rsid w:val="000030B6"/>
    <w:rsid w:val="000035E9"/>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915"/>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1B45"/>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5673"/>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27C2"/>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1697"/>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CB5"/>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08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37390"/>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699C"/>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08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D71EB"/>
    <w:rsid w:val="00BE03D5"/>
    <w:rsid w:val="00BE130C"/>
    <w:rsid w:val="00BE358C"/>
    <w:rsid w:val="00BE3D0F"/>
    <w:rsid w:val="00BF01CE"/>
    <w:rsid w:val="00BF0359"/>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24C3"/>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1CB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464DB"/>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6580"/>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4BD0"/>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3D81028"/>
  <w15:chartTrackingRefBased/>
  <w15:docId w15:val="{67F65B37-BAC4-44B8-BE38-2F1CA3ED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8D53E97BDC94CA79946F4B52A509335"/>
        <w:category>
          <w:name w:val="Allmänt"/>
          <w:gallery w:val="placeholder"/>
        </w:category>
        <w:types>
          <w:type w:val="bbPlcHdr"/>
        </w:types>
        <w:behaviors>
          <w:behavior w:val="content"/>
        </w:behaviors>
        <w:guid w:val="{4645465F-0752-429F-897E-BEE2E5D48EF8}"/>
      </w:docPartPr>
      <w:docPartBody>
        <w:p w:rsidR="00947CB4" w:rsidRDefault="00947CB4">
          <w:pPr>
            <w:pStyle w:val="C8D53E97BDC94CA79946F4B52A509335"/>
          </w:pPr>
          <w:r w:rsidRPr="009A726D">
            <w:rPr>
              <w:rStyle w:val="Platshllartext"/>
            </w:rPr>
            <w:t>Klicka här för att ange text.</w:t>
          </w:r>
        </w:p>
      </w:docPartBody>
    </w:docPart>
    <w:docPart>
      <w:docPartPr>
        <w:name w:val="34A652E5C7B34E708CCE83DDEC59D63A"/>
        <w:category>
          <w:name w:val="Allmänt"/>
          <w:gallery w:val="placeholder"/>
        </w:category>
        <w:types>
          <w:type w:val="bbPlcHdr"/>
        </w:types>
        <w:behaviors>
          <w:behavior w:val="content"/>
        </w:behaviors>
        <w:guid w:val="{D829CF6F-1E6D-491F-AC77-F652112D0947}"/>
      </w:docPartPr>
      <w:docPartBody>
        <w:p w:rsidR="00947CB4" w:rsidRDefault="00947CB4">
          <w:pPr>
            <w:pStyle w:val="34A652E5C7B34E708CCE83DDEC59D63A"/>
          </w:pPr>
          <w:r w:rsidRPr="002551EA">
            <w:rPr>
              <w:rStyle w:val="Platshllartext"/>
              <w:color w:val="808080" w:themeColor="background1" w:themeShade="80"/>
            </w:rPr>
            <w:t>[Motionärernas namn]</w:t>
          </w:r>
        </w:p>
      </w:docPartBody>
    </w:docPart>
    <w:docPart>
      <w:docPartPr>
        <w:name w:val="E6A46B0DCAC14764A021664F8790229D"/>
        <w:category>
          <w:name w:val="Allmänt"/>
          <w:gallery w:val="placeholder"/>
        </w:category>
        <w:types>
          <w:type w:val="bbPlcHdr"/>
        </w:types>
        <w:behaviors>
          <w:behavior w:val="content"/>
        </w:behaviors>
        <w:guid w:val="{62322F8C-8D31-41DB-B868-F0BF29C86A06}"/>
      </w:docPartPr>
      <w:docPartBody>
        <w:p w:rsidR="00947CB4" w:rsidRDefault="00947CB4">
          <w:pPr>
            <w:pStyle w:val="E6A46B0DCAC14764A021664F8790229D"/>
          </w:pPr>
          <w:r>
            <w:rPr>
              <w:rStyle w:val="Platshllartext"/>
            </w:rPr>
            <w:t xml:space="preserve"> </w:t>
          </w:r>
        </w:p>
      </w:docPartBody>
    </w:docPart>
    <w:docPart>
      <w:docPartPr>
        <w:name w:val="978A982160DE4D898E8995EDE617EB2A"/>
        <w:category>
          <w:name w:val="Allmänt"/>
          <w:gallery w:val="placeholder"/>
        </w:category>
        <w:types>
          <w:type w:val="bbPlcHdr"/>
        </w:types>
        <w:behaviors>
          <w:behavior w:val="content"/>
        </w:behaviors>
        <w:guid w:val="{30EC2F2D-15B8-406F-8505-64AD3CD243D8}"/>
      </w:docPartPr>
      <w:docPartBody>
        <w:p w:rsidR="00947CB4" w:rsidRDefault="00947CB4">
          <w:pPr>
            <w:pStyle w:val="978A982160DE4D898E8995EDE617EB2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CB4"/>
    <w:rsid w:val="00947C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8D53E97BDC94CA79946F4B52A509335">
    <w:name w:val="C8D53E97BDC94CA79946F4B52A509335"/>
  </w:style>
  <w:style w:type="paragraph" w:customStyle="1" w:styleId="742E8E803FD54313A5D7A4CE374EDACD">
    <w:name w:val="742E8E803FD54313A5D7A4CE374EDACD"/>
  </w:style>
  <w:style w:type="paragraph" w:customStyle="1" w:styleId="83D3A07630654DC89C936EF6B7AE1258">
    <w:name w:val="83D3A07630654DC89C936EF6B7AE1258"/>
  </w:style>
  <w:style w:type="paragraph" w:customStyle="1" w:styleId="34A652E5C7B34E708CCE83DDEC59D63A">
    <w:name w:val="34A652E5C7B34E708CCE83DDEC59D63A"/>
  </w:style>
  <w:style w:type="paragraph" w:customStyle="1" w:styleId="E6A46B0DCAC14764A021664F8790229D">
    <w:name w:val="E6A46B0DCAC14764A021664F8790229D"/>
  </w:style>
  <w:style w:type="paragraph" w:customStyle="1" w:styleId="978A982160DE4D898E8995EDE617EB2A">
    <w:name w:val="978A982160DE4D898E8995EDE617EB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10055</RubrikLookup>
    <MotionGuid xmlns="00d11361-0b92-4bae-a181-288d6a55b763">cdacf4a9-1f6c-4908-94ac-92e8bee3306d</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515EB-4504-4018-9EA8-C1D376BCA593}">
  <ds:schemaRefs>
    <ds:schemaRef ds:uri="http://schemas.microsoft.com/sharepoint/v3/contenttype/forms"/>
  </ds:schemaRefs>
</ds:datastoreItem>
</file>

<file path=customXml/itemProps2.xml><?xml version="1.0" encoding="utf-8"?>
<ds:datastoreItem xmlns:ds="http://schemas.openxmlformats.org/officeDocument/2006/customXml" ds:itemID="{38D86AB1-2560-4E9C-A66D-31944AA32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699C0-001F-445F-934A-F72BEE76742B}">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9D70C721-4C31-4095-BF60-C2C19137BD01}">
  <ds:schemaRefs>
    <ds:schemaRef ds:uri="http://schemas.riksdagen.se/motion"/>
  </ds:schemaRefs>
</ds:datastoreItem>
</file>

<file path=customXml/itemProps5.xml><?xml version="1.0" encoding="utf-8"?>
<ds:datastoreItem xmlns:ds="http://schemas.openxmlformats.org/officeDocument/2006/customXml" ds:itemID="{17FF52B9-78D4-476E-BAE6-A9332E120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12</TotalTime>
  <Pages>4</Pages>
  <Words>1395</Words>
  <Characters>8276</Characters>
  <Application>Microsoft Office Word</Application>
  <DocSecurity>0</DocSecurity>
  <Lines>306</Lines>
  <Paragraphs>197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 Utgiftsområde 15 Studiestöd</vt:lpstr>
      <vt:lpstr/>
    </vt:vector>
  </TitlesOfParts>
  <Company>Sveriges riksdag</Company>
  <LinksUpToDate>false</LinksUpToDate>
  <CharactersWithSpaces>9474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201617L Utgiftsområde 15 Studiestöd</dc:title>
  <dc:subject/>
  <dc:creator>Riksdagsförvaltningen</dc:creator>
  <cp:keywords/>
  <dc:description/>
  <cp:lastModifiedBy>Kerstin Carlqvist</cp:lastModifiedBy>
  <cp:revision>12</cp:revision>
  <cp:lastPrinted>2017-04-21T12:36:00Z</cp:lastPrinted>
  <dcterms:created xsi:type="dcterms:W3CDTF">2016-10-04T08:24:00Z</dcterms:created>
  <dcterms:modified xsi:type="dcterms:W3CDTF">2017-04-25T07:23:00Z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*ZDF046094237E*</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https://filur.riksdagen.se/drop/DropOffLibrary/ZDF046094237E.docx</vt:lpwstr>
  </property>
  <property fmtid="{D5CDD505-2E9C-101B-9397-08002B2CF9AE}" pid="13" name="RevisionsOn">
    <vt:lpwstr>1</vt:lpwstr>
  </property>
</Properties>
</file>