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7E8" w:rsidRPr="008C3410" w:rsidRDefault="00B947E8" w:rsidP="00D04D0F">
      <w:pPr>
        <w:pStyle w:val="Hemstlrubrik"/>
      </w:pPr>
      <w:r w:rsidRPr="008C3410">
        <w:t>Förslag till riksdagsbeslut</w:t>
      </w:r>
    </w:p>
    <w:p w:rsidR="00B947E8" w:rsidRPr="008C3410" w:rsidRDefault="00B947E8" w:rsidP="00D04D0F">
      <w:pPr>
        <w:pStyle w:val="Hemstlatt"/>
      </w:pPr>
      <w:r w:rsidRPr="008C3410">
        <w:t>Riksdagen tillkännager för regeringen som sin mening vad i motionen anförs om att ta initiativ till ett nordiskt samarbete inom komplementär- och alternativmedicinens område.</w:t>
      </w:r>
    </w:p>
    <w:p w:rsidR="00716B97" w:rsidRPr="008C3410" w:rsidRDefault="00716B97" w:rsidP="00716B97">
      <w:pPr>
        <w:pStyle w:val="Rubrik1"/>
      </w:pPr>
      <w:r w:rsidRPr="008C3410">
        <w:t>Motivering</w:t>
      </w:r>
    </w:p>
    <w:p w:rsidR="00B947E8" w:rsidRPr="008C3410" w:rsidRDefault="00B947E8" w:rsidP="00B947E8">
      <w:r w:rsidRPr="008C3410">
        <w:t xml:space="preserve">Flera av de nordiska länderna har tagit flera steg </w:t>
      </w:r>
      <w:r w:rsidR="00D04D0F" w:rsidRPr="008C3410">
        <w:t>på vägen för att genomföra WHO:</w:t>
      </w:r>
      <w:r w:rsidRPr="008C3410">
        <w:t>s strategi, som antogs 2002, om att öka samverkan mellan skolmedicin och kompl</w:t>
      </w:r>
      <w:r w:rsidR="00D04D0F" w:rsidRPr="008C3410">
        <w:t>ementär- och alternativmedicin</w:t>
      </w:r>
      <w:r w:rsidRPr="008C3410">
        <w:t>.</w:t>
      </w:r>
    </w:p>
    <w:p w:rsidR="00B947E8" w:rsidRPr="008C3410" w:rsidRDefault="00D04D0F" w:rsidP="00D04D0F">
      <w:pPr>
        <w:pStyle w:val="Normaltindrag"/>
      </w:pPr>
      <w:r w:rsidRPr="008C3410">
        <w:t>Norge har ett forskningscentrum</w:t>
      </w:r>
      <w:r w:rsidR="00B947E8" w:rsidRPr="008C3410">
        <w:t xml:space="preserve"> och håller på att genomföra sin registr</w:t>
      </w:r>
      <w:r w:rsidR="00B947E8" w:rsidRPr="008C3410">
        <w:t>e</w:t>
      </w:r>
      <w:r w:rsidR="00B947E8" w:rsidRPr="008C3410">
        <w:t>ring</w:t>
      </w:r>
      <w:r w:rsidRPr="008C3410">
        <w:t>;</w:t>
      </w:r>
      <w:r w:rsidR="00B947E8" w:rsidRPr="008C3410">
        <w:t xml:space="preserve"> även Danmark har forsknin</w:t>
      </w:r>
      <w:r w:rsidRPr="008C3410">
        <w:t>gscentrum</w:t>
      </w:r>
      <w:r w:rsidR="00B947E8" w:rsidRPr="008C3410">
        <w:t xml:space="preserve"> och är precis i startgroparna </w:t>
      </w:r>
      <w:r w:rsidRPr="008C3410">
        <w:t>med a</w:t>
      </w:r>
      <w:r w:rsidR="00B947E8" w:rsidRPr="008C3410">
        <w:t>tt genomföra sin registrering</w:t>
      </w:r>
      <w:r w:rsidRPr="008C3410">
        <w:t>,</w:t>
      </w:r>
      <w:r w:rsidR="00B947E8" w:rsidRPr="008C3410">
        <w:t xml:space="preserve"> och Island står inför beslut om registrering.</w:t>
      </w:r>
    </w:p>
    <w:p w:rsidR="00B947E8" w:rsidRPr="008C3410" w:rsidRDefault="00B947E8" w:rsidP="00D04D0F">
      <w:pPr>
        <w:pStyle w:val="Normaltindrag"/>
      </w:pPr>
      <w:r w:rsidRPr="008C3410">
        <w:t xml:space="preserve">Sverige har nu tagit ett litet steg genom </w:t>
      </w:r>
      <w:r w:rsidR="00D04D0F" w:rsidRPr="008C3410">
        <w:t xml:space="preserve">ett </w:t>
      </w:r>
      <w:r w:rsidRPr="008C3410">
        <w:t>beslut att registrera terapeuter inom komplementär- och alternativmedicin för att garantera yrkesskicklighet, och nu kommer snart utredningsförslaget om hur det ska genomföras.</w:t>
      </w:r>
    </w:p>
    <w:p w:rsidR="00B947E8" w:rsidRPr="008C3410" w:rsidRDefault="00B947E8" w:rsidP="00D04D0F">
      <w:pPr>
        <w:pStyle w:val="Normaltindrag"/>
      </w:pPr>
      <w:r w:rsidRPr="008C3410">
        <w:t>Det är viktigt att ta vara på varandras erfarenheter, lära och stötta varandra och ha ett forskningsutbyte. Detta underlättar även rörligheten av yrkesutöv</w:t>
      </w:r>
      <w:r w:rsidRPr="008C3410">
        <w:t>a</w:t>
      </w:r>
      <w:r w:rsidRPr="008C3410">
        <w:t>re mellan de nordiska länderna.</w:t>
      </w:r>
    </w:p>
    <w:p w:rsidR="00B947E8" w:rsidRPr="008C3410" w:rsidRDefault="00D04D0F" w:rsidP="00D04D0F">
      <w:pPr>
        <w:pStyle w:val="Normaltindrag"/>
      </w:pPr>
      <w:r w:rsidRPr="008C3410">
        <w:t>Det finns sedan</w:t>
      </w:r>
      <w:r w:rsidR="00B947E8" w:rsidRPr="008C3410">
        <w:t xml:space="preserve"> fem år tillbaka ett nordiskt samarbetsorgan mellan terape</w:t>
      </w:r>
      <w:r w:rsidR="00B947E8" w:rsidRPr="008C3410">
        <w:t>u</w:t>
      </w:r>
      <w:r w:rsidR="00B947E8" w:rsidRPr="008C3410">
        <w:t>te</w:t>
      </w:r>
      <w:r w:rsidR="00B947E8" w:rsidRPr="008C3410">
        <w:t>r</w:t>
      </w:r>
      <w:r w:rsidR="00B947E8" w:rsidRPr="008C3410">
        <w:t>nas branschorganisationer</w:t>
      </w:r>
      <w:r w:rsidRPr="008C3410">
        <w:t>,</w:t>
      </w:r>
      <w:r w:rsidR="00B947E8" w:rsidRPr="008C3410">
        <w:t xml:space="preserve"> NSK</w:t>
      </w:r>
      <w:r w:rsidRPr="008C3410">
        <w:t>,</w:t>
      </w:r>
      <w:r w:rsidR="00B947E8" w:rsidRPr="008C3410">
        <w:t xml:space="preserve"> där man haft en stor nytta av samarbetet.</w:t>
      </w:r>
    </w:p>
    <w:p w:rsidR="00E84F25" w:rsidRPr="008C3410" w:rsidRDefault="00B947E8" w:rsidP="00D04D0F">
      <w:pPr>
        <w:pStyle w:val="Normaltindrag"/>
      </w:pPr>
      <w:r w:rsidRPr="008C3410">
        <w:t>Det skulle gynna alla parter</w:t>
      </w:r>
      <w:r w:rsidR="00D04D0F" w:rsidRPr="008C3410">
        <w:t>,</w:t>
      </w:r>
      <w:r w:rsidRPr="008C3410">
        <w:t xml:space="preserve"> inte minst våra samhällsmedborgare</w:t>
      </w:r>
      <w:r w:rsidR="00D04D0F" w:rsidRPr="008C3410">
        <w:t>,</w:t>
      </w:r>
      <w:r w:rsidRPr="008C3410">
        <w:t xml:space="preserve"> om vi i Sverige tog initiativ till ett nordiskt samarbete kring samverkan mellan sko</w:t>
      </w:r>
      <w:r w:rsidRPr="008C3410">
        <w:t>l</w:t>
      </w:r>
      <w:r w:rsidRPr="008C3410">
        <w:t>medicin och komplementär/alternativmedicin.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04D0F" w:rsidRPr="008C34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04D0F" w:rsidRPr="008C3410" w:rsidRDefault="00D04D0F" w:rsidP="00D04D0F">
            <w:pPr>
              <w:pStyle w:val="UnderskriftDatum"/>
              <w:spacing w:before="240"/>
            </w:pPr>
            <w:r w:rsidRPr="008C3410">
              <w:t>Stockholm den 27 september 2005</w:t>
            </w:r>
          </w:p>
        </w:tc>
        <w:tc>
          <w:tcPr>
            <w:tcW w:w="3047" w:type="dxa"/>
          </w:tcPr>
          <w:p w:rsidR="00D04D0F" w:rsidRPr="008C3410" w:rsidRDefault="00D04D0F" w:rsidP="00D04D0F">
            <w:pPr>
              <w:pStyle w:val="Underskrifter"/>
              <w:spacing w:before="240"/>
            </w:pPr>
          </w:p>
        </w:tc>
      </w:tr>
      <w:tr w:rsidR="00D04D0F" w:rsidRPr="008C34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04D0F" w:rsidRPr="008C3410" w:rsidRDefault="00D04D0F" w:rsidP="00D04D0F">
            <w:pPr>
              <w:pStyle w:val="Underskrifter"/>
            </w:pPr>
            <w:r w:rsidRPr="008C3410">
              <w:t>Birgitta Carlsson (c)</w:t>
            </w:r>
          </w:p>
        </w:tc>
        <w:tc>
          <w:tcPr>
            <w:tcW w:w="3047" w:type="dxa"/>
          </w:tcPr>
          <w:p w:rsidR="00D04D0F" w:rsidRPr="008C3410" w:rsidRDefault="00D04D0F" w:rsidP="00D04D0F">
            <w:pPr>
              <w:pStyle w:val="Underskrifter"/>
            </w:pPr>
            <w:r w:rsidRPr="008C3410">
              <w:t>Agne Hansson (c)</w:t>
            </w:r>
          </w:p>
        </w:tc>
      </w:tr>
    </w:tbl>
    <w:p w:rsidR="00B947E8" w:rsidRPr="008C3410" w:rsidRDefault="00B947E8" w:rsidP="00D04D0F">
      <w:pPr>
        <w:pStyle w:val="Normaltindrag"/>
      </w:pPr>
    </w:p>
    <w:sectPr w:rsidR="00B947E8" w:rsidRPr="008C3410" w:rsidSect="00D04D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46E0" w:rsidRPr="008C3410" w:rsidRDefault="003D46E0">
      <w:r w:rsidRPr="008C3410">
        <w:separator/>
      </w:r>
    </w:p>
  </w:endnote>
  <w:endnote w:type="continuationSeparator" w:id="0">
    <w:p w:rsidR="003D46E0" w:rsidRPr="008C3410" w:rsidRDefault="003D46E0">
      <w:r w:rsidRPr="008C34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D0F" w:rsidRPr="008C3410" w:rsidRDefault="008C3410" w:rsidP="00D04D0F">
    <w:pPr>
      <w:pStyle w:val="Sidfot"/>
    </w:pPr>
    <w:r w:rsidRPr="008C341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65674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D0F" w:rsidRDefault="00D04D0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77A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4D0F" w:rsidRDefault="00D04D0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77A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D0F" w:rsidRPr="008C3410" w:rsidRDefault="008C3410" w:rsidP="00D04D0F">
    <w:pPr>
      <w:pStyle w:val="Sidfot"/>
    </w:pPr>
    <w:r w:rsidRPr="008C341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05559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D0F" w:rsidRDefault="00D04D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77A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4D0F" w:rsidRDefault="00D04D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77A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D0F" w:rsidRPr="008C3410" w:rsidRDefault="008C3410" w:rsidP="00D04D0F">
    <w:pPr>
      <w:pStyle w:val="Sidfot"/>
    </w:pPr>
    <w:r w:rsidRPr="008C341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40520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D0F" w:rsidRDefault="00D04D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77A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4D0F" w:rsidRDefault="00D04D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77A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46E0" w:rsidRPr="008C3410" w:rsidRDefault="003D46E0">
      <w:r w:rsidRPr="008C3410">
        <w:separator/>
      </w:r>
    </w:p>
  </w:footnote>
  <w:footnote w:type="continuationSeparator" w:id="0">
    <w:p w:rsidR="003D46E0" w:rsidRPr="008C3410" w:rsidRDefault="003D46E0">
      <w:r w:rsidRPr="008C34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D0F" w:rsidRPr="008C3410" w:rsidRDefault="008C3410" w:rsidP="00D04D0F">
    <w:pPr>
      <w:pStyle w:val="Sidhuvud"/>
    </w:pPr>
    <w:r w:rsidRPr="008C341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4968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D0F" w:rsidRDefault="00D04D0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77AE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77AE1">
                            <w:t>So355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4D0F" w:rsidRDefault="00D04D0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77AE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77AE1">
                      <w:t>So355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D0F" w:rsidRPr="008C3410" w:rsidRDefault="008C3410" w:rsidP="00D04D0F">
    <w:pPr>
      <w:pStyle w:val="Sidhuvud"/>
    </w:pPr>
    <w:r w:rsidRPr="008C341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28216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D0F" w:rsidRDefault="00D04D0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77AE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77AE1">
                            <w:t>So355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4D0F" w:rsidRDefault="00D04D0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77AE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77AE1">
                      <w:t>So355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D0F" w:rsidRPr="008C3410" w:rsidRDefault="00D04D0F">
    <w:pPr>
      <w:pStyle w:val="FSHNormal"/>
      <w:tabs>
        <w:tab w:val="right" w:pos="5840"/>
      </w:tabs>
    </w:pPr>
    <w:r w:rsidRPr="008C3410">
      <w:br/>
    </w:r>
    <w:r w:rsidRPr="008C3410">
      <w:fldChar w:fldCharType="begin" w:fldLock="1"/>
    </w:r>
    <w:r w:rsidRPr="008C3410">
      <w:instrText xml:space="preserve"> DOCPROPERTY</w:instrText>
    </w:r>
    <w:r w:rsidRPr="008C3410">
      <w:rPr>
        <w:sz w:val="18"/>
      </w:rPr>
      <w:instrText xml:space="preserve"> "YearUser" *\charformat </w:instrText>
    </w:r>
    <w:r w:rsidRPr="008C3410">
      <w:fldChar w:fldCharType="separate"/>
    </w:r>
    <w:r w:rsidR="00777AE1" w:rsidRPr="008C3410">
      <w:t>2005/06</w:t>
    </w:r>
    <w:r w:rsidRPr="008C3410">
      <w:fldChar w:fldCharType="end"/>
    </w:r>
    <w:r w:rsidRPr="008C3410">
      <w:t xml:space="preserve"> </w:t>
    </w:r>
    <w:r w:rsidRPr="008C3410">
      <w:tab/>
      <w:t xml:space="preserve">mnr: </w:t>
    </w:r>
    <w:r w:rsidRPr="008C3410">
      <w:fldChar w:fldCharType="begin" w:fldLock="1"/>
    </w:r>
    <w:r w:rsidRPr="008C3410">
      <w:instrText xml:space="preserve"> DOCPROPERTY</w:instrText>
    </w:r>
    <w:r w:rsidRPr="008C3410">
      <w:rPr>
        <w:sz w:val="18"/>
      </w:rPr>
      <w:instrText xml:space="preserve"> "Motionsnummer" *\charformat </w:instrText>
    </w:r>
    <w:r w:rsidRPr="008C3410">
      <w:fldChar w:fldCharType="separate"/>
    </w:r>
    <w:r w:rsidR="00777AE1" w:rsidRPr="008C3410">
      <w:t>So355</w:t>
    </w:r>
    <w:r w:rsidRPr="008C3410">
      <w:fldChar w:fldCharType="end"/>
    </w:r>
    <w:r w:rsidRPr="008C3410">
      <w:br/>
    </w:r>
    <w:r w:rsidRPr="008C3410">
      <w:fldChar w:fldCharType="begin" w:fldLock="1"/>
    </w:r>
    <w:r w:rsidRPr="008C3410">
      <w:instrText xml:space="preserve"> DOCPROPERTY</w:instrText>
    </w:r>
    <w:r w:rsidRPr="008C3410">
      <w:rPr>
        <w:sz w:val="18"/>
      </w:rPr>
      <w:instrText xml:space="preserve"> "Samling" *\charformat </w:instrText>
    </w:r>
    <w:r w:rsidRPr="008C3410">
      <w:fldChar w:fldCharType="end"/>
    </w:r>
    <w:r w:rsidRPr="008C3410">
      <w:tab/>
      <w:t xml:space="preserve">pnr: </w:t>
    </w:r>
    <w:r w:rsidRPr="008C3410">
      <w:fldChar w:fldCharType="begin" w:fldLock="1"/>
    </w:r>
    <w:r w:rsidRPr="008C3410">
      <w:instrText xml:space="preserve"> DOCPROPERTY</w:instrText>
    </w:r>
    <w:r w:rsidRPr="008C3410">
      <w:rPr>
        <w:sz w:val="18"/>
      </w:rPr>
      <w:instrText xml:space="preserve"> "Partinummer" *\charformat </w:instrText>
    </w:r>
    <w:r w:rsidRPr="008C3410">
      <w:fldChar w:fldCharType="separate"/>
    </w:r>
    <w:r w:rsidR="00777AE1" w:rsidRPr="008C3410">
      <w:t>c353</w:t>
    </w:r>
    <w:r w:rsidRPr="008C3410">
      <w:fldChar w:fldCharType="end"/>
    </w:r>
  </w:p>
  <w:p w:rsidR="00D04D0F" w:rsidRPr="008C3410" w:rsidRDefault="00D04D0F">
    <w:pPr>
      <w:pStyle w:val="FSHRub1"/>
    </w:pPr>
    <w:r w:rsidRPr="008C3410">
      <w:t>Motion till riksdagen</w:t>
    </w:r>
    <w:r w:rsidRPr="008C3410">
      <w:br/>
    </w:r>
    <w:r w:rsidRPr="008C3410">
      <w:fldChar w:fldCharType="begin" w:fldLock="1"/>
    </w:r>
    <w:r w:rsidRPr="008C3410">
      <w:instrText xml:space="preserve"> DOCPROPERTY "YearUser" *\charformat </w:instrText>
    </w:r>
    <w:r w:rsidRPr="008C3410">
      <w:fldChar w:fldCharType="separate"/>
    </w:r>
    <w:r w:rsidR="00777AE1" w:rsidRPr="008C3410">
      <w:t>2005/06</w:t>
    </w:r>
    <w:r w:rsidRPr="008C3410">
      <w:fldChar w:fldCharType="end"/>
    </w:r>
    <w:r w:rsidRPr="008C3410">
      <w:t>:</w:t>
    </w:r>
    <w:r w:rsidRPr="008C3410">
      <w:fldChar w:fldCharType="begin" w:fldLock="1"/>
    </w:r>
    <w:r w:rsidRPr="008C3410">
      <w:instrText xml:space="preserve"> DOCPROPERTY "Motionsnummer" *\charformat </w:instrText>
    </w:r>
    <w:r w:rsidRPr="008C3410">
      <w:fldChar w:fldCharType="separate"/>
    </w:r>
    <w:r w:rsidR="00777AE1" w:rsidRPr="008C3410">
      <w:t>So355</w:t>
    </w:r>
    <w:r w:rsidRPr="008C3410">
      <w:fldChar w:fldCharType="end"/>
    </w:r>
  </w:p>
  <w:p w:rsidR="00D04D0F" w:rsidRPr="008C3410" w:rsidRDefault="00D04D0F">
    <w:pPr>
      <w:pStyle w:val="FSHNormalS5"/>
    </w:pPr>
    <w:r w:rsidRPr="008C3410">
      <w:fldChar w:fldCharType="begin" w:fldLock="1"/>
    </w:r>
    <w:r w:rsidRPr="008C3410">
      <w:instrText xml:space="preserve"> DOCPROPERTY "MotionarText" *\charformat </w:instrText>
    </w:r>
    <w:r w:rsidRPr="008C3410">
      <w:fldChar w:fldCharType="separate"/>
    </w:r>
    <w:r w:rsidR="00777AE1" w:rsidRPr="008C3410">
      <w:t>av Birgitta Carlsson och Agne Hansson (c)</w:t>
    </w:r>
    <w:r w:rsidRPr="008C3410">
      <w:fldChar w:fldCharType="end"/>
    </w:r>
    <w:r w:rsidRPr="008C3410">
      <w:br/>
    </w:r>
    <w:r w:rsidRPr="008C3410">
      <w:fldChar w:fldCharType="begin" w:fldLock="1"/>
    </w:r>
    <w:r w:rsidRPr="008C3410">
      <w:instrText xml:space="preserve"> DOCPROPERTY "SvarFrasKort" *\charformat </w:instrText>
    </w:r>
    <w:r w:rsidRPr="008C3410">
      <w:fldChar w:fldCharType="end"/>
    </w:r>
  </w:p>
  <w:p w:rsidR="00D04D0F" w:rsidRPr="008C3410" w:rsidRDefault="00D04D0F">
    <w:pPr>
      <w:pStyle w:val="FSHTitel"/>
    </w:pPr>
    <w:r w:rsidRPr="008C3410">
      <w:fldChar w:fldCharType="begin" w:fldLock="1"/>
    </w:r>
    <w:r w:rsidRPr="008C3410">
      <w:instrText xml:space="preserve"> DOCPROPERTY</w:instrText>
    </w:r>
    <w:r w:rsidRPr="008C3410">
      <w:rPr>
        <w:sz w:val="18"/>
      </w:rPr>
      <w:instrText xml:space="preserve"> "RubrikSvar" *\charformat </w:instrText>
    </w:r>
    <w:r w:rsidRPr="008C3410">
      <w:fldChar w:fldCharType="separate"/>
    </w:r>
    <w:r w:rsidR="00777AE1" w:rsidRPr="008C3410">
      <w:t>Nordiskt samarbete enligt WHO:s strategi</w:t>
    </w:r>
    <w:r w:rsidRPr="008C3410">
      <w:fldChar w:fldCharType="end"/>
    </w:r>
  </w:p>
  <w:p w:rsidR="00D04D0F" w:rsidRPr="008C3410" w:rsidRDefault="00D04D0F" w:rsidP="00D04D0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985035">
    <w:abstractNumId w:val="13"/>
  </w:num>
  <w:num w:numId="2" w16cid:durableId="929892218">
    <w:abstractNumId w:val="10"/>
  </w:num>
  <w:num w:numId="3" w16cid:durableId="374238680">
    <w:abstractNumId w:val="11"/>
  </w:num>
  <w:num w:numId="4" w16cid:durableId="1193885912">
    <w:abstractNumId w:val="12"/>
  </w:num>
  <w:num w:numId="5" w16cid:durableId="1399589570">
    <w:abstractNumId w:val="8"/>
  </w:num>
  <w:num w:numId="6" w16cid:durableId="1666788281">
    <w:abstractNumId w:val="3"/>
  </w:num>
  <w:num w:numId="7" w16cid:durableId="273949440">
    <w:abstractNumId w:val="2"/>
  </w:num>
  <w:num w:numId="8" w16cid:durableId="1940597425">
    <w:abstractNumId w:val="1"/>
  </w:num>
  <w:num w:numId="9" w16cid:durableId="323238587">
    <w:abstractNumId w:val="0"/>
  </w:num>
  <w:num w:numId="10" w16cid:durableId="1624581979">
    <w:abstractNumId w:val="9"/>
  </w:num>
  <w:num w:numId="11" w16cid:durableId="2043166995">
    <w:abstractNumId w:val="7"/>
  </w:num>
  <w:num w:numId="12" w16cid:durableId="946501167">
    <w:abstractNumId w:val="6"/>
  </w:num>
  <w:num w:numId="13" w16cid:durableId="803039584">
    <w:abstractNumId w:val="5"/>
  </w:num>
  <w:num w:numId="14" w16cid:durableId="1285500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707EF6"/>
    <w:rsid w:val="00064BC3"/>
    <w:rsid w:val="00066775"/>
    <w:rsid w:val="00072FB9"/>
    <w:rsid w:val="00100531"/>
    <w:rsid w:val="00166C28"/>
    <w:rsid w:val="00201DFB"/>
    <w:rsid w:val="00204A63"/>
    <w:rsid w:val="00212FF1"/>
    <w:rsid w:val="00230193"/>
    <w:rsid w:val="0025068A"/>
    <w:rsid w:val="002818D3"/>
    <w:rsid w:val="002D11A8"/>
    <w:rsid w:val="003D46E0"/>
    <w:rsid w:val="00445271"/>
    <w:rsid w:val="004A0504"/>
    <w:rsid w:val="004E38D9"/>
    <w:rsid w:val="006775FE"/>
    <w:rsid w:val="00707EF6"/>
    <w:rsid w:val="00716B97"/>
    <w:rsid w:val="00740D6D"/>
    <w:rsid w:val="00777AE1"/>
    <w:rsid w:val="00794149"/>
    <w:rsid w:val="007B67A7"/>
    <w:rsid w:val="007C6092"/>
    <w:rsid w:val="008C3410"/>
    <w:rsid w:val="009F52DC"/>
    <w:rsid w:val="00A053C6"/>
    <w:rsid w:val="00B13BF0"/>
    <w:rsid w:val="00B947E8"/>
    <w:rsid w:val="00C1285C"/>
    <w:rsid w:val="00C27B7D"/>
    <w:rsid w:val="00D04D0F"/>
    <w:rsid w:val="00D1174F"/>
    <w:rsid w:val="00DC6C70"/>
    <w:rsid w:val="00E22893"/>
    <w:rsid w:val="00E360DE"/>
    <w:rsid w:val="00E75D28"/>
    <w:rsid w:val="00E84F25"/>
    <w:rsid w:val="00E8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3BB98D-C12E-4E6B-B19B-B6E24539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04D0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16B9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07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204</Words>
  <Characters>1259</Characters>
  <Application>Microsoft Office Word</Application>
  <DocSecurity>4</DocSecurity>
  <Lines>26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So355</vt:lpstr>
    </vt:vector>
  </TitlesOfParts>
  <Company>Riksdagen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So355</dc:title>
  <dc:subject>So355</dc:subject>
  <dc:creator>Riksdagen</dc:creator>
  <cp:keywords>Riksdagen</cp:keywords>
  <dc:description/>
  <cp:lastModifiedBy>Lars Brink</cp:lastModifiedBy>
  <cp:revision>2</cp:revision>
  <cp:lastPrinted>2005-12-30T08:59:00Z</cp:lastPrinted>
  <dcterms:created xsi:type="dcterms:W3CDTF">2025-12-16T21:13:00Z</dcterms:created>
  <dcterms:modified xsi:type="dcterms:W3CDTF">2025-12-16T21:13:00Z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Nordiskt samarbete enligt WHO:s strategi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Nordiskt samarbete enligt WHO:s strategi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c353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Carlsson och Agne Hansson (c)</vt:lpwstr>
  </property>
  <property fmtid="{D5CDD505-2E9C-101B-9397-08002B2CF9AE}" pid="26" name="MotionarLista">
    <vt:lpwstr>Carlsson, Birgitta (c)\Hansson, Agne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Carlsson (c), Agne 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20052006000000000099000003530069</vt:lpwstr>
  </property>
  <property fmtid="{D5CDD505-2E9C-101B-9397-08002B2CF9AE}" pid="47" name="datum">
    <vt:lpwstr>050927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20052006000000000099000003530069</vt:lpwstr>
  </property>
  <property fmtid="{D5CDD505-2E9C-101B-9397-08002B2CF9AE}" pid="50" name="nummer">
    <vt:lpwstr>355</vt:lpwstr>
  </property>
  <property fmtid="{D5CDD505-2E9C-101B-9397-08002B2CF9AE}" pid="51" name="utskottsbeteckning">
    <vt:lpwstr>So</vt:lpwstr>
  </property>
</Properties>
</file>