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58F9" w:rsidRPr="003E5213" w:rsidRDefault="00D658F9" w:rsidP="00777FD0">
      <w:pPr>
        <w:pStyle w:val="Hemstlrubrik"/>
      </w:pPr>
      <w:r w:rsidRPr="003E5213">
        <w:t>Förslag till riksdagsbeslut</w:t>
      </w:r>
    </w:p>
    <w:p w:rsidR="00E84F25" w:rsidRPr="003E5213" w:rsidRDefault="00D658F9" w:rsidP="00D658F9">
      <w:pPr>
        <w:pStyle w:val="Hemstlatt"/>
      </w:pPr>
      <w:r w:rsidRPr="003E5213">
        <w:t>Riksdagen tillkännager för regeringen som sin mening vad i motionen anförs om ursprungsmärkning av varor i handeln.</w:t>
      </w:r>
    </w:p>
    <w:p w:rsidR="00D658F9" w:rsidRPr="003E5213" w:rsidRDefault="00D658F9" w:rsidP="00D658F9">
      <w:pPr>
        <w:pStyle w:val="Rubrik1"/>
      </w:pPr>
      <w:r w:rsidRPr="003E5213">
        <w:t>Motivering</w:t>
      </w:r>
    </w:p>
    <w:p w:rsidR="00D658F9" w:rsidRPr="003E5213" w:rsidRDefault="00D658F9" w:rsidP="00161337">
      <w:r w:rsidRPr="003E5213">
        <w:t>Med det allt större utbudet av varor i bland annat livsmedelsbutikerna blir det allt svårare att som enskild konsument göra önskvärda val. För att vi kons</w:t>
      </w:r>
      <w:r w:rsidRPr="003E5213">
        <w:t>u</w:t>
      </w:r>
      <w:r w:rsidRPr="003E5213">
        <w:t>menter ska kunna göra aktiva val i livsmedelsbutikerna, och därmed få ökad makt över varuutbudet, krävs att varumärkningen är enhetlig och tydlig. Om man vill köpa svenska produkter tillverkade i Sverige måste det också enkelt framgå om varan är producerad och förädlad i Sverige eller om den är prod</w:t>
      </w:r>
      <w:r w:rsidRPr="003E5213">
        <w:t>u</w:t>
      </w:r>
      <w:r w:rsidRPr="003E5213">
        <w:t>cerad och förädlad i ett annat land.</w:t>
      </w:r>
    </w:p>
    <w:p w:rsidR="00D658F9" w:rsidRPr="003E5213" w:rsidRDefault="00D658F9" w:rsidP="00D658F9">
      <w:pPr>
        <w:pStyle w:val="Normaltindrag"/>
      </w:pPr>
      <w:r w:rsidRPr="003E5213">
        <w:t>Som exempel kan nämnas</w:t>
      </w:r>
      <w:r w:rsidR="00777FD0" w:rsidRPr="003E5213">
        <w:t xml:space="preserve"> att</w:t>
      </w:r>
      <w:r w:rsidRPr="003E5213">
        <w:t xml:space="preserve"> de numera så vanliga egna varumärkena som olika livsmedskedjor har ibland har märkningar som inte på ett enkelt sätt visar var varan kommer ifrån.</w:t>
      </w:r>
    </w:p>
    <w:p w:rsidR="00D658F9" w:rsidRPr="003E5213" w:rsidRDefault="00D658F9" w:rsidP="00D658F9">
      <w:pPr>
        <w:pStyle w:val="Normaltindrag"/>
      </w:pPr>
      <w:r w:rsidRPr="003E5213">
        <w:t>Det är också av stor vikt att all märkning är på svenska.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77FD0" w:rsidRPr="003E5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77FD0" w:rsidRPr="003E5213" w:rsidRDefault="00777FD0" w:rsidP="00777FD0">
            <w:pPr>
              <w:pStyle w:val="UnderskriftDatum"/>
              <w:spacing w:before="240"/>
            </w:pPr>
            <w:r w:rsidRPr="003E5213">
              <w:t>Stockholm den 5 oktober 2005</w:t>
            </w:r>
          </w:p>
        </w:tc>
        <w:tc>
          <w:tcPr>
            <w:tcW w:w="3047" w:type="dxa"/>
          </w:tcPr>
          <w:p w:rsidR="00777FD0" w:rsidRPr="003E5213" w:rsidRDefault="00777FD0" w:rsidP="00777FD0">
            <w:pPr>
              <w:pStyle w:val="Underskrifter"/>
              <w:spacing w:before="240"/>
            </w:pPr>
          </w:p>
        </w:tc>
      </w:tr>
      <w:tr w:rsidR="00777FD0" w:rsidRPr="003E5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77FD0" w:rsidRPr="003E5213" w:rsidRDefault="00777FD0" w:rsidP="00777FD0">
            <w:pPr>
              <w:pStyle w:val="Underskrifter"/>
            </w:pPr>
            <w:r w:rsidRPr="003E5213">
              <w:t>Kerstin Engle (s)</w:t>
            </w:r>
          </w:p>
        </w:tc>
        <w:tc>
          <w:tcPr>
            <w:tcW w:w="3047" w:type="dxa"/>
          </w:tcPr>
          <w:p w:rsidR="00777FD0" w:rsidRPr="003E5213" w:rsidRDefault="00777FD0" w:rsidP="00777FD0">
            <w:pPr>
              <w:pStyle w:val="Underskrifter"/>
            </w:pPr>
            <w:r w:rsidRPr="003E5213">
              <w:t>Anita Jönsson (s)</w:t>
            </w:r>
          </w:p>
        </w:tc>
      </w:tr>
    </w:tbl>
    <w:p w:rsidR="00D658F9" w:rsidRPr="003E5213" w:rsidRDefault="00D658F9" w:rsidP="00777FD0">
      <w:pPr>
        <w:pStyle w:val="Normaltindrag"/>
      </w:pPr>
    </w:p>
    <w:sectPr w:rsidR="00D658F9" w:rsidRPr="003E5213" w:rsidSect="00777F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0E27" w:rsidRPr="003E5213" w:rsidRDefault="00960E27">
      <w:r w:rsidRPr="003E5213">
        <w:separator/>
      </w:r>
    </w:p>
  </w:endnote>
  <w:endnote w:type="continuationSeparator" w:id="0">
    <w:p w:rsidR="00960E27" w:rsidRPr="003E5213" w:rsidRDefault="00960E27">
      <w:r w:rsidRPr="003E52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7FD0" w:rsidRPr="003E5213" w:rsidRDefault="003E5213" w:rsidP="00777FD0">
    <w:pPr>
      <w:pStyle w:val="Sidfot"/>
    </w:pPr>
    <w:r w:rsidRPr="003E521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1508913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7FD0" w:rsidRDefault="00777FD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77FD0" w:rsidRDefault="00777FD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7FD0" w:rsidRPr="003E5213" w:rsidRDefault="003E5213" w:rsidP="00777FD0">
    <w:pPr>
      <w:pStyle w:val="Sidfot"/>
    </w:pPr>
    <w:r w:rsidRPr="003E521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33896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7FD0" w:rsidRDefault="00777F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77FD0" w:rsidRDefault="00777F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7FD0" w:rsidRPr="003E5213" w:rsidRDefault="003E5213" w:rsidP="00777FD0">
    <w:pPr>
      <w:pStyle w:val="Sidfot"/>
    </w:pPr>
    <w:r w:rsidRPr="003E521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79404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7FD0" w:rsidRDefault="00777F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46FC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77FD0" w:rsidRDefault="00777F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46FC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0E27" w:rsidRPr="003E5213" w:rsidRDefault="00960E27">
      <w:r w:rsidRPr="003E5213">
        <w:separator/>
      </w:r>
    </w:p>
  </w:footnote>
  <w:footnote w:type="continuationSeparator" w:id="0">
    <w:p w:rsidR="00960E27" w:rsidRPr="003E5213" w:rsidRDefault="00960E27">
      <w:r w:rsidRPr="003E52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7FD0" w:rsidRPr="003E5213" w:rsidRDefault="003E5213" w:rsidP="00777FD0">
    <w:pPr>
      <w:pStyle w:val="Sidhuvud"/>
    </w:pPr>
    <w:r w:rsidRPr="003E521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038560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7FD0" w:rsidRDefault="00777FD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L377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77FD0" w:rsidRDefault="00777FD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L377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7FD0" w:rsidRPr="003E5213" w:rsidRDefault="003E5213" w:rsidP="00777FD0">
    <w:pPr>
      <w:pStyle w:val="Sidhuvud"/>
    </w:pPr>
    <w:r w:rsidRPr="003E521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198498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7FD0" w:rsidRDefault="00777FD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L377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77FD0" w:rsidRDefault="00777FD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L377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7FD0" w:rsidRPr="003E5213" w:rsidRDefault="00777FD0">
    <w:pPr>
      <w:pStyle w:val="FSHNormal"/>
      <w:tabs>
        <w:tab w:val="right" w:pos="5840"/>
      </w:tabs>
    </w:pPr>
    <w:r w:rsidRPr="003E5213">
      <w:br/>
    </w:r>
    <w:r w:rsidRPr="003E5213">
      <w:fldChar w:fldCharType="begin" w:fldLock="1"/>
    </w:r>
    <w:r w:rsidRPr="003E5213">
      <w:instrText xml:space="preserve"> DOCPROPERTY</w:instrText>
    </w:r>
    <w:r w:rsidRPr="003E5213">
      <w:rPr>
        <w:sz w:val="18"/>
      </w:rPr>
      <w:instrText xml:space="preserve"> "YearUser" *\charformat </w:instrText>
    </w:r>
    <w:r w:rsidRPr="003E5213">
      <w:fldChar w:fldCharType="separate"/>
    </w:r>
    <w:r w:rsidRPr="003E5213">
      <w:t>2005/06</w:t>
    </w:r>
    <w:r w:rsidRPr="003E5213">
      <w:fldChar w:fldCharType="end"/>
    </w:r>
    <w:r w:rsidRPr="003E5213">
      <w:t xml:space="preserve"> </w:t>
    </w:r>
    <w:r w:rsidRPr="003E5213">
      <w:tab/>
      <w:t xml:space="preserve">mnr: </w:t>
    </w:r>
    <w:r w:rsidRPr="003E5213">
      <w:fldChar w:fldCharType="begin" w:fldLock="1"/>
    </w:r>
    <w:r w:rsidRPr="003E5213">
      <w:instrText xml:space="preserve"> DOCPROPERTY</w:instrText>
    </w:r>
    <w:r w:rsidRPr="003E5213">
      <w:rPr>
        <w:sz w:val="18"/>
      </w:rPr>
      <w:instrText xml:space="preserve"> "Motionsnummer" *\charformat </w:instrText>
    </w:r>
    <w:r w:rsidRPr="003E5213">
      <w:fldChar w:fldCharType="separate"/>
    </w:r>
    <w:r w:rsidRPr="003E5213">
      <w:t>L377</w:t>
    </w:r>
    <w:r w:rsidRPr="003E5213">
      <w:fldChar w:fldCharType="end"/>
    </w:r>
    <w:r w:rsidRPr="003E5213">
      <w:br/>
    </w:r>
    <w:r w:rsidRPr="003E5213">
      <w:fldChar w:fldCharType="begin" w:fldLock="1"/>
    </w:r>
    <w:r w:rsidRPr="003E5213">
      <w:instrText xml:space="preserve"> DOCPROPERTY</w:instrText>
    </w:r>
    <w:r w:rsidRPr="003E5213">
      <w:rPr>
        <w:sz w:val="18"/>
      </w:rPr>
      <w:instrText xml:space="preserve"> "Samling" *\charformat </w:instrText>
    </w:r>
    <w:r w:rsidRPr="003E5213">
      <w:fldChar w:fldCharType="end"/>
    </w:r>
    <w:r w:rsidRPr="003E5213">
      <w:tab/>
      <w:t xml:space="preserve">pnr: </w:t>
    </w:r>
    <w:r w:rsidRPr="003E5213">
      <w:fldChar w:fldCharType="begin" w:fldLock="1"/>
    </w:r>
    <w:r w:rsidRPr="003E5213">
      <w:instrText xml:space="preserve"> DOCPROPERTY</w:instrText>
    </w:r>
    <w:r w:rsidRPr="003E5213">
      <w:rPr>
        <w:sz w:val="18"/>
      </w:rPr>
      <w:instrText xml:space="preserve"> "Partinummer" *\charformat </w:instrText>
    </w:r>
    <w:r w:rsidRPr="003E5213">
      <w:fldChar w:fldCharType="separate"/>
    </w:r>
    <w:r w:rsidRPr="003E5213">
      <w:t>s36064</w:t>
    </w:r>
    <w:r w:rsidRPr="003E5213">
      <w:fldChar w:fldCharType="end"/>
    </w:r>
  </w:p>
  <w:p w:rsidR="00777FD0" w:rsidRPr="003E5213" w:rsidRDefault="00777FD0">
    <w:pPr>
      <w:pStyle w:val="FSHRub1"/>
    </w:pPr>
    <w:r w:rsidRPr="003E5213">
      <w:t>Motion till riksdagen</w:t>
    </w:r>
    <w:r w:rsidRPr="003E5213">
      <w:br/>
    </w:r>
    <w:r w:rsidRPr="003E5213">
      <w:fldChar w:fldCharType="begin" w:fldLock="1"/>
    </w:r>
    <w:r w:rsidRPr="003E5213">
      <w:instrText xml:space="preserve"> DOCPROPERTY "YearUser" *\charformat </w:instrText>
    </w:r>
    <w:r w:rsidRPr="003E5213">
      <w:fldChar w:fldCharType="separate"/>
    </w:r>
    <w:r w:rsidRPr="003E5213">
      <w:t>2005/06</w:t>
    </w:r>
    <w:r w:rsidRPr="003E5213">
      <w:fldChar w:fldCharType="end"/>
    </w:r>
    <w:r w:rsidRPr="003E5213">
      <w:t>:</w:t>
    </w:r>
    <w:r w:rsidRPr="003E5213">
      <w:fldChar w:fldCharType="begin" w:fldLock="1"/>
    </w:r>
    <w:r w:rsidRPr="003E5213">
      <w:instrText xml:space="preserve"> DOCPROPERTY "Motionsnummer" *\charformat </w:instrText>
    </w:r>
    <w:r w:rsidRPr="003E5213">
      <w:fldChar w:fldCharType="separate"/>
    </w:r>
    <w:r w:rsidRPr="003E5213">
      <w:t>L377</w:t>
    </w:r>
    <w:r w:rsidRPr="003E5213">
      <w:fldChar w:fldCharType="end"/>
    </w:r>
  </w:p>
  <w:p w:rsidR="00777FD0" w:rsidRPr="003E5213" w:rsidRDefault="00777FD0">
    <w:pPr>
      <w:pStyle w:val="FSHNormalS5"/>
    </w:pPr>
    <w:r w:rsidRPr="003E5213">
      <w:fldChar w:fldCharType="begin" w:fldLock="1"/>
    </w:r>
    <w:r w:rsidRPr="003E5213">
      <w:instrText xml:space="preserve"> DOCPROPERTY "MotionarText" *\charformat </w:instrText>
    </w:r>
    <w:r w:rsidRPr="003E5213">
      <w:fldChar w:fldCharType="separate"/>
    </w:r>
    <w:r w:rsidRPr="003E5213">
      <w:t>av Kerstin Engle och Anita Jönsson (s)</w:t>
    </w:r>
    <w:r w:rsidRPr="003E5213">
      <w:fldChar w:fldCharType="end"/>
    </w:r>
    <w:r w:rsidRPr="003E5213">
      <w:br/>
    </w:r>
    <w:r w:rsidRPr="003E5213">
      <w:fldChar w:fldCharType="begin" w:fldLock="1"/>
    </w:r>
    <w:r w:rsidRPr="003E5213">
      <w:instrText xml:space="preserve"> DOCPROPERTY "SvarFrasKort" *\charformat </w:instrText>
    </w:r>
    <w:r w:rsidRPr="003E5213">
      <w:fldChar w:fldCharType="end"/>
    </w:r>
  </w:p>
  <w:p w:rsidR="00777FD0" w:rsidRPr="003E5213" w:rsidRDefault="00777FD0">
    <w:pPr>
      <w:pStyle w:val="FSHTitel"/>
    </w:pPr>
    <w:r w:rsidRPr="003E5213">
      <w:fldChar w:fldCharType="begin" w:fldLock="1"/>
    </w:r>
    <w:r w:rsidRPr="003E5213">
      <w:instrText xml:space="preserve"> DOCPROPERTY</w:instrText>
    </w:r>
    <w:r w:rsidRPr="003E5213">
      <w:rPr>
        <w:sz w:val="18"/>
      </w:rPr>
      <w:instrText xml:space="preserve"> "RubrikSvar" *\charformat </w:instrText>
    </w:r>
    <w:r w:rsidRPr="003E5213">
      <w:fldChar w:fldCharType="separate"/>
    </w:r>
    <w:r w:rsidRPr="003E5213">
      <w:t>Ursprungsmärkning av varor i handeln</w:t>
    </w:r>
    <w:r w:rsidRPr="003E5213">
      <w:fldChar w:fldCharType="end"/>
    </w:r>
  </w:p>
  <w:p w:rsidR="00777FD0" w:rsidRPr="003E5213" w:rsidRDefault="00777FD0" w:rsidP="00777FD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4742374">
    <w:abstractNumId w:val="13"/>
  </w:num>
  <w:num w:numId="2" w16cid:durableId="670110299">
    <w:abstractNumId w:val="10"/>
  </w:num>
  <w:num w:numId="3" w16cid:durableId="1509447765">
    <w:abstractNumId w:val="11"/>
  </w:num>
  <w:num w:numId="4" w16cid:durableId="119805440">
    <w:abstractNumId w:val="12"/>
  </w:num>
  <w:num w:numId="5" w16cid:durableId="761953530">
    <w:abstractNumId w:val="8"/>
  </w:num>
  <w:num w:numId="6" w16cid:durableId="1560242231">
    <w:abstractNumId w:val="3"/>
  </w:num>
  <w:num w:numId="7" w16cid:durableId="1674339657">
    <w:abstractNumId w:val="2"/>
  </w:num>
  <w:num w:numId="8" w16cid:durableId="2043095031">
    <w:abstractNumId w:val="1"/>
  </w:num>
  <w:num w:numId="9" w16cid:durableId="2032490399">
    <w:abstractNumId w:val="0"/>
  </w:num>
  <w:num w:numId="10" w16cid:durableId="946082248">
    <w:abstractNumId w:val="9"/>
  </w:num>
  <w:num w:numId="11" w16cid:durableId="1598369663">
    <w:abstractNumId w:val="7"/>
  </w:num>
  <w:num w:numId="12" w16cid:durableId="1584073287">
    <w:abstractNumId w:val="6"/>
  </w:num>
  <w:num w:numId="13" w16cid:durableId="2069837653">
    <w:abstractNumId w:val="5"/>
  </w:num>
  <w:num w:numId="14" w16cid:durableId="1992634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0"/>
  </w:docVars>
  <w:rsids>
    <w:rsidRoot w:val="00F41F83"/>
    <w:rsid w:val="0004381F"/>
    <w:rsid w:val="00064BC3"/>
    <w:rsid w:val="00066775"/>
    <w:rsid w:val="00072FB9"/>
    <w:rsid w:val="00100531"/>
    <w:rsid w:val="00161337"/>
    <w:rsid w:val="00201DFB"/>
    <w:rsid w:val="00204A63"/>
    <w:rsid w:val="00212FF1"/>
    <w:rsid w:val="00230193"/>
    <w:rsid w:val="0025068A"/>
    <w:rsid w:val="002818D3"/>
    <w:rsid w:val="002D11A8"/>
    <w:rsid w:val="003E5213"/>
    <w:rsid w:val="00445271"/>
    <w:rsid w:val="004A0504"/>
    <w:rsid w:val="004E38D9"/>
    <w:rsid w:val="005B145B"/>
    <w:rsid w:val="00657E1F"/>
    <w:rsid w:val="00740D6D"/>
    <w:rsid w:val="00777FD0"/>
    <w:rsid w:val="00794149"/>
    <w:rsid w:val="007B67A7"/>
    <w:rsid w:val="007C6092"/>
    <w:rsid w:val="00960E27"/>
    <w:rsid w:val="00A053C6"/>
    <w:rsid w:val="00B13BF0"/>
    <w:rsid w:val="00C1285C"/>
    <w:rsid w:val="00C27B7D"/>
    <w:rsid w:val="00CF7A43"/>
    <w:rsid w:val="00D1174F"/>
    <w:rsid w:val="00D32657"/>
    <w:rsid w:val="00D46FC1"/>
    <w:rsid w:val="00D658F9"/>
    <w:rsid w:val="00DC6C70"/>
    <w:rsid w:val="00E22893"/>
    <w:rsid w:val="00E360DE"/>
    <w:rsid w:val="00E422C7"/>
    <w:rsid w:val="00E75D28"/>
    <w:rsid w:val="00E84F25"/>
    <w:rsid w:val="00F41F83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DB3E501-D70E-4D23-9F27-2C15DD7B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D658F9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777FD0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153</Words>
  <Characters>796</Characters>
  <Application>Microsoft Office Word</Application>
  <DocSecurity>4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L377</vt:lpstr>
    </vt:vector>
  </TitlesOfParts>
  <Company>Riksdagen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L377</dc:title>
  <dc:subject>L377</dc:subject>
  <dc:creator>Riksdagen</dc:creator>
  <cp:keywords>Riksdagen</cp:keywords>
  <dc:description/>
  <cp:lastModifiedBy>Lars Brink</cp:lastModifiedBy>
  <cp:revision>2</cp:revision>
  <cp:lastPrinted>2005-12-10T12:22:00Z</cp:lastPrinted>
  <dcterms:created xsi:type="dcterms:W3CDTF">2025-12-16T20:01:00Z</dcterms:created>
  <dcterms:modified xsi:type="dcterms:W3CDTF">2025-12-16T20:01:00Z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mot2000_423_2005-12-10</vt:lpwstr>
  </property>
  <property fmtid="{D5CDD505-2E9C-101B-9397-08002B2CF9AE}" pid="3" name="version">
    <vt:lpwstr>mot2000_418_2005-10-05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Ursprungsmärkning av varor i handeln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Ursprungsmärkning av varor i handeln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s36064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Kerstin Engle och Anita Jönsson (s)</vt:lpwstr>
  </property>
  <property fmtid="{D5CDD505-2E9C-101B-9397-08002B2CF9AE}" pid="26" name="MotionarLista">
    <vt:lpwstr>Engle, Kerstin (s)\Jönsson, Anita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Engle (s), Anita Jönsson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L377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laura.luna@riksdagen.se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20052006000000000115000360640069</vt:lpwstr>
  </property>
  <property fmtid="{D5CDD505-2E9C-101B-9397-08002B2CF9AE}" pid="47" name="datum">
    <vt:lpwstr>051005</vt:lpwstr>
  </property>
  <property fmtid="{D5CDD505-2E9C-101B-9397-08002B2CF9AE}" pid="48" name="avsändar-e-post">
    <vt:lpwstr>laura.luna@riksdagen.se</vt:lpwstr>
  </property>
  <property fmtid="{D5CDD505-2E9C-101B-9397-08002B2CF9AE}" pid="49" name="id">
    <vt:lpwstr>20052006000000000115000360640069</vt:lpwstr>
  </property>
  <property fmtid="{D5CDD505-2E9C-101B-9397-08002B2CF9AE}" pid="50" name="nummer">
    <vt:lpwstr>377</vt:lpwstr>
  </property>
  <property fmtid="{D5CDD505-2E9C-101B-9397-08002B2CF9AE}" pid="51" name="utskottsbeteckning">
    <vt:lpwstr>L</vt:lpwstr>
  </property>
</Properties>
</file>